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F" w:rsidRPr="00115261" w:rsidRDefault="000556EF" w:rsidP="00DD366A">
      <w:pPr>
        <w:pStyle w:val="03Date"/>
      </w:pPr>
      <w:r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62557" wp14:editId="31234696">
                <wp:simplePos x="0" y="0"/>
                <wp:positionH relativeFrom="margin">
                  <wp:align>right</wp:align>
                </wp:positionH>
                <wp:positionV relativeFrom="paragraph">
                  <wp:posOffset>-688174</wp:posOffset>
                </wp:positionV>
                <wp:extent cx="2200275" cy="6477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47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F5" w:rsidRPr="003D29F2" w:rsidRDefault="000F44F5" w:rsidP="000556E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pour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les</w:t>
                            </w: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entité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s retirées </w:t>
                            </w: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de l</w:t>
                            </w:r>
                            <w:r w:rsidR="00CD6FD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</w:t>
                            </w: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audit</w:t>
                            </w:r>
                          </w:p>
                          <w:p w:rsidR="000F44F5" w:rsidRPr="003D29F2" w:rsidRDefault="000F44F5" w:rsidP="000556E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nov.-201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7</w:t>
                            </w:r>
                          </w:p>
                          <w:p w:rsidR="000F44F5" w:rsidRPr="003D29F2" w:rsidRDefault="000F44F5" w:rsidP="000556E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</w:t>
                            </w:r>
                            <w:r w:rsidR="00CD6FD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 : </w:t>
                            </w:r>
                            <w:r w:rsidR="000568D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0F44F5" w:rsidRPr="003D29F2" w:rsidRDefault="000F44F5" w:rsidP="000556EF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4F59E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</w:t>
                            </w:r>
                            <w:r w:rsidR="00CD6FD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 :</w:t>
                            </w:r>
                            <w:r w:rsidRPr="003D29F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0568D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625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2.05pt;margin-top:-54.2pt;width:173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" fillcolor="#f2f2f2" stroked="f" strokecolor="#a5a5a5">
                <v:textbox>
                  <w:txbxContent>
                    <w:p w:rsidR="000F44F5" w:rsidRPr="003D29F2" w:rsidRDefault="000F44F5" w:rsidP="000556E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pour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les</w:t>
                      </w: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entité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s retirées </w:t>
                      </w: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de l</w:t>
                      </w:r>
                      <w:r w:rsidR="00CD6FD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</w:t>
                      </w: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audit</w:t>
                      </w:r>
                    </w:p>
                    <w:p w:rsidR="000F44F5" w:rsidRPr="003D29F2" w:rsidRDefault="000F44F5" w:rsidP="000556E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nov.-201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7</w:t>
                      </w:r>
                    </w:p>
                    <w:p w:rsidR="000F44F5" w:rsidRPr="003D29F2" w:rsidRDefault="000F44F5" w:rsidP="000556E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</w:t>
                      </w:r>
                      <w:r w:rsidR="00CD6FD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 : </w:t>
                      </w:r>
                      <w:r w:rsidR="000568D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0F44F5" w:rsidRPr="003D29F2" w:rsidRDefault="000F44F5" w:rsidP="000556EF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4F59E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</w:t>
                      </w:r>
                      <w:r w:rsidR="00CD6FD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 :</w:t>
                      </w:r>
                      <w:r w:rsidRPr="003D29F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0568D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Le </w:t>
      </w:r>
      <w:r w:rsidRPr="00115261">
        <w:t>[</w:t>
      </w:r>
      <w:r w:rsidRPr="00DC2DAC">
        <w:rPr>
          <w:color w:val="0000FF"/>
        </w:rPr>
        <w:t>date</w:t>
      </w:r>
      <w:r w:rsidRPr="00115261">
        <w:t>]</w:t>
      </w:r>
    </w:p>
    <w:p w:rsidR="000556EF" w:rsidRPr="007E488C" w:rsidRDefault="000556EF" w:rsidP="000556EF">
      <w:pPr>
        <w:pStyle w:val="04Vedette"/>
      </w:pPr>
      <w:r w:rsidRPr="007E488C">
        <w:t>[</w:t>
      </w:r>
      <w:r w:rsidRPr="00DC2DAC">
        <w:rPr>
          <w:color w:val="0000FF"/>
        </w:rPr>
        <w:t>Titre de civilité, prénom et nom du destinataire</w:t>
      </w:r>
      <w:r w:rsidR="00CD6FD8">
        <w:rPr>
          <w:color w:val="0000FF"/>
        </w:rPr>
        <w:t xml:space="preserve"> – </w:t>
      </w:r>
      <w:r>
        <w:rPr>
          <w:color w:val="0000FF"/>
        </w:rPr>
        <w:t>a</w:t>
      </w:r>
      <w:r w:rsidRPr="00DC2DAC">
        <w:rPr>
          <w:color w:val="0000FF"/>
        </w:rPr>
        <w:t>dministrateur général</w:t>
      </w:r>
      <w:r w:rsidRPr="007E488C">
        <w:t>]</w:t>
      </w:r>
    </w:p>
    <w:p w:rsidR="000556EF" w:rsidRPr="00115261" w:rsidRDefault="000556EF" w:rsidP="000556EF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0556EF" w:rsidRPr="00115261" w:rsidRDefault="000556EF" w:rsidP="000556EF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du ministère ou de l</w:t>
      </w:r>
      <w:r w:rsidR="00CD6FD8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organisme</w:t>
      </w:r>
      <w:r w:rsidRPr="003365F5">
        <w:rPr>
          <w:szCs w:val="24"/>
        </w:rPr>
        <w:t>]</w:t>
      </w:r>
    </w:p>
    <w:p w:rsidR="000556EF" w:rsidRPr="00115261" w:rsidRDefault="000556EF" w:rsidP="000556EF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CD6FD8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 w:rsidRPr="003365F5">
        <w:rPr>
          <w:szCs w:val="24"/>
        </w:rPr>
        <w:t>]</w:t>
      </w:r>
    </w:p>
    <w:p w:rsidR="000556EF" w:rsidRPr="00115261" w:rsidRDefault="000556EF" w:rsidP="000556EF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rue, tour, étage, bureau</w:t>
      </w:r>
      <w:r w:rsidRPr="003365F5">
        <w:rPr>
          <w:szCs w:val="24"/>
        </w:rPr>
        <w:t>]</w:t>
      </w:r>
    </w:p>
    <w:p w:rsidR="000556EF" w:rsidRPr="007E488C" w:rsidRDefault="000556EF" w:rsidP="000556EF">
      <w:pPr>
        <w:pStyle w:val="04Vedette"/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Province)</w:t>
      </w:r>
      <w:r w:rsidRPr="003365F5">
        <w:rPr>
          <w:szCs w:val="24"/>
        </w:rPr>
        <w:t>]</w:t>
      </w:r>
      <w:r w:rsidR="00CD6FD8">
        <w:rPr>
          <w:szCs w:val="24"/>
        </w:rPr>
        <w:t>  </w:t>
      </w:r>
      <w:r w:rsidRPr="003365F5">
        <w:rPr>
          <w:szCs w:val="24"/>
        </w:rPr>
        <w:t>[</w:t>
      </w:r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 postal</w:t>
      </w:r>
      <w:r w:rsidRPr="003365F5">
        <w:rPr>
          <w:szCs w:val="24"/>
        </w:rPr>
        <w:t>]</w:t>
      </w:r>
    </w:p>
    <w:p w:rsidR="000556EF" w:rsidRPr="00707939" w:rsidRDefault="000556EF" w:rsidP="000556EF">
      <w:pPr>
        <w:pStyle w:val="08Appel"/>
      </w:pPr>
      <w:r w:rsidRPr="003365F5">
        <w:t>[</w:t>
      </w:r>
      <w:r w:rsidRPr="00FF3AC0">
        <w:rPr>
          <w:color w:val="0000FF"/>
        </w:rPr>
        <w:t>Madame/Monsieur</w:t>
      </w:r>
      <w:r w:rsidRPr="003365F5">
        <w:t>]</w:t>
      </w:r>
      <w:r w:rsidRPr="00707939">
        <w:t>,</w:t>
      </w:r>
    </w:p>
    <w:p w:rsidR="000556EF" w:rsidRPr="00FF3AC0" w:rsidRDefault="000556EF" w:rsidP="000556EF">
      <w:pPr>
        <w:pStyle w:val="09Para"/>
      </w:pPr>
      <w:r>
        <w:t xml:space="preserve">Dans ma lettre </w:t>
      </w:r>
      <w:r w:rsidRPr="008B5096">
        <w:t>du</w:t>
      </w:r>
      <w:r w:rsidR="00CD6FD8">
        <w:t xml:space="preserve"> </w:t>
      </w:r>
      <w:r w:rsidRPr="008B5096">
        <w:t>[</w:t>
      </w:r>
      <w:r w:rsidRPr="00FF3AC0">
        <w:rPr>
          <w:color w:val="0000FF"/>
        </w:rPr>
        <w:t>jour</w:t>
      </w:r>
      <w:r w:rsidR="00CD6FD8">
        <w:rPr>
          <w:color w:val="0000FF"/>
        </w:rPr>
        <w:t xml:space="preserve"> </w:t>
      </w:r>
      <w:r w:rsidRPr="00FF3AC0">
        <w:rPr>
          <w:color w:val="0000FF"/>
        </w:rPr>
        <w:t>mois</w:t>
      </w:r>
      <w:r w:rsidR="00CD6FD8">
        <w:rPr>
          <w:color w:val="0000FF"/>
        </w:rPr>
        <w:t xml:space="preserve"> </w:t>
      </w:r>
      <w:r w:rsidRPr="00FF3AC0">
        <w:rPr>
          <w:color w:val="0000FF"/>
        </w:rPr>
        <w:t>année</w:t>
      </w:r>
      <w:r w:rsidRPr="008B5096">
        <w:t>]</w:t>
      </w:r>
      <w:r w:rsidRPr="008B5096">
        <w:rPr>
          <w:color w:val="000000"/>
        </w:rPr>
        <w:t xml:space="preserve">, je vous avisais que le Bureau du vérificateur général </w:t>
      </w:r>
      <w:r>
        <w:rPr>
          <w:color w:val="000000"/>
        </w:rPr>
        <w:t>entreprenait un</w:t>
      </w:r>
      <w:r w:rsidRPr="008B5096">
        <w:rPr>
          <w:color w:val="000000"/>
        </w:rPr>
        <w:t xml:space="preserve"> </w:t>
      </w:r>
      <w:r w:rsidRPr="008B5096">
        <w:t>[</w:t>
      </w:r>
      <w:r w:rsidRPr="00CD6FD8">
        <w:rPr>
          <w:color w:val="0000FF"/>
        </w:rPr>
        <w:t>audit de performance/audit de suivi</w:t>
      </w:r>
      <w:r w:rsidRPr="008B5096">
        <w:t xml:space="preserve">] </w:t>
      </w:r>
      <w:r>
        <w:rPr>
          <w:color w:val="000000"/>
        </w:rPr>
        <w:t>portant sur</w:t>
      </w:r>
      <w:r w:rsidRPr="008B5096">
        <w:rPr>
          <w:color w:val="000000"/>
        </w:rPr>
        <w:t xml:space="preserve"> [</w:t>
      </w:r>
      <w:r w:rsidRPr="00FF3AC0">
        <w:rPr>
          <w:color w:val="0000FF"/>
        </w:rPr>
        <w:t>nom du programme/sujet de l</w:t>
      </w:r>
      <w:r w:rsidR="00CD6FD8">
        <w:rPr>
          <w:color w:val="0000FF"/>
        </w:rPr>
        <w:t>’</w:t>
      </w:r>
      <w:r w:rsidRPr="00FF3AC0">
        <w:rPr>
          <w:color w:val="0000FF"/>
        </w:rPr>
        <w:t>audit</w:t>
      </w:r>
      <w:r w:rsidRPr="008B5096">
        <w:rPr>
          <w:color w:val="000000"/>
        </w:rPr>
        <w:t>]</w:t>
      </w:r>
      <w:r>
        <w:rPr>
          <w:color w:val="000000"/>
        </w:rPr>
        <w:t xml:space="preserve">, et que votre </w:t>
      </w:r>
      <w:r w:rsidRPr="008B5096">
        <w:rPr>
          <w:color w:val="000000"/>
        </w:rPr>
        <w:t>[</w:t>
      </w:r>
      <w:r w:rsidRPr="00FF3AC0">
        <w:rPr>
          <w:color w:val="0000FF"/>
        </w:rPr>
        <w:t>ministère/organisme</w:t>
      </w:r>
      <w:r w:rsidRPr="008B5096">
        <w:rPr>
          <w:color w:val="000000"/>
        </w:rPr>
        <w:t>]</w:t>
      </w:r>
      <w:r>
        <w:rPr>
          <w:color w:val="000000"/>
        </w:rPr>
        <w:t xml:space="preserve"> serait visé par nos travaux, compte tenu de l</w:t>
      </w:r>
      <w:r w:rsidR="00CD6FD8">
        <w:rPr>
          <w:color w:val="000000"/>
        </w:rPr>
        <w:t>’</w:t>
      </w:r>
      <w:r>
        <w:rPr>
          <w:color w:val="000000"/>
        </w:rPr>
        <w:t>étendue de</w:t>
      </w:r>
      <w:r w:rsidR="004F59E1">
        <w:rPr>
          <w:color w:val="000000"/>
        </w:rPr>
        <w:t> </w:t>
      </w:r>
      <w:r>
        <w:rPr>
          <w:color w:val="000000"/>
        </w:rPr>
        <w:t>l</w:t>
      </w:r>
      <w:r w:rsidR="00CD6FD8">
        <w:rPr>
          <w:color w:val="000000"/>
        </w:rPr>
        <w:t>’</w:t>
      </w:r>
      <w:r w:rsidRPr="008B5096">
        <w:rPr>
          <w:color w:val="000000"/>
        </w:rPr>
        <w:t>audit.</w:t>
      </w:r>
    </w:p>
    <w:p w:rsidR="000556EF" w:rsidRPr="005D37C1" w:rsidRDefault="000556EF" w:rsidP="000556EF">
      <w:pPr>
        <w:pStyle w:val="09Para"/>
      </w:pPr>
      <w:r w:rsidRPr="00747807">
        <w:t xml:space="preserve">Nous avons </w:t>
      </w:r>
      <w:r>
        <w:t>terminé le plan d</w:t>
      </w:r>
      <w:r w:rsidR="00CD6FD8">
        <w:t>’</w:t>
      </w:r>
      <w:r w:rsidRPr="00747807">
        <w:t>audit et tenons à vous informer que</w:t>
      </w:r>
      <w:r>
        <w:t xml:space="preserve"> </w:t>
      </w:r>
      <w:r w:rsidRPr="00747807">
        <w:t>[</w:t>
      </w:r>
      <w:r>
        <w:rPr>
          <w:color w:val="0000FF"/>
        </w:rPr>
        <w:t>nom du ministère/de l</w:t>
      </w:r>
      <w:r w:rsidR="00CD6FD8">
        <w:rPr>
          <w:color w:val="0000FF"/>
        </w:rPr>
        <w:t>’</w:t>
      </w:r>
      <w:r>
        <w:rPr>
          <w:color w:val="0000FF"/>
        </w:rPr>
        <w:t>organisme</w:t>
      </w:r>
      <w:r w:rsidRPr="00747807">
        <w:t xml:space="preserve">] </w:t>
      </w:r>
      <w:r>
        <w:t>n</w:t>
      </w:r>
      <w:r w:rsidR="00CD6FD8">
        <w:t>’</w:t>
      </w:r>
      <w:r>
        <w:t>est plus visé par nos travaux d</w:t>
      </w:r>
      <w:r w:rsidR="00CD6FD8">
        <w:t>’</w:t>
      </w:r>
      <w:r>
        <w:t>audit</w:t>
      </w:r>
      <w:r w:rsidRPr="00747807">
        <w:t xml:space="preserve">. </w:t>
      </w:r>
      <w:r w:rsidRPr="005D37C1">
        <w:t>Nous vous remercions, vous et votre personnel, pour votre collaboration.</w:t>
      </w:r>
    </w:p>
    <w:p w:rsidR="000556EF" w:rsidRPr="00A70CDB" w:rsidRDefault="000556EF" w:rsidP="000556EF">
      <w:pPr>
        <w:pStyle w:val="09Para"/>
        <w:rPr>
          <w:i/>
          <w:color w:val="0000FF"/>
        </w:rPr>
      </w:pPr>
      <w:r w:rsidRPr="005D37C1">
        <w:rPr>
          <w:color w:val="000000"/>
        </w:rPr>
        <w:t>[</w:t>
      </w:r>
      <w:r w:rsidRPr="003F0890">
        <w:rPr>
          <w:i/>
          <w:color w:val="0000FF"/>
        </w:rPr>
        <w:t>Note</w:t>
      </w:r>
      <w:r w:rsidR="00CD6FD8">
        <w:rPr>
          <w:i/>
          <w:color w:val="0000FF"/>
        </w:rPr>
        <w:t> :</w:t>
      </w:r>
      <w:r w:rsidRPr="003F0890">
        <w:rPr>
          <w:i/>
          <w:color w:val="0000FF"/>
        </w:rPr>
        <w:t xml:space="preserve"> </w:t>
      </w:r>
      <w:r w:rsidR="00CD6FD8">
        <w:rPr>
          <w:i/>
          <w:color w:val="0000FF"/>
        </w:rPr>
        <w:t>À </w:t>
      </w:r>
      <w:r w:rsidRPr="003F0890">
        <w:rPr>
          <w:i/>
          <w:color w:val="0000FF"/>
        </w:rPr>
        <w:t>ajouter si nécessaire, par exemple, si le sommaire du plan d</w:t>
      </w:r>
      <w:r w:rsidR="00CD6FD8">
        <w:rPr>
          <w:i/>
          <w:color w:val="0000FF"/>
        </w:rPr>
        <w:t>’</w:t>
      </w:r>
      <w:r w:rsidRPr="003F0890">
        <w:rPr>
          <w:i/>
          <w:color w:val="0000FF"/>
        </w:rPr>
        <w:t>audit a été envoyé à l</w:t>
      </w:r>
      <w:r w:rsidR="00CD6FD8">
        <w:rPr>
          <w:i/>
          <w:color w:val="0000FF"/>
        </w:rPr>
        <w:t>’</w:t>
      </w:r>
      <w:r w:rsidRPr="003F0890">
        <w:rPr>
          <w:i/>
          <w:color w:val="0000FF"/>
        </w:rPr>
        <w:t>entité</w:t>
      </w:r>
      <w:r>
        <w:rPr>
          <w:i/>
          <w:color w:val="0000FF"/>
        </w:rPr>
        <w:t xml:space="preserve"> </w:t>
      </w:r>
      <w:r w:rsidR="00A8387B">
        <w:rPr>
          <w:i/>
          <w:color w:val="0000FF"/>
        </w:rPr>
        <w:t>e</w:t>
      </w:r>
      <w:r>
        <w:rPr>
          <w:i/>
          <w:color w:val="0000FF"/>
        </w:rPr>
        <w:t>n format papier</w:t>
      </w:r>
      <w:r w:rsidRPr="005D37C1">
        <w:rPr>
          <w:color w:val="000000"/>
        </w:rPr>
        <w:t>]</w:t>
      </w:r>
      <w:r>
        <w:rPr>
          <w:color w:val="000000"/>
        </w:rPr>
        <w:t xml:space="preserve"> </w:t>
      </w:r>
      <w:r w:rsidRPr="005D37C1">
        <w:rPr>
          <w:color w:val="000000"/>
        </w:rPr>
        <w:t>Nous aimerions vous rappeler que les document</w:t>
      </w:r>
      <w:r>
        <w:rPr>
          <w:color w:val="000000"/>
        </w:rPr>
        <w:t xml:space="preserve">s en format papier </w:t>
      </w:r>
      <w:r w:rsidR="004F59E1">
        <w:rPr>
          <w:color w:val="000000"/>
        </w:rPr>
        <w:t>que </w:t>
      </w:r>
      <w:r w:rsidRPr="005D37C1">
        <w:rPr>
          <w:color w:val="000000"/>
        </w:rPr>
        <w:t xml:space="preserve">nous avons fait parvenir </w:t>
      </w:r>
      <w:r>
        <w:rPr>
          <w:color w:val="000000"/>
        </w:rPr>
        <w:t xml:space="preserve">à </w:t>
      </w:r>
      <w:r w:rsidRPr="005D37C1">
        <w:t>[</w:t>
      </w:r>
      <w:r w:rsidRPr="00A70CDB">
        <w:rPr>
          <w:rStyle w:val="Blue"/>
        </w:rPr>
        <w:t>nom du</w:t>
      </w:r>
      <w:r>
        <w:t xml:space="preserve"> </w:t>
      </w:r>
      <w:r w:rsidRPr="003F0890">
        <w:rPr>
          <w:color w:val="0000FF"/>
        </w:rPr>
        <w:t>ministère/</w:t>
      </w:r>
      <w:r>
        <w:rPr>
          <w:color w:val="0000FF"/>
        </w:rPr>
        <w:t>de l</w:t>
      </w:r>
      <w:r w:rsidR="00CD6FD8">
        <w:rPr>
          <w:color w:val="0000FF"/>
        </w:rPr>
        <w:t>’</w:t>
      </w:r>
      <w:r w:rsidRPr="003F0890">
        <w:rPr>
          <w:color w:val="0000FF"/>
        </w:rPr>
        <w:t>organisme</w:t>
      </w:r>
      <w:r>
        <w:t xml:space="preserve">] durant cet audit sont des documents </w:t>
      </w:r>
      <w:r w:rsidR="000F44F5">
        <w:t>contrôlés dont la confidentialité doit être assurée</w:t>
      </w:r>
      <w:r>
        <w:t xml:space="preserve">. Veuillez </w:t>
      </w:r>
      <w:r w:rsidRPr="00D069B4">
        <w:t xml:space="preserve">retourner </w:t>
      </w:r>
      <w:r>
        <w:t xml:space="preserve">au BVG </w:t>
      </w:r>
      <w:r w:rsidRPr="00D069B4">
        <w:t>tous les documents</w:t>
      </w:r>
      <w:r>
        <w:t xml:space="preserve"> contrôlés en format papier au plus tard d</w:t>
      </w:r>
      <w:r w:rsidR="00CD6FD8">
        <w:t>’</w:t>
      </w:r>
      <w:r>
        <w:t>ici le</w:t>
      </w:r>
      <w:r w:rsidR="00CD6FD8">
        <w:t> </w:t>
      </w:r>
      <w:r w:rsidRPr="00D069B4">
        <w:t>[</w:t>
      </w:r>
      <w:r>
        <w:rPr>
          <w:color w:val="0000FF"/>
        </w:rPr>
        <w:t>jour</w:t>
      </w:r>
      <w:r w:rsidR="00CD6FD8">
        <w:rPr>
          <w:color w:val="0000FF"/>
        </w:rPr>
        <w:t> </w:t>
      </w:r>
      <w:r>
        <w:rPr>
          <w:color w:val="0000FF"/>
        </w:rPr>
        <w:t>mois</w:t>
      </w:r>
      <w:r w:rsidR="00CD6FD8">
        <w:rPr>
          <w:color w:val="0000FF"/>
        </w:rPr>
        <w:t> </w:t>
      </w:r>
      <w:r w:rsidRPr="003F0890">
        <w:rPr>
          <w:color w:val="0000FF"/>
        </w:rPr>
        <w:t>année</w:t>
      </w:r>
      <w:r w:rsidR="00CD6FD8">
        <w:rPr>
          <w:color w:val="0000FF"/>
        </w:rPr>
        <w:t xml:space="preserve"> – </w:t>
      </w:r>
      <w:r w:rsidRPr="00A70CDB">
        <w:rPr>
          <w:rStyle w:val="Blue"/>
          <w:i/>
        </w:rPr>
        <w:t>note</w:t>
      </w:r>
      <w:r w:rsidR="00CD6FD8">
        <w:rPr>
          <w:rStyle w:val="Blue"/>
          <w:i/>
        </w:rPr>
        <w:t> :</w:t>
      </w:r>
      <w:r w:rsidRPr="00A70CDB">
        <w:rPr>
          <w:rStyle w:val="Blue"/>
          <w:i/>
        </w:rPr>
        <w:t xml:space="preserve"> allouez </w:t>
      </w:r>
      <w:r w:rsidR="00CD6FD8">
        <w:rPr>
          <w:rStyle w:val="Blue"/>
          <w:i/>
        </w:rPr>
        <w:t>deux </w:t>
      </w:r>
      <w:r w:rsidRPr="00A70CDB">
        <w:rPr>
          <w:rStyle w:val="Blue"/>
          <w:i/>
        </w:rPr>
        <w:t>semaines ou discute</w:t>
      </w:r>
      <w:r>
        <w:rPr>
          <w:rStyle w:val="Blue"/>
          <w:i/>
        </w:rPr>
        <w:t>z</w:t>
      </w:r>
      <w:r w:rsidRPr="00A70CDB">
        <w:rPr>
          <w:rStyle w:val="Blue"/>
          <w:i/>
        </w:rPr>
        <w:t xml:space="preserve"> d</w:t>
      </w:r>
      <w:r w:rsidR="00CD6FD8">
        <w:rPr>
          <w:rStyle w:val="Blue"/>
          <w:i/>
        </w:rPr>
        <w:t>’</w:t>
      </w:r>
      <w:r w:rsidRPr="00A70CDB">
        <w:rPr>
          <w:rStyle w:val="Blue"/>
          <w:i/>
        </w:rPr>
        <w:t>une date de retour avec la personne-contact du ministère/de l</w:t>
      </w:r>
      <w:r w:rsidR="00CD6FD8">
        <w:rPr>
          <w:rStyle w:val="Blue"/>
          <w:i/>
        </w:rPr>
        <w:t>’</w:t>
      </w:r>
      <w:r w:rsidRPr="00A70CDB">
        <w:rPr>
          <w:rStyle w:val="Blue"/>
          <w:i/>
        </w:rPr>
        <w:t>organisme].</w:t>
      </w:r>
    </w:p>
    <w:p w:rsidR="000556EF" w:rsidRPr="008900CD" w:rsidRDefault="000556EF" w:rsidP="000556EF">
      <w:pPr>
        <w:pStyle w:val="09Para"/>
      </w:pPr>
      <w:r w:rsidRPr="008900CD">
        <w:t>N</w:t>
      </w:r>
      <w:r w:rsidR="00CD6FD8">
        <w:t>’</w:t>
      </w:r>
      <w:r w:rsidRPr="008900CD">
        <w:t xml:space="preserve">hésitez pas à </w:t>
      </w:r>
      <w:r>
        <w:t>communiquer avec moi au</w:t>
      </w:r>
      <w:r w:rsidR="00CD6FD8">
        <w:t> 6</w:t>
      </w:r>
      <w:r w:rsidRPr="008900CD">
        <w:t>13-995-370</w:t>
      </w:r>
      <w:r w:rsidR="00CD6FD8">
        <w:t>8 </w:t>
      </w:r>
      <w:r>
        <w:t>si vous avez des questions</w:t>
      </w:r>
      <w:r w:rsidRPr="008900CD">
        <w:t>.</w:t>
      </w:r>
    </w:p>
    <w:p w:rsidR="00CD6FD8" w:rsidRDefault="000556EF" w:rsidP="000556EF">
      <w:pPr>
        <w:pStyle w:val="10Salutation"/>
      </w:pPr>
      <w:r w:rsidRPr="007E488C">
        <w:t>Veuillez agréer, [</w:t>
      </w:r>
      <w:r w:rsidRPr="007E488C">
        <w:rPr>
          <w:color w:val="0000FF"/>
        </w:rPr>
        <w:t>Madame/Monsieur</w:t>
      </w:r>
      <w:r w:rsidRPr="007E488C">
        <w:t>], l</w:t>
      </w:r>
      <w:r w:rsidR="00CD6FD8">
        <w:t>’</w:t>
      </w:r>
      <w:r w:rsidRPr="007E488C">
        <w:t>expression de mes sentiments distingués.</w:t>
      </w:r>
    </w:p>
    <w:p w:rsidR="00CD6FD8" w:rsidRPr="00CD6FD8" w:rsidRDefault="00CD6FD8" w:rsidP="00CD6FD8">
      <w:pPr>
        <w:pStyle w:val="10aEspacesignature"/>
      </w:pPr>
    </w:p>
    <w:p w:rsidR="000556EF" w:rsidRPr="00115261" w:rsidRDefault="000556EF" w:rsidP="000556EF">
      <w:pPr>
        <w:pStyle w:val="11Signatur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</w:t>
      </w:r>
      <w:r w:rsidRPr="00115261">
        <w:rPr>
          <w:szCs w:val="24"/>
        </w:rPr>
        <w:t>]</w:t>
      </w:r>
      <w:r w:rsidR="00CD6FD8">
        <w:rPr>
          <w:szCs w:val="24"/>
        </w:rPr>
        <w:br/>
      </w:r>
      <w:r w:rsidR="00C51F92">
        <w:rPr>
          <w:szCs w:val="24"/>
        </w:rPr>
        <w:t>[</w:t>
      </w:r>
      <w:r w:rsidR="00C51F92" w:rsidRPr="0074062C">
        <w:rPr>
          <w:color w:val="0000FF"/>
          <w:szCs w:val="24"/>
        </w:rPr>
        <w:t>Directeur principal</w:t>
      </w:r>
      <w:r w:rsidR="00C34993">
        <w:rPr>
          <w:color w:val="0000FF"/>
          <w:szCs w:val="24"/>
        </w:rPr>
        <w:t> </w:t>
      </w:r>
      <w:r w:rsidR="00C51F92" w:rsidRPr="0074062C">
        <w:rPr>
          <w:color w:val="0000FF"/>
          <w:szCs w:val="24"/>
        </w:rPr>
        <w:t>/</w:t>
      </w:r>
      <w:r w:rsidR="00C34993">
        <w:rPr>
          <w:color w:val="0000FF"/>
          <w:szCs w:val="24"/>
        </w:rPr>
        <w:t xml:space="preserve"> </w:t>
      </w:r>
      <w:r w:rsidR="00C51F92" w:rsidRPr="0074062C">
        <w:rPr>
          <w:color w:val="0000FF"/>
          <w:szCs w:val="24"/>
        </w:rPr>
        <w:t>Directrice principale</w:t>
      </w:r>
      <w:r w:rsidR="00C51F92">
        <w:rPr>
          <w:szCs w:val="24"/>
        </w:rPr>
        <w:t>]</w:t>
      </w:r>
      <w:r w:rsidR="00C51F92" w:rsidRPr="007E3B27">
        <w:rPr>
          <w:szCs w:val="24"/>
        </w:rPr>
        <w:t xml:space="preserve"> </w:t>
      </w:r>
      <w:r>
        <w:rPr>
          <w:szCs w:val="24"/>
        </w:rPr>
        <w:t>(responsable de l</w:t>
      </w:r>
      <w:r w:rsidR="00CD6FD8">
        <w:rPr>
          <w:szCs w:val="24"/>
        </w:rPr>
        <w:t>’</w:t>
      </w:r>
      <w:r>
        <w:rPr>
          <w:szCs w:val="24"/>
        </w:rPr>
        <w:t>audit</w:t>
      </w:r>
      <w:proofErr w:type="gramStart"/>
      <w:r>
        <w:rPr>
          <w:szCs w:val="24"/>
        </w:rPr>
        <w:t>)</w:t>
      </w:r>
      <w:proofErr w:type="gramEnd"/>
      <w:r w:rsidR="00C34993">
        <w:rPr>
          <w:szCs w:val="24"/>
        </w:rPr>
        <w:br/>
        <w:t>240, rue Sparks</w:t>
      </w:r>
      <w:r w:rsidR="00C34993">
        <w:rPr>
          <w:szCs w:val="24"/>
        </w:rPr>
        <w:br/>
        <w:t>Ottawa (Ontario)  K1A 0G6</w:t>
      </w:r>
    </w:p>
    <w:p w:rsidR="000556EF" w:rsidRDefault="000556EF" w:rsidP="000556EF">
      <w:pPr>
        <w:pStyle w:val="14cc"/>
      </w:pPr>
      <w:proofErr w:type="gramStart"/>
      <w:r w:rsidRPr="004D0FC9">
        <w:t>c.c</w:t>
      </w:r>
      <w:proofErr w:type="gramEnd"/>
      <w:r w:rsidRPr="004D0FC9">
        <w:t>.</w:t>
      </w:r>
      <w:r w:rsidRPr="004D0FC9">
        <w:tab/>
        <w:t>[</w:t>
      </w:r>
      <w:r w:rsidRPr="004D0FC9">
        <w:rPr>
          <w:color w:val="0000FF"/>
        </w:rPr>
        <w:t>Nom de la personne-ressource de l</w:t>
      </w:r>
      <w:r w:rsidR="00CD6FD8">
        <w:rPr>
          <w:color w:val="0000FF"/>
        </w:rPr>
        <w:t>’</w:t>
      </w:r>
      <w:r w:rsidRPr="004D0FC9">
        <w:rPr>
          <w:color w:val="0000FF"/>
        </w:rPr>
        <w:t>entité ou de l</w:t>
      </w:r>
      <w:r w:rsidR="00CD6FD8">
        <w:rPr>
          <w:color w:val="0000FF"/>
        </w:rPr>
        <w:t>’</w:t>
      </w:r>
      <w:r w:rsidRPr="004D0FC9">
        <w:rPr>
          <w:color w:val="0000FF"/>
        </w:rPr>
        <w:t>agent de liaison avec le BVG (habituellement le chef de l</w:t>
      </w:r>
      <w:r w:rsidR="00CD6FD8">
        <w:rPr>
          <w:color w:val="0000FF"/>
        </w:rPr>
        <w:t>’</w:t>
      </w:r>
      <w:r w:rsidR="00A8387B">
        <w:rPr>
          <w:color w:val="0000FF"/>
        </w:rPr>
        <w:t>audit</w:t>
      </w:r>
      <w:r w:rsidRPr="004D0FC9">
        <w:rPr>
          <w:color w:val="0000FF"/>
        </w:rPr>
        <w:t xml:space="preserve"> interne et de l</w:t>
      </w:r>
      <w:r w:rsidR="00CD6FD8">
        <w:rPr>
          <w:color w:val="0000FF"/>
        </w:rPr>
        <w:t>’</w:t>
      </w:r>
      <w:r w:rsidRPr="004D0FC9">
        <w:rPr>
          <w:color w:val="0000FF"/>
        </w:rPr>
        <w:t>évaluation de programme</w:t>
      </w:r>
      <w:r>
        <w:t xml:space="preserve">], </w:t>
      </w:r>
      <w:r w:rsidRPr="004D0FC9">
        <w:t>[</w:t>
      </w:r>
      <w:r w:rsidRPr="004D0FC9">
        <w:rPr>
          <w:color w:val="0000FF"/>
        </w:rPr>
        <w:t>Titre</w:t>
      </w:r>
      <w:r w:rsidRPr="004D0FC9">
        <w:t>]</w:t>
      </w:r>
    </w:p>
    <w:p w:rsidR="000E3F10" w:rsidRPr="00CD6FD8" w:rsidRDefault="000556EF" w:rsidP="00CD6FD8">
      <w:pPr>
        <w:pStyle w:val="14cc"/>
      </w:pPr>
      <w:r>
        <w:lastRenderedPageBreak/>
        <w:tab/>
      </w:r>
      <w:r w:rsidRPr="004D0FC9">
        <w:t>[</w:t>
      </w:r>
      <w:r w:rsidRPr="004D0FC9">
        <w:rPr>
          <w:color w:val="0000FF"/>
        </w:rPr>
        <w:t>Nom du directeur principal responsable de l</w:t>
      </w:r>
      <w:r w:rsidR="00CD6FD8">
        <w:rPr>
          <w:color w:val="0000FF"/>
        </w:rPr>
        <w:t>’</w:t>
      </w:r>
      <w:r w:rsidRPr="004D0FC9">
        <w:rPr>
          <w:color w:val="0000FF"/>
        </w:rPr>
        <w:t>entité</w:t>
      </w:r>
      <w:r w:rsidRPr="004D0FC9">
        <w:t xml:space="preserve">], </w:t>
      </w:r>
      <w:r w:rsidR="000F44F5">
        <w:rPr>
          <w:szCs w:val="24"/>
        </w:rPr>
        <w:t>[</w:t>
      </w:r>
      <w:r w:rsidR="000F44F5">
        <w:rPr>
          <w:color w:val="0000FF"/>
          <w:szCs w:val="24"/>
        </w:rPr>
        <w:t>d</w:t>
      </w:r>
      <w:r w:rsidR="000F44F5" w:rsidRPr="0074062C">
        <w:rPr>
          <w:color w:val="0000FF"/>
          <w:szCs w:val="24"/>
        </w:rPr>
        <w:t>irecteur principal/</w:t>
      </w:r>
      <w:r w:rsidR="000F44F5">
        <w:rPr>
          <w:color w:val="0000FF"/>
          <w:szCs w:val="24"/>
        </w:rPr>
        <w:t>d</w:t>
      </w:r>
      <w:r w:rsidR="000F44F5" w:rsidRPr="0074062C">
        <w:rPr>
          <w:color w:val="0000FF"/>
          <w:szCs w:val="24"/>
        </w:rPr>
        <w:t>irectrice principale</w:t>
      </w:r>
      <w:r w:rsidR="000F44F5">
        <w:rPr>
          <w:szCs w:val="24"/>
        </w:rPr>
        <w:t xml:space="preserve">] </w:t>
      </w:r>
      <w:r w:rsidRPr="004D0FC9">
        <w:t>(responsable de l</w:t>
      </w:r>
      <w:r w:rsidR="00CD6FD8">
        <w:t>’</w:t>
      </w:r>
      <w:r w:rsidRPr="004D0FC9">
        <w:t>entité)</w:t>
      </w:r>
    </w:p>
    <w:sectPr w:rsidR="000E3F10" w:rsidRPr="00CD6FD8" w:rsidSect="009B771A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F5" w:rsidRDefault="000F44F5">
      <w:r>
        <w:separator/>
      </w:r>
    </w:p>
  </w:endnote>
  <w:endnote w:type="continuationSeparator" w:id="0">
    <w:p w:rsidR="000F44F5" w:rsidRDefault="000F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5" w:rsidRDefault="000F44F5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F5" w:rsidRDefault="000F44F5">
      <w:r>
        <w:separator/>
      </w:r>
    </w:p>
  </w:footnote>
  <w:footnote w:type="continuationSeparator" w:id="0">
    <w:p w:rsidR="000F44F5" w:rsidRDefault="000F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5" w:rsidRDefault="000F44F5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568D7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5" w:rsidRDefault="000F44F5" w:rsidP="00DD366A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148E5662" wp14:editId="33949C4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556EF"/>
    <w:rsid w:val="000568D7"/>
    <w:rsid w:val="00064AE4"/>
    <w:rsid w:val="00064D94"/>
    <w:rsid w:val="00066310"/>
    <w:rsid w:val="0006652D"/>
    <w:rsid w:val="000703D9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E3F10"/>
    <w:rsid w:val="000E5FF9"/>
    <w:rsid w:val="000F44F5"/>
    <w:rsid w:val="000F6C82"/>
    <w:rsid w:val="00134F4E"/>
    <w:rsid w:val="0014232C"/>
    <w:rsid w:val="00153E7B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71C"/>
    <w:rsid w:val="00270B8E"/>
    <w:rsid w:val="00273525"/>
    <w:rsid w:val="002B5DDD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F1A58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E3579"/>
    <w:rsid w:val="004F59E1"/>
    <w:rsid w:val="005102E0"/>
    <w:rsid w:val="0051217C"/>
    <w:rsid w:val="00520E09"/>
    <w:rsid w:val="00531BB8"/>
    <w:rsid w:val="00555839"/>
    <w:rsid w:val="00570A92"/>
    <w:rsid w:val="005A7F8F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80B7A"/>
    <w:rsid w:val="00681311"/>
    <w:rsid w:val="00683B4D"/>
    <w:rsid w:val="0069090A"/>
    <w:rsid w:val="006B5D56"/>
    <w:rsid w:val="006C5B19"/>
    <w:rsid w:val="006E3BBC"/>
    <w:rsid w:val="007004E9"/>
    <w:rsid w:val="00703C27"/>
    <w:rsid w:val="0071174B"/>
    <w:rsid w:val="00717C81"/>
    <w:rsid w:val="00721C25"/>
    <w:rsid w:val="00724609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35CA6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7D41"/>
    <w:rsid w:val="00A62240"/>
    <w:rsid w:val="00A64D97"/>
    <w:rsid w:val="00A674C4"/>
    <w:rsid w:val="00A80C7C"/>
    <w:rsid w:val="00A8387B"/>
    <w:rsid w:val="00AC33FB"/>
    <w:rsid w:val="00AD1F0D"/>
    <w:rsid w:val="00AD5082"/>
    <w:rsid w:val="00AE5575"/>
    <w:rsid w:val="00AF609D"/>
    <w:rsid w:val="00B1631D"/>
    <w:rsid w:val="00B200A1"/>
    <w:rsid w:val="00B228C5"/>
    <w:rsid w:val="00B27EFA"/>
    <w:rsid w:val="00B30716"/>
    <w:rsid w:val="00B5129B"/>
    <w:rsid w:val="00B57535"/>
    <w:rsid w:val="00B67B0B"/>
    <w:rsid w:val="00B77C0B"/>
    <w:rsid w:val="00BA4868"/>
    <w:rsid w:val="00BB2289"/>
    <w:rsid w:val="00BD1F30"/>
    <w:rsid w:val="00BD4744"/>
    <w:rsid w:val="00BE4EBA"/>
    <w:rsid w:val="00BF12A6"/>
    <w:rsid w:val="00BF2CCB"/>
    <w:rsid w:val="00C06436"/>
    <w:rsid w:val="00C1066C"/>
    <w:rsid w:val="00C26361"/>
    <w:rsid w:val="00C34993"/>
    <w:rsid w:val="00C51888"/>
    <w:rsid w:val="00C51F92"/>
    <w:rsid w:val="00C71666"/>
    <w:rsid w:val="00C8286A"/>
    <w:rsid w:val="00C90EFC"/>
    <w:rsid w:val="00C93780"/>
    <w:rsid w:val="00CA11D9"/>
    <w:rsid w:val="00CB6CE5"/>
    <w:rsid w:val="00CD6FD8"/>
    <w:rsid w:val="00CE047A"/>
    <w:rsid w:val="00CF2FC3"/>
    <w:rsid w:val="00CF448C"/>
    <w:rsid w:val="00CF7144"/>
    <w:rsid w:val="00D01CC9"/>
    <w:rsid w:val="00D03C0B"/>
    <w:rsid w:val="00D27896"/>
    <w:rsid w:val="00D44691"/>
    <w:rsid w:val="00D55CBE"/>
    <w:rsid w:val="00D71DEF"/>
    <w:rsid w:val="00D721D4"/>
    <w:rsid w:val="00D872E5"/>
    <w:rsid w:val="00DC3090"/>
    <w:rsid w:val="00DC45AE"/>
    <w:rsid w:val="00DD366A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E0C2A"/>
    <w:rsid w:val="00EE3DAA"/>
    <w:rsid w:val="00F01E6E"/>
    <w:rsid w:val="00F02626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3F62BBA-CC10-48D5-8294-FB0CCC98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B57535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semiHidden/>
    <w:unhideWhenUsed/>
    <w:rsid w:val="00B7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C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198</TotalTime>
  <Pages>2</Pages>
  <Words>282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pour les entités retirées de l’audit</vt:lpstr>
      <vt:lpstr>Lettre pour les entités retirées de l’audit</vt:lpstr>
    </vt:vector>
  </TitlesOfParts>
  <Company>OAG-BVG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pour les entités retirées de l’audit</dc:title>
  <dc:subject>Lettre pour les entités retirées de l’audit</dc:subject>
  <dc:creator>OAG-BVG</dc:creator>
  <dc:description>Mise en page par Éditique/Desktop Publishing</dc:description>
  <cp:lastModifiedBy>Lepage, Roxanne</cp:lastModifiedBy>
  <cp:revision>8</cp:revision>
  <cp:lastPrinted>2009-03-30T13:56:00Z</cp:lastPrinted>
  <dcterms:created xsi:type="dcterms:W3CDTF">2017-08-08T16:43:00Z</dcterms:created>
  <dcterms:modified xsi:type="dcterms:W3CDTF">2020-07-07T20:12:00Z</dcterms:modified>
  <cp:category>Modèle 15556</cp:category>
  <cp:contentStatus/>
</cp:coreProperties>
</file>