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10F18" w14:textId="6BBDF477" w:rsidR="001767B1" w:rsidRDefault="00156FA1" w:rsidP="00ED2C40">
      <w:pPr>
        <w:pStyle w:val="02Date"/>
        <w:rPr>
          <w:lang w:val="en-GB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615E9" wp14:editId="484B2BBF">
                <wp:simplePos x="0" y="0"/>
                <wp:positionH relativeFrom="margin">
                  <wp:posOffset>2962276</wp:posOffset>
                </wp:positionH>
                <wp:positionV relativeFrom="paragraph">
                  <wp:posOffset>-589280</wp:posOffset>
                </wp:positionV>
                <wp:extent cx="3543300" cy="5905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90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3F75C" w14:textId="77777777" w:rsidR="001767B1" w:rsidRPr="00236AC8" w:rsidRDefault="001767B1" w:rsidP="001767B1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236AC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Entity </w:t>
                            </w:r>
                            <w:r w:rsidR="008C1E10">
                              <w:rPr>
                                <w:rFonts w:cs="Arial"/>
                                <w:sz w:val="16"/>
                                <w:szCs w:val="16"/>
                              </w:rPr>
                              <w:t>Hard</w:t>
                            </w:r>
                            <w:r w:rsidR="009A60E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1E10">
                              <w:rPr>
                                <w:rFonts w:cs="Arial"/>
                                <w:sz w:val="16"/>
                                <w:szCs w:val="16"/>
                              </w:rPr>
                              <w:t>C</w:t>
                            </w:r>
                            <w:r w:rsidR="0018198F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opy </w:t>
                            </w:r>
                            <w:r w:rsidRPr="00236AC8">
                              <w:rPr>
                                <w:rFonts w:cs="Arial"/>
                                <w:sz w:val="16"/>
                                <w:szCs w:val="16"/>
                              </w:rPr>
                              <w:t>Tra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nsmission Draft </w:t>
                            </w:r>
                            <w:r w:rsidR="004935EC" w:rsidRPr="00463543">
                              <w:rPr>
                                <w:rFonts w:cs="Arial"/>
                                <w:sz w:val="16"/>
                                <w:szCs w:val="16"/>
                              </w:rPr>
                              <w:t>Report Letter (for performance audits)</w:t>
                            </w:r>
                          </w:p>
                          <w:p w14:paraId="07955A12" w14:textId="7D35B922" w:rsidR="001767B1" w:rsidRPr="00236AC8" w:rsidRDefault="008165A7" w:rsidP="001767B1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Nov-201</w:t>
                            </w:r>
                            <w:r w:rsidR="00A17616">
                              <w:rPr>
                                <w:rFonts w:cs="Arial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07AD0942" w14:textId="16C7D58C" w:rsidR="001767B1" w:rsidRPr="00236AC8" w:rsidRDefault="001767B1" w:rsidP="001767B1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236AC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Template Owner: </w:t>
                            </w:r>
                            <w:r w:rsidR="00BA656B">
                              <w:rPr>
                                <w:rFonts w:cs="Arial"/>
                                <w:sz w:val="16"/>
                                <w:szCs w:val="16"/>
                              </w:rPr>
                              <w:t>Audit Services</w:t>
                            </w:r>
                          </w:p>
                          <w:p w14:paraId="1448DC9B" w14:textId="6C1CA7FE" w:rsidR="001767B1" w:rsidRPr="00236AC8" w:rsidRDefault="00156FA1" w:rsidP="001767B1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Layout m</w:t>
                            </w:r>
                            <w:r w:rsidR="001767B1" w:rsidRPr="00236AC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aintained by: </w:t>
                            </w:r>
                            <w:r w:rsidR="00BA656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Design and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Publishing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615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3.25pt;margin-top:-46.4pt;width:279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" fillcolor="#f2f2f2 [3052]" stroked="f" strokecolor="#a5a5a5 [2092]">
                <v:textbox>
                  <w:txbxContent>
                    <w:p w14:paraId="1FE3F75C" w14:textId="77777777" w:rsidR="001767B1" w:rsidRPr="00236AC8" w:rsidRDefault="001767B1" w:rsidP="001767B1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236AC8">
                        <w:rPr>
                          <w:rFonts w:cs="Arial"/>
                          <w:sz w:val="16"/>
                          <w:szCs w:val="16"/>
                        </w:rPr>
                        <w:t xml:space="preserve">Entity </w:t>
                      </w:r>
                      <w:r w:rsidR="008C1E10">
                        <w:rPr>
                          <w:rFonts w:cs="Arial"/>
                          <w:sz w:val="16"/>
                          <w:szCs w:val="16"/>
                        </w:rPr>
                        <w:t>Hard</w:t>
                      </w:r>
                      <w:r w:rsidR="009A60E8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r w:rsidR="008C1E10">
                        <w:rPr>
                          <w:rFonts w:cs="Arial"/>
                          <w:sz w:val="16"/>
                          <w:szCs w:val="16"/>
                        </w:rPr>
                        <w:t>C</w:t>
                      </w:r>
                      <w:r w:rsidR="0018198F">
                        <w:rPr>
                          <w:rFonts w:cs="Arial"/>
                          <w:sz w:val="16"/>
                          <w:szCs w:val="16"/>
                        </w:rPr>
                        <w:t xml:space="preserve">opy </w:t>
                      </w:r>
                      <w:r w:rsidRPr="00236AC8">
                        <w:rPr>
                          <w:rFonts w:cs="Arial"/>
                          <w:sz w:val="16"/>
                          <w:szCs w:val="16"/>
                        </w:rPr>
                        <w:t>Tra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nsmission Draft </w:t>
                      </w:r>
                      <w:r w:rsidR="004935EC" w:rsidRPr="00463543">
                        <w:rPr>
                          <w:rFonts w:cs="Arial"/>
                          <w:sz w:val="16"/>
                          <w:szCs w:val="16"/>
                        </w:rPr>
                        <w:t>Report Letter (for performance audits)</w:t>
                      </w:r>
                    </w:p>
                    <w:p w14:paraId="07955A12" w14:textId="7D35B922" w:rsidR="001767B1" w:rsidRPr="00236AC8" w:rsidRDefault="008165A7" w:rsidP="001767B1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Nov-201</w:t>
                      </w:r>
                      <w:r w:rsidR="00A17616">
                        <w:rPr>
                          <w:rFonts w:cs="Arial"/>
                          <w:sz w:val="16"/>
                          <w:szCs w:val="16"/>
                        </w:rPr>
                        <w:t>8</w:t>
                      </w:r>
                    </w:p>
                    <w:p w14:paraId="07AD0942" w14:textId="16C7D58C" w:rsidR="001767B1" w:rsidRPr="00236AC8" w:rsidRDefault="001767B1" w:rsidP="001767B1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236AC8">
                        <w:rPr>
                          <w:rFonts w:cs="Arial"/>
                          <w:sz w:val="16"/>
                          <w:szCs w:val="16"/>
                        </w:rPr>
                        <w:t xml:space="preserve">Template Owner: </w:t>
                      </w:r>
                      <w:r w:rsidR="00BA656B">
                        <w:rPr>
                          <w:rFonts w:cs="Arial"/>
                          <w:sz w:val="16"/>
                          <w:szCs w:val="16"/>
                        </w:rPr>
                        <w:t>Audit Services</w:t>
                      </w:r>
                    </w:p>
                    <w:p w14:paraId="1448DC9B" w14:textId="6C1CA7FE" w:rsidR="001767B1" w:rsidRPr="00236AC8" w:rsidRDefault="00156FA1" w:rsidP="001767B1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Layout m</w:t>
                      </w:r>
                      <w:r w:rsidR="001767B1" w:rsidRPr="00236AC8">
                        <w:rPr>
                          <w:rFonts w:cs="Arial"/>
                          <w:sz w:val="16"/>
                          <w:szCs w:val="16"/>
                        </w:rPr>
                        <w:t xml:space="preserve">aintained by: </w:t>
                      </w:r>
                      <w:r w:rsidR="00BA656B">
                        <w:rPr>
                          <w:rFonts w:cs="Arial"/>
                          <w:sz w:val="16"/>
                          <w:szCs w:val="16"/>
                        </w:rPr>
                        <w:t xml:space="preserve">Design and 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sz w:val="16"/>
                          <w:szCs w:val="16"/>
                        </w:rPr>
                        <w:t>Publishing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1C1F" w:rsidRPr="008539D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3D641" wp14:editId="0846D18C">
                <wp:simplePos x="0" y="0"/>
                <wp:positionH relativeFrom="column">
                  <wp:posOffset>3810000</wp:posOffset>
                </wp:positionH>
                <wp:positionV relativeFrom="paragraph">
                  <wp:posOffset>58420</wp:posOffset>
                </wp:positionV>
                <wp:extent cx="2628900" cy="1028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8E41BBC" w14:textId="77777777" w:rsidR="00C04121" w:rsidRDefault="00C04121" w:rsidP="00E27989">
                            <w:pPr>
                              <w:spacing w:after="240"/>
                              <w:ind w:right="72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879B9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IMPORTANT</w:t>
                            </w:r>
                          </w:p>
                          <w:p w14:paraId="5208CA45" w14:textId="52C36D33" w:rsidR="00C04121" w:rsidRPr="009879B9" w:rsidRDefault="00C04121" w:rsidP="00C04121">
                            <w:pPr>
                              <w:ind w:right="69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879B9"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The Office policy is to issue controlled documents electronically. </w:t>
                            </w:r>
                            <w:r w:rsidR="00CE55C9" w:rsidRPr="00185E95"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Upon request from the entity, teams may provide </w:t>
                            </w:r>
                            <w:r w:rsidR="00CE55C9" w:rsidRPr="00185E95"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a </w:t>
                            </w:r>
                            <w:r w:rsidR="00CE55C9" w:rsidRPr="000467D9"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maximum of two hard copie</w:t>
                            </w:r>
                            <w:r w:rsidR="00CE55C9" w:rsidRPr="00185E95"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 of OAG controlled documents</w:t>
                            </w:r>
                            <w:r w:rsidR="00CE55C9">
                              <w:rPr>
                                <w:rFonts w:cs="Arial"/>
                                <w:sz w:val="19"/>
                                <w:szCs w:val="19"/>
                                <w:lang w:eastAsia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3D641" id="_x0000_s1027" type="#_x0000_t202" style="position:absolute;margin-left:300pt;margin-top:4.6pt;width:207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" fillcolor="#c4bc96 [2414]" stroked="f">
                <v:textbox>
                  <w:txbxContent>
                    <w:p w14:paraId="28E41BBC" w14:textId="77777777" w:rsidR="00C04121" w:rsidRDefault="00C04121" w:rsidP="00E27989">
                      <w:pPr>
                        <w:spacing w:after="240"/>
                        <w:ind w:right="72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879B9">
                        <w:rPr>
                          <w:rFonts w:cs="Arial"/>
                          <w:b/>
                          <w:sz w:val="16"/>
                          <w:szCs w:val="16"/>
                        </w:rPr>
                        <w:t>IMPORTANT</w:t>
                      </w:r>
                    </w:p>
                    <w:p w14:paraId="5208CA45" w14:textId="52C36D33" w:rsidR="00C04121" w:rsidRPr="009879B9" w:rsidRDefault="00C04121" w:rsidP="00C04121">
                      <w:pPr>
                        <w:ind w:right="69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879B9">
                        <w:rPr>
                          <w:rFonts w:cs="Arial"/>
                          <w:b/>
                          <w:color w:val="FF0000"/>
                          <w:sz w:val="18"/>
                          <w:szCs w:val="18"/>
                        </w:rPr>
                        <w:t xml:space="preserve">The Office policy is to issue controlled documents electronically. </w:t>
                      </w:r>
                      <w:r w:rsidR="00CE55C9" w:rsidRPr="00185E95">
                        <w:rPr>
                          <w:rFonts w:cs="Arial"/>
                          <w:b/>
                          <w:color w:val="FF0000"/>
                          <w:sz w:val="18"/>
                          <w:szCs w:val="18"/>
                        </w:rPr>
                        <w:t xml:space="preserve">Upon request from the entity, teams may provide </w:t>
                      </w:r>
                      <w:r w:rsidR="00CE55C9" w:rsidRPr="00185E95">
                        <w:rPr>
                          <w:rFonts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 xml:space="preserve">a </w:t>
                      </w:r>
                      <w:r w:rsidR="00CE55C9" w:rsidRPr="000467D9">
                        <w:rPr>
                          <w:rFonts w:cs="Arial"/>
                          <w:b/>
                          <w:color w:val="FF0000"/>
                          <w:sz w:val="18"/>
                          <w:szCs w:val="18"/>
                        </w:rPr>
                        <w:t>maximum of two hard copie</w:t>
                      </w:r>
                      <w:r w:rsidR="00CE55C9" w:rsidRPr="00185E95">
                        <w:rPr>
                          <w:rFonts w:cs="Arial"/>
                          <w:b/>
                          <w:color w:val="FF0000"/>
                          <w:sz w:val="18"/>
                          <w:szCs w:val="18"/>
                        </w:rPr>
                        <w:t>s of OAG controlled documents</w:t>
                      </w:r>
                      <w:r w:rsidR="00CE55C9">
                        <w:rPr>
                          <w:rFonts w:cs="Arial"/>
                          <w:sz w:val="19"/>
                          <w:szCs w:val="19"/>
                          <w:lang w:eastAsia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767B1">
        <w:rPr>
          <w:lang w:val="en-GB"/>
        </w:rPr>
        <w:t>[</w:t>
      </w:r>
      <w:r w:rsidR="00A17616" w:rsidRPr="00ED2C40">
        <w:rPr>
          <w:color w:val="0000FF"/>
          <w:lang w:val="en-GB"/>
        </w:rPr>
        <w:t>Date</w:t>
      </w:r>
      <w:r w:rsidR="00A17616">
        <w:rPr>
          <w:rFonts w:cs="Arial"/>
          <w:color w:val="0000FF"/>
          <w:lang w:val="en-GB"/>
        </w:rPr>
        <w:t xml:space="preserve"> </w:t>
      </w:r>
      <w:r w:rsidR="00A17616" w:rsidRPr="001D3E3F">
        <w:rPr>
          <w:b/>
          <w:color w:val="0000FF"/>
        </w:rPr>
        <w:t>according to T-minus schedule</w:t>
      </w:r>
      <w:r w:rsidR="001767B1">
        <w:rPr>
          <w:lang w:val="en-GB"/>
        </w:rPr>
        <w:t>]</w:t>
      </w:r>
    </w:p>
    <w:p w14:paraId="01DD02EF" w14:textId="74057A72" w:rsidR="001767B1" w:rsidRPr="002D5151" w:rsidRDefault="001767B1" w:rsidP="001767B1">
      <w:pPr>
        <w:pStyle w:val="05AddressBlock"/>
      </w:pPr>
      <w:r w:rsidRPr="002D5151">
        <w:t>[</w:t>
      </w:r>
      <w:r w:rsidR="00A17616">
        <w:rPr>
          <w:color w:val="0000FF"/>
          <w:szCs w:val="24"/>
        </w:rPr>
        <w:t>Civil title, n</w:t>
      </w:r>
      <w:r>
        <w:rPr>
          <w:color w:val="0000FF"/>
          <w:szCs w:val="24"/>
        </w:rPr>
        <w:t>ame</w:t>
      </w:r>
      <w:r w:rsidR="00A17616">
        <w:rPr>
          <w:color w:val="0000FF"/>
          <w:szCs w:val="24"/>
        </w:rPr>
        <w:t>,</w:t>
      </w:r>
      <w:r>
        <w:rPr>
          <w:color w:val="0000FF"/>
          <w:szCs w:val="24"/>
        </w:rPr>
        <w:t xml:space="preserve"> and </w:t>
      </w:r>
      <w:r w:rsidR="00A17616">
        <w:rPr>
          <w:color w:val="0000FF"/>
          <w:szCs w:val="24"/>
        </w:rPr>
        <w:t>s</w:t>
      </w:r>
      <w:r>
        <w:rPr>
          <w:color w:val="0000FF"/>
          <w:szCs w:val="24"/>
        </w:rPr>
        <w:t xml:space="preserve">urname of </w:t>
      </w:r>
      <w:r w:rsidR="00A109D7">
        <w:rPr>
          <w:color w:val="0000FF"/>
          <w:szCs w:val="24"/>
        </w:rPr>
        <w:t>deputy head or its equivalent</w:t>
      </w:r>
      <w:r w:rsidRPr="002D5151">
        <w:t>]</w:t>
      </w:r>
    </w:p>
    <w:p w14:paraId="16C63E01" w14:textId="77777777" w:rsidR="001767B1" w:rsidRDefault="001767B1" w:rsidP="001767B1">
      <w:pPr>
        <w:pStyle w:val="05AddressBlock"/>
      </w:pPr>
      <w:r w:rsidRPr="002D5151">
        <w:t>[</w:t>
      </w:r>
      <w:r w:rsidRPr="002D5151">
        <w:rPr>
          <w:color w:val="0000FF"/>
        </w:rPr>
        <w:t>Title</w:t>
      </w:r>
      <w:r w:rsidRPr="002D5151">
        <w:t>]</w:t>
      </w:r>
    </w:p>
    <w:p w14:paraId="4E45622A" w14:textId="13162B81" w:rsidR="001767B1" w:rsidRPr="00B744E1" w:rsidRDefault="001767B1" w:rsidP="001767B1">
      <w:pPr>
        <w:pStyle w:val="05AddressBlock"/>
        <w:rPr>
          <w:szCs w:val="24"/>
        </w:rPr>
      </w:pPr>
      <w:r w:rsidRPr="00B744E1">
        <w:rPr>
          <w:szCs w:val="24"/>
        </w:rPr>
        <w:t>[</w:t>
      </w:r>
      <w:r w:rsidR="00A17616" w:rsidRPr="00A31EEE">
        <w:rPr>
          <w:color w:val="0000FF"/>
          <w:szCs w:val="24"/>
        </w:rPr>
        <w:t xml:space="preserve">Entity </w:t>
      </w:r>
      <w:r w:rsidR="00A17616">
        <w:rPr>
          <w:color w:val="0000FF"/>
          <w:szCs w:val="24"/>
        </w:rPr>
        <w:t>n</w:t>
      </w:r>
      <w:r w:rsidR="00A17616" w:rsidRPr="00A31EEE">
        <w:rPr>
          <w:color w:val="0000FF"/>
          <w:szCs w:val="24"/>
        </w:rPr>
        <w:t>ame</w:t>
      </w:r>
      <w:r w:rsidRPr="00B744E1">
        <w:rPr>
          <w:szCs w:val="24"/>
        </w:rPr>
        <w:t>]</w:t>
      </w:r>
    </w:p>
    <w:p w14:paraId="56D3BFC5" w14:textId="77777777" w:rsidR="001767B1" w:rsidRPr="00B744E1" w:rsidRDefault="001767B1" w:rsidP="001767B1">
      <w:pPr>
        <w:pStyle w:val="05AddressBlock"/>
        <w:rPr>
          <w:szCs w:val="24"/>
        </w:rPr>
      </w:pPr>
      <w:r w:rsidRPr="00B744E1">
        <w:rPr>
          <w:szCs w:val="24"/>
        </w:rPr>
        <w:t>[</w:t>
      </w:r>
      <w:r w:rsidRPr="00B744E1">
        <w:rPr>
          <w:color w:val="0000FF"/>
          <w:szCs w:val="24"/>
        </w:rPr>
        <w:t>Building name</w:t>
      </w:r>
      <w:r w:rsidRPr="00B744E1">
        <w:rPr>
          <w:szCs w:val="24"/>
        </w:rPr>
        <w:t>]</w:t>
      </w:r>
    </w:p>
    <w:p w14:paraId="1470D298" w14:textId="56DE7865" w:rsidR="001767B1" w:rsidRPr="00B744E1" w:rsidRDefault="001767B1" w:rsidP="001767B1">
      <w:pPr>
        <w:pStyle w:val="05AddressBlock"/>
        <w:rPr>
          <w:szCs w:val="24"/>
        </w:rPr>
      </w:pPr>
      <w:r w:rsidRPr="00B744E1">
        <w:rPr>
          <w:szCs w:val="24"/>
        </w:rPr>
        <w:t>[</w:t>
      </w:r>
      <w:r w:rsidR="00A17616">
        <w:rPr>
          <w:color w:val="0000FF"/>
          <w:szCs w:val="24"/>
        </w:rPr>
        <w:t>Street number and name, floor, tower, s</w:t>
      </w:r>
      <w:r w:rsidRPr="00B744E1">
        <w:rPr>
          <w:color w:val="0000FF"/>
          <w:szCs w:val="24"/>
        </w:rPr>
        <w:t>uite</w:t>
      </w:r>
      <w:r w:rsidRPr="00B744E1">
        <w:rPr>
          <w:szCs w:val="24"/>
        </w:rPr>
        <w:t>]</w:t>
      </w:r>
    </w:p>
    <w:p w14:paraId="474BC585" w14:textId="7E398EEA" w:rsidR="001767B1" w:rsidRPr="002D5151" w:rsidRDefault="001767B1" w:rsidP="001767B1">
      <w:pPr>
        <w:pStyle w:val="05AddressBlock"/>
        <w:rPr>
          <w:lang w:val="en-GB"/>
        </w:rPr>
      </w:pPr>
      <w:r w:rsidRPr="00B744E1">
        <w:rPr>
          <w:szCs w:val="24"/>
        </w:rPr>
        <w:t>[</w:t>
      </w:r>
      <w:r w:rsidR="00A17616">
        <w:rPr>
          <w:color w:val="0000FF"/>
          <w:szCs w:val="24"/>
        </w:rPr>
        <w:t>City, p</w:t>
      </w:r>
      <w:r w:rsidRPr="00B744E1">
        <w:rPr>
          <w:color w:val="0000FF"/>
          <w:szCs w:val="24"/>
        </w:rPr>
        <w:t>rovince</w:t>
      </w:r>
      <w:r w:rsidR="00A17616">
        <w:rPr>
          <w:color w:val="0000FF"/>
          <w:szCs w:val="24"/>
        </w:rPr>
        <w:t>/territory</w:t>
      </w:r>
      <w:r w:rsidRPr="00B744E1">
        <w:rPr>
          <w:szCs w:val="24"/>
        </w:rPr>
        <w:t>]</w:t>
      </w:r>
      <w:r w:rsidR="00185E95">
        <w:rPr>
          <w:szCs w:val="24"/>
        </w:rPr>
        <w:t>  </w:t>
      </w:r>
      <w:r w:rsidRPr="00B744E1">
        <w:rPr>
          <w:szCs w:val="24"/>
        </w:rPr>
        <w:t>[</w:t>
      </w:r>
      <w:r w:rsidRPr="00B744E1">
        <w:rPr>
          <w:color w:val="0000FF"/>
          <w:szCs w:val="24"/>
        </w:rPr>
        <w:t>Postal code</w:t>
      </w:r>
      <w:r w:rsidRPr="00B744E1">
        <w:rPr>
          <w:szCs w:val="24"/>
        </w:rPr>
        <w:t>]</w:t>
      </w:r>
    </w:p>
    <w:p w14:paraId="40E550EA" w14:textId="71F2CA69" w:rsidR="001767B1" w:rsidRDefault="001767B1" w:rsidP="001767B1">
      <w:pPr>
        <w:pStyle w:val="07Salutationorgreeting"/>
        <w:rPr>
          <w:lang w:val="en-GB"/>
        </w:rPr>
      </w:pPr>
      <w:r>
        <w:rPr>
          <w:lang w:val="en-GB"/>
        </w:rPr>
        <w:t xml:space="preserve">Dear </w:t>
      </w:r>
      <w:r w:rsidRPr="00B34DA7">
        <w:rPr>
          <w:lang w:val="en-GB"/>
        </w:rPr>
        <w:t>[</w:t>
      </w:r>
      <w:r>
        <w:rPr>
          <w:color w:val="0000FF"/>
          <w:lang w:val="en-GB"/>
        </w:rPr>
        <w:t>Civil title and surname</w:t>
      </w:r>
      <w:r w:rsidRPr="00A64F24">
        <w:rPr>
          <w:color w:val="0000FF"/>
        </w:rPr>
        <w:t xml:space="preserve"> of </w:t>
      </w:r>
      <w:r w:rsidR="00A109D7">
        <w:rPr>
          <w:color w:val="0000FF"/>
          <w:szCs w:val="24"/>
        </w:rPr>
        <w:t>deputy head or its equivalent</w:t>
      </w:r>
      <w:r w:rsidRPr="00B34DA7">
        <w:rPr>
          <w:lang w:val="en-GB"/>
        </w:rPr>
        <w:t>]</w:t>
      </w:r>
      <w:r>
        <w:rPr>
          <w:lang w:val="en-GB"/>
        </w:rPr>
        <w:t>:</w:t>
      </w:r>
    </w:p>
    <w:p w14:paraId="385DF36E" w14:textId="26057CFE" w:rsidR="001767B1" w:rsidRDefault="00A17616" w:rsidP="001767B1">
      <w:pPr>
        <w:pStyle w:val="09Para"/>
        <w:rPr>
          <w:lang w:val="en-GB"/>
        </w:rPr>
      </w:pPr>
      <w:r>
        <w:rPr>
          <w:i/>
          <w:color w:val="0000FF"/>
          <w:lang w:val="en-GB"/>
        </w:rPr>
        <w:t xml:space="preserve">This template is to be used when hard copies are sent to the entity. </w:t>
      </w:r>
      <w:r w:rsidRPr="002A00DA">
        <w:rPr>
          <w:i/>
          <w:color w:val="0000FF"/>
          <w:lang w:val="en-GB"/>
        </w:rPr>
        <w:t>On</w:t>
      </w:r>
      <w:r w:rsidRPr="004B3E97">
        <w:rPr>
          <w:i/>
          <w:color w:val="0000FF"/>
        </w:rPr>
        <w:t xml:space="preserve"> request from the entity, teams may provide </w:t>
      </w:r>
      <w:r>
        <w:rPr>
          <w:b/>
          <w:i/>
          <w:color w:val="0000FF"/>
        </w:rPr>
        <w:t>a maximum of two </w:t>
      </w:r>
      <w:r w:rsidRPr="004B3E97">
        <w:rPr>
          <w:b/>
          <w:i/>
          <w:color w:val="0000FF"/>
        </w:rPr>
        <w:t>hard copies</w:t>
      </w:r>
      <w:r w:rsidRPr="004B3E97">
        <w:rPr>
          <w:i/>
          <w:color w:val="0000FF"/>
        </w:rPr>
        <w:t xml:space="preserve"> of OAG</w:t>
      </w:r>
      <w:r>
        <w:rPr>
          <w:i/>
          <w:color w:val="0000FF"/>
        </w:rPr>
        <w:t>-</w:t>
      </w:r>
      <w:r w:rsidRPr="004B3E97">
        <w:rPr>
          <w:i/>
          <w:color w:val="0000FF"/>
        </w:rPr>
        <w:t>controlled documents</w:t>
      </w:r>
      <w:r w:rsidRPr="00D00E88">
        <w:rPr>
          <w:i/>
          <w:color w:val="0000FF"/>
        </w:rPr>
        <w:t>.</w:t>
      </w:r>
    </w:p>
    <w:p w14:paraId="07509550" w14:textId="5E78CC68" w:rsidR="001767B1" w:rsidRPr="00171DD8" w:rsidRDefault="00A17616" w:rsidP="001767B1">
      <w:pPr>
        <w:pStyle w:val="09Para"/>
        <w:rPr>
          <w:lang w:val="en-GB"/>
        </w:rPr>
      </w:pPr>
      <w:r>
        <w:t>As</w:t>
      </w:r>
      <w:r w:rsidRPr="009737E1">
        <w:t xml:space="preserve"> indicated in our letter dated [</w:t>
      </w:r>
      <w:r w:rsidRPr="00A31EEE">
        <w:rPr>
          <w:color w:val="0000FF"/>
          <w:lang w:val="en-GB"/>
        </w:rPr>
        <w:t xml:space="preserve">date the Entity Transmission Draft Audit Report Letter </w:t>
      </w:r>
      <w:r>
        <w:rPr>
          <w:color w:val="0000FF"/>
          <w:lang w:val="en-GB"/>
        </w:rPr>
        <w:t xml:space="preserve">was </w:t>
      </w:r>
      <w:r w:rsidRPr="00A31EEE">
        <w:rPr>
          <w:color w:val="0000FF"/>
          <w:lang w:val="en-GB"/>
        </w:rPr>
        <w:t>sent to the entity by email with the CODI document</w:t>
      </w:r>
      <w:r>
        <w:t xml:space="preserve">], you will find </w:t>
      </w:r>
      <w:r w:rsidRPr="00171DD8">
        <w:rPr>
          <w:lang w:val="en-GB"/>
        </w:rPr>
        <w:t>enclosed [</w:t>
      </w:r>
      <w:r w:rsidRPr="00171DD8">
        <w:rPr>
          <w:color w:val="0000FF"/>
          <w:lang w:val="en-GB"/>
        </w:rPr>
        <w:t>xx</w:t>
      </w:r>
      <w:r>
        <w:rPr>
          <w:color w:val="0000FF"/>
          <w:lang w:val="en-GB"/>
        </w:rPr>
        <w:t>—</w:t>
      </w:r>
      <w:r w:rsidRPr="00185E95">
        <w:rPr>
          <w:i/>
          <w:color w:val="0000FF"/>
          <w:lang w:val="en-GB"/>
        </w:rPr>
        <w:t>maximum of</w:t>
      </w:r>
      <w:r>
        <w:rPr>
          <w:i/>
          <w:color w:val="0000FF"/>
          <w:lang w:val="en-GB"/>
        </w:rPr>
        <w:t> 2 </w:t>
      </w:r>
      <w:r w:rsidRPr="00185E95">
        <w:rPr>
          <w:i/>
          <w:color w:val="0000FF"/>
          <w:lang w:val="en-GB"/>
        </w:rPr>
        <w:t>hard copies</w:t>
      </w:r>
      <w:r w:rsidRPr="00171DD8">
        <w:rPr>
          <w:lang w:val="en-GB"/>
        </w:rPr>
        <w:t>]</w:t>
      </w:r>
      <w:r>
        <w:rPr>
          <w:lang w:val="en-GB"/>
        </w:rPr>
        <w:t xml:space="preserve"> </w:t>
      </w:r>
      <w:r w:rsidRPr="00171DD8">
        <w:rPr>
          <w:lang w:val="en-GB"/>
        </w:rPr>
        <w:t>controlled copies</w:t>
      </w:r>
      <w:r>
        <w:rPr>
          <w:lang w:val="en-GB"/>
        </w:rPr>
        <w:t xml:space="preserve"> </w:t>
      </w:r>
      <w:r w:rsidRPr="00171DD8">
        <w:rPr>
          <w:lang w:val="en-GB"/>
        </w:rPr>
        <w:t>[</w:t>
      </w:r>
      <w:r w:rsidRPr="00171DD8">
        <w:rPr>
          <w:color w:val="0000FF"/>
          <w:lang w:val="en-GB"/>
        </w:rPr>
        <w:t>numbered</w:t>
      </w:r>
      <w:r>
        <w:rPr>
          <w:color w:val="0000FF"/>
          <w:lang w:val="en-GB"/>
        </w:rPr>
        <w:t> </w:t>
      </w:r>
      <w:r w:rsidRPr="00171DD8">
        <w:rPr>
          <w:color w:val="0000FF"/>
          <w:lang w:val="en-GB"/>
        </w:rPr>
        <w:t>xx to</w:t>
      </w:r>
      <w:r>
        <w:rPr>
          <w:color w:val="0000FF"/>
          <w:lang w:val="en-GB"/>
        </w:rPr>
        <w:t> </w:t>
      </w:r>
      <w:r w:rsidRPr="00171DD8">
        <w:rPr>
          <w:color w:val="0000FF"/>
          <w:lang w:val="en-GB"/>
        </w:rPr>
        <w:t>xx</w:t>
      </w:r>
      <w:r w:rsidRPr="00171DD8">
        <w:rPr>
          <w:lang w:val="en-GB"/>
        </w:rPr>
        <w:t>] of the [</w:t>
      </w:r>
      <w:r w:rsidRPr="003751D7">
        <w:rPr>
          <w:color w:val="0000FF"/>
          <w:lang w:val="en-GB"/>
        </w:rPr>
        <w:t>English/French</w:t>
      </w:r>
      <w:r w:rsidRPr="00171DD8">
        <w:rPr>
          <w:lang w:val="en-GB"/>
        </w:rPr>
        <w:t xml:space="preserve">] transmission draft </w:t>
      </w:r>
      <w:r>
        <w:rPr>
          <w:lang w:val="en-GB"/>
        </w:rPr>
        <w:t>report</w:t>
      </w:r>
      <w:r w:rsidRPr="00171DD8">
        <w:rPr>
          <w:lang w:val="en-GB"/>
        </w:rPr>
        <w:t xml:space="preserve"> on our performance audit of [</w:t>
      </w:r>
      <w:r w:rsidRPr="001A2791">
        <w:rPr>
          <w:color w:val="0000FF"/>
          <w:lang w:val="en-GB"/>
        </w:rPr>
        <w:t>subject of the audit</w:t>
      </w:r>
      <w:proofErr w:type="gramStart"/>
      <w:r w:rsidRPr="00836FF1">
        <w:rPr>
          <w:lang w:val="en-GB"/>
        </w:rPr>
        <w:t>][</w:t>
      </w:r>
      <w:proofErr w:type="gramEnd"/>
      <w:r w:rsidRPr="00DB2F3C">
        <w:rPr>
          <w:color w:val="0000FF"/>
          <w:lang w:val="en-GB"/>
        </w:rPr>
        <w:t>, in both official languages</w:t>
      </w:r>
      <w:r w:rsidRPr="00836FF1">
        <w:rPr>
          <w:lang w:val="en-GB"/>
        </w:rPr>
        <w:t>].</w:t>
      </w:r>
      <w:r>
        <w:rPr>
          <w:lang w:val="en-GB"/>
        </w:rPr>
        <w:t xml:space="preserve"> </w:t>
      </w:r>
      <w:r w:rsidRPr="00A31EEE">
        <w:rPr>
          <w:lang w:val="en-GB"/>
        </w:rPr>
        <w:t>The final version of this document will be available to the public on the tabling date in</w:t>
      </w:r>
      <w:r>
        <w:rPr>
          <w:lang w:val="en-GB"/>
        </w:rPr>
        <w:t> </w:t>
      </w:r>
      <w:r w:rsidRPr="00A31EEE">
        <w:rPr>
          <w:lang w:val="en-GB"/>
        </w:rPr>
        <w:t>[</w:t>
      </w:r>
      <w:r>
        <w:rPr>
          <w:color w:val="0000FF"/>
          <w:lang w:val="en-GB"/>
        </w:rPr>
        <w:t>season </w:t>
      </w:r>
      <w:r w:rsidRPr="00A31EEE">
        <w:rPr>
          <w:color w:val="0000FF"/>
          <w:lang w:val="en-GB"/>
        </w:rPr>
        <w:t>20XX</w:t>
      </w:r>
      <w:r w:rsidRPr="00A31EEE">
        <w:rPr>
          <w:lang w:val="en-GB"/>
        </w:rPr>
        <w:t>].</w:t>
      </w:r>
    </w:p>
    <w:p w14:paraId="23F0F525" w14:textId="35DBAAB4" w:rsidR="001767B1" w:rsidRPr="00B6034B" w:rsidRDefault="00A17616" w:rsidP="001767B1">
      <w:pPr>
        <w:pStyle w:val="09Para"/>
      </w:pPr>
      <w:r>
        <w:t>Please note that [</w:t>
      </w:r>
      <w:r w:rsidRPr="00A31EEE">
        <w:rPr>
          <w:color w:val="0000FF"/>
          <w:lang w:val="en-GB"/>
        </w:rPr>
        <w:t>t</w:t>
      </w:r>
      <w:r w:rsidRPr="009E011B">
        <w:rPr>
          <w:color w:val="0000FF"/>
          <w:lang w:val="en-GB"/>
        </w:rPr>
        <w:t>his</w:t>
      </w:r>
      <w:r>
        <w:rPr>
          <w:color w:val="0000FF"/>
          <w:lang w:val="en-GB"/>
        </w:rPr>
        <w:t xml:space="preserve"> copy </w:t>
      </w:r>
      <w:r w:rsidRPr="00C81DDE">
        <w:rPr>
          <w:color w:val="0000FF"/>
          <w:lang w:val="en-GB"/>
        </w:rPr>
        <w:t>/</w:t>
      </w:r>
      <w:r>
        <w:rPr>
          <w:color w:val="0000FF"/>
          <w:lang w:val="en-GB"/>
        </w:rPr>
        <w:t xml:space="preserve"> t</w:t>
      </w:r>
      <w:r w:rsidRPr="009E011B">
        <w:rPr>
          <w:color w:val="0000FF"/>
          <w:lang w:val="en-GB"/>
        </w:rPr>
        <w:t>hese</w:t>
      </w:r>
      <w:r>
        <w:rPr>
          <w:color w:val="0000FF"/>
          <w:lang w:val="en-GB"/>
        </w:rPr>
        <w:t xml:space="preserve"> copies</w:t>
      </w:r>
      <w:r w:rsidRPr="004B3E97">
        <w:rPr>
          <w:lang w:val="en-GB"/>
        </w:rPr>
        <w:t>]</w:t>
      </w:r>
      <w:r>
        <w:rPr>
          <w:lang w:val="en-GB"/>
        </w:rPr>
        <w:t xml:space="preserve"> will need to be returned to the Office of the Auditor General of Canada </w:t>
      </w:r>
      <w:r w:rsidRPr="00C81DDE">
        <w:t>no later than one week after</w:t>
      </w:r>
      <w:r>
        <w:t xml:space="preserve"> the report is </w:t>
      </w:r>
      <w:r w:rsidRPr="00C81DDE">
        <w:t>tabl</w:t>
      </w:r>
      <w:r>
        <w:t>ed</w:t>
      </w:r>
      <w:r w:rsidRPr="00C81DDE">
        <w:t>.</w:t>
      </w:r>
    </w:p>
    <w:p w14:paraId="0C154217" w14:textId="27D2CD10" w:rsidR="001767B1" w:rsidRDefault="001767B1" w:rsidP="001767B1">
      <w:pPr>
        <w:pStyle w:val="09Para"/>
        <w:keepNext/>
        <w:keepLines/>
        <w:rPr>
          <w:lang w:val="en-GB"/>
        </w:rPr>
      </w:pPr>
      <w:r>
        <w:rPr>
          <w:lang w:val="en-GB"/>
        </w:rPr>
        <w:t xml:space="preserve">If you have any questions or would like to discuss any aspect of this draft </w:t>
      </w:r>
      <w:r w:rsidR="00383253">
        <w:rPr>
          <w:lang w:val="en-GB"/>
        </w:rPr>
        <w:t>audit rep</w:t>
      </w:r>
      <w:r w:rsidR="004935EC">
        <w:rPr>
          <w:lang w:val="en-GB"/>
        </w:rPr>
        <w:t>o</w:t>
      </w:r>
      <w:r w:rsidR="00383253">
        <w:rPr>
          <w:lang w:val="en-GB"/>
        </w:rPr>
        <w:t>r</w:t>
      </w:r>
      <w:r w:rsidR="004935EC">
        <w:rPr>
          <w:lang w:val="en-GB"/>
        </w:rPr>
        <w:t>t</w:t>
      </w:r>
      <w:r>
        <w:rPr>
          <w:lang w:val="en-GB"/>
        </w:rPr>
        <w:t>, we would be pleased to meet with you. Please call me or the audit director, [</w:t>
      </w:r>
      <w:r w:rsidRPr="0022565B">
        <w:rPr>
          <w:color w:val="0000FF"/>
          <w:lang w:val="en-GB"/>
        </w:rPr>
        <w:t>name</w:t>
      </w:r>
      <w:r>
        <w:rPr>
          <w:lang w:val="en-GB"/>
        </w:rPr>
        <w:t>], at</w:t>
      </w:r>
      <w:r w:rsidR="00185E95">
        <w:rPr>
          <w:lang w:val="en-GB"/>
        </w:rPr>
        <w:t> 6</w:t>
      </w:r>
      <w:r>
        <w:rPr>
          <w:lang w:val="en-GB"/>
        </w:rPr>
        <w:t>13</w:t>
      </w:r>
      <w:r w:rsidR="00185E95">
        <w:rPr>
          <w:lang w:val="en-GB"/>
        </w:rPr>
        <w:t>-</w:t>
      </w:r>
      <w:r>
        <w:rPr>
          <w:lang w:val="en-GB"/>
        </w:rPr>
        <w:t>995</w:t>
      </w:r>
      <w:r w:rsidR="00185E95">
        <w:rPr>
          <w:lang w:val="en-GB"/>
        </w:rPr>
        <w:t>-</w:t>
      </w:r>
      <w:r>
        <w:rPr>
          <w:lang w:val="en-GB"/>
        </w:rPr>
        <w:t>3708.</w:t>
      </w:r>
    </w:p>
    <w:p w14:paraId="07731BA7" w14:textId="77777777" w:rsidR="00185E95" w:rsidRDefault="001767B1" w:rsidP="001767B1">
      <w:pPr>
        <w:pStyle w:val="10ComplementaryClose"/>
        <w:rPr>
          <w:lang w:val="en-GB"/>
        </w:rPr>
      </w:pPr>
      <w:r>
        <w:rPr>
          <w:lang w:val="en-GB"/>
        </w:rPr>
        <w:t>Yours sincerely,</w:t>
      </w:r>
    </w:p>
    <w:p w14:paraId="183C5873" w14:textId="77777777" w:rsidR="00185E95" w:rsidRPr="00185E95" w:rsidRDefault="00185E95" w:rsidP="00185E95">
      <w:pPr>
        <w:pStyle w:val="10aSignatureSpace"/>
        <w:rPr>
          <w:lang w:val="en-GB"/>
        </w:rPr>
      </w:pPr>
    </w:p>
    <w:p w14:paraId="6F6D452B" w14:textId="54CD6587" w:rsidR="001767B1" w:rsidRPr="00D8567B" w:rsidRDefault="001767B1" w:rsidP="001767B1">
      <w:pPr>
        <w:pStyle w:val="11Signature"/>
      </w:pPr>
      <w:r w:rsidRPr="001B2BCF">
        <w:t>[</w:t>
      </w:r>
      <w:r w:rsidRPr="001B2BCF">
        <w:rPr>
          <w:color w:val="0000FF"/>
        </w:rPr>
        <w:t>Name</w:t>
      </w:r>
      <w:r w:rsidRPr="001B2BCF">
        <w:t>]</w:t>
      </w:r>
      <w:r w:rsidR="00185E95">
        <w:br/>
      </w:r>
      <w:r w:rsidRPr="00D8567B">
        <w:t>Principal</w:t>
      </w:r>
      <w:r w:rsidR="004935EC">
        <w:t xml:space="preserve"> (responsible for the audit</w:t>
      </w:r>
      <w:proofErr w:type="gramStart"/>
      <w:r w:rsidR="004935EC">
        <w:t>)</w:t>
      </w:r>
      <w:proofErr w:type="gramEnd"/>
      <w:r w:rsidR="00A17616">
        <w:br/>
        <w:t>240 Sparks Street</w:t>
      </w:r>
      <w:r w:rsidR="00A17616">
        <w:br/>
        <w:t>Ottawa, Ontario  K1A 0G6</w:t>
      </w:r>
    </w:p>
    <w:p w14:paraId="4E036321" w14:textId="33A3CDD3" w:rsidR="00C04121" w:rsidRDefault="00336B56" w:rsidP="008C1E10">
      <w:pPr>
        <w:pStyle w:val="13Enclosure"/>
        <w:tabs>
          <w:tab w:val="clear" w:pos="720"/>
          <w:tab w:val="clear" w:pos="1080"/>
          <w:tab w:val="clear" w:pos="1440"/>
          <w:tab w:val="clear" w:pos="1800"/>
          <w:tab w:val="left" w:pos="1710"/>
        </w:tabs>
        <w:ind w:left="1710" w:hanging="1710"/>
        <w:rPr>
          <w:lang w:val="en-GB"/>
        </w:rPr>
      </w:pPr>
      <w:r>
        <w:rPr>
          <w:lang w:val="en-GB"/>
        </w:rPr>
        <w:t>Attachment</w:t>
      </w:r>
      <w:r w:rsidR="009D61E5">
        <w:rPr>
          <w:lang w:val="en-GB"/>
        </w:rPr>
        <w:t>s (2)</w:t>
      </w:r>
      <w:r w:rsidR="00C04121">
        <w:rPr>
          <w:lang w:val="en-GB"/>
        </w:rPr>
        <w:t>:</w:t>
      </w:r>
      <w:r w:rsidR="00C04121">
        <w:rPr>
          <w:lang w:val="en-GB"/>
        </w:rPr>
        <w:tab/>
        <w:t>[</w:t>
      </w:r>
      <w:r w:rsidR="00C04121" w:rsidRPr="0022565B">
        <w:rPr>
          <w:color w:val="0000FF"/>
          <w:lang w:val="en-GB"/>
        </w:rPr>
        <w:t>Date and control number of each audit document enclosed</w:t>
      </w:r>
      <w:r w:rsidR="00C04121">
        <w:rPr>
          <w:lang w:val="en-GB"/>
        </w:rPr>
        <w:t>]</w:t>
      </w:r>
    </w:p>
    <w:p w14:paraId="4BE95E5E" w14:textId="1B2D50A3" w:rsidR="00185E95" w:rsidRPr="00185E95" w:rsidRDefault="001767B1" w:rsidP="00BA389F">
      <w:pPr>
        <w:pStyle w:val="14cc"/>
      </w:pPr>
      <w:r>
        <w:rPr>
          <w:lang w:val="en-GB"/>
        </w:rPr>
        <w:t>c.c.:</w:t>
      </w:r>
      <w:r>
        <w:rPr>
          <w:lang w:val="en-GB"/>
        </w:rPr>
        <w:tab/>
      </w:r>
      <w:r w:rsidRPr="00266443">
        <w:t>[</w:t>
      </w:r>
      <w:r w:rsidRPr="00461F71">
        <w:rPr>
          <w:rStyle w:val="Blue"/>
        </w:rPr>
        <w:t>Name of entity</w:t>
      </w:r>
      <w:r w:rsidR="00185E95">
        <w:rPr>
          <w:rStyle w:val="Blue"/>
        </w:rPr>
        <w:t>’</w:t>
      </w:r>
      <w:r w:rsidRPr="00461F71">
        <w:rPr>
          <w:rStyle w:val="Blue"/>
        </w:rPr>
        <w:t>s OAG contact</w:t>
      </w:r>
      <w:r w:rsidR="008C1E10">
        <w:rPr>
          <w:rStyle w:val="Blue"/>
        </w:rPr>
        <w:t> </w:t>
      </w:r>
      <w:r w:rsidRPr="00461F71">
        <w:rPr>
          <w:rStyle w:val="Blue"/>
        </w:rPr>
        <w:t>/</w:t>
      </w:r>
      <w:r w:rsidR="008C1E10">
        <w:rPr>
          <w:rStyle w:val="Blue"/>
        </w:rPr>
        <w:t xml:space="preserve"> </w:t>
      </w:r>
      <w:r w:rsidRPr="00461F71">
        <w:rPr>
          <w:rStyle w:val="Blue"/>
        </w:rPr>
        <w:t>liaison person (usually the head of the internal audit function</w:t>
      </w:r>
      <w:r w:rsidRPr="00266443">
        <w:t>]</w:t>
      </w:r>
      <w:r>
        <w:t>,</w:t>
      </w:r>
      <w:r w:rsidRPr="00266443">
        <w:t xml:space="preserve"> </w:t>
      </w:r>
      <w:r>
        <w:t>[</w:t>
      </w:r>
      <w:r w:rsidRPr="00461F71">
        <w:rPr>
          <w:rStyle w:val="Blue"/>
        </w:rPr>
        <w:t>Title</w:t>
      </w:r>
      <w:r>
        <w:t>]</w:t>
      </w:r>
    </w:p>
    <w:sectPr w:rsidR="00185E95" w:rsidRPr="00185E95" w:rsidSect="00185E95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AE408" w14:textId="77777777" w:rsidR="0062583A" w:rsidRDefault="0062583A">
      <w:r>
        <w:separator/>
      </w:r>
    </w:p>
  </w:endnote>
  <w:endnote w:type="continuationSeparator" w:id="0">
    <w:p w14:paraId="5552E7D2" w14:textId="77777777" w:rsidR="0062583A" w:rsidRDefault="0062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267A3" w14:textId="77777777" w:rsidR="00D4603F" w:rsidRDefault="00D4603F" w:rsidP="00D4603F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60933" w14:textId="77777777" w:rsidR="0062583A" w:rsidRDefault="0062583A">
      <w:r>
        <w:separator/>
      </w:r>
    </w:p>
  </w:footnote>
  <w:footnote w:type="continuationSeparator" w:id="0">
    <w:p w14:paraId="234D7735" w14:textId="77777777" w:rsidR="0062583A" w:rsidRDefault="00625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06BE7" w14:textId="77777777" w:rsidR="00F56DB3" w:rsidRDefault="00F01B5C" w:rsidP="007A4622">
    <w:pPr>
      <w:pStyle w:val="Header"/>
      <w:tabs>
        <w:tab w:val="clear" w:pos="4320"/>
        <w:tab w:val="clear" w:pos="8640"/>
      </w:tabs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185E95">
      <w:rPr>
        <w:noProof/>
      </w:rPr>
      <w:t>- 2 -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B6F4" w14:textId="5277BC78" w:rsidR="00F56DB3" w:rsidRDefault="001C1705" w:rsidP="007A1B2D">
    <w:pPr>
      <w:pStyle w:val="Header"/>
      <w:tabs>
        <w:tab w:val="clear" w:pos="4320"/>
        <w:tab w:val="clear" w:pos="8640"/>
      </w:tabs>
      <w:spacing w:before="400" w:after="400"/>
      <w:jc w:val="right"/>
    </w:pPr>
    <w:r>
      <w:rPr>
        <w:noProof/>
        <w:lang w:eastAsia="en-CA"/>
      </w:rPr>
      <w:drawing>
        <wp:anchor distT="0" distB="0" distL="114300" distR="114300" simplePos="0" relativeHeight="251659264" behindDoc="0" locked="1" layoutInCell="1" allowOverlap="0" wp14:anchorId="56861D16" wp14:editId="6CB0C25E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2" name="Picture 2" descr="W:\common\E-signatures\_AG-OAG-CESD logos\_NEW OAG logo - effective 26 Sept 2016\assets\New OAG Logo English-Fr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ommon\E-signatures\_AG-OAG-CESD logos\_NEW OAG logo - effective 26 Sept 2016\assets\New OAG Logo English-Fr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74C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EAF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669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8C3F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9EF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780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9A54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0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428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E0D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8F58A0A8"/>
    <w:styleLink w:val="15TableAlpha2a"/>
    <w:lvl w:ilvl="0">
      <w:start w:val="1"/>
      <w:numFmt w:val="lowerLetter"/>
      <w:pStyle w:val="15TableAlpha2"/>
      <w:lvlText w:val="(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28A25686"/>
    <w:styleLink w:val="09ParaAlpha1a"/>
    <w:lvl w:ilvl="0">
      <w:start w:val="1"/>
      <w:numFmt w:val="lowerLetter"/>
      <w:pStyle w:val="09ParaAlpha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56428468"/>
    <w:lvl w:ilvl="0" w:tplc="79F8A56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A8229BA2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36409DD6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90E4E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E2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4AD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7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80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40F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48C0"/>
    <w:multiLevelType w:val="multilevel"/>
    <w:tmpl w:val="5D68F0B2"/>
    <w:styleLink w:val="09ParaAlpha2a"/>
    <w:lvl w:ilvl="0">
      <w:start w:val="1"/>
      <w:numFmt w:val="lowerLetter"/>
      <w:pStyle w:val="09ParaAlph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A04DC9"/>
    <w:multiLevelType w:val="multilevel"/>
    <w:tmpl w:val="02500AAE"/>
    <w:styleLink w:val="09ParaAlpha3a"/>
    <w:lvl w:ilvl="0">
      <w:start w:val="1"/>
      <w:numFmt w:val="lowerLetter"/>
      <w:pStyle w:val="09ParaAlpha3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3C1D4E"/>
    <w:multiLevelType w:val="hybridMultilevel"/>
    <w:tmpl w:val="3E5488FA"/>
    <w:lvl w:ilvl="0" w:tplc="8556C2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2DD841E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6EE5ABC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3536A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A8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28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D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6E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F68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F51B64"/>
    <w:multiLevelType w:val="hybridMultilevel"/>
    <w:tmpl w:val="4CCEE104"/>
    <w:lvl w:ilvl="0" w:tplc="4DA671A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100E55E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C3E49582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19E85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60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C81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06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6A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12F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A5E"/>
    <w:multiLevelType w:val="multilevel"/>
    <w:tmpl w:val="EAEA9486"/>
    <w:styleLink w:val="15TableAlpha1a"/>
    <w:lvl w:ilvl="0">
      <w:start w:val="1"/>
      <w:numFmt w:val="lowerLetter"/>
      <w:pStyle w:val="15TableAlpha1"/>
      <w:lvlText w:val="(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2D"/>
    <w:rsid w:val="00005849"/>
    <w:rsid w:val="00005E9C"/>
    <w:rsid w:val="00041F78"/>
    <w:rsid w:val="00042A1A"/>
    <w:rsid w:val="000449D3"/>
    <w:rsid w:val="000467D9"/>
    <w:rsid w:val="00046B7E"/>
    <w:rsid w:val="00066310"/>
    <w:rsid w:val="0006652D"/>
    <w:rsid w:val="0007616A"/>
    <w:rsid w:val="0007733A"/>
    <w:rsid w:val="00093A81"/>
    <w:rsid w:val="000C6AAD"/>
    <w:rsid w:val="000E5FF9"/>
    <w:rsid w:val="000F6C82"/>
    <w:rsid w:val="000F7D56"/>
    <w:rsid w:val="00104857"/>
    <w:rsid w:val="001220A5"/>
    <w:rsid w:val="0014232C"/>
    <w:rsid w:val="00156FA1"/>
    <w:rsid w:val="00162B03"/>
    <w:rsid w:val="00167C9C"/>
    <w:rsid w:val="001767B1"/>
    <w:rsid w:val="0018198F"/>
    <w:rsid w:val="00185E95"/>
    <w:rsid w:val="00186642"/>
    <w:rsid w:val="00191003"/>
    <w:rsid w:val="001A61BB"/>
    <w:rsid w:val="001B24AD"/>
    <w:rsid w:val="001C1705"/>
    <w:rsid w:val="001C5FB9"/>
    <w:rsid w:val="001D4A0B"/>
    <w:rsid w:val="001F220E"/>
    <w:rsid w:val="001F3CFB"/>
    <w:rsid w:val="001F46E5"/>
    <w:rsid w:val="001F61C4"/>
    <w:rsid w:val="002004D9"/>
    <w:rsid w:val="00215907"/>
    <w:rsid w:val="002162E2"/>
    <w:rsid w:val="002213CA"/>
    <w:rsid w:val="00221F33"/>
    <w:rsid w:val="00231BF3"/>
    <w:rsid w:val="00240E50"/>
    <w:rsid w:val="002441CE"/>
    <w:rsid w:val="0025421E"/>
    <w:rsid w:val="002659EB"/>
    <w:rsid w:val="00265DF8"/>
    <w:rsid w:val="00270B8E"/>
    <w:rsid w:val="00273525"/>
    <w:rsid w:val="002B026E"/>
    <w:rsid w:val="002B2876"/>
    <w:rsid w:val="002C52F4"/>
    <w:rsid w:val="002E649E"/>
    <w:rsid w:val="00310311"/>
    <w:rsid w:val="003336C5"/>
    <w:rsid w:val="00336B56"/>
    <w:rsid w:val="00363B81"/>
    <w:rsid w:val="0038130A"/>
    <w:rsid w:val="00383253"/>
    <w:rsid w:val="003909D9"/>
    <w:rsid w:val="00392396"/>
    <w:rsid w:val="00396FD3"/>
    <w:rsid w:val="00397CFE"/>
    <w:rsid w:val="003A30E9"/>
    <w:rsid w:val="003B0353"/>
    <w:rsid w:val="003B66CB"/>
    <w:rsid w:val="003C6309"/>
    <w:rsid w:val="003E1404"/>
    <w:rsid w:val="003E159A"/>
    <w:rsid w:val="003E16B7"/>
    <w:rsid w:val="003F1A58"/>
    <w:rsid w:val="003F70C5"/>
    <w:rsid w:val="00443451"/>
    <w:rsid w:val="00455C0B"/>
    <w:rsid w:val="00455CA9"/>
    <w:rsid w:val="00460B19"/>
    <w:rsid w:val="0048274D"/>
    <w:rsid w:val="00487175"/>
    <w:rsid w:val="004935EC"/>
    <w:rsid w:val="00495CD7"/>
    <w:rsid w:val="004A5380"/>
    <w:rsid w:val="004B013A"/>
    <w:rsid w:val="004B1161"/>
    <w:rsid w:val="004B24C6"/>
    <w:rsid w:val="004B3149"/>
    <w:rsid w:val="004B35E1"/>
    <w:rsid w:val="004C3985"/>
    <w:rsid w:val="004C53E7"/>
    <w:rsid w:val="004C6353"/>
    <w:rsid w:val="004E3579"/>
    <w:rsid w:val="005102E0"/>
    <w:rsid w:val="0051217C"/>
    <w:rsid w:val="00520E09"/>
    <w:rsid w:val="00531BB8"/>
    <w:rsid w:val="00555839"/>
    <w:rsid w:val="00557917"/>
    <w:rsid w:val="00562526"/>
    <w:rsid w:val="00566022"/>
    <w:rsid w:val="00570A92"/>
    <w:rsid w:val="00586F6B"/>
    <w:rsid w:val="005A7F8F"/>
    <w:rsid w:val="005B16BF"/>
    <w:rsid w:val="005C0DE0"/>
    <w:rsid w:val="005D0A6A"/>
    <w:rsid w:val="005E308C"/>
    <w:rsid w:val="005F0A32"/>
    <w:rsid w:val="00604786"/>
    <w:rsid w:val="00612000"/>
    <w:rsid w:val="0062583A"/>
    <w:rsid w:val="006266F3"/>
    <w:rsid w:val="00630038"/>
    <w:rsid w:val="00642809"/>
    <w:rsid w:val="0064479A"/>
    <w:rsid w:val="006449E9"/>
    <w:rsid w:val="00661A64"/>
    <w:rsid w:val="00664219"/>
    <w:rsid w:val="00680B7A"/>
    <w:rsid w:val="00681311"/>
    <w:rsid w:val="00683B4D"/>
    <w:rsid w:val="0069090A"/>
    <w:rsid w:val="006B5D56"/>
    <w:rsid w:val="006D5672"/>
    <w:rsid w:val="007004E9"/>
    <w:rsid w:val="00703C27"/>
    <w:rsid w:val="00717C81"/>
    <w:rsid w:val="00724609"/>
    <w:rsid w:val="00734DFE"/>
    <w:rsid w:val="00745C42"/>
    <w:rsid w:val="0075312E"/>
    <w:rsid w:val="0078394C"/>
    <w:rsid w:val="00793620"/>
    <w:rsid w:val="007A1B2D"/>
    <w:rsid w:val="007A33EB"/>
    <w:rsid w:val="007A4622"/>
    <w:rsid w:val="007A5BF8"/>
    <w:rsid w:val="007A7545"/>
    <w:rsid w:val="007B27B8"/>
    <w:rsid w:val="007C04E2"/>
    <w:rsid w:val="007C40B2"/>
    <w:rsid w:val="007D144F"/>
    <w:rsid w:val="007D714F"/>
    <w:rsid w:val="007D771A"/>
    <w:rsid w:val="007E3040"/>
    <w:rsid w:val="007E4D0C"/>
    <w:rsid w:val="007F7275"/>
    <w:rsid w:val="00805447"/>
    <w:rsid w:val="008165A7"/>
    <w:rsid w:val="00817AE8"/>
    <w:rsid w:val="00821FCA"/>
    <w:rsid w:val="00823686"/>
    <w:rsid w:val="008261DD"/>
    <w:rsid w:val="00833038"/>
    <w:rsid w:val="0084747D"/>
    <w:rsid w:val="00880AC7"/>
    <w:rsid w:val="00880C9D"/>
    <w:rsid w:val="00881D18"/>
    <w:rsid w:val="008833B6"/>
    <w:rsid w:val="00883FC4"/>
    <w:rsid w:val="008965EC"/>
    <w:rsid w:val="008A5D48"/>
    <w:rsid w:val="008A704D"/>
    <w:rsid w:val="008B7341"/>
    <w:rsid w:val="008C1E10"/>
    <w:rsid w:val="008C2445"/>
    <w:rsid w:val="008C5F75"/>
    <w:rsid w:val="008C6C71"/>
    <w:rsid w:val="008E776A"/>
    <w:rsid w:val="009068B5"/>
    <w:rsid w:val="00910B49"/>
    <w:rsid w:val="00912CE1"/>
    <w:rsid w:val="00915E24"/>
    <w:rsid w:val="00927FB4"/>
    <w:rsid w:val="009500C7"/>
    <w:rsid w:val="00985559"/>
    <w:rsid w:val="00991F7A"/>
    <w:rsid w:val="009970C4"/>
    <w:rsid w:val="009A60E8"/>
    <w:rsid w:val="009B0163"/>
    <w:rsid w:val="009B42D8"/>
    <w:rsid w:val="009C4AC2"/>
    <w:rsid w:val="009D1C5A"/>
    <w:rsid w:val="009D61E5"/>
    <w:rsid w:val="009F0569"/>
    <w:rsid w:val="00A025A6"/>
    <w:rsid w:val="00A04779"/>
    <w:rsid w:val="00A104F3"/>
    <w:rsid w:val="00A109D7"/>
    <w:rsid w:val="00A15CD3"/>
    <w:rsid w:val="00A17616"/>
    <w:rsid w:val="00A22BE8"/>
    <w:rsid w:val="00A6210B"/>
    <w:rsid w:val="00A62240"/>
    <w:rsid w:val="00A80C7C"/>
    <w:rsid w:val="00A84D44"/>
    <w:rsid w:val="00AA757C"/>
    <w:rsid w:val="00AB6E94"/>
    <w:rsid w:val="00AD1F0D"/>
    <w:rsid w:val="00AD5082"/>
    <w:rsid w:val="00AE0691"/>
    <w:rsid w:val="00AE1C1F"/>
    <w:rsid w:val="00AE5575"/>
    <w:rsid w:val="00B14A8F"/>
    <w:rsid w:val="00B228C5"/>
    <w:rsid w:val="00B27EFA"/>
    <w:rsid w:val="00B30716"/>
    <w:rsid w:val="00B5129B"/>
    <w:rsid w:val="00B959C9"/>
    <w:rsid w:val="00BA389F"/>
    <w:rsid w:val="00BA4868"/>
    <w:rsid w:val="00BA656B"/>
    <w:rsid w:val="00BB2289"/>
    <w:rsid w:val="00BC0BF3"/>
    <w:rsid w:val="00BD1F30"/>
    <w:rsid w:val="00BD52F6"/>
    <w:rsid w:val="00BE4EBA"/>
    <w:rsid w:val="00BE78CB"/>
    <w:rsid w:val="00C04121"/>
    <w:rsid w:val="00C06436"/>
    <w:rsid w:val="00C1066C"/>
    <w:rsid w:val="00C51888"/>
    <w:rsid w:val="00C52737"/>
    <w:rsid w:val="00C56327"/>
    <w:rsid w:val="00C71666"/>
    <w:rsid w:val="00C72BE5"/>
    <w:rsid w:val="00C742FB"/>
    <w:rsid w:val="00C75991"/>
    <w:rsid w:val="00C8286A"/>
    <w:rsid w:val="00C90EFC"/>
    <w:rsid w:val="00C93780"/>
    <w:rsid w:val="00C95CDC"/>
    <w:rsid w:val="00CA11D9"/>
    <w:rsid w:val="00CB6CE5"/>
    <w:rsid w:val="00CE55C9"/>
    <w:rsid w:val="00CE7C0F"/>
    <w:rsid w:val="00CF448C"/>
    <w:rsid w:val="00D01CC9"/>
    <w:rsid w:val="00D03C0B"/>
    <w:rsid w:val="00D124BA"/>
    <w:rsid w:val="00D1438D"/>
    <w:rsid w:val="00D26367"/>
    <w:rsid w:val="00D27896"/>
    <w:rsid w:val="00D44691"/>
    <w:rsid w:val="00D4603F"/>
    <w:rsid w:val="00D50804"/>
    <w:rsid w:val="00D53277"/>
    <w:rsid w:val="00D64FEC"/>
    <w:rsid w:val="00D71DEF"/>
    <w:rsid w:val="00D721D4"/>
    <w:rsid w:val="00D872E5"/>
    <w:rsid w:val="00DA441E"/>
    <w:rsid w:val="00DC3090"/>
    <w:rsid w:val="00DD6725"/>
    <w:rsid w:val="00DD771D"/>
    <w:rsid w:val="00DE29AD"/>
    <w:rsid w:val="00DE4485"/>
    <w:rsid w:val="00E03ADE"/>
    <w:rsid w:val="00E04694"/>
    <w:rsid w:val="00E16822"/>
    <w:rsid w:val="00E22217"/>
    <w:rsid w:val="00E26D34"/>
    <w:rsid w:val="00E27054"/>
    <w:rsid w:val="00E27989"/>
    <w:rsid w:val="00E32AF5"/>
    <w:rsid w:val="00E32C8A"/>
    <w:rsid w:val="00E57CF6"/>
    <w:rsid w:val="00E60C95"/>
    <w:rsid w:val="00E63A19"/>
    <w:rsid w:val="00E65D03"/>
    <w:rsid w:val="00E765F4"/>
    <w:rsid w:val="00E95BF5"/>
    <w:rsid w:val="00E97DF2"/>
    <w:rsid w:val="00EA42EF"/>
    <w:rsid w:val="00EA4E65"/>
    <w:rsid w:val="00EA7F81"/>
    <w:rsid w:val="00EB4695"/>
    <w:rsid w:val="00ED2C40"/>
    <w:rsid w:val="00EE0C2A"/>
    <w:rsid w:val="00EE24A8"/>
    <w:rsid w:val="00F01B5C"/>
    <w:rsid w:val="00F01E6E"/>
    <w:rsid w:val="00F41FA0"/>
    <w:rsid w:val="00F455C0"/>
    <w:rsid w:val="00F50AC3"/>
    <w:rsid w:val="00F54979"/>
    <w:rsid w:val="00F5595F"/>
    <w:rsid w:val="00F56DB3"/>
    <w:rsid w:val="00F76127"/>
    <w:rsid w:val="00F76E9A"/>
    <w:rsid w:val="00F91062"/>
    <w:rsid w:val="00F9121B"/>
    <w:rsid w:val="00F92305"/>
    <w:rsid w:val="00FA678E"/>
    <w:rsid w:val="00FB54D0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641168C5"/>
  <w15:docId w15:val="{54059A92-65D5-490A-81F6-B3948AC9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7B1"/>
    <w:rPr>
      <w:szCs w:val="20"/>
      <w:lang w:eastAsia="en-US"/>
    </w:rPr>
  </w:style>
  <w:style w:type="paragraph" w:styleId="Heading1">
    <w:name w:val="heading 1"/>
    <w:basedOn w:val="09Para"/>
    <w:next w:val="Heading2"/>
    <w:qFormat/>
    <w:rsid w:val="00EA4E65"/>
    <w:pPr>
      <w:keepNext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9D1C5A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9D1C5A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CA"/>
    </w:rPr>
  </w:style>
  <w:style w:type="paragraph" w:styleId="Heading5">
    <w:name w:val="heading 5"/>
    <w:basedOn w:val="Normal"/>
    <w:next w:val="Normal"/>
    <w:qFormat/>
    <w:rsid w:val="00EA4E65"/>
    <w:pPr>
      <w:spacing w:before="240" w:after="60"/>
      <w:outlineLvl w:val="4"/>
    </w:pPr>
    <w:rPr>
      <w:b/>
      <w:bCs/>
      <w:i/>
      <w:iCs/>
      <w:sz w:val="26"/>
      <w:szCs w:val="26"/>
      <w:lang w:eastAsia="en-CA"/>
    </w:rPr>
  </w:style>
  <w:style w:type="paragraph" w:styleId="Heading6">
    <w:name w:val="heading 6"/>
    <w:basedOn w:val="Normal"/>
    <w:next w:val="Normal"/>
    <w:qFormat/>
    <w:rsid w:val="00EA4E65"/>
    <w:pPr>
      <w:spacing w:before="240" w:after="60"/>
      <w:outlineLvl w:val="5"/>
    </w:pPr>
    <w:rPr>
      <w:rFonts w:ascii="Times New Roman" w:hAnsi="Times New Roman"/>
      <w:b/>
      <w:bCs/>
      <w:szCs w:val="22"/>
      <w:lang w:eastAsia="en-CA"/>
    </w:rPr>
  </w:style>
  <w:style w:type="paragraph" w:styleId="Heading7">
    <w:name w:val="heading 7"/>
    <w:basedOn w:val="Normal"/>
    <w:next w:val="Normal"/>
    <w:qFormat/>
    <w:rsid w:val="00EA4E65"/>
    <w:pPr>
      <w:spacing w:before="240" w:after="60"/>
      <w:outlineLvl w:val="6"/>
    </w:pPr>
    <w:rPr>
      <w:rFonts w:ascii="Times New Roman" w:hAnsi="Times New Roman"/>
      <w:sz w:val="24"/>
      <w:szCs w:val="24"/>
      <w:lang w:eastAsia="en-CA"/>
    </w:rPr>
  </w:style>
  <w:style w:type="paragraph" w:styleId="Heading8">
    <w:name w:val="heading 8"/>
    <w:basedOn w:val="Normal"/>
    <w:next w:val="Normal"/>
    <w:qFormat/>
    <w:rsid w:val="00EA4E65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en-CA"/>
    </w:rPr>
  </w:style>
  <w:style w:type="paragraph" w:styleId="Heading9">
    <w:name w:val="heading 9"/>
    <w:basedOn w:val="Normal"/>
    <w:next w:val="Normal"/>
    <w:qFormat/>
    <w:rsid w:val="00EA4E65"/>
    <w:pPr>
      <w:spacing w:before="240" w:after="60"/>
      <w:outlineLvl w:val="8"/>
    </w:pPr>
    <w:rPr>
      <w:rFonts w:cs="Arial"/>
      <w:szCs w:val="2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Date">
    <w:name w:val="02_Date"/>
    <w:basedOn w:val="09Para"/>
    <w:next w:val="05AddressBlock"/>
    <w:qFormat/>
    <w:rsid w:val="00EA4E65"/>
    <w:pPr>
      <w:spacing w:before="960" w:after="480"/>
    </w:pPr>
  </w:style>
  <w:style w:type="paragraph" w:customStyle="1" w:styleId="03DateReference">
    <w:name w:val="03_Date + Reference"/>
    <w:basedOn w:val="09Para"/>
    <w:next w:val="05AddressBlock"/>
    <w:rsid w:val="00EA4E65"/>
    <w:pPr>
      <w:tabs>
        <w:tab w:val="left" w:pos="5760"/>
      </w:tabs>
    </w:pPr>
  </w:style>
  <w:style w:type="paragraph" w:customStyle="1" w:styleId="04MAILINGNOTATION">
    <w:name w:val="04_MAILING NOTATION"/>
    <w:basedOn w:val="09Para"/>
    <w:next w:val="05AddressBlock"/>
    <w:rsid w:val="000449D3"/>
    <w:pPr>
      <w:spacing w:before="480" w:after="480"/>
    </w:pPr>
    <w:rPr>
      <w:u w:val="single"/>
    </w:rPr>
  </w:style>
  <w:style w:type="paragraph" w:customStyle="1" w:styleId="09Para">
    <w:name w:val="09_Para"/>
    <w:qFormat/>
    <w:rsid w:val="00EA4E65"/>
    <w:pPr>
      <w:spacing w:before="240"/>
    </w:pPr>
    <w:rPr>
      <w:lang w:eastAsia="en-US"/>
    </w:rPr>
  </w:style>
  <w:style w:type="paragraph" w:customStyle="1" w:styleId="05AddressBlock">
    <w:name w:val="05_Address Block"/>
    <w:basedOn w:val="09Para"/>
    <w:qFormat/>
    <w:rsid w:val="006266F3"/>
    <w:pPr>
      <w:spacing w:before="0"/>
    </w:pPr>
  </w:style>
  <w:style w:type="paragraph" w:customStyle="1" w:styleId="06Attentionline">
    <w:name w:val="06_Attention line"/>
    <w:basedOn w:val="09Para"/>
    <w:next w:val="07Salutationorgreeting"/>
    <w:rsid w:val="00EA4E65"/>
    <w:pPr>
      <w:spacing w:before="360" w:after="360"/>
    </w:pPr>
  </w:style>
  <w:style w:type="paragraph" w:customStyle="1" w:styleId="07Salutationorgreeting">
    <w:name w:val="07_Salutation or greeting"/>
    <w:basedOn w:val="09Para"/>
    <w:next w:val="09Para"/>
    <w:qFormat/>
    <w:rsid w:val="006266F3"/>
    <w:pPr>
      <w:spacing w:before="360" w:after="360"/>
    </w:pPr>
  </w:style>
  <w:style w:type="paragraph" w:customStyle="1" w:styleId="08Subject">
    <w:name w:val="08_Subject"/>
    <w:basedOn w:val="09Para"/>
    <w:next w:val="09Para"/>
    <w:rsid w:val="000449D3"/>
    <w:pPr>
      <w:spacing w:before="360" w:after="360"/>
    </w:pPr>
    <w:rPr>
      <w:b/>
    </w:rPr>
  </w:style>
  <w:style w:type="paragraph" w:customStyle="1" w:styleId="09ParaAlpha1">
    <w:name w:val="09_Para Alpha 1"/>
    <w:basedOn w:val="09Para"/>
    <w:rsid w:val="00EA4E65"/>
    <w:pPr>
      <w:numPr>
        <w:numId w:val="1"/>
      </w:numPr>
    </w:pPr>
  </w:style>
  <w:style w:type="numbering" w:customStyle="1" w:styleId="09ParaAlpha1a">
    <w:name w:val="09_Para Alpha 1a"/>
    <w:semiHidden/>
    <w:rsid w:val="00EA4E65"/>
    <w:pPr>
      <w:numPr>
        <w:numId w:val="1"/>
      </w:numPr>
    </w:pPr>
  </w:style>
  <w:style w:type="paragraph" w:customStyle="1" w:styleId="09ParaAlpha2">
    <w:name w:val="09_Para Alpha 2"/>
    <w:basedOn w:val="09ParaAlpha1"/>
    <w:rsid w:val="00EA4E65"/>
    <w:pPr>
      <w:numPr>
        <w:numId w:val="2"/>
      </w:numPr>
    </w:pPr>
  </w:style>
  <w:style w:type="numbering" w:customStyle="1" w:styleId="09ParaAlpha2a">
    <w:name w:val="09_Para Alpha 2a"/>
    <w:semiHidden/>
    <w:rsid w:val="00EA4E65"/>
    <w:pPr>
      <w:numPr>
        <w:numId w:val="2"/>
      </w:numPr>
    </w:pPr>
  </w:style>
  <w:style w:type="paragraph" w:customStyle="1" w:styleId="09ParaAlpha3">
    <w:name w:val="09_Para Alpha 3"/>
    <w:basedOn w:val="09ParaAlpha2"/>
    <w:rsid w:val="00EA4E65"/>
    <w:pPr>
      <w:numPr>
        <w:numId w:val="3"/>
      </w:numPr>
    </w:pPr>
  </w:style>
  <w:style w:type="numbering" w:customStyle="1" w:styleId="09ParaAlpha3a">
    <w:name w:val="09_Para Alpha 3a"/>
    <w:semiHidden/>
    <w:rsid w:val="00EA4E65"/>
    <w:pPr>
      <w:numPr>
        <w:numId w:val="3"/>
      </w:numPr>
    </w:pPr>
  </w:style>
  <w:style w:type="paragraph" w:customStyle="1" w:styleId="09ParaBullet1">
    <w:name w:val="09_Para Bullet 1"/>
    <w:basedOn w:val="09Para"/>
    <w:rsid w:val="00EA4E65"/>
    <w:pPr>
      <w:numPr>
        <w:numId w:val="4"/>
      </w:numPr>
    </w:pPr>
  </w:style>
  <w:style w:type="paragraph" w:customStyle="1" w:styleId="09ParaBullet2">
    <w:name w:val="09_Para Bullet 2"/>
    <w:basedOn w:val="09ParaBullet1"/>
    <w:rsid w:val="00EA4E65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EA4E65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EA4E65"/>
    <w:pPr>
      <w:ind w:left="360"/>
    </w:pPr>
  </w:style>
  <w:style w:type="paragraph" w:customStyle="1" w:styleId="09ParaIndent2">
    <w:name w:val="09_Para Indent 2"/>
    <w:basedOn w:val="09ParaIndent1"/>
    <w:rsid w:val="00EA4E65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EA4E65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1F46E5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ComplementaryClose">
    <w:name w:val="10_Complementary Close"/>
    <w:basedOn w:val="09Para"/>
    <w:next w:val="10aSignatureSpace"/>
    <w:qFormat/>
    <w:rsid w:val="003B0353"/>
    <w:pPr>
      <w:keepNext/>
      <w:keepLines/>
      <w:spacing w:after="360"/>
    </w:pPr>
  </w:style>
  <w:style w:type="paragraph" w:customStyle="1" w:styleId="11Signature">
    <w:name w:val="11_Signature"/>
    <w:basedOn w:val="09Para"/>
    <w:next w:val="13Enclosure"/>
    <w:qFormat/>
    <w:rsid w:val="00231BF3"/>
    <w:pPr>
      <w:keepNext/>
      <w:keepLines/>
      <w:spacing w:before="360" w:after="480"/>
    </w:pPr>
  </w:style>
  <w:style w:type="paragraph" w:customStyle="1" w:styleId="12ReferenceInitials">
    <w:name w:val="12_Reference Initials"/>
    <w:basedOn w:val="09Para"/>
    <w:next w:val="13Enclosure"/>
    <w:rsid w:val="000449D3"/>
  </w:style>
  <w:style w:type="paragraph" w:customStyle="1" w:styleId="13Enclosure">
    <w:name w:val="13_Enclosure"/>
    <w:basedOn w:val="09Para"/>
    <w:next w:val="14cc"/>
    <w:qFormat/>
    <w:rsid w:val="006D5672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</w:pPr>
  </w:style>
  <w:style w:type="paragraph" w:customStyle="1" w:styleId="14cc">
    <w:name w:val="14_c.c."/>
    <w:basedOn w:val="09Para"/>
    <w:qFormat/>
    <w:rsid w:val="006266F3"/>
    <w:pPr>
      <w:tabs>
        <w:tab w:val="left" w:pos="540"/>
      </w:tabs>
      <w:spacing w:before="0"/>
      <w:ind w:left="907" w:hanging="907"/>
    </w:pPr>
  </w:style>
  <w:style w:type="paragraph" w:customStyle="1" w:styleId="15TableAlpha1">
    <w:name w:val="15_TableAlpha 1"/>
    <w:basedOn w:val="15TablePara"/>
    <w:rsid w:val="001F46E5"/>
    <w:pPr>
      <w:numPr>
        <w:numId w:val="10"/>
      </w:numPr>
    </w:pPr>
  </w:style>
  <w:style w:type="numbering" w:customStyle="1" w:styleId="15TableAlpha1a">
    <w:name w:val="15_TableAlpha 1a"/>
    <w:semiHidden/>
    <w:rsid w:val="00EA4E65"/>
    <w:pPr>
      <w:numPr>
        <w:numId w:val="10"/>
      </w:numPr>
    </w:pPr>
  </w:style>
  <w:style w:type="paragraph" w:customStyle="1" w:styleId="15TableAlpha2">
    <w:name w:val="15_TableAlpha 2"/>
    <w:basedOn w:val="15TableAlpha1"/>
    <w:rsid w:val="001F46E5"/>
    <w:pPr>
      <w:numPr>
        <w:numId w:val="11"/>
      </w:numPr>
    </w:pPr>
  </w:style>
  <w:style w:type="numbering" w:customStyle="1" w:styleId="15TableAlpha2a">
    <w:name w:val="15_TableAlpha 2a"/>
    <w:semiHidden/>
    <w:rsid w:val="00EA4E65"/>
    <w:pPr>
      <w:numPr>
        <w:numId w:val="11"/>
      </w:numPr>
    </w:pPr>
  </w:style>
  <w:style w:type="paragraph" w:customStyle="1" w:styleId="15TableBullet1">
    <w:name w:val="15_TableBullet 1"/>
    <w:basedOn w:val="15TablePara"/>
    <w:rsid w:val="00EA4E65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1F46E5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EA4E65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EA4E65"/>
    <w:pPr>
      <w:jc w:val="center"/>
    </w:pPr>
    <w:rPr>
      <w:b/>
    </w:rPr>
  </w:style>
  <w:style w:type="paragraph" w:customStyle="1" w:styleId="15TableHead">
    <w:name w:val="15_TableHead"/>
    <w:basedOn w:val="15TablePara"/>
    <w:rsid w:val="00910B49"/>
    <w:rPr>
      <w:b/>
    </w:rPr>
  </w:style>
  <w:style w:type="paragraph" w:customStyle="1" w:styleId="15TableList1">
    <w:name w:val="15_TableList 1"/>
    <w:basedOn w:val="15TablePara"/>
    <w:rsid w:val="001F46E5"/>
    <w:pPr>
      <w:numPr>
        <w:numId w:val="14"/>
      </w:numPr>
    </w:pPr>
  </w:style>
  <w:style w:type="paragraph" w:customStyle="1" w:styleId="15TableList2">
    <w:name w:val="15_TableList 2"/>
    <w:basedOn w:val="15TableList1"/>
    <w:rsid w:val="001F46E5"/>
    <w:pPr>
      <w:numPr>
        <w:numId w:val="15"/>
      </w:numPr>
    </w:pPr>
  </w:style>
  <w:style w:type="paragraph" w:customStyle="1" w:styleId="15TableList3">
    <w:name w:val="15_TableList 3"/>
    <w:basedOn w:val="15TableList2"/>
    <w:rsid w:val="001F46E5"/>
    <w:pPr>
      <w:numPr>
        <w:numId w:val="16"/>
      </w:numPr>
    </w:pPr>
  </w:style>
  <w:style w:type="paragraph" w:customStyle="1" w:styleId="15TablePara">
    <w:name w:val="15_TablePara"/>
    <w:rsid w:val="007C04E2"/>
    <w:pPr>
      <w:spacing w:before="120" w:after="120"/>
    </w:pPr>
    <w:rPr>
      <w:sz w:val="20"/>
      <w:lang w:eastAsia="en-US"/>
    </w:rPr>
  </w:style>
  <w:style w:type="paragraph" w:customStyle="1" w:styleId="15TableParaIndent1">
    <w:name w:val="15_TablePara Indent 1"/>
    <w:basedOn w:val="15TablePara"/>
    <w:rsid w:val="00EA4E65"/>
    <w:pPr>
      <w:ind w:left="288"/>
    </w:pPr>
  </w:style>
  <w:style w:type="paragraph" w:customStyle="1" w:styleId="15TableParaIndent2">
    <w:name w:val="15_TableParaIndent 2"/>
    <w:basedOn w:val="15TableParaIndent1"/>
    <w:rsid w:val="00EA4E65"/>
    <w:pPr>
      <w:ind w:left="576"/>
    </w:pPr>
  </w:style>
  <w:style w:type="paragraph" w:customStyle="1" w:styleId="15TableParaIndent3">
    <w:name w:val="15_TableParaIndent 3"/>
    <w:basedOn w:val="15TableParaIndent2"/>
    <w:rsid w:val="00EA4E65"/>
    <w:pPr>
      <w:ind w:left="864"/>
    </w:pPr>
  </w:style>
  <w:style w:type="paragraph" w:styleId="Header">
    <w:name w:val="header"/>
    <w:link w:val="HeaderChar"/>
    <w:rsid w:val="00EA4E65"/>
    <w:pPr>
      <w:tabs>
        <w:tab w:val="center" w:pos="4320"/>
        <w:tab w:val="right" w:pos="8640"/>
      </w:tabs>
    </w:pPr>
    <w:rPr>
      <w:lang w:eastAsia="en-US"/>
    </w:rPr>
  </w:style>
  <w:style w:type="paragraph" w:styleId="Footer">
    <w:name w:val="footer"/>
    <w:basedOn w:val="Header"/>
    <w:rsid w:val="00EA4E65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SignatureSpace">
    <w:name w:val="10a_Signature_Space"/>
    <w:basedOn w:val="09Para"/>
    <w:next w:val="11Signature"/>
    <w:qFormat/>
    <w:rsid w:val="003F70C5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D64FEC"/>
    <w:rPr>
      <w:color w:val="0000FF"/>
    </w:rPr>
  </w:style>
  <w:style w:type="character" w:customStyle="1" w:styleId="Heading3Char">
    <w:name w:val="Heading 3 Char"/>
    <w:basedOn w:val="DefaultParagraphFont"/>
    <w:link w:val="Heading3"/>
    <w:rsid w:val="001767B1"/>
    <w:rPr>
      <w:rFonts w:cs="Arial"/>
      <w:b/>
      <w:szCs w:val="26"/>
      <w:lang w:eastAsia="en-US"/>
    </w:rPr>
  </w:style>
  <w:style w:type="character" w:customStyle="1" w:styleId="HeaderChar">
    <w:name w:val="Header Char"/>
    <w:basedOn w:val="DefaultParagraphFont"/>
    <w:link w:val="Header"/>
    <w:rsid w:val="001767B1"/>
    <w:rPr>
      <w:lang w:eastAsia="en-US"/>
    </w:rPr>
  </w:style>
  <w:style w:type="paragraph" w:styleId="BalloonText">
    <w:name w:val="Balloon Text"/>
    <w:basedOn w:val="Normal"/>
    <w:link w:val="BalloonTextChar"/>
    <w:rsid w:val="00E27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798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B46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469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469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4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4695"/>
    <w:rPr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nhideWhenUsed/>
    <w:rsid w:val="00AE1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English%20Letter-Lettre%20en%20anglais-si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English Letter-Lettre en anglais-sig.dotm</Template>
  <TotalTime>48</TotalTime>
  <Pages>1</Pages>
  <Words>264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Entity Hard Copy Transmission Draft Report Letter (for performance audits)</vt:lpstr>
      <vt:lpstr>Entity Hard Copy Transmission Draft Audit Report Letter (for performance audits)</vt:lpstr>
    </vt:vector>
  </TitlesOfParts>
  <Company>OAG-BVG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Entity Hard Copy Transmission Draft Report Letter (for performance audits)</dc:title>
  <dc:subject>Entity Hard Copy Transmission Draft Report Letter (for performance audits)</dc:subject>
  <dc:creator>OAG-BVG</dc:creator>
  <dc:description>Layout maintained by Desktop Publishing/Éditique</dc:description>
  <cp:lastModifiedBy>Lepage, Roxanne</cp:lastModifiedBy>
  <cp:revision>15</cp:revision>
  <cp:lastPrinted>2002-10-17T19:49:00Z</cp:lastPrinted>
  <dcterms:created xsi:type="dcterms:W3CDTF">2017-09-20T11:14:00Z</dcterms:created>
  <dcterms:modified xsi:type="dcterms:W3CDTF">2020-07-09T13:53:00Z</dcterms:modified>
  <cp:category>Template 16109</cp:category>
  <cp:contentStatus/>
</cp:coreProperties>
</file>