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9BAB9" w14:textId="6F7EA1E5" w:rsidR="001767B1" w:rsidRDefault="008A1018" w:rsidP="00445AE6">
      <w:pPr>
        <w:pStyle w:val="02Date"/>
        <w:rPr>
          <w:lang w:val="en-GB"/>
        </w:rPr>
      </w:pPr>
      <w:r w:rsidRPr="008539D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B830A" wp14:editId="56ED79AF">
                <wp:simplePos x="0" y="0"/>
                <wp:positionH relativeFrom="column">
                  <wp:posOffset>4140403</wp:posOffset>
                </wp:positionH>
                <wp:positionV relativeFrom="paragraph">
                  <wp:posOffset>66116</wp:posOffset>
                </wp:positionV>
                <wp:extent cx="2305050" cy="126553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2655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110EF97" w14:textId="77777777" w:rsidR="00C04121" w:rsidRDefault="00C04121" w:rsidP="00E27989">
                            <w:pPr>
                              <w:spacing w:after="240"/>
                              <w:ind w:right="72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879B9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IMPORTANT</w:t>
                            </w:r>
                          </w:p>
                          <w:p w14:paraId="41C45CAE" w14:textId="0C0185E6" w:rsidR="00C04121" w:rsidRPr="00A22DBC" w:rsidRDefault="00C04121" w:rsidP="00C04121">
                            <w:pPr>
                              <w:ind w:right="69"/>
                              <w:jc w:val="center"/>
                              <w:rPr>
                                <w:rFonts w:cs="Arial"/>
                                <w:sz w:val="19"/>
                                <w:szCs w:val="18"/>
                              </w:rPr>
                            </w:pPr>
                            <w:r w:rsidRPr="00A22DBC">
                              <w:rPr>
                                <w:rFonts w:cs="Arial"/>
                                <w:b/>
                                <w:color w:val="FF0000"/>
                                <w:sz w:val="19"/>
                                <w:szCs w:val="18"/>
                              </w:rPr>
                              <w:t xml:space="preserve">The Office policy is to issue controlled documents electronically. </w:t>
                            </w:r>
                            <w:r w:rsidR="00521517" w:rsidRPr="00A22DBC">
                              <w:rPr>
                                <w:rFonts w:cs="Arial"/>
                                <w:b/>
                                <w:color w:val="FF0000"/>
                                <w:sz w:val="19"/>
                                <w:szCs w:val="18"/>
                              </w:rPr>
                              <w:t xml:space="preserve">Upon request from the entity, teams may provide </w:t>
                            </w:r>
                            <w:r w:rsidR="00521517" w:rsidRPr="00A22DBC">
                              <w:rPr>
                                <w:rFonts w:cs="Arial"/>
                                <w:b/>
                                <w:color w:val="FF0000"/>
                                <w:sz w:val="19"/>
                                <w:szCs w:val="18"/>
                                <w:u w:val="single"/>
                              </w:rPr>
                              <w:t>a maximum of two hard copie</w:t>
                            </w:r>
                            <w:r w:rsidR="00521517" w:rsidRPr="00A22DBC">
                              <w:rPr>
                                <w:rFonts w:cs="Arial"/>
                                <w:b/>
                                <w:color w:val="FF0000"/>
                                <w:sz w:val="19"/>
                                <w:szCs w:val="18"/>
                              </w:rPr>
                              <w:t>s of OAG controlled documents</w:t>
                            </w:r>
                            <w:r w:rsidR="00521517" w:rsidRPr="00A22DBC">
                              <w:rPr>
                                <w:rFonts w:cs="Arial"/>
                                <w:sz w:val="19"/>
                                <w:szCs w:val="19"/>
                                <w:lang w:eastAsia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B830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6pt;margin-top:5.2pt;width:181.5pt;height:9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" fillcolor="#c4bc96 [2414]" stroked="f">
                <v:textbox>
                  <w:txbxContent>
                    <w:p w14:paraId="4110EF97" w14:textId="77777777" w:rsidR="00C04121" w:rsidRDefault="00C04121" w:rsidP="00E27989">
                      <w:pPr>
                        <w:spacing w:after="240"/>
                        <w:ind w:right="72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879B9">
                        <w:rPr>
                          <w:rFonts w:cs="Arial"/>
                          <w:b/>
                          <w:sz w:val="16"/>
                          <w:szCs w:val="16"/>
                        </w:rPr>
                        <w:t>IMPORTANT</w:t>
                      </w:r>
                    </w:p>
                    <w:p w14:paraId="41C45CAE" w14:textId="0C0185E6" w:rsidR="00C04121" w:rsidRPr="00A22DBC" w:rsidRDefault="00C04121" w:rsidP="00C04121">
                      <w:pPr>
                        <w:ind w:right="69"/>
                        <w:jc w:val="center"/>
                        <w:rPr>
                          <w:rFonts w:cs="Arial"/>
                          <w:sz w:val="19"/>
                          <w:szCs w:val="18"/>
                        </w:rPr>
                      </w:pPr>
                      <w:r w:rsidRPr="00A22DBC">
                        <w:rPr>
                          <w:rFonts w:cs="Arial"/>
                          <w:b/>
                          <w:color w:val="FF0000"/>
                          <w:sz w:val="19"/>
                          <w:szCs w:val="18"/>
                        </w:rPr>
                        <w:t xml:space="preserve">The Office policy is to issue controlled documents electronically. </w:t>
                      </w:r>
                      <w:r w:rsidR="00521517" w:rsidRPr="00A22DBC">
                        <w:rPr>
                          <w:rFonts w:cs="Arial"/>
                          <w:b/>
                          <w:color w:val="FF0000"/>
                          <w:sz w:val="19"/>
                          <w:szCs w:val="18"/>
                        </w:rPr>
                        <w:t xml:space="preserve">Upon request from the entity, teams may provide </w:t>
                      </w:r>
                      <w:r w:rsidR="00521517" w:rsidRPr="00A22DBC">
                        <w:rPr>
                          <w:rFonts w:cs="Arial"/>
                          <w:b/>
                          <w:color w:val="FF0000"/>
                          <w:sz w:val="19"/>
                          <w:szCs w:val="18"/>
                          <w:u w:val="single"/>
                        </w:rPr>
                        <w:t>a maximum of two hard copie</w:t>
                      </w:r>
                      <w:r w:rsidR="00521517" w:rsidRPr="00A22DBC">
                        <w:rPr>
                          <w:rFonts w:cs="Arial"/>
                          <w:b/>
                          <w:color w:val="FF0000"/>
                          <w:sz w:val="19"/>
                          <w:szCs w:val="18"/>
                        </w:rPr>
                        <w:t>s of OAG controlled documents</w:t>
                      </w:r>
                      <w:r w:rsidR="00521517" w:rsidRPr="00A22DBC">
                        <w:rPr>
                          <w:rFonts w:cs="Arial"/>
                          <w:sz w:val="19"/>
                          <w:szCs w:val="19"/>
                          <w:lang w:eastAsia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8198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57BBF" wp14:editId="6815CE9E">
                <wp:simplePos x="0" y="0"/>
                <wp:positionH relativeFrom="margin">
                  <wp:posOffset>2657475</wp:posOffset>
                </wp:positionH>
                <wp:positionV relativeFrom="paragraph">
                  <wp:posOffset>-589280</wp:posOffset>
                </wp:positionV>
                <wp:extent cx="3873500" cy="5905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590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97B6D" w14:textId="77777777" w:rsidR="001767B1" w:rsidRPr="00236AC8" w:rsidRDefault="001767B1" w:rsidP="001767B1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236AC8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Entity </w:t>
                            </w:r>
                            <w:r w:rsidR="0018198F">
                              <w:rPr>
                                <w:rFonts w:cs="Arial"/>
                                <w:sz w:val="16"/>
                                <w:szCs w:val="16"/>
                              </w:rPr>
                              <w:t>Hard</w:t>
                            </w:r>
                            <w:r w:rsidR="0098597F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C</w:t>
                            </w:r>
                            <w:r w:rsidR="0018198F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opy </w:t>
                            </w:r>
                            <w:r w:rsidRPr="00236AC8">
                              <w:rPr>
                                <w:rFonts w:cs="Arial"/>
                                <w:sz w:val="16"/>
                                <w:szCs w:val="16"/>
                              </w:rPr>
                              <w:t>Tra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nsmission Draft </w:t>
                            </w:r>
                            <w:r w:rsidR="0098597F">
                              <w:rPr>
                                <w:rFonts w:cs="Arial"/>
                                <w:sz w:val="16"/>
                                <w:szCs w:val="16"/>
                              </w:rPr>
                              <w:t>Audit Report Letter (for special examination)</w:t>
                            </w:r>
                          </w:p>
                          <w:p w14:paraId="0DF0EAE1" w14:textId="0C1FD46A" w:rsidR="001767B1" w:rsidRPr="00236AC8" w:rsidRDefault="00A22DBC" w:rsidP="001767B1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Jul</w:t>
                            </w:r>
                            <w:r w:rsidR="00F36642">
                              <w:rPr>
                                <w:rFonts w:cs="Arial"/>
                                <w:sz w:val="16"/>
                                <w:szCs w:val="16"/>
                              </w:rPr>
                              <w:t>-201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6E6F6AF7" w14:textId="13690B3B" w:rsidR="001767B1" w:rsidRPr="00236AC8" w:rsidRDefault="0098597F" w:rsidP="001767B1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Template Owner: </w:t>
                            </w:r>
                            <w:r w:rsidR="00F80AE3">
                              <w:rPr>
                                <w:rFonts w:cs="Arial"/>
                                <w:sz w:val="16"/>
                                <w:szCs w:val="16"/>
                              </w:rPr>
                              <w:t>Audit Services</w:t>
                            </w:r>
                          </w:p>
                          <w:p w14:paraId="43676C88" w14:textId="26116A8F" w:rsidR="001767B1" w:rsidRPr="00236AC8" w:rsidRDefault="00F80AE3" w:rsidP="001767B1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Maintained by: Design and</w:t>
                            </w:r>
                            <w:bookmarkStart w:id="0" w:name="_GoBack"/>
                            <w:bookmarkEnd w:id="0"/>
                            <w:r w:rsidR="001767B1" w:rsidRPr="00236AC8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Publishing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57BB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9.25pt;margin-top:-46.4pt;width:30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" fillcolor="#f2f2f2 [3052]" stroked="f" strokecolor="#a5a5a5 [2092]">
                <v:textbox>
                  <w:txbxContent>
                    <w:p w14:paraId="71A97B6D" w14:textId="77777777" w:rsidR="001767B1" w:rsidRPr="00236AC8" w:rsidRDefault="001767B1" w:rsidP="001767B1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236AC8">
                        <w:rPr>
                          <w:rFonts w:cs="Arial"/>
                          <w:sz w:val="16"/>
                          <w:szCs w:val="16"/>
                        </w:rPr>
                        <w:t xml:space="preserve">Entity </w:t>
                      </w:r>
                      <w:r w:rsidR="0018198F">
                        <w:rPr>
                          <w:rFonts w:cs="Arial"/>
                          <w:sz w:val="16"/>
                          <w:szCs w:val="16"/>
                        </w:rPr>
                        <w:t>Hard</w:t>
                      </w:r>
                      <w:r w:rsidR="0098597F">
                        <w:rPr>
                          <w:rFonts w:cs="Arial"/>
                          <w:sz w:val="16"/>
                          <w:szCs w:val="16"/>
                        </w:rPr>
                        <w:t xml:space="preserve"> C</w:t>
                      </w:r>
                      <w:r w:rsidR="0018198F">
                        <w:rPr>
                          <w:rFonts w:cs="Arial"/>
                          <w:sz w:val="16"/>
                          <w:szCs w:val="16"/>
                        </w:rPr>
                        <w:t xml:space="preserve">opy </w:t>
                      </w:r>
                      <w:r w:rsidRPr="00236AC8">
                        <w:rPr>
                          <w:rFonts w:cs="Arial"/>
                          <w:sz w:val="16"/>
                          <w:szCs w:val="16"/>
                        </w:rPr>
                        <w:t>Tra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nsmission Draft </w:t>
                      </w:r>
                      <w:r w:rsidR="0098597F">
                        <w:rPr>
                          <w:rFonts w:cs="Arial"/>
                          <w:sz w:val="16"/>
                          <w:szCs w:val="16"/>
                        </w:rPr>
                        <w:t>Audit Report Letter (for special examination)</w:t>
                      </w:r>
                    </w:p>
                    <w:p w14:paraId="0DF0EAE1" w14:textId="0C1FD46A" w:rsidR="001767B1" w:rsidRPr="00236AC8" w:rsidRDefault="00A22DBC" w:rsidP="001767B1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Jul</w:t>
                      </w:r>
                      <w:r w:rsidR="00F36642">
                        <w:rPr>
                          <w:rFonts w:cs="Arial"/>
                          <w:sz w:val="16"/>
                          <w:szCs w:val="16"/>
                        </w:rPr>
                        <w:t>-201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9</w:t>
                      </w:r>
                    </w:p>
                    <w:p w14:paraId="6E6F6AF7" w14:textId="13690B3B" w:rsidR="001767B1" w:rsidRPr="00236AC8" w:rsidRDefault="0098597F" w:rsidP="001767B1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Template Owner: </w:t>
                      </w:r>
                      <w:r w:rsidR="00F80AE3">
                        <w:rPr>
                          <w:rFonts w:cs="Arial"/>
                          <w:sz w:val="16"/>
                          <w:szCs w:val="16"/>
                        </w:rPr>
                        <w:t>Audit Services</w:t>
                      </w:r>
                    </w:p>
                    <w:p w14:paraId="43676C88" w14:textId="26116A8F" w:rsidR="001767B1" w:rsidRPr="00236AC8" w:rsidRDefault="00F80AE3" w:rsidP="001767B1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Maintained by: Design and</w:t>
                      </w:r>
                      <w:bookmarkStart w:id="1" w:name="_GoBack"/>
                      <w:bookmarkEnd w:id="1"/>
                      <w:r w:rsidR="001767B1" w:rsidRPr="00236AC8">
                        <w:rPr>
                          <w:rFonts w:cs="Arial"/>
                          <w:sz w:val="16"/>
                          <w:szCs w:val="16"/>
                        </w:rPr>
                        <w:t xml:space="preserve"> Publishing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67B1">
        <w:rPr>
          <w:lang w:val="en-GB"/>
        </w:rPr>
        <w:t>[</w:t>
      </w:r>
      <w:r w:rsidR="001767B1" w:rsidRPr="0022565B">
        <w:rPr>
          <w:color w:val="0000FF"/>
          <w:lang w:val="en-GB"/>
        </w:rPr>
        <w:t>Date</w:t>
      </w:r>
      <w:r w:rsidR="001767B1" w:rsidRPr="004671AB">
        <w:rPr>
          <w:rFonts w:cs="Arial"/>
          <w:color w:val="0000FF"/>
          <w:lang w:val="en-GB"/>
        </w:rPr>
        <w:t>—</w:t>
      </w:r>
      <w:r w:rsidR="0098597F">
        <w:t xml:space="preserve">One to </w:t>
      </w:r>
      <w:r w:rsidR="00D23309">
        <w:t>two </w:t>
      </w:r>
      <w:r w:rsidR="0098597F">
        <w:t>weeks before Audit Committee meeting</w:t>
      </w:r>
      <w:r w:rsidR="001767B1">
        <w:rPr>
          <w:lang w:val="en-GB"/>
        </w:rPr>
        <w:t>]</w:t>
      </w:r>
    </w:p>
    <w:p w14:paraId="704D3E4B" w14:textId="77777777" w:rsidR="001767B1" w:rsidRPr="002D5151" w:rsidRDefault="001767B1" w:rsidP="001767B1">
      <w:pPr>
        <w:pStyle w:val="05AddressBlock"/>
      </w:pPr>
      <w:r w:rsidRPr="002D5151">
        <w:t>[</w:t>
      </w:r>
      <w:r>
        <w:rPr>
          <w:color w:val="0000FF"/>
          <w:szCs w:val="24"/>
        </w:rPr>
        <w:t>Civil title, Name and Surname of the recipient</w:t>
      </w:r>
      <w:r w:rsidRPr="002D5151">
        <w:t>]</w:t>
      </w:r>
    </w:p>
    <w:p w14:paraId="5E5BC372" w14:textId="77777777" w:rsidR="001767B1" w:rsidRDefault="001767B1" w:rsidP="001767B1">
      <w:pPr>
        <w:pStyle w:val="05AddressBlock"/>
      </w:pPr>
      <w:r w:rsidRPr="002D5151">
        <w:t>[</w:t>
      </w:r>
      <w:r w:rsidR="00815E46">
        <w:rPr>
          <w:color w:val="0000FF"/>
          <w:szCs w:val="24"/>
        </w:rPr>
        <w:t>Chair of the Audit Committee of the Board of Directors</w:t>
      </w:r>
      <w:r w:rsidRPr="002D5151">
        <w:t>]</w:t>
      </w:r>
    </w:p>
    <w:p w14:paraId="0165E487" w14:textId="77777777" w:rsidR="001767B1" w:rsidRPr="00B744E1" w:rsidRDefault="001767B1" w:rsidP="00A22DBC">
      <w:pPr>
        <w:pStyle w:val="05AddressBlock"/>
        <w:keepNext/>
        <w:keepLines/>
        <w:rPr>
          <w:szCs w:val="24"/>
        </w:rPr>
      </w:pPr>
      <w:r w:rsidRPr="00B744E1">
        <w:rPr>
          <w:szCs w:val="24"/>
        </w:rPr>
        <w:t>[</w:t>
      </w:r>
      <w:r w:rsidRPr="00B744E1">
        <w:rPr>
          <w:color w:val="0000FF"/>
          <w:szCs w:val="24"/>
        </w:rPr>
        <w:t xml:space="preserve">Department </w:t>
      </w:r>
      <w:r>
        <w:rPr>
          <w:color w:val="0000FF"/>
          <w:szCs w:val="24"/>
        </w:rPr>
        <w:t>name, a</w:t>
      </w:r>
      <w:r w:rsidRPr="00B744E1">
        <w:rPr>
          <w:color w:val="0000FF"/>
          <w:szCs w:val="24"/>
        </w:rPr>
        <w:t xml:space="preserve">gency </w:t>
      </w:r>
      <w:r>
        <w:rPr>
          <w:color w:val="0000FF"/>
          <w:szCs w:val="24"/>
        </w:rPr>
        <w:t>or business</w:t>
      </w:r>
      <w:r w:rsidRPr="00B744E1">
        <w:rPr>
          <w:szCs w:val="24"/>
        </w:rPr>
        <w:t>]</w:t>
      </w:r>
    </w:p>
    <w:p w14:paraId="3CFCC90A" w14:textId="77777777" w:rsidR="001767B1" w:rsidRPr="00B744E1" w:rsidRDefault="001767B1" w:rsidP="001767B1">
      <w:pPr>
        <w:pStyle w:val="05AddressBlock"/>
        <w:rPr>
          <w:szCs w:val="24"/>
        </w:rPr>
      </w:pPr>
      <w:r w:rsidRPr="00B744E1">
        <w:rPr>
          <w:szCs w:val="24"/>
        </w:rPr>
        <w:t>[</w:t>
      </w:r>
      <w:r w:rsidRPr="00B744E1">
        <w:rPr>
          <w:color w:val="0000FF"/>
          <w:szCs w:val="24"/>
        </w:rPr>
        <w:t>Building name</w:t>
      </w:r>
      <w:r w:rsidRPr="00B744E1">
        <w:rPr>
          <w:szCs w:val="24"/>
        </w:rPr>
        <w:t>]</w:t>
      </w:r>
    </w:p>
    <w:p w14:paraId="48B94EBD" w14:textId="77777777" w:rsidR="001767B1" w:rsidRPr="00B744E1" w:rsidRDefault="001767B1" w:rsidP="001767B1">
      <w:pPr>
        <w:pStyle w:val="05AddressBlock"/>
        <w:rPr>
          <w:szCs w:val="24"/>
        </w:rPr>
      </w:pPr>
      <w:r w:rsidRPr="00B744E1">
        <w:rPr>
          <w:szCs w:val="24"/>
        </w:rPr>
        <w:t>[</w:t>
      </w:r>
      <w:r w:rsidRPr="00B744E1">
        <w:rPr>
          <w:color w:val="0000FF"/>
          <w:szCs w:val="24"/>
        </w:rPr>
        <w:t>Street number and name, Floor, Tower, Suite</w:t>
      </w:r>
      <w:r w:rsidRPr="00B744E1">
        <w:rPr>
          <w:szCs w:val="24"/>
        </w:rPr>
        <w:t>]</w:t>
      </w:r>
    </w:p>
    <w:p w14:paraId="080E8041" w14:textId="6A92F931" w:rsidR="001767B1" w:rsidRPr="002D5151" w:rsidRDefault="001767B1" w:rsidP="001767B1">
      <w:pPr>
        <w:pStyle w:val="05AddressBlock"/>
        <w:rPr>
          <w:lang w:val="en-GB"/>
        </w:rPr>
      </w:pPr>
      <w:r w:rsidRPr="00B744E1">
        <w:rPr>
          <w:szCs w:val="24"/>
        </w:rPr>
        <w:t>[</w:t>
      </w:r>
      <w:r w:rsidRPr="00B744E1">
        <w:rPr>
          <w:color w:val="0000FF"/>
          <w:szCs w:val="24"/>
        </w:rPr>
        <w:t>City, Province</w:t>
      </w:r>
      <w:r w:rsidRPr="00B744E1">
        <w:rPr>
          <w:szCs w:val="24"/>
        </w:rPr>
        <w:t>]</w:t>
      </w:r>
      <w:r w:rsidR="00D23309">
        <w:rPr>
          <w:szCs w:val="24"/>
        </w:rPr>
        <w:t>  </w:t>
      </w:r>
      <w:r w:rsidRPr="00B744E1">
        <w:rPr>
          <w:szCs w:val="24"/>
        </w:rPr>
        <w:t>[</w:t>
      </w:r>
      <w:r w:rsidRPr="00B744E1">
        <w:rPr>
          <w:color w:val="0000FF"/>
          <w:szCs w:val="24"/>
        </w:rPr>
        <w:t>Postal code</w:t>
      </w:r>
      <w:r w:rsidRPr="00B744E1">
        <w:rPr>
          <w:szCs w:val="24"/>
        </w:rPr>
        <w:t>]</w:t>
      </w:r>
    </w:p>
    <w:p w14:paraId="2F5AFE0E" w14:textId="77777777" w:rsidR="001767B1" w:rsidRDefault="001767B1" w:rsidP="001767B1">
      <w:pPr>
        <w:pStyle w:val="07Salutationorgreeting"/>
        <w:rPr>
          <w:lang w:val="en-GB"/>
        </w:rPr>
      </w:pPr>
      <w:r>
        <w:rPr>
          <w:lang w:val="en-GB"/>
        </w:rPr>
        <w:t xml:space="preserve">Dear </w:t>
      </w:r>
      <w:r w:rsidRPr="00B34DA7">
        <w:rPr>
          <w:lang w:val="en-GB"/>
        </w:rPr>
        <w:t>[</w:t>
      </w:r>
      <w:r>
        <w:rPr>
          <w:color w:val="0000FF"/>
          <w:lang w:val="en-GB"/>
        </w:rPr>
        <w:t>Civil title and surname</w:t>
      </w:r>
      <w:r w:rsidRPr="00A64F24">
        <w:rPr>
          <w:color w:val="0000FF"/>
        </w:rPr>
        <w:t xml:space="preserve"> of the recipient</w:t>
      </w:r>
      <w:r w:rsidRPr="00B34DA7">
        <w:rPr>
          <w:lang w:val="en-GB"/>
        </w:rPr>
        <w:t>]</w:t>
      </w:r>
      <w:r>
        <w:rPr>
          <w:lang w:val="en-GB"/>
        </w:rPr>
        <w:t>:</w:t>
      </w:r>
    </w:p>
    <w:p w14:paraId="387A6680" w14:textId="77777777" w:rsidR="00A22DBC" w:rsidRDefault="00A22DBC" w:rsidP="00A22DBC">
      <w:pPr>
        <w:pStyle w:val="09Para"/>
        <w:rPr>
          <w:lang w:val="en-GB"/>
        </w:rPr>
      </w:pPr>
      <w:r>
        <w:rPr>
          <w:i/>
          <w:color w:val="0000FF"/>
          <w:lang w:val="en-GB"/>
        </w:rPr>
        <w:t xml:space="preserve">This template is to be used when hard copies are sent to the entity. </w:t>
      </w:r>
      <w:r w:rsidRPr="002A00DA">
        <w:rPr>
          <w:i/>
          <w:color w:val="0000FF"/>
          <w:lang w:val="en-GB"/>
        </w:rPr>
        <w:t>On</w:t>
      </w:r>
      <w:r w:rsidRPr="004B3E97">
        <w:rPr>
          <w:i/>
          <w:color w:val="0000FF"/>
        </w:rPr>
        <w:t xml:space="preserve"> request from the entity, teams may provide </w:t>
      </w:r>
      <w:r>
        <w:rPr>
          <w:b/>
          <w:i/>
          <w:color w:val="0000FF"/>
        </w:rPr>
        <w:t>a maximum of two </w:t>
      </w:r>
      <w:r w:rsidRPr="004B3E97">
        <w:rPr>
          <w:b/>
          <w:i/>
          <w:color w:val="0000FF"/>
        </w:rPr>
        <w:t>hard copies</w:t>
      </w:r>
      <w:r w:rsidRPr="004B3E97">
        <w:rPr>
          <w:i/>
          <w:color w:val="0000FF"/>
        </w:rPr>
        <w:t xml:space="preserve"> of OAG</w:t>
      </w:r>
      <w:r>
        <w:rPr>
          <w:i/>
          <w:color w:val="0000FF"/>
        </w:rPr>
        <w:t>-</w:t>
      </w:r>
      <w:r w:rsidRPr="004B3E97">
        <w:rPr>
          <w:i/>
          <w:color w:val="0000FF"/>
        </w:rPr>
        <w:t>controlled documents</w:t>
      </w:r>
      <w:r w:rsidRPr="00D00E88">
        <w:rPr>
          <w:i/>
          <w:color w:val="0000FF"/>
        </w:rPr>
        <w:t>.</w:t>
      </w:r>
    </w:p>
    <w:p w14:paraId="4ABB185D" w14:textId="77777777" w:rsidR="00A22DBC" w:rsidRPr="000F36F7" w:rsidRDefault="00A22DBC" w:rsidP="00A22DBC">
      <w:pPr>
        <w:pStyle w:val="09Para"/>
      </w:pPr>
      <w:r>
        <w:t>As</w:t>
      </w:r>
      <w:r w:rsidRPr="009737E1">
        <w:t xml:space="preserve"> indicated in our letter dated [</w:t>
      </w:r>
      <w:r w:rsidRPr="00A31EEE">
        <w:rPr>
          <w:color w:val="0000FF"/>
          <w:lang w:val="en-GB"/>
        </w:rPr>
        <w:t xml:space="preserve">date the Entity Transmission Draft Audit Report Letter </w:t>
      </w:r>
      <w:r>
        <w:rPr>
          <w:color w:val="0000FF"/>
          <w:lang w:val="en-GB"/>
        </w:rPr>
        <w:t xml:space="preserve">was </w:t>
      </w:r>
      <w:r w:rsidRPr="00A31EEE">
        <w:rPr>
          <w:color w:val="0000FF"/>
          <w:lang w:val="en-GB"/>
        </w:rPr>
        <w:t>sent to the entity by email with the CODI document</w:t>
      </w:r>
      <w:r>
        <w:t xml:space="preserve">], you will find </w:t>
      </w:r>
      <w:r w:rsidRPr="00171DD8">
        <w:rPr>
          <w:lang w:val="en-GB"/>
        </w:rPr>
        <w:t>enclosed [</w:t>
      </w:r>
      <w:r w:rsidRPr="00171DD8">
        <w:rPr>
          <w:color w:val="0000FF"/>
          <w:lang w:val="en-GB"/>
        </w:rPr>
        <w:t>xx</w:t>
      </w:r>
      <w:r>
        <w:rPr>
          <w:color w:val="0000FF"/>
          <w:lang w:val="en-GB"/>
        </w:rPr>
        <w:t>—</w:t>
      </w:r>
      <w:r w:rsidRPr="00185E95">
        <w:rPr>
          <w:i/>
          <w:color w:val="0000FF"/>
          <w:lang w:val="en-GB"/>
        </w:rPr>
        <w:t>maximum of</w:t>
      </w:r>
      <w:r>
        <w:rPr>
          <w:i/>
          <w:color w:val="0000FF"/>
          <w:lang w:val="en-GB"/>
        </w:rPr>
        <w:t> 2 </w:t>
      </w:r>
      <w:r w:rsidRPr="00185E95">
        <w:rPr>
          <w:i/>
          <w:color w:val="0000FF"/>
          <w:lang w:val="en-GB"/>
        </w:rPr>
        <w:t>hard copies</w:t>
      </w:r>
      <w:r w:rsidRPr="00171DD8">
        <w:rPr>
          <w:lang w:val="en-GB"/>
        </w:rPr>
        <w:t>]</w:t>
      </w:r>
      <w:r>
        <w:rPr>
          <w:lang w:val="en-GB"/>
        </w:rPr>
        <w:t xml:space="preserve"> </w:t>
      </w:r>
      <w:r w:rsidRPr="00171DD8">
        <w:rPr>
          <w:lang w:val="en-GB"/>
        </w:rPr>
        <w:t>controlled copies</w:t>
      </w:r>
      <w:r>
        <w:rPr>
          <w:lang w:val="en-GB"/>
        </w:rPr>
        <w:t xml:space="preserve"> </w:t>
      </w:r>
      <w:r w:rsidRPr="00171DD8">
        <w:rPr>
          <w:lang w:val="en-GB"/>
        </w:rPr>
        <w:t>[</w:t>
      </w:r>
      <w:r w:rsidRPr="00171DD8">
        <w:rPr>
          <w:color w:val="0000FF"/>
          <w:lang w:val="en-GB"/>
        </w:rPr>
        <w:t>numbered</w:t>
      </w:r>
      <w:r>
        <w:rPr>
          <w:color w:val="0000FF"/>
          <w:lang w:val="en-GB"/>
        </w:rPr>
        <w:t> </w:t>
      </w:r>
      <w:r w:rsidRPr="00171DD8">
        <w:rPr>
          <w:color w:val="0000FF"/>
          <w:lang w:val="en-GB"/>
        </w:rPr>
        <w:t>xx to</w:t>
      </w:r>
      <w:r>
        <w:rPr>
          <w:color w:val="0000FF"/>
          <w:lang w:val="en-GB"/>
        </w:rPr>
        <w:t> </w:t>
      </w:r>
      <w:r w:rsidRPr="00171DD8">
        <w:rPr>
          <w:color w:val="0000FF"/>
          <w:lang w:val="en-GB"/>
        </w:rPr>
        <w:t>xx</w:t>
      </w:r>
      <w:r w:rsidRPr="00171DD8">
        <w:rPr>
          <w:lang w:val="en-GB"/>
        </w:rPr>
        <w:t>] of the [</w:t>
      </w:r>
      <w:r w:rsidRPr="003751D7">
        <w:rPr>
          <w:color w:val="0000FF"/>
          <w:lang w:val="en-GB"/>
        </w:rPr>
        <w:t>English/French</w:t>
      </w:r>
      <w:r w:rsidRPr="00171DD8">
        <w:rPr>
          <w:lang w:val="en-GB"/>
        </w:rPr>
        <w:t xml:space="preserve">] transmission draft </w:t>
      </w:r>
      <w:r>
        <w:rPr>
          <w:lang w:val="en-GB"/>
        </w:rPr>
        <w:t>report</w:t>
      </w:r>
      <w:r w:rsidRPr="00171DD8">
        <w:rPr>
          <w:lang w:val="en-GB"/>
        </w:rPr>
        <w:t xml:space="preserve"> on our </w:t>
      </w:r>
      <w:r>
        <w:rPr>
          <w:lang w:val="en-GB"/>
        </w:rPr>
        <w:t xml:space="preserve">special examination </w:t>
      </w:r>
      <w:r w:rsidRPr="00171DD8">
        <w:rPr>
          <w:lang w:val="en-GB"/>
        </w:rPr>
        <w:t>of [</w:t>
      </w:r>
      <w:r>
        <w:rPr>
          <w:color w:val="0000FF"/>
          <w:lang w:val="en-GB"/>
        </w:rPr>
        <w:t>entity’s name</w:t>
      </w:r>
      <w:r w:rsidRPr="00171DD8">
        <w:rPr>
          <w:lang w:val="en-GB"/>
        </w:rPr>
        <w:t>]</w:t>
      </w:r>
      <w:r>
        <w:rPr>
          <w:lang w:val="en-GB"/>
        </w:rPr>
        <w:t xml:space="preserve"> that we plan to submit to the Board of Directors on </w:t>
      </w:r>
      <w:r>
        <w:t>[</w:t>
      </w:r>
      <w:r>
        <w:rPr>
          <w:color w:val="0000FF"/>
        </w:rPr>
        <w:t>day month year</w:t>
      </w:r>
      <w:r>
        <w:t>].</w:t>
      </w:r>
    </w:p>
    <w:p w14:paraId="06A275CA" w14:textId="77777777" w:rsidR="00A22DBC" w:rsidRPr="00B6034B" w:rsidRDefault="00A22DBC" w:rsidP="00A22DBC">
      <w:pPr>
        <w:pStyle w:val="09Para"/>
      </w:pPr>
      <w:r>
        <w:t>Please note that [</w:t>
      </w:r>
      <w:r w:rsidRPr="00A31EEE">
        <w:rPr>
          <w:color w:val="0000FF"/>
          <w:lang w:val="en-GB"/>
        </w:rPr>
        <w:t>t</w:t>
      </w:r>
      <w:r w:rsidRPr="009E011B">
        <w:rPr>
          <w:color w:val="0000FF"/>
          <w:lang w:val="en-GB"/>
        </w:rPr>
        <w:t>his</w:t>
      </w:r>
      <w:r>
        <w:rPr>
          <w:color w:val="0000FF"/>
          <w:lang w:val="en-GB"/>
        </w:rPr>
        <w:t xml:space="preserve"> copy </w:t>
      </w:r>
      <w:r w:rsidRPr="00C81DDE">
        <w:rPr>
          <w:color w:val="0000FF"/>
          <w:lang w:val="en-GB"/>
        </w:rPr>
        <w:t>/</w:t>
      </w:r>
      <w:r>
        <w:rPr>
          <w:color w:val="0000FF"/>
          <w:lang w:val="en-GB"/>
        </w:rPr>
        <w:t xml:space="preserve"> t</w:t>
      </w:r>
      <w:r w:rsidRPr="009E011B">
        <w:rPr>
          <w:color w:val="0000FF"/>
          <w:lang w:val="en-GB"/>
        </w:rPr>
        <w:t>hese</w:t>
      </w:r>
      <w:r>
        <w:rPr>
          <w:color w:val="0000FF"/>
          <w:lang w:val="en-GB"/>
        </w:rPr>
        <w:t xml:space="preserve"> copies</w:t>
      </w:r>
      <w:r w:rsidRPr="004B3E97">
        <w:rPr>
          <w:lang w:val="en-GB"/>
        </w:rPr>
        <w:t>]</w:t>
      </w:r>
      <w:r>
        <w:rPr>
          <w:lang w:val="en-GB"/>
        </w:rPr>
        <w:t xml:space="preserve"> will need to be returned to the Office of the Auditor General of Canada </w:t>
      </w:r>
      <w:r w:rsidRPr="000F36F7">
        <w:rPr>
          <w:lang w:val="en-GB"/>
        </w:rPr>
        <w:t>no later than one week</w:t>
      </w:r>
      <w:r>
        <w:rPr>
          <w:lang w:val="en-GB"/>
        </w:rPr>
        <w:t xml:space="preserve"> after the submission of the</w:t>
      </w:r>
      <w:r w:rsidRPr="000F36F7">
        <w:rPr>
          <w:lang w:val="en-GB"/>
        </w:rPr>
        <w:t xml:space="preserve"> final report.</w:t>
      </w:r>
    </w:p>
    <w:p w14:paraId="0C315C58" w14:textId="64A22AE9" w:rsidR="0098597F" w:rsidRDefault="00A22DBC" w:rsidP="00A22DBC">
      <w:pPr>
        <w:pStyle w:val="09Para"/>
        <w:rPr>
          <w:lang w:val="en-GB"/>
        </w:rPr>
      </w:pPr>
      <w:r w:rsidRPr="000A08A6">
        <w:rPr>
          <w:lang w:eastAsia="en-CA"/>
        </w:rPr>
        <w:t xml:space="preserve">We look forward to </w:t>
      </w:r>
      <w:r>
        <w:rPr>
          <w:lang w:eastAsia="en-CA"/>
        </w:rPr>
        <w:t xml:space="preserve">meeting with you to </w:t>
      </w:r>
      <w:r w:rsidRPr="000A08A6">
        <w:rPr>
          <w:lang w:eastAsia="en-CA"/>
        </w:rPr>
        <w:t>discuss</w:t>
      </w:r>
      <w:r>
        <w:rPr>
          <w:lang w:eastAsia="en-CA"/>
        </w:rPr>
        <w:t xml:space="preserve"> the</w:t>
      </w:r>
      <w:r w:rsidRPr="000A08A6">
        <w:rPr>
          <w:lang w:eastAsia="en-CA"/>
        </w:rPr>
        <w:t xml:space="preserve"> </w:t>
      </w:r>
      <w:r w:rsidRPr="00F024DE">
        <w:rPr>
          <w:i/>
          <w:lang w:eastAsia="en-CA"/>
        </w:rPr>
        <w:t>Special Examination Report</w:t>
      </w:r>
      <w:r>
        <w:rPr>
          <w:lang w:eastAsia="en-CA"/>
        </w:rPr>
        <w:t>. If</w:t>
      </w:r>
      <w:r>
        <w:rPr>
          <w:lang w:val="en-GB"/>
        </w:rPr>
        <w:t xml:space="preserve"> you have any questions or concerns, please contact me or [</w:t>
      </w:r>
      <w:r>
        <w:rPr>
          <w:color w:val="0000FF"/>
          <w:lang w:val="en-GB"/>
        </w:rPr>
        <w:t>N</w:t>
      </w:r>
      <w:r w:rsidRPr="0022565B">
        <w:rPr>
          <w:color w:val="0000FF"/>
          <w:lang w:val="en-GB"/>
        </w:rPr>
        <w:t>ame</w:t>
      </w:r>
      <w:r>
        <w:rPr>
          <w:color w:val="0000FF"/>
          <w:lang w:val="en-GB"/>
        </w:rPr>
        <w:t xml:space="preserve"> of audit director</w:t>
      </w:r>
      <w:r>
        <w:rPr>
          <w:lang w:val="en-GB"/>
        </w:rPr>
        <w:t>] at 613</w:t>
      </w:r>
      <w:r>
        <w:rPr>
          <w:lang w:val="en-GB"/>
        </w:rPr>
        <w:noBreakHyphen/>
        <w:t>995</w:t>
      </w:r>
      <w:r>
        <w:rPr>
          <w:lang w:val="en-GB"/>
        </w:rPr>
        <w:noBreakHyphen/>
        <w:t>3708.</w:t>
      </w:r>
    </w:p>
    <w:p w14:paraId="74239B15" w14:textId="77777777" w:rsidR="00D23309" w:rsidRDefault="001767B1" w:rsidP="001767B1">
      <w:pPr>
        <w:pStyle w:val="10ComplementaryClose"/>
        <w:rPr>
          <w:lang w:val="en-GB"/>
        </w:rPr>
      </w:pPr>
      <w:r>
        <w:rPr>
          <w:lang w:val="en-GB"/>
        </w:rPr>
        <w:t>Yours sincerely,</w:t>
      </w:r>
    </w:p>
    <w:p w14:paraId="2F4F24FA" w14:textId="77777777" w:rsidR="00D23309" w:rsidRPr="00D23309" w:rsidRDefault="00D23309" w:rsidP="00D23309">
      <w:pPr>
        <w:pStyle w:val="10aSignatureSpace"/>
        <w:rPr>
          <w:lang w:val="en-GB"/>
        </w:rPr>
      </w:pPr>
    </w:p>
    <w:p w14:paraId="01BA68CC" w14:textId="559CBC62" w:rsidR="001767B1" w:rsidRPr="00D8567B" w:rsidRDefault="001767B1" w:rsidP="001767B1">
      <w:pPr>
        <w:pStyle w:val="11Signature"/>
      </w:pPr>
      <w:r w:rsidRPr="001B2BCF">
        <w:t>[</w:t>
      </w:r>
      <w:r w:rsidRPr="001B2BCF">
        <w:rPr>
          <w:color w:val="0000FF"/>
        </w:rPr>
        <w:t>Name</w:t>
      </w:r>
      <w:r w:rsidRPr="001B2BCF">
        <w:t>]</w:t>
      </w:r>
      <w:r w:rsidR="00D23309">
        <w:br/>
      </w:r>
      <w:r w:rsidRPr="00D8567B">
        <w:t>Principal</w:t>
      </w:r>
      <w:r w:rsidR="00FE65D7">
        <w:t xml:space="preserve"> (responsible for the audit</w:t>
      </w:r>
      <w:proofErr w:type="gramStart"/>
      <w:r w:rsidR="00FE65D7">
        <w:t>)</w:t>
      </w:r>
      <w:proofErr w:type="gramEnd"/>
      <w:r w:rsidR="004F2516">
        <w:br/>
        <w:t>240 Sparks Street</w:t>
      </w:r>
      <w:r w:rsidR="004F2516">
        <w:br/>
        <w:t>Ottawa, Ontario  K1A 0G6</w:t>
      </w:r>
    </w:p>
    <w:p w14:paraId="67531B5F" w14:textId="02862BF3" w:rsidR="00C04121" w:rsidRDefault="00A22DBC" w:rsidP="00A22DBC">
      <w:pPr>
        <w:pStyle w:val="13Enclosure"/>
        <w:tabs>
          <w:tab w:val="clear" w:pos="720"/>
          <w:tab w:val="clear" w:pos="1080"/>
          <w:tab w:val="clear" w:pos="1440"/>
        </w:tabs>
        <w:ind w:left="1800" w:hanging="1800"/>
        <w:rPr>
          <w:lang w:val="en-GB"/>
        </w:rPr>
      </w:pPr>
      <w:r>
        <w:rPr>
          <w:lang w:val="en-GB"/>
        </w:rPr>
        <w:t>Attachment</w:t>
      </w:r>
      <w:r w:rsidR="00FE65D7">
        <w:rPr>
          <w:lang w:val="en-GB"/>
        </w:rPr>
        <w:t>s (2):</w:t>
      </w:r>
      <w:r w:rsidR="00C04121">
        <w:rPr>
          <w:lang w:val="en-GB"/>
        </w:rPr>
        <w:tab/>
        <w:t>[</w:t>
      </w:r>
      <w:r w:rsidR="00C04121" w:rsidRPr="0022565B">
        <w:rPr>
          <w:color w:val="0000FF"/>
          <w:lang w:val="en-GB"/>
        </w:rPr>
        <w:t>Date and control number of each audit document enclosed</w:t>
      </w:r>
      <w:r w:rsidR="00C04121">
        <w:rPr>
          <w:lang w:val="en-GB"/>
        </w:rPr>
        <w:t>]</w:t>
      </w:r>
      <w:r w:rsidR="00D23309">
        <w:rPr>
          <w:lang w:val="en-GB"/>
        </w:rPr>
        <w:t xml:space="preserve"> </w:t>
      </w:r>
      <w:r w:rsidR="00C04121">
        <w:rPr>
          <w:lang w:val="en-GB"/>
        </w:rPr>
        <w:t>[</w:t>
      </w:r>
      <w:r w:rsidR="00C04121">
        <w:rPr>
          <w:color w:val="0000FF"/>
          <w:lang w:val="en-GB"/>
        </w:rPr>
        <w:t>e.g. </w:t>
      </w:r>
      <w:r w:rsidR="00FE65D7">
        <w:rPr>
          <w:color w:val="0000FF"/>
          <w:lang w:val="en-GB"/>
        </w:rPr>
        <w:t>Special examination draft audit report dated (da</w:t>
      </w:r>
      <w:r w:rsidR="00DE3055">
        <w:rPr>
          <w:color w:val="0000FF"/>
          <w:lang w:val="en-GB"/>
        </w:rPr>
        <w:t>y</w:t>
      </w:r>
      <w:r w:rsidR="00FE65D7">
        <w:rPr>
          <w:color w:val="0000FF"/>
          <w:lang w:val="en-GB"/>
        </w:rPr>
        <w:t xml:space="preserve"> month year), </w:t>
      </w:r>
      <w:r w:rsidR="00C04121" w:rsidRPr="0022565B">
        <w:rPr>
          <w:color w:val="0000FF"/>
          <w:lang w:val="en-GB"/>
        </w:rPr>
        <w:t>copies</w:t>
      </w:r>
      <w:r w:rsidR="00D23309">
        <w:rPr>
          <w:color w:val="0000FF"/>
          <w:lang w:val="en-GB"/>
        </w:rPr>
        <w:t> 1</w:t>
      </w:r>
      <w:r w:rsidR="00D23309">
        <w:rPr>
          <w:color w:val="0000FF"/>
          <w:lang w:val="en-GB"/>
        </w:rPr>
        <w:noBreakHyphen/>
      </w:r>
      <w:r w:rsidR="00A478E2">
        <w:rPr>
          <w:color w:val="0000FF"/>
          <w:lang w:val="en-GB"/>
        </w:rPr>
        <w:t>2</w:t>
      </w:r>
      <w:r w:rsidR="00C04121">
        <w:rPr>
          <w:lang w:val="en-GB"/>
        </w:rPr>
        <w:t>]</w:t>
      </w:r>
    </w:p>
    <w:p w14:paraId="63BE9DCE" w14:textId="00CAE37F" w:rsidR="00A8386B" w:rsidRPr="00A8386B" w:rsidRDefault="001767B1" w:rsidP="00A22DBC">
      <w:pPr>
        <w:pStyle w:val="14cc"/>
      </w:pPr>
      <w:r>
        <w:rPr>
          <w:lang w:val="en-GB"/>
        </w:rPr>
        <w:t>c.c.:</w:t>
      </w:r>
      <w:r>
        <w:rPr>
          <w:lang w:val="en-GB"/>
        </w:rPr>
        <w:tab/>
      </w:r>
      <w:r w:rsidRPr="00266443">
        <w:t>[</w:t>
      </w:r>
      <w:r w:rsidRPr="00461F71">
        <w:rPr>
          <w:rStyle w:val="Blue"/>
        </w:rPr>
        <w:t xml:space="preserve">Name of </w:t>
      </w:r>
      <w:r w:rsidR="00FE65D7">
        <w:rPr>
          <w:rStyle w:val="Blue"/>
        </w:rPr>
        <w:t>the head of the Crown corporation</w:t>
      </w:r>
      <w:r w:rsidRPr="00266443">
        <w:t>]</w:t>
      </w:r>
      <w:r>
        <w:t>,</w:t>
      </w:r>
      <w:r w:rsidRPr="00266443">
        <w:t xml:space="preserve"> </w:t>
      </w:r>
      <w:r w:rsidR="00FE65D7">
        <w:t xml:space="preserve">CEO of </w:t>
      </w:r>
      <w:r>
        <w:t>[</w:t>
      </w:r>
      <w:r w:rsidR="00FE65D7">
        <w:rPr>
          <w:rStyle w:val="Blue"/>
        </w:rPr>
        <w:t>name of entity</w:t>
      </w:r>
      <w:r>
        <w:t>]</w:t>
      </w:r>
    </w:p>
    <w:sectPr w:rsidR="00A8386B" w:rsidRPr="00A8386B" w:rsidSect="00A22DBC">
      <w:headerReference w:type="default" r:id="rId7"/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44600" w14:textId="77777777" w:rsidR="00A22BE8" w:rsidRDefault="00A22BE8">
      <w:r>
        <w:separator/>
      </w:r>
    </w:p>
  </w:endnote>
  <w:endnote w:type="continuationSeparator" w:id="0">
    <w:p w14:paraId="0CFC7991" w14:textId="77777777" w:rsidR="00A22BE8" w:rsidRDefault="00A2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E1844" w14:textId="77777777" w:rsidR="00D4603F" w:rsidRDefault="00D4603F" w:rsidP="00D4603F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F8492" w14:textId="77777777" w:rsidR="00A22BE8" w:rsidRDefault="00A22BE8">
      <w:r>
        <w:separator/>
      </w:r>
    </w:p>
  </w:footnote>
  <w:footnote w:type="continuationSeparator" w:id="0">
    <w:p w14:paraId="745752C1" w14:textId="77777777" w:rsidR="00A22BE8" w:rsidRDefault="00A22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4A945" w14:textId="77777777" w:rsidR="00F56DB3" w:rsidRDefault="00F01B5C" w:rsidP="007A4622">
    <w:pPr>
      <w:pStyle w:val="Header"/>
      <w:tabs>
        <w:tab w:val="clear" w:pos="4320"/>
        <w:tab w:val="clear" w:pos="8640"/>
      </w:tabs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A22DBC">
      <w:rPr>
        <w:noProof/>
      </w:rPr>
      <w:t>- 2 -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132BD" w14:textId="105AEA6E" w:rsidR="00F56DB3" w:rsidRDefault="00A22DBC" w:rsidP="007A1B2D">
    <w:pPr>
      <w:pStyle w:val="Header"/>
      <w:tabs>
        <w:tab w:val="clear" w:pos="4320"/>
        <w:tab w:val="clear" w:pos="8640"/>
      </w:tabs>
      <w:spacing w:before="400" w:after="400"/>
      <w:jc w:val="right"/>
    </w:pPr>
    <w:r>
      <w:rPr>
        <w:noProof/>
        <w:lang w:eastAsia="en-CA"/>
      </w:rPr>
      <w:drawing>
        <wp:anchor distT="0" distB="0" distL="114300" distR="114300" simplePos="0" relativeHeight="251659264" behindDoc="0" locked="1" layoutInCell="1" allowOverlap="0" wp14:anchorId="0AE02DFE" wp14:editId="264406D8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2" name="Picture 2" descr="W:\common\E-signatures\_AG-OAG-CESD logos\_NEW OAG logo - effective 26 Sept 2016\assets\New OAG Logo English-Fr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ommon\E-signatures\_AG-OAG-CESD logos\_NEW OAG logo - effective 26 Sept 2016\assets\New OAG Logo English-Fr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174C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EAF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669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8C3F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9EF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780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9A54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03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428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E0D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76939"/>
    <w:multiLevelType w:val="multilevel"/>
    <w:tmpl w:val="8F58A0A8"/>
    <w:styleLink w:val="15TableAlpha2a"/>
    <w:lvl w:ilvl="0">
      <w:start w:val="1"/>
      <w:numFmt w:val="lowerLetter"/>
      <w:pStyle w:val="15TableAlpha2"/>
      <w:lvlText w:val="(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58E1C44"/>
    <w:multiLevelType w:val="multilevel"/>
    <w:tmpl w:val="28A25686"/>
    <w:styleLink w:val="09ParaAlpha1a"/>
    <w:lvl w:ilvl="0">
      <w:start w:val="1"/>
      <w:numFmt w:val="lowerLetter"/>
      <w:pStyle w:val="09ParaAlpha1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82032"/>
    <w:multiLevelType w:val="hybridMultilevel"/>
    <w:tmpl w:val="56428468"/>
    <w:lvl w:ilvl="0" w:tplc="79F8A56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A8229BA2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36409DD6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90E4E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E2F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4AD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67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80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40F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448C0"/>
    <w:multiLevelType w:val="multilevel"/>
    <w:tmpl w:val="5D68F0B2"/>
    <w:styleLink w:val="09ParaAlpha2a"/>
    <w:lvl w:ilvl="0">
      <w:start w:val="1"/>
      <w:numFmt w:val="lowerLetter"/>
      <w:pStyle w:val="09ParaAlpha2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5A04DC9"/>
    <w:multiLevelType w:val="multilevel"/>
    <w:tmpl w:val="02500AAE"/>
    <w:styleLink w:val="09ParaAlpha3a"/>
    <w:lvl w:ilvl="0">
      <w:start w:val="1"/>
      <w:numFmt w:val="lowerLetter"/>
      <w:pStyle w:val="09ParaAlpha3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73C1D4E"/>
    <w:multiLevelType w:val="hybridMultilevel"/>
    <w:tmpl w:val="3E5488FA"/>
    <w:lvl w:ilvl="0" w:tplc="8556C2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2DD841E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6EE5ABC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3536A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A8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628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2D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6E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F68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F6850"/>
    <w:multiLevelType w:val="hybridMultilevel"/>
    <w:tmpl w:val="94DA141E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3F51B64"/>
    <w:multiLevelType w:val="hybridMultilevel"/>
    <w:tmpl w:val="4CCEE104"/>
    <w:lvl w:ilvl="0" w:tplc="4DA671A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100E55E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C3E49582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19E85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860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C81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06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C6A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12F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E76A8"/>
    <w:multiLevelType w:val="hybridMultilevel"/>
    <w:tmpl w:val="96C6B1F0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D4A5E"/>
    <w:multiLevelType w:val="multilevel"/>
    <w:tmpl w:val="EAEA9486"/>
    <w:styleLink w:val="15TableAlpha1a"/>
    <w:lvl w:ilvl="0">
      <w:start w:val="1"/>
      <w:numFmt w:val="lowerLetter"/>
      <w:pStyle w:val="15TableAlpha1"/>
      <w:lvlText w:val="(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14"/>
  </w:num>
  <w:num w:numId="5">
    <w:abstractNumId w:val="15"/>
  </w:num>
  <w:num w:numId="6">
    <w:abstractNumId w:val="20"/>
  </w:num>
  <w:num w:numId="7">
    <w:abstractNumId w:val="26"/>
  </w:num>
  <w:num w:numId="8">
    <w:abstractNumId w:val="17"/>
  </w:num>
  <w:num w:numId="9">
    <w:abstractNumId w:val="18"/>
  </w:num>
  <w:num w:numId="10">
    <w:abstractNumId w:val="25"/>
  </w:num>
  <w:num w:numId="11">
    <w:abstractNumId w:val="10"/>
  </w:num>
  <w:num w:numId="12">
    <w:abstractNumId w:val="21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2D"/>
    <w:rsid w:val="00005849"/>
    <w:rsid w:val="00005E9C"/>
    <w:rsid w:val="0001492B"/>
    <w:rsid w:val="00041F78"/>
    <w:rsid w:val="000449D3"/>
    <w:rsid w:val="00046B7E"/>
    <w:rsid w:val="00066310"/>
    <w:rsid w:val="0006652D"/>
    <w:rsid w:val="0007616A"/>
    <w:rsid w:val="0007733A"/>
    <w:rsid w:val="00093A81"/>
    <w:rsid w:val="000C6AAD"/>
    <w:rsid w:val="000E5FF9"/>
    <w:rsid w:val="000F6C82"/>
    <w:rsid w:val="000F7D56"/>
    <w:rsid w:val="00104857"/>
    <w:rsid w:val="001220A5"/>
    <w:rsid w:val="0014232C"/>
    <w:rsid w:val="00162B03"/>
    <w:rsid w:val="001767B1"/>
    <w:rsid w:val="0018198F"/>
    <w:rsid w:val="00186642"/>
    <w:rsid w:val="00191003"/>
    <w:rsid w:val="001A61BB"/>
    <w:rsid w:val="001B24AD"/>
    <w:rsid w:val="001C5FB9"/>
    <w:rsid w:val="001D4A0B"/>
    <w:rsid w:val="001F220E"/>
    <w:rsid w:val="001F3CFB"/>
    <w:rsid w:val="001F46E5"/>
    <w:rsid w:val="001F61C4"/>
    <w:rsid w:val="002004D9"/>
    <w:rsid w:val="00215907"/>
    <w:rsid w:val="002162E2"/>
    <w:rsid w:val="002213CA"/>
    <w:rsid w:val="00221F33"/>
    <w:rsid w:val="00231BF3"/>
    <w:rsid w:val="00240E50"/>
    <w:rsid w:val="002441CE"/>
    <w:rsid w:val="0025421E"/>
    <w:rsid w:val="00265DF8"/>
    <w:rsid w:val="00270B8E"/>
    <w:rsid w:val="00273525"/>
    <w:rsid w:val="002B026E"/>
    <w:rsid w:val="002B2876"/>
    <w:rsid w:val="002C52F4"/>
    <w:rsid w:val="00301FE5"/>
    <w:rsid w:val="00310311"/>
    <w:rsid w:val="003336C5"/>
    <w:rsid w:val="00363B81"/>
    <w:rsid w:val="0038130A"/>
    <w:rsid w:val="003909D9"/>
    <w:rsid w:val="00392396"/>
    <w:rsid w:val="00396FD3"/>
    <w:rsid w:val="00397CFE"/>
    <w:rsid w:val="003A30E9"/>
    <w:rsid w:val="003B66CB"/>
    <w:rsid w:val="003C1892"/>
    <w:rsid w:val="003C6309"/>
    <w:rsid w:val="003E1404"/>
    <w:rsid w:val="003E159A"/>
    <w:rsid w:val="003F1A58"/>
    <w:rsid w:val="003F4117"/>
    <w:rsid w:val="003F683E"/>
    <w:rsid w:val="003F70C5"/>
    <w:rsid w:val="00443451"/>
    <w:rsid w:val="00445AE6"/>
    <w:rsid w:val="00455CA9"/>
    <w:rsid w:val="00460B19"/>
    <w:rsid w:val="0048274D"/>
    <w:rsid w:val="00487175"/>
    <w:rsid w:val="00495CD7"/>
    <w:rsid w:val="004A5380"/>
    <w:rsid w:val="004B013A"/>
    <w:rsid w:val="004B1161"/>
    <w:rsid w:val="004B3149"/>
    <w:rsid w:val="004B35E1"/>
    <w:rsid w:val="004B7FE1"/>
    <w:rsid w:val="004C3985"/>
    <w:rsid w:val="004C53E7"/>
    <w:rsid w:val="004C57A1"/>
    <w:rsid w:val="004C6353"/>
    <w:rsid w:val="004E3579"/>
    <w:rsid w:val="004F2516"/>
    <w:rsid w:val="005102E0"/>
    <w:rsid w:val="0051217C"/>
    <w:rsid w:val="00520E09"/>
    <w:rsid w:val="00521517"/>
    <w:rsid w:val="00531BB8"/>
    <w:rsid w:val="00555839"/>
    <w:rsid w:val="00557917"/>
    <w:rsid w:val="00562526"/>
    <w:rsid w:val="00566022"/>
    <w:rsid w:val="00570A92"/>
    <w:rsid w:val="00577E51"/>
    <w:rsid w:val="00586F6B"/>
    <w:rsid w:val="005A7F8F"/>
    <w:rsid w:val="005B16BF"/>
    <w:rsid w:val="005D0A6A"/>
    <w:rsid w:val="005D2A44"/>
    <w:rsid w:val="005E308C"/>
    <w:rsid w:val="005F0A32"/>
    <w:rsid w:val="00604786"/>
    <w:rsid w:val="00612000"/>
    <w:rsid w:val="006266F3"/>
    <w:rsid w:val="00630038"/>
    <w:rsid w:val="00642809"/>
    <w:rsid w:val="0064479A"/>
    <w:rsid w:val="00661A64"/>
    <w:rsid w:val="00680B7A"/>
    <w:rsid w:val="00681311"/>
    <w:rsid w:val="00683B4D"/>
    <w:rsid w:val="0069090A"/>
    <w:rsid w:val="006B5D56"/>
    <w:rsid w:val="006D5672"/>
    <w:rsid w:val="007004E9"/>
    <w:rsid w:val="00703C27"/>
    <w:rsid w:val="00717C81"/>
    <w:rsid w:val="00724609"/>
    <w:rsid w:val="007250ED"/>
    <w:rsid w:val="00734DFE"/>
    <w:rsid w:val="00745C42"/>
    <w:rsid w:val="0075312E"/>
    <w:rsid w:val="0078394C"/>
    <w:rsid w:val="00793620"/>
    <w:rsid w:val="007A1B2D"/>
    <w:rsid w:val="007A33EB"/>
    <w:rsid w:val="007A4622"/>
    <w:rsid w:val="007A5BF8"/>
    <w:rsid w:val="007A7545"/>
    <w:rsid w:val="007B27B8"/>
    <w:rsid w:val="007C04E2"/>
    <w:rsid w:val="007C40B2"/>
    <w:rsid w:val="007D144F"/>
    <w:rsid w:val="007D714F"/>
    <w:rsid w:val="007D771A"/>
    <w:rsid w:val="007E3040"/>
    <w:rsid w:val="007E4D0C"/>
    <w:rsid w:val="00805447"/>
    <w:rsid w:val="008078DB"/>
    <w:rsid w:val="00815E46"/>
    <w:rsid w:val="00817AE8"/>
    <w:rsid w:val="00821FCA"/>
    <w:rsid w:val="00823686"/>
    <w:rsid w:val="008261DD"/>
    <w:rsid w:val="00833038"/>
    <w:rsid w:val="0084747D"/>
    <w:rsid w:val="00880AC7"/>
    <w:rsid w:val="00880C9D"/>
    <w:rsid w:val="008833B6"/>
    <w:rsid w:val="00883FC4"/>
    <w:rsid w:val="008965EC"/>
    <w:rsid w:val="008A1018"/>
    <w:rsid w:val="008A5D48"/>
    <w:rsid w:val="008A704D"/>
    <w:rsid w:val="008C2445"/>
    <w:rsid w:val="008C4D7B"/>
    <w:rsid w:val="008C5F75"/>
    <w:rsid w:val="008C6C71"/>
    <w:rsid w:val="008E776A"/>
    <w:rsid w:val="009068B5"/>
    <w:rsid w:val="00910B49"/>
    <w:rsid w:val="00912CE1"/>
    <w:rsid w:val="00915E24"/>
    <w:rsid w:val="00925453"/>
    <w:rsid w:val="00927FB4"/>
    <w:rsid w:val="009500C7"/>
    <w:rsid w:val="00985559"/>
    <w:rsid w:val="0098597F"/>
    <w:rsid w:val="00991F7A"/>
    <w:rsid w:val="009970C4"/>
    <w:rsid w:val="009B0163"/>
    <w:rsid w:val="009B42D8"/>
    <w:rsid w:val="009C4AC2"/>
    <w:rsid w:val="009D1C5A"/>
    <w:rsid w:val="009F0569"/>
    <w:rsid w:val="00A025A6"/>
    <w:rsid w:val="00A04779"/>
    <w:rsid w:val="00A104F3"/>
    <w:rsid w:val="00A15CD3"/>
    <w:rsid w:val="00A22BE8"/>
    <w:rsid w:val="00A22DBC"/>
    <w:rsid w:val="00A478E2"/>
    <w:rsid w:val="00A6210B"/>
    <w:rsid w:val="00A62240"/>
    <w:rsid w:val="00A80C7C"/>
    <w:rsid w:val="00A8386B"/>
    <w:rsid w:val="00A84D44"/>
    <w:rsid w:val="00AB6E94"/>
    <w:rsid w:val="00AD1F0D"/>
    <w:rsid w:val="00AD5082"/>
    <w:rsid w:val="00AE5575"/>
    <w:rsid w:val="00B14A8F"/>
    <w:rsid w:val="00B228C5"/>
    <w:rsid w:val="00B27EFA"/>
    <w:rsid w:val="00B30716"/>
    <w:rsid w:val="00B5129B"/>
    <w:rsid w:val="00B87A2B"/>
    <w:rsid w:val="00B959C9"/>
    <w:rsid w:val="00B962E5"/>
    <w:rsid w:val="00BA4868"/>
    <w:rsid w:val="00BB2289"/>
    <w:rsid w:val="00BC0BF3"/>
    <w:rsid w:val="00BD1F30"/>
    <w:rsid w:val="00BD60E3"/>
    <w:rsid w:val="00BE4EBA"/>
    <w:rsid w:val="00BE78CB"/>
    <w:rsid w:val="00C04121"/>
    <w:rsid w:val="00C06436"/>
    <w:rsid w:val="00C1066C"/>
    <w:rsid w:val="00C403DA"/>
    <w:rsid w:val="00C51888"/>
    <w:rsid w:val="00C56327"/>
    <w:rsid w:val="00C71666"/>
    <w:rsid w:val="00C72BE5"/>
    <w:rsid w:val="00C742FB"/>
    <w:rsid w:val="00C8286A"/>
    <w:rsid w:val="00C90EFC"/>
    <w:rsid w:val="00C93780"/>
    <w:rsid w:val="00C95CDC"/>
    <w:rsid w:val="00CA11D9"/>
    <w:rsid w:val="00CB6CE5"/>
    <w:rsid w:val="00CE7C0F"/>
    <w:rsid w:val="00CF448C"/>
    <w:rsid w:val="00D01CC9"/>
    <w:rsid w:val="00D03C0B"/>
    <w:rsid w:val="00D124BA"/>
    <w:rsid w:val="00D1438D"/>
    <w:rsid w:val="00D23309"/>
    <w:rsid w:val="00D27896"/>
    <w:rsid w:val="00D44691"/>
    <w:rsid w:val="00D4603F"/>
    <w:rsid w:val="00D50804"/>
    <w:rsid w:val="00D53277"/>
    <w:rsid w:val="00D64FEC"/>
    <w:rsid w:val="00D71DEF"/>
    <w:rsid w:val="00D721D4"/>
    <w:rsid w:val="00D872E5"/>
    <w:rsid w:val="00DA441E"/>
    <w:rsid w:val="00DC3090"/>
    <w:rsid w:val="00DD6725"/>
    <w:rsid w:val="00DD771D"/>
    <w:rsid w:val="00DE0A95"/>
    <w:rsid w:val="00DE29AD"/>
    <w:rsid w:val="00DE3055"/>
    <w:rsid w:val="00DE4485"/>
    <w:rsid w:val="00E03ADE"/>
    <w:rsid w:val="00E04694"/>
    <w:rsid w:val="00E16822"/>
    <w:rsid w:val="00E22217"/>
    <w:rsid w:val="00E26D34"/>
    <w:rsid w:val="00E27054"/>
    <w:rsid w:val="00E27989"/>
    <w:rsid w:val="00E32AF5"/>
    <w:rsid w:val="00E32C8A"/>
    <w:rsid w:val="00E60C95"/>
    <w:rsid w:val="00E63A19"/>
    <w:rsid w:val="00E65D03"/>
    <w:rsid w:val="00E765F4"/>
    <w:rsid w:val="00E95BF5"/>
    <w:rsid w:val="00E97DF2"/>
    <w:rsid w:val="00EA42EF"/>
    <w:rsid w:val="00EA4E65"/>
    <w:rsid w:val="00EA7F81"/>
    <w:rsid w:val="00EE0C2A"/>
    <w:rsid w:val="00EE24A8"/>
    <w:rsid w:val="00F01B5C"/>
    <w:rsid w:val="00F01E6E"/>
    <w:rsid w:val="00F024DE"/>
    <w:rsid w:val="00F36642"/>
    <w:rsid w:val="00F41FA0"/>
    <w:rsid w:val="00F455C0"/>
    <w:rsid w:val="00F50AC3"/>
    <w:rsid w:val="00F54979"/>
    <w:rsid w:val="00F5595F"/>
    <w:rsid w:val="00F56DB3"/>
    <w:rsid w:val="00F635F4"/>
    <w:rsid w:val="00F76127"/>
    <w:rsid w:val="00F76E9A"/>
    <w:rsid w:val="00F80AE3"/>
    <w:rsid w:val="00F91062"/>
    <w:rsid w:val="00F9121B"/>
    <w:rsid w:val="00F92305"/>
    <w:rsid w:val="00FA678E"/>
    <w:rsid w:val="00FB54D0"/>
    <w:rsid w:val="00FC7DC3"/>
    <w:rsid w:val="00FE65D7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39C29CD1"/>
  <w15:docId w15:val="{A717A3B8-14E6-4E66-BB59-D2A25BA7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7B1"/>
    <w:rPr>
      <w:szCs w:val="20"/>
      <w:lang w:eastAsia="en-US"/>
    </w:rPr>
  </w:style>
  <w:style w:type="paragraph" w:styleId="Heading1">
    <w:name w:val="heading 1"/>
    <w:basedOn w:val="09Para"/>
    <w:next w:val="Heading2"/>
    <w:qFormat/>
    <w:rsid w:val="00EA4E65"/>
    <w:pPr>
      <w:keepNext/>
      <w:spacing w:before="720" w:after="600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Heading1"/>
    <w:next w:val="Heading3"/>
    <w:qFormat/>
    <w:rsid w:val="009D1C5A"/>
    <w:pPr>
      <w:spacing w:before="480" w:after="480"/>
      <w:outlineLvl w:val="1"/>
    </w:pPr>
    <w:rPr>
      <w:sz w:val="26"/>
      <w:szCs w:val="26"/>
    </w:rPr>
  </w:style>
  <w:style w:type="paragraph" w:styleId="Heading3">
    <w:name w:val="heading 3"/>
    <w:basedOn w:val="Heading2"/>
    <w:next w:val="09Para"/>
    <w:link w:val="Heading3Char"/>
    <w:qFormat/>
    <w:rsid w:val="009D1C5A"/>
    <w:pPr>
      <w:spacing w:before="360" w:after="240"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rsid w:val="00EA4E6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n-CA"/>
    </w:rPr>
  </w:style>
  <w:style w:type="paragraph" w:styleId="Heading5">
    <w:name w:val="heading 5"/>
    <w:basedOn w:val="Normal"/>
    <w:next w:val="Normal"/>
    <w:qFormat/>
    <w:rsid w:val="00EA4E65"/>
    <w:pPr>
      <w:spacing w:before="240" w:after="60"/>
      <w:outlineLvl w:val="4"/>
    </w:pPr>
    <w:rPr>
      <w:b/>
      <w:bCs/>
      <w:i/>
      <w:iCs/>
      <w:sz w:val="26"/>
      <w:szCs w:val="26"/>
      <w:lang w:eastAsia="en-CA"/>
    </w:rPr>
  </w:style>
  <w:style w:type="paragraph" w:styleId="Heading6">
    <w:name w:val="heading 6"/>
    <w:basedOn w:val="Normal"/>
    <w:next w:val="Normal"/>
    <w:qFormat/>
    <w:rsid w:val="00EA4E65"/>
    <w:pPr>
      <w:spacing w:before="240" w:after="60"/>
      <w:outlineLvl w:val="5"/>
    </w:pPr>
    <w:rPr>
      <w:rFonts w:ascii="Times New Roman" w:hAnsi="Times New Roman"/>
      <w:b/>
      <w:bCs/>
      <w:szCs w:val="22"/>
      <w:lang w:eastAsia="en-CA"/>
    </w:rPr>
  </w:style>
  <w:style w:type="paragraph" w:styleId="Heading7">
    <w:name w:val="heading 7"/>
    <w:basedOn w:val="Normal"/>
    <w:next w:val="Normal"/>
    <w:qFormat/>
    <w:rsid w:val="00EA4E65"/>
    <w:pPr>
      <w:spacing w:before="240" w:after="60"/>
      <w:outlineLvl w:val="6"/>
    </w:pPr>
    <w:rPr>
      <w:rFonts w:ascii="Times New Roman" w:hAnsi="Times New Roman"/>
      <w:sz w:val="24"/>
      <w:szCs w:val="24"/>
      <w:lang w:eastAsia="en-CA"/>
    </w:rPr>
  </w:style>
  <w:style w:type="paragraph" w:styleId="Heading8">
    <w:name w:val="heading 8"/>
    <w:basedOn w:val="Normal"/>
    <w:next w:val="Normal"/>
    <w:qFormat/>
    <w:rsid w:val="00EA4E65"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en-CA"/>
    </w:rPr>
  </w:style>
  <w:style w:type="paragraph" w:styleId="Heading9">
    <w:name w:val="heading 9"/>
    <w:basedOn w:val="Normal"/>
    <w:next w:val="Normal"/>
    <w:qFormat/>
    <w:rsid w:val="00EA4E65"/>
    <w:pPr>
      <w:spacing w:before="240" w:after="60"/>
      <w:outlineLvl w:val="8"/>
    </w:pPr>
    <w:rPr>
      <w:rFonts w:cs="Arial"/>
      <w:szCs w:val="2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Date">
    <w:name w:val="02_Date"/>
    <w:basedOn w:val="09Para"/>
    <w:next w:val="05AddressBlock"/>
    <w:qFormat/>
    <w:rsid w:val="00EA4E65"/>
    <w:pPr>
      <w:spacing w:before="960" w:after="480"/>
    </w:pPr>
  </w:style>
  <w:style w:type="paragraph" w:customStyle="1" w:styleId="03DateReference">
    <w:name w:val="03_Date + Reference"/>
    <w:basedOn w:val="09Para"/>
    <w:next w:val="05AddressBlock"/>
    <w:rsid w:val="00EA4E65"/>
    <w:pPr>
      <w:tabs>
        <w:tab w:val="left" w:pos="5760"/>
      </w:tabs>
    </w:pPr>
  </w:style>
  <w:style w:type="paragraph" w:customStyle="1" w:styleId="04MAILINGNOTATION">
    <w:name w:val="04_MAILING NOTATION"/>
    <w:basedOn w:val="09Para"/>
    <w:next w:val="05AddressBlock"/>
    <w:rsid w:val="000449D3"/>
    <w:pPr>
      <w:spacing w:before="480" w:after="480"/>
    </w:pPr>
    <w:rPr>
      <w:u w:val="single"/>
    </w:rPr>
  </w:style>
  <w:style w:type="paragraph" w:customStyle="1" w:styleId="09Para">
    <w:name w:val="09_Para"/>
    <w:qFormat/>
    <w:rsid w:val="00EA4E65"/>
    <w:pPr>
      <w:spacing w:before="240"/>
    </w:pPr>
    <w:rPr>
      <w:lang w:eastAsia="en-US"/>
    </w:rPr>
  </w:style>
  <w:style w:type="paragraph" w:customStyle="1" w:styleId="05AddressBlock">
    <w:name w:val="05_Address Block"/>
    <w:basedOn w:val="09Para"/>
    <w:qFormat/>
    <w:rsid w:val="006266F3"/>
    <w:pPr>
      <w:spacing w:before="0"/>
    </w:pPr>
  </w:style>
  <w:style w:type="paragraph" w:customStyle="1" w:styleId="06Attentionline">
    <w:name w:val="06_Attention line"/>
    <w:basedOn w:val="09Para"/>
    <w:next w:val="07Salutationorgreeting"/>
    <w:rsid w:val="00EA4E65"/>
    <w:pPr>
      <w:spacing w:before="360" w:after="360"/>
    </w:pPr>
  </w:style>
  <w:style w:type="paragraph" w:customStyle="1" w:styleId="07Salutationorgreeting">
    <w:name w:val="07_Salutation or greeting"/>
    <w:basedOn w:val="09Para"/>
    <w:next w:val="09Para"/>
    <w:qFormat/>
    <w:rsid w:val="006266F3"/>
    <w:pPr>
      <w:spacing w:before="360" w:after="360"/>
    </w:pPr>
  </w:style>
  <w:style w:type="paragraph" w:customStyle="1" w:styleId="08Subject">
    <w:name w:val="08_Subject"/>
    <w:basedOn w:val="09Para"/>
    <w:next w:val="09Para"/>
    <w:rsid w:val="000449D3"/>
    <w:pPr>
      <w:spacing w:before="360" w:after="360"/>
    </w:pPr>
    <w:rPr>
      <w:b/>
    </w:rPr>
  </w:style>
  <w:style w:type="paragraph" w:customStyle="1" w:styleId="09ParaAlpha1">
    <w:name w:val="09_Para Alpha 1"/>
    <w:basedOn w:val="09Para"/>
    <w:rsid w:val="00EA4E65"/>
    <w:pPr>
      <w:numPr>
        <w:numId w:val="1"/>
      </w:numPr>
    </w:pPr>
  </w:style>
  <w:style w:type="numbering" w:customStyle="1" w:styleId="09ParaAlpha1a">
    <w:name w:val="09_Para Alpha 1a"/>
    <w:semiHidden/>
    <w:rsid w:val="00EA4E65"/>
    <w:pPr>
      <w:numPr>
        <w:numId w:val="1"/>
      </w:numPr>
    </w:pPr>
  </w:style>
  <w:style w:type="paragraph" w:customStyle="1" w:styleId="09ParaAlpha2">
    <w:name w:val="09_Para Alpha 2"/>
    <w:basedOn w:val="09ParaAlpha1"/>
    <w:rsid w:val="00EA4E65"/>
    <w:pPr>
      <w:numPr>
        <w:numId w:val="2"/>
      </w:numPr>
    </w:pPr>
  </w:style>
  <w:style w:type="numbering" w:customStyle="1" w:styleId="09ParaAlpha2a">
    <w:name w:val="09_Para Alpha 2a"/>
    <w:semiHidden/>
    <w:rsid w:val="00EA4E65"/>
    <w:pPr>
      <w:numPr>
        <w:numId w:val="2"/>
      </w:numPr>
    </w:pPr>
  </w:style>
  <w:style w:type="paragraph" w:customStyle="1" w:styleId="09ParaAlpha3">
    <w:name w:val="09_Para Alpha 3"/>
    <w:basedOn w:val="09ParaAlpha2"/>
    <w:rsid w:val="00EA4E65"/>
    <w:pPr>
      <w:numPr>
        <w:numId w:val="3"/>
      </w:numPr>
    </w:pPr>
  </w:style>
  <w:style w:type="numbering" w:customStyle="1" w:styleId="09ParaAlpha3a">
    <w:name w:val="09_Para Alpha 3a"/>
    <w:semiHidden/>
    <w:rsid w:val="00EA4E65"/>
    <w:pPr>
      <w:numPr>
        <w:numId w:val="3"/>
      </w:numPr>
    </w:pPr>
  </w:style>
  <w:style w:type="paragraph" w:customStyle="1" w:styleId="09ParaBullet1">
    <w:name w:val="09_Para Bullet 1"/>
    <w:basedOn w:val="09Para"/>
    <w:rsid w:val="00EA4E65"/>
    <w:pPr>
      <w:numPr>
        <w:numId w:val="4"/>
      </w:numPr>
    </w:pPr>
  </w:style>
  <w:style w:type="paragraph" w:customStyle="1" w:styleId="09ParaBullet2">
    <w:name w:val="09_Para Bullet 2"/>
    <w:basedOn w:val="09ParaBullet1"/>
    <w:rsid w:val="00EA4E65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EA4E65"/>
    <w:pPr>
      <w:numPr>
        <w:ilvl w:val="2"/>
        <w:numId w:val="6"/>
      </w:numPr>
      <w:tabs>
        <w:tab w:val="left" w:pos="1080"/>
      </w:tabs>
      <w:spacing w:before="120" w:after="120"/>
    </w:pPr>
  </w:style>
  <w:style w:type="paragraph" w:customStyle="1" w:styleId="09ParaIndent1">
    <w:name w:val="09_Para Indent 1"/>
    <w:basedOn w:val="09Para"/>
    <w:rsid w:val="00EA4E65"/>
    <w:pPr>
      <w:ind w:left="360"/>
    </w:pPr>
  </w:style>
  <w:style w:type="paragraph" w:customStyle="1" w:styleId="09ParaIndent2">
    <w:name w:val="09_Para Indent 2"/>
    <w:basedOn w:val="09ParaIndent1"/>
    <w:rsid w:val="00EA4E65"/>
    <w:pPr>
      <w:ind w:left="720"/>
    </w:pPr>
  </w:style>
  <w:style w:type="paragraph" w:customStyle="1" w:styleId="09ParaIndent3">
    <w:name w:val="09_Para Indent 3"/>
    <w:basedOn w:val="09ParaIndent2"/>
    <w:rsid w:val="00EA4E65"/>
    <w:pPr>
      <w:ind w:left="1080"/>
    </w:pPr>
  </w:style>
  <w:style w:type="paragraph" w:customStyle="1" w:styleId="09ParaIndent4">
    <w:name w:val="09_Para Indent 4"/>
    <w:basedOn w:val="09ParaIndent3"/>
    <w:rsid w:val="00EA4E65"/>
    <w:pPr>
      <w:ind w:left="1440"/>
    </w:pPr>
  </w:style>
  <w:style w:type="paragraph" w:customStyle="1" w:styleId="09ParaList1">
    <w:name w:val="09_Para List 1"/>
    <w:basedOn w:val="09Para"/>
    <w:rsid w:val="00EA4E65"/>
    <w:pPr>
      <w:numPr>
        <w:numId w:val="7"/>
      </w:numPr>
      <w:tabs>
        <w:tab w:val="clear" w:pos="720"/>
        <w:tab w:val="num" w:pos="576"/>
      </w:tabs>
      <w:ind w:left="576" w:hanging="288"/>
    </w:pPr>
  </w:style>
  <w:style w:type="numbering" w:customStyle="1" w:styleId="09ParaList1a">
    <w:name w:val="09_Para List 1a"/>
    <w:semiHidden/>
    <w:rsid w:val="00EA4E65"/>
    <w:pPr>
      <w:numPr>
        <w:numId w:val="7"/>
      </w:numPr>
    </w:pPr>
  </w:style>
  <w:style w:type="paragraph" w:customStyle="1" w:styleId="09ParaList2">
    <w:name w:val="09_Para List 2"/>
    <w:basedOn w:val="09ParaList1"/>
    <w:rsid w:val="001F46E5"/>
    <w:pPr>
      <w:numPr>
        <w:numId w:val="8"/>
      </w:numPr>
    </w:pPr>
  </w:style>
  <w:style w:type="numbering" w:customStyle="1" w:styleId="09ParaList2a">
    <w:name w:val="09_Para List 2a"/>
    <w:semiHidden/>
    <w:rsid w:val="00EA4E65"/>
    <w:pPr>
      <w:numPr>
        <w:numId w:val="8"/>
      </w:numPr>
    </w:pPr>
  </w:style>
  <w:style w:type="paragraph" w:customStyle="1" w:styleId="09ParaList3">
    <w:name w:val="09_Para List 3"/>
    <w:basedOn w:val="09ParaList2"/>
    <w:rsid w:val="001F46E5"/>
    <w:pPr>
      <w:numPr>
        <w:numId w:val="9"/>
      </w:numPr>
      <w:spacing w:before="120" w:after="120"/>
    </w:pPr>
  </w:style>
  <w:style w:type="numbering" w:customStyle="1" w:styleId="09ParaList3a">
    <w:name w:val="09_Para List 3a"/>
    <w:semiHidden/>
    <w:rsid w:val="00EA4E65"/>
    <w:pPr>
      <w:numPr>
        <w:numId w:val="9"/>
      </w:numPr>
    </w:pPr>
  </w:style>
  <w:style w:type="paragraph" w:customStyle="1" w:styleId="10ComplementaryClose">
    <w:name w:val="10_Complementary Close"/>
    <w:basedOn w:val="09Para"/>
    <w:next w:val="10aSignatureSpace"/>
    <w:qFormat/>
    <w:rsid w:val="003F4117"/>
    <w:pPr>
      <w:keepNext/>
      <w:keepLines/>
      <w:spacing w:after="360"/>
    </w:pPr>
  </w:style>
  <w:style w:type="paragraph" w:customStyle="1" w:styleId="11Signature">
    <w:name w:val="11_Signature"/>
    <w:basedOn w:val="09Para"/>
    <w:next w:val="13Enclosure"/>
    <w:qFormat/>
    <w:rsid w:val="00231BF3"/>
    <w:pPr>
      <w:keepNext/>
      <w:keepLines/>
      <w:spacing w:before="360" w:after="480"/>
    </w:pPr>
  </w:style>
  <w:style w:type="paragraph" w:customStyle="1" w:styleId="12ReferenceInitials">
    <w:name w:val="12_Reference Initials"/>
    <w:basedOn w:val="09Para"/>
    <w:next w:val="13Enclosure"/>
    <w:rsid w:val="000449D3"/>
  </w:style>
  <w:style w:type="paragraph" w:customStyle="1" w:styleId="13Enclosure">
    <w:name w:val="13_Enclosure"/>
    <w:basedOn w:val="09Para"/>
    <w:next w:val="14cc"/>
    <w:qFormat/>
    <w:rsid w:val="006D5672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0" w:after="360"/>
    </w:pPr>
  </w:style>
  <w:style w:type="paragraph" w:customStyle="1" w:styleId="14cc">
    <w:name w:val="14_c.c."/>
    <w:basedOn w:val="09Para"/>
    <w:qFormat/>
    <w:rsid w:val="006266F3"/>
    <w:pPr>
      <w:tabs>
        <w:tab w:val="left" w:pos="540"/>
      </w:tabs>
      <w:spacing w:before="0"/>
      <w:ind w:left="907" w:hanging="907"/>
    </w:pPr>
  </w:style>
  <w:style w:type="paragraph" w:customStyle="1" w:styleId="15TableAlpha1">
    <w:name w:val="15_TableAlpha 1"/>
    <w:basedOn w:val="15TablePara"/>
    <w:rsid w:val="001F46E5"/>
    <w:pPr>
      <w:numPr>
        <w:numId w:val="10"/>
      </w:numPr>
    </w:pPr>
  </w:style>
  <w:style w:type="numbering" w:customStyle="1" w:styleId="15TableAlpha1a">
    <w:name w:val="15_TableAlpha 1a"/>
    <w:semiHidden/>
    <w:rsid w:val="00EA4E65"/>
    <w:pPr>
      <w:numPr>
        <w:numId w:val="10"/>
      </w:numPr>
    </w:pPr>
  </w:style>
  <w:style w:type="paragraph" w:customStyle="1" w:styleId="15TableAlpha2">
    <w:name w:val="15_TableAlpha 2"/>
    <w:basedOn w:val="15TableAlpha1"/>
    <w:rsid w:val="001F46E5"/>
    <w:pPr>
      <w:numPr>
        <w:numId w:val="11"/>
      </w:numPr>
    </w:pPr>
  </w:style>
  <w:style w:type="numbering" w:customStyle="1" w:styleId="15TableAlpha2a">
    <w:name w:val="15_TableAlpha 2a"/>
    <w:semiHidden/>
    <w:rsid w:val="00EA4E65"/>
    <w:pPr>
      <w:numPr>
        <w:numId w:val="11"/>
      </w:numPr>
    </w:pPr>
  </w:style>
  <w:style w:type="paragraph" w:customStyle="1" w:styleId="15TableBullet1">
    <w:name w:val="15_TableBullet 1"/>
    <w:basedOn w:val="15TablePara"/>
    <w:rsid w:val="00EA4E65"/>
    <w:pPr>
      <w:numPr>
        <w:numId w:val="12"/>
      </w:numPr>
      <w:tabs>
        <w:tab w:val="left" w:pos="288"/>
      </w:tabs>
    </w:pPr>
  </w:style>
  <w:style w:type="paragraph" w:customStyle="1" w:styleId="15TableBullet2">
    <w:name w:val="15_TableBullet 2"/>
    <w:basedOn w:val="15TableBullet1"/>
    <w:rsid w:val="001F46E5"/>
    <w:pPr>
      <w:numPr>
        <w:ilvl w:val="1"/>
        <w:numId w:val="27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EA4E65"/>
    <w:pPr>
      <w:numPr>
        <w:ilvl w:val="2"/>
        <w:numId w:val="13"/>
      </w:numPr>
      <w:spacing w:before="80" w:after="80"/>
    </w:pPr>
  </w:style>
  <w:style w:type="paragraph" w:customStyle="1" w:styleId="15TableHeadCentred">
    <w:name w:val="15_TableHead Centred"/>
    <w:basedOn w:val="15TablePara"/>
    <w:next w:val="15TablePara"/>
    <w:rsid w:val="00EA4E65"/>
    <w:pPr>
      <w:jc w:val="center"/>
    </w:pPr>
    <w:rPr>
      <w:b/>
    </w:rPr>
  </w:style>
  <w:style w:type="paragraph" w:customStyle="1" w:styleId="15TableHead">
    <w:name w:val="15_TableHead"/>
    <w:basedOn w:val="15TablePara"/>
    <w:rsid w:val="00910B49"/>
    <w:rPr>
      <w:b/>
    </w:rPr>
  </w:style>
  <w:style w:type="paragraph" w:customStyle="1" w:styleId="15TableList1">
    <w:name w:val="15_TableList 1"/>
    <w:basedOn w:val="15TablePara"/>
    <w:rsid w:val="001F46E5"/>
    <w:pPr>
      <w:numPr>
        <w:numId w:val="14"/>
      </w:numPr>
    </w:pPr>
  </w:style>
  <w:style w:type="paragraph" w:customStyle="1" w:styleId="15TableList2">
    <w:name w:val="15_TableList 2"/>
    <w:basedOn w:val="15TableList1"/>
    <w:rsid w:val="001F46E5"/>
    <w:pPr>
      <w:numPr>
        <w:numId w:val="15"/>
      </w:numPr>
    </w:pPr>
  </w:style>
  <w:style w:type="paragraph" w:customStyle="1" w:styleId="15TableList3">
    <w:name w:val="15_TableList 3"/>
    <w:basedOn w:val="15TableList2"/>
    <w:rsid w:val="001F46E5"/>
    <w:pPr>
      <w:numPr>
        <w:numId w:val="16"/>
      </w:numPr>
    </w:pPr>
  </w:style>
  <w:style w:type="paragraph" w:customStyle="1" w:styleId="15TablePara">
    <w:name w:val="15_TablePara"/>
    <w:rsid w:val="007C04E2"/>
    <w:pPr>
      <w:spacing w:before="120" w:after="120"/>
    </w:pPr>
    <w:rPr>
      <w:sz w:val="20"/>
      <w:lang w:eastAsia="en-US"/>
    </w:rPr>
  </w:style>
  <w:style w:type="paragraph" w:customStyle="1" w:styleId="15TableParaIndent1">
    <w:name w:val="15_TablePara Indent 1"/>
    <w:basedOn w:val="15TablePara"/>
    <w:rsid w:val="00EA4E65"/>
    <w:pPr>
      <w:ind w:left="288"/>
    </w:pPr>
  </w:style>
  <w:style w:type="paragraph" w:customStyle="1" w:styleId="15TableParaIndent2">
    <w:name w:val="15_TableParaIndent 2"/>
    <w:basedOn w:val="15TableParaIndent1"/>
    <w:rsid w:val="00EA4E65"/>
    <w:pPr>
      <w:ind w:left="576"/>
    </w:pPr>
  </w:style>
  <w:style w:type="paragraph" w:customStyle="1" w:styleId="15TableParaIndent3">
    <w:name w:val="15_TableParaIndent 3"/>
    <w:basedOn w:val="15TableParaIndent2"/>
    <w:rsid w:val="00EA4E65"/>
    <w:pPr>
      <w:ind w:left="864"/>
    </w:pPr>
  </w:style>
  <w:style w:type="paragraph" w:styleId="Header">
    <w:name w:val="header"/>
    <w:link w:val="HeaderChar"/>
    <w:rsid w:val="00EA4E65"/>
    <w:pPr>
      <w:tabs>
        <w:tab w:val="center" w:pos="4320"/>
        <w:tab w:val="right" w:pos="8640"/>
      </w:tabs>
    </w:pPr>
    <w:rPr>
      <w:lang w:eastAsia="en-US"/>
    </w:rPr>
  </w:style>
  <w:style w:type="paragraph" w:styleId="Footer">
    <w:name w:val="footer"/>
    <w:basedOn w:val="Header"/>
    <w:rsid w:val="00EA4E65"/>
  </w:style>
  <w:style w:type="character" w:styleId="PageNumber">
    <w:name w:val="page number"/>
    <w:basedOn w:val="DefaultParagraphFont"/>
    <w:rsid w:val="00EA4E65"/>
  </w:style>
  <w:style w:type="table" w:styleId="TableGrid">
    <w:name w:val="Table Grid"/>
    <w:basedOn w:val="TableNormal"/>
    <w:rsid w:val="00EA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EA4E65"/>
    <w:pPr>
      <w:numPr>
        <w:numId w:val="14"/>
      </w:numPr>
    </w:pPr>
  </w:style>
  <w:style w:type="numbering" w:customStyle="1" w:styleId="TableList2a">
    <w:name w:val="TableList2a"/>
    <w:semiHidden/>
    <w:rsid w:val="00EA4E65"/>
    <w:pPr>
      <w:numPr>
        <w:numId w:val="15"/>
      </w:numPr>
    </w:pPr>
  </w:style>
  <w:style w:type="numbering" w:customStyle="1" w:styleId="TableList3a">
    <w:name w:val="TableList3a"/>
    <w:semiHidden/>
    <w:rsid w:val="00EA4E65"/>
    <w:pPr>
      <w:numPr>
        <w:numId w:val="16"/>
      </w:numPr>
    </w:pPr>
  </w:style>
  <w:style w:type="paragraph" w:customStyle="1" w:styleId="10aSignatureSpace">
    <w:name w:val="10a_Signature_Space"/>
    <w:basedOn w:val="09Para"/>
    <w:next w:val="11Signature"/>
    <w:qFormat/>
    <w:rsid w:val="003F70C5"/>
    <w:pPr>
      <w:keepNext/>
      <w:keepLines/>
      <w:spacing w:before="600" w:after="600"/>
    </w:pPr>
  </w:style>
  <w:style w:type="character" w:customStyle="1" w:styleId="Blue">
    <w:name w:val="Blue"/>
    <w:basedOn w:val="DefaultParagraphFont"/>
    <w:uiPriority w:val="1"/>
    <w:qFormat/>
    <w:rsid w:val="00D64FEC"/>
    <w:rPr>
      <w:color w:val="0000FF"/>
    </w:rPr>
  </w:style>
  <w:style w:type="character" w:customStyle="1" w:styleId="Heading3Char">
    <w:name w:val="Heading 3 Char"/>
    <w:basedOn w:val="DefaultParagraphFont"/>
    <w:link w:val="Heading3"/>
    <w:rsid w:val="001767B1"/>
    <w:rPr>
      <w:rFonts w:cs="Arial"/>
      <w:b/>
      <w:szCs w:val="26"/>
      <w:lang w:eastAsia="en-US"/>
    </w:rPr>
  </w:style>
  <w:style w:type="character" w:customStyle="1" w:styleId="HeaderChar">
    <w:name w:val="Header Char"/>
    <w:basedOn w:val="DefaultParagraphFont"/>
    <w:link w:val="Header"/>
    <w:rsid w:val="001767B1"/>
    <w:rPr>
      <w:lang w:eastAsia="en-US"/>
    </w:rPr>
  </w:style>
  <w:style w:type="paragraph" w:styleId="BalloonText">
    <w:name w:val="Balloon Text"/>
    <w:basedOn w:val="Normal"/>
    <w:link w:val="BalloonTextChar"/>
    <w:rsid w:val="00E27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7989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qFormat/>
    <w:rsid w:val="0098597F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C403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403D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03DA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0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03DA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AG-BVG\English%20Letter-Lettre%20en%20anglais-si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English Letter-Lettre en anglais-sig.dotm</Template>
  <TotalTime>17</TotalTime>
  <Pages>1</Pages>
  <Words>268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Entity Hard Copy Transmission Draft Audit Report Letter (for special examination)</vt:lpstr>
      <vt:lpstr>Entity Hard Copy Transmission Draft Audit Report Letter (for special examination)</vt:lpstr>
    </vt:vector>
  </TitlesOfParts>
  <Company>OAG-BVG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Entity Hard Copy Transmission Draft Audit Report Letter (for special examination)</dc:title>
  <dc:subject>Entity Hard Copy Transmission Draft Audit Report Letter (for special examination)</dc:subject>
  <dc:creator>OAG-BVG</dc:creator>
  <dc:description>Layout maintained by Desktop Publishing/Éditique</dc:description>
  <cp:lastModifiedBy>Lepage, Roxanne</cp:lastModifiedBy>
  <cp:revision>12</cp:revision>
  <cp:lastPrinted>2017-07-31T17:02:00Z</cp:lastPrinted>
  <dcterms:created xsi:type="dcterms:W3CDTF">2017-09-19T12:47:00Z</dcterms:created>
  <dcterms:modified xsi:type="dcterms:W3CDTF">2020-07-09T13:56:00Z</dcterms:modified>
  <cp:category>Template 16128</cp:category>
  <cp:contentStatus/>
</cp:coreProperties>
</file>