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8E" w:rsidRPr="00551B21" w:rsidRDefault="00C83C4E" w:rsidP="0047285C">
      <w:pPr>
        <w:pStyle w:val="ToSubject"/>
        <w:keepNext/>
        <w:keepLines/>
        <w:spacing w:before="960"/>
        <w:rPr>
          <w:b w:val="0"/>
          <w:sz w:val="22"/>
          <w:lang w:val="fr-CA"/>
        </w:rPr>
      </w:pPr>
      <w:r w:rsidRPr="00FA1238">
        <w:rPr>
          <w:noProof/>
          <w:sz w:val="22"/>
          <w:lang w:eastAsia="en-CA"/>
        </w:rPr>
        <mc:AlternateContent>
          <mc:Choice Requires="wps">
            <w:drawing>
              <wp:anchor distT="0" distB="0" distL="114300" distR="114300" simplePos="0" relativeHeight="251659264" behindDoc="0" locked="0" layoutInCell="1" allowOverlap="1" wp14:anchorId="5EE2E071" wp14:editId="40C92C7D">
                <wp:simplePos x="0" y="0"/>
                <wp:positionH relativeFrom="margin">
                  <wp:posOffset>2553031</wp:posOffset>
                </wp:positionH>
                <wp:positionV relativeFrom="paragraph">
                  <wp:posOffset>-820116</wp:posOffset>
                </wp:positionV>
                <wp:extent cx="4023360" cy="609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0960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C83C4E" w:rsidRPr="00FA1238" w:rsidRDefault="00C83C4E" w:rsidP="00C83C4E">
                            <w:pPr>
                              <w:tabs>
                                <w:tab w:val="left" w:pos="3240"/>
                              </w:tabs>
                              <w:ind w:right="-720"/>
                              <w:rPr>
                                <w:rFonts w:ascii="Arial" w:hAnsi="Arial" w:cs="Arial"/>
                                <w:sz w:val="16"/>
                                <w:szCs w:val="16"/>
                                <w:lang w:val="fr-CA"/>
                              </w:rPr>
                            </w:pPr>
                            <w:r w:rsidRPr="00FA1238">
                              <w:rPr>
                                <w:rFonts w:ascii="Arial" w:hAnsi="Arial" w:cs="Arial"/>
                                <w:sz w:val="16"/>
                                <w:szCs w:val="16"/>
                                <w:lang w:val="fr-CA"/>
                              </w:rPr>
                              <w:t>CODI Email Template</w:t>
                            </w:r>
                            <w:r w:rsidRPr="00FA1238">
                              <w:rPr>
                                <w:rFonts w:ascii="Arial" w:hAnsi="Arial" w:cs="Arial"/>
                                <w:sz w:val="16"/>
                                <w:szCs w:val="16"/>
                                <w:lang w:val="fr-CA"/>
                              </w:rPr>
                              <w:tab/>
                            </w:r>
                            <w:r w:rsidRPr="0030536E">
                              <w:rPr>
                                <w:rFonts w:ascii="Arial" w:hAnsi="Arial" w:cs="Arial"/>
                                <w:sz w:val="16"/>
                                <w:szCs w:val="16"/>
                                <w:lang w:val="fr-CA"/>
                              </w:rPr>
                              <w:t>Modèle de courriel pour CODI</w:t>
                            </w:r>
                          </w:p>
                          <w:p w:rsidR="00C83C4E" w:rsidRPr="00B00264" w:rsidRDefault="00B36355" w:rsidP="00C83C4E">
                            <w:pPr>
                              <w:tabs>
                                <w:tab w:val="left" w:pos="3240"/>
                              </w:tabs>
                              <w:ind w:right="-720"/>
                              <w:rPr>
                                <w:rFonts w:ascii="Arial" w:hAnsi="Arial" w:cs="Arial"/>
                                <w:sz w:val="16"/>
                                <w:szCs w:val="16"/>
                                <w:lang w:val="fr-CA"/>
                              </w:rPr>
                            </w:pPr>
                            <w:r>
                              <w:rPr>
                                <w:rFonts w:ascii="Arial" w:hAnsi="Arial" w:cs="Arial"/>
                                <w:sz w:val="16"/>
                                <w:szCs w:val="16"/>
                                <w:lang w:val="fr-CA"/>
                              </w:rPr>
                              <w:t>Aug-2021</w:t>
                            </w:r>
                            <w:r w:rsidR="00C83C4E" w:rsidRPr="00B00264">
                              <w:rPr>
                                <w:rFonts w:ascii="Arial" w:hAnsi="Arial" w:cs="Arial"/>
                                <w:sz w:val="16"/>
                                <w:szCs w:val="16"/>
                                <w:lang w:val="fr-CA"/>
                              </w:rPr>
                              <w:tab/>
                            </w:r>
                            <w:r w:rsidR="0075317F">
                              <w:rPr>
                                <w:rFonts w:ascii="Arial" w:hAnsi="Arial" w:cs="Arial"/>
                                <w:sz w:val="16"/>
                                <w:szCs w:val="16"/>
                                <w:lang w:val="fr-CA"/>
                              </w:rPr>
                              <w:t>août</w:t>
                            </w:r>
                            <w:bookmarkStart w:id="0" w:name="_GoBack"/>
                            <w:bookmarkEnd w:id="0"/>
                            <w:r>
                              <w:rPr>
                                <w:rFonts w:ascii="Arial" w:hAnsi="Arial" w:cs="Arial"/>
                                <w:sz w:val="16"/>
                                <w:szCs w:val="16"/>
                                <w:lang w:val="fr-CA"/>
                              </w:rPr>
                              <w:t>-2021</w:t>
                            </w:r>
                          </w:p>
                          <w:p w:rsidR="00C83C4E" w:rsidRPr="009E01A9" w:rsidRDefault="00C83C4E" w:rsidP="00C83C4E">
                            <w:pPr>
                              <w:tabs>
                                <w:tab w:val="left" w:pos="3240"/>
                              </w:tabs>
                              <w:ind w:right="-720"/>
                              <w:rPr>
                                <w:rFonts w:ascii="Arial" w:hAnsi="Arial" w:cs="Arial"/>
                                <w:sz w:val="16"/>
                                <w:szCs w:val="16"/>
                                <w:lang w:val="fr-CA"/>
                              </w:rPr>
                            </w:pPr>
                            <w:r w:rsidRPr="009E01A9">
                              <w:rPr>
                                <w:rFonts w:ascii="Arial" w:hAnsi="Arial" w:cs="Arial"/>
                                <w:sz w:val="16"/>
                                <w:szCs w:val="16"/>
                                <w:lang w:val="fr-CA"/>
                              </w:rPr>
                              <w:t xml:space="preserve">Template </w:t>
                            </w:r>
                            <w:proofErr w:type="spellStart"/>
                            <w:r w:rsidRPr="009E01A9">
                              <w:rPr>
                                <w:rFonts w:ascii="Arial" w:hAnsi="Arial" w:cs="Arial"/>
                                <w:sz w:val="16"/>
                                <w:szCs w:val="16"/>
                                <w:lang w:val="fr-CA"/>
                              </w:rPr>
                              <w:t>Owner</w:t>
                            </w:r>
                            <w:proofErr w:type="spellEnd"/>
                            <w:r w:rsidRPr="009E01A9">
                              <w:rPr>
                                <w:rFonts w:ascii="Arial" w:hAnsi="Arial" w:cs="Arial"/>
                                <w:sz w:val="16"/>
                                <w:szCs w:val="16"/>
                                <w:lang w:val="fr-CA"/>
                              </w:rPr>
                              <w:t xml:space="preserve">: </w:t>
                            </w:r>
                            <w:r w:rsidR="00AB6FBF">
                              <w:rPr>
                                <w:rFonts w:ascii="Arial" w:hAnsi="Arial" w:cs="Arial"/>
                                <w:sz w:val="16"/>
                                <w:szCs w:val="16"/>
                                <w:lang w:val="fr-CA"/>
                              </w:rPr>
                              <w:t>Audit Services</w:t>
                            </w:r>
                            <w:r w:rsidRPr="009E01A9">
                              <w:rPr>
                                <w:rFonts w:ascii="Arial" w:hAnsi="Arial" w:cs="Arial"/>
                                <w:sz w:val="16"/>
                                <w:szCs w:val="16"/>
                                <w:lang w:val="fr-CA"/>
                              </w:rPr>
                              <w:tab/>
                            </w:r>
                            <w:r w:rsidRPr="0030536E">
                              <w:rPr>
                                <w:rFonts w:ascii="Arial" w:hAnsi="Arial" w:cs="Arial"/>
                                <w:sz w:val="16"/>
                                <w:szCs w:val="16"/>
                                <w:lang w:val="fr-CA"/>
                              </w:rPr>
                              <w:t xml:space="preserve">Propriétaire du modèle : </w:t>
                            </w:r>
                            <w:r w:rsidR="00AB6FBF">
                              <w:rPr>
                                <w:rFonts w:ascii="Arial" w:hAnsi="Arial" w:cs="Arial"/>
                                <w:sz w:val="16"/>
                                <w:szCs w:val="16"/>
                                <w:lang w:val="fr-CA"/>
                              </w:rPr>
                              <w:t>Services d’audit</w:t>
                            </w:r>
                          </w:p>
                          <w:p w:rsidR="00C83C4E" w:rsidRPr="00AB6FBF" w:rsidRDefault="00C83C4E" w:rsidP="00C83C4E">
                            <w:pPr>
                              <w:tabs>
                                <w:tab w:val="left" w:pos="3240"/>
                              </w:tabs>
                              <w:ind w:right="-720"/>
                              <w:rPr>
                                <w:rFonts w:ascii="Arial" w:hAnsi="Arial" w:cs="Arial"/>
                                <w:sz w:val="16"/>
                                <w:szCs w:val="16"/>
                                <w:lang w:val="fr-CA"/>
                              </w:rPr>
                            </w:pPr>
                            <w:proofErr w:type="spellStart"/>
                            <w:r w:rsidRPr="00AB6FBF">
                              <w:rPr>
                                <w:rFonts w:ascii="Arial" w:hAnsi="Arial" w:cs="Arial"/>
                                <w:sz w:val="16"/>
                                <w:szCs w:val="16"/>
                                <w:lang w:val="fr-CA"/>
                              </w:rPr>
                              <w:t>Maintained</w:t>
                            </w:r>
                            <w:proofErr w:type="spellEnd"/>
                            <w:r w:rsidRPr="00AB6FBF">
                              <w:rPr>
                                <w:rFonts w:ascii="Arial" w:hAnsi="Arial" w:cs="Arial"/>
                                <w:sz w:val="16"/>
                                <w:szCs w:val="16"/>
                                <w:lang w:val="fr-CA"/>
                              </w:rPr>
                              <w:t xml:space="preserve"> by: Des</w:t>
                            </w:r>
                            <w:r w:rsidR="00AB6FBF" w:rsidRPr="00AB6FBF">
                              <w:rPr>
                                <w:rFonts w:ascii="Arial" w:hAnsi="Arial" w:cs="Arial"/>
                                <w:sz w:val="16"/>
                                <w:szCs w:val="16"/>
                                <w:lang w:val="fr-CA"/>
                              </w:rPr>
                              <w:t>ign and</w:t>
                            </w:r>
                            <w:r w:rsidRPr="00AB6FBF">
                              <w:rPr>
                                <w:rFonts w:ascii="Arial" w:hAnsi="Arial" w:cs="Arial"/>
                                <w:sz w:val="16"/>
                                <w:szCs w:val="16"/>
                                <w:lang w:val="fr-CA"/>
                              </w:rPr>
                              <w:t xml:space="preserve"> </w:t>
                            </w:r>
                            <w:proofErr w:type="spellStart"/>
                            <w:r w:rsidRPr="00AB6FBF">
                              <w:rPr>
                                <w:rFonts w:ascii="Arial" w:hAnsi="Arial" w:cs="Arial"/>
                                <w:sz w:val="16"/>
                                <w:szCs w:val="16"/>
                                <w:lang w:val="fr-CA"/>
                              </w:rPr>
                              <w:t>Publishing</w:t>
                            </w:r>
                            <w:proofErr w:type="spellEnd"/>
                            <w:r w:rsidRPr="00AB6FBF">
                              <w:rPr>
                                <w:rFonts w:ascii="Arial" w:hAnsi="Arial" w:cs="Arial"/>
                                <w:sz w:val="16"/>
                                <w:szCs w:val="16"/>
                                <w:lang w:val="fr-CA"/>
                              </w:rPr>
                              <w:tab/>
                              <w:t xml:space="preserve">Mis à jour par : </w:t>
                            </w:r>
                            <w:r w:rsidR="00AB6FBF" w:rsidRPr="00AB6FBF">
                              <w:rPr>
                                <w:rFonts w:ascii="Arial" w:hAnsi="Arial" w:cs="Arial"/>
                                <w:sz w:val="16"/>
                                <w:szCs w:val="16"/>
                                <w:lang w:val="fr-CA"/>
                              </w:rPr>
                              <w:t>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2E071" id="_x0000_t202" coordsize="21600,21600" o:spt="202" path="m,l,21600r21600,l21600,xe">
                <v:stroke joinstyle="miter"/>
                <v:path gradientshapeok="t" o:connecttype="rect"/>
              </v:shapetype>
              <v:shape id="Text Box 4" o:spid="_x0000_s1026" type="#_x0000_t202" style="position:absolute;margin-left:201.05pt;margin-top:-64.6pt;width:316.8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" fillcolor="#f2f2f2 [3052]" stroked="f" strokecolor="#a5a5a5 [2092]">
                <v:textbox>
                  <w:txbxContent>
                    <w:p w:rsidR="00C83C4E" w:rsidRPr="00FA1238" w:rsidRDefault="00C83C4E" w:rsidP="00C83C4E">
                      <w:pPr>
                        <w:tabs>
                          <w:tab w:val="left" w:pos="3240"/>
                        </w:tabs>
                        <w:ind w:right="-720"/>
                        <w:rPr>
                          <w:rFonts w:ascii="Arial" w:hAnsi="Arial" w:cs="Arial"/>
                          <w:sz w:val="16"/>
                          <w:szCs w:val="16"/>
                          <w:lang w:val="fr-CA"/>
                        </w:rPr>
                      </w:pPr>
                      <w:r w:rsidRPr="00FA1238">
                        <w:rPr>
                          <w:rFonts w:ascii="Arial" w:hAnsi="Arial" w:cs="Arial"/>
                          <w:sz w:val="16"/>
                          <w:szCs w:val="16"/>
                          <w:lang w:val="fr-CA"/>
                        </w:rPr>
                        <w:t>CODI Email Template</w:t>
                      </w:r>
                      <w:r w:rsidRPr="00FA1238">
                        <w:rPr>
                          <w:rFonts w:ascii="Arial" w:hAnsi="Arial" w:cs="Arial"/>
                          <w:sz w:val="16"/>
                          <w:szCs w:val="16"/>
                          <w:lang w:val="fr-CA"/>
                        </w:rPr>
                        <w:tab/>
                      </w:r>
                      <w:r w:rsidRPr="0030536E">
                        <w:rPr>
                          <w:rFonts w:ascii="Arial" w:hAnsi="Arial" w:cs="Arial"/>
                          <w:sz w:val="16"/>
                          <w:szCs w:val="16"/>
                          <w:lang w:val="fr-CA"/>
                        </w:rPr>
                        <w:t>Modèle de courriel pour CODI</w:t>
                      </w:r>
                    </w:p>
                    <w:p w:rsidR="00C83C4E" w:rsidRPr="00B00264" w:rsidRDefault="00B36355" w:rsidP="00C83C4E">
                      <w:pPr>
                        <w:tabs>
                          <w:tab w:val="left" w:pos="3240"/>
                        </w:tabs>
                        <w:ind w:right="-720"/>
                        <w:rPr>
                          <w:rFonts w:ascii="Arial" w:hAnsi="Arial" w:cs="Arial"/>
                          <w:sz w:val="16"/>
                          <w:szCs w:val="16"/>
                          <w:lang w:val="fr-CA"/>
                        </w:rPr>
                      </w:pPr>
                      <w:r>
                        <w:rPr>
                          <w:rFonts w:ascii="Arial" w:hAnsi="Arial" w:cs="Arial"/>
                          <w:sz w:val="16"/>
                          <w:szCs w:val="16"/>
                          <w:lang w:val="fr-CA"/>
                        </w:rPr>
                        <w:t>Aug-2021</w:t>
                      </w:r>
                      <w:r w:rsidR="00C83C4E" w:rsidRPr="00B00264">
                        <w:rPr>
                          <w:rFonts w:ascii="Arial" w:hAnsi="Arial" w:cs="Arial"/>
                          <w:sz w:val="16"/>
                          <w:szCs w:val="16"/>
                          <w:lang w:val="fr-CA"/>
                        </w:rPr>
                        <w:tab/>
                      </w:r>
                      <w:r w:rsidR="0075317F">
                        <w:rPr>
                          <w:rFonts w:ascii="Arial" w:hAnsi="Arial" w:cs="Arial"/>
                          <w:sz w:val="16"/>
                          <w:szCs w:val="16"/>
                          <w:lang w:val="fr-CA"/>
                        </w:rPr>
                        <w:t>août</w:t>
                      </w:r>
                      <w:bookmarkStart w:id="1" w:name="_GoBack"/>
                      <w:bookmarkEnd w:id="1"/>
                      <w:r>
                        <w:rPr>
                          <w:rFonts w:ascii="Arial" w:hAnsi="Arial" w:cs="Arial"/>
                          <w:sz w:val="16"/>
                          <w:szCs w:val="16"/>
                          <w:lang w:val="fr-CA"/>
                        </w:rPr>
                        <w:t>-2021</w:t>
                      </w:r>
                    </w:p>
                    <w:p w:rsidR="00C83C4E" w:rsidRPr="009E01A9" w:rsidRDefault="00C83C4E" w:rsidP="00C83C4E">
                      <w:pPr>
                        <w:tabs>
                          <w:tab w:val="left" w:pos="3240"/>
                        </w:tabs>
                        <w:ind w:right="-720"/>
                        <w:rPr>
                          <w:rFonts w:ascii="Arial" w:hAnsi="Arial" w:cs="Arial"/>
                          <w:sz w:val="16"/>
                          <w:szCs w:val="16"/>
                          <w:lang w:val="fr-CA"/>
                        </w:rPr>
                      </w:pPr>
                      <w:r w:rsidRPr="009E01A9">
                        <w:rPr>
                          <w:rFonts w:ascii="Arial" w:hAnsi="Arial" w:cs="Arial"/>
                          <w:sz w:val="16"/>
                          <w:szCs w:val="16"/>
                          <w:lang w:val="fr-CA"/>
                        </w:rPr>
                        <w:t xml:space="preserve">Template </w:t>
                      </w:r>
                      <w:proofErr w:type="spellStart"/>
                      <w:r w:rsidRPr="009E01A9">
                        <w:rPr>
                          <w:rFonts w:ascii="Arial" w:hAnsi="Arial" w:cs="Arial"/>
                          <w:sz w:val="16"/>
                          <w:szCs w:val="16"/>
                          <w:lang w:val="fr-CA"/>
                        </w:rPr>
                        <w:t>Owner</w:t>
                      </w:r>
                      <w:proofErr w:type="spellEnd"/>
                      <w:r w:rsidRPr="009E01A9">
                        <w:rPr>
                          <w:rFonts w:ascii="Arial" w:hAnsi="Arial" w:cs="Arial"/>
                          <w:sz w:val="16"/>
                          <w:szCs w:val="16"/>
                          <w:lang w:val="fr-CA"/>
                        </w:rPr>
                        <w:t xml:space="preserve">: </w:t>
                      </w:r>
                      <w:r w:rsidR="00AB6FBF">
                        <w:rPr>
                          <w:rFonts w:ascii="Arial" w:hAnsi="Arial" w:cs="Arial"/>
                          <w:sz w:val="16"/>
                          <w:szCs w:val="16"/>
                          <w:lang w:val="fr-CA"/>
                        </w:rPr>
                        <w:t>Audit Services</w:t>
                      </w:r>
                      <w:r w:rsidRPr="009E01A9">
                        <w:rPr>
                          <w:rFonts w:ascii="Arial" w:hAnsi="Arial" w:cs="Arial"/>
                          <w:sz w:val="16"/>
                          <w:szCs w:val="16"/>
                          <w:lang w:val="fr-CA"/>
                        </w:rPr>
                        <w:tab/>
                      </w:r>
                      <w:r w:rsidRPr="0030536E">
                        <w:rPr>
                          <w:rFonts w:ascii="Arial" w:hAnsi="Arial" w:cs="Arial"/>
                          <w:sz w:val="16"/>
                          <w:szCs w:val="16"/>
                          <w:lang w:val="fr-CA"/>
                        </w:rPr>
                        <w:t xml:space="preserve">Propriétaire du modèle : </w:t>
                      </w:r>
                      <w:r w:rsidR="00AB6FBF">
                        <w:rPr>
                          <w:rFonts w:ascii="Arial" w:hAnsi="Arial" w:cs="Arial"/>
                          <w:sz w:val="16"/>
                          <w:szCs w:val="16"/>
                          <w:lang w:val="fr-CA"/>
                        </w:rPr>
                        <w:t>Services d’audit</w:t>
                      </w:r>
                    </w:p>
                    <w:p w:rsidR="00C83C4E" w:rsidRPr="00AB6FBF" w:rsidRDefault="00C83C4E" w:rsidP="00C83C4E">
                      <w:pPr>
                        <w:tabs>
                          <w:tab w:val="left" w:pos="3240"/>
                        </w:tabs>
                        <w:ind w:right="-720"/>
                        <w:rPr>
                          <w:rFonts w:ascii="Arial" w:hAnsi="Arial" w:cs="Arial"/>
                          <w:sz w:val="16"/>
                          <w:szCs w:val="16"/>
                          <w:lang w:val="fr-CA"/>
                        </w:rPr>
                      </w:pPr>
                      <w:proofErr w:type="spellStart"/>
                      <w:r w:rsidRPr="00AB6FBF">
                        <w:rPr>
                          <w:rFonts w:ascii="Arial" w:hAnsi="Arial" w:cs="Arial"/>
                          <w:sz w:val="16"/>
                          <w:szCs w:val="16"/>
                          <w:lang w:val="fr-CA"/>
                        </w:rPr>
                        <w:t>Maintained</w:t>
                      </w:r>
                      <w:proofErr w:type="spellEnd"/>
                      <w:r w:rsidRPr="00AB6FBF">
                        <w:rPr>
                          <w:rFonts w:ascii="Arial" w:hAnsi="Arial" w:cs="Arial"/>
                          <w:sz w:val="16"/>
                          <w:szCs w:val="16"/>
                          <w:lang w:val="fr-CA"/>
                        </w:rPr>
                        <w:t xml:space="preserve"> by: Des</w:t>
                      </w:r>
                      <w:r w:rsidR="00AB6FBF" w:rsidRPr="00AB6FBF">
                        <w:rPr>
                          <w:rFonts w:ascii="Arial" w:hAnsi="Arial" w:cs="Arial"/>
                          <w:sz w:val="16"/>
                          <w:szCs w:val="16"/>
                          <w:lang w:val="fr-CA"/>
                        </w:rPr>
                        <w:t>ign and</w:t>
                      </w:r>
                      <w:r w:rsidRPr="00AB6FBF">
                        <w:rPr>
                          <w:rFonts w:ascii="Arial" w:hAnsi="Arial" w:cs="Arial"/>
                          <w:sz w:val="16"/>
                          <w:szCs w:val="16"/>
                          <w:lang w:val="fr-CA"/>
                        </w:rPr>
                        <w:t xml:space="preserve"> </w:t>
                      </w:r>
                      <w:proofErr w:type="spellStart"/>
                      <w:r w:rsidRPr="00AB6FBF">
                        <w:rPr>
                          <w:rFonts w:ascii="Arial" w:hAnsi="Arial" w:cs="Arial"/>
                          <w:sz w:val="16"/>
                          <w:szCs w:val="16"/>
                          <w:lang w:val="fr-CA"/>
                        </w:rPr>
                        <w:t>Publishing</w:t>
                      </w:r>
                      <w:proofErr w:type="spellEnd"/>
                      <w:r w:rsidRPr="00AB6FBF">
                        <w:rPr>
                          <w:rFonts w:ascii="Arial" w:hAnsi="Arial" w:cs="Arial"/>
                          <w:sz w:val="16"/>
                          <w:szCs w:val="16"/>
                          <w:lang w:val="fr-CA"/>
                        </w:rPr>
                        <w:tab/>
                        <w:t xml:space="preserve">Mis à jour par : </w:t>
                      </w:r>
                      <w:r w:rsidR="00AB6FBF" w:rsidRPr="00AB6FBF">
                        <w:rPr>
                          <w:rFonts w:ascii="Arial" w:hAnsi="Arial" w:cs="Arial"/>
                          <w:sz w:val="16"/>
                          <w:szCs w:val="16"/>
                          <w:lang w:val="fr-CA"/>
                        </w:rPr>
                        <w:t>Création et publication</w:t>
                      </w:r>
                    </w:p>
                  </w:txbxContent>
                </v:textbox>
                <w10:wrap anchorx="margin"/>
              </v:shape>
            </w:pict>
          </mc:Fallback>
        </mc:AlternateContent>
      </w:r>
      <w:r w:rsidR="007C198E" w:rsidRPr="00FA1238">
        <w:rPr>
          <w:sz w:val="22"/>
          <w:lang w:val="fr-CA"/>
        </w:rPr>
        <w:t>To</w:t>
      </w:r>
      <w:r w:rsidR="00551B21">
        <w:rPr>
          <w:sz w:val="22"/>
          <w:lang w:val="fr-CA"/>
        </w:rPr>
        <w:t>/</w:t>
      </w:r>
      <w:r w:rsidR="007C198E" w:rsidRPr="00FA1238">
        <w:rPr>
          <w:sz w:val="22"/>
          <w:lang w:val="fr-CA"/>
        </w:rPr>
        <w:t>À :</w:t>
      </w:r>
      <w:r w:rsidR="007C198E" w:rsidRPr="00551B21">
        <w:rPr>
          <w:b w:val="0"/>
          <w:sz w:val="22"/>
          <w:lang w:val="fr-CA"/>
        </w:rPr>
        <w:t xml:space="preserve"> [</w:t>
      </w:r>
      <w:r w:rsidR="007C198E" w:rsidRPr="0047285C">
        <w:rPr>
          <w:rStyle w:val="Blue"/>
          <w:b w:val="0"/>
          <w:i/>
          <w:sz w:val="22"/>
          <w:lang w:val="fr-CA"/>
        </w:rPr>
        <w:t xml:space="preserve">Insert </w:t>
      </w:r>
      <w:r w:rsidR="00551B21" w:rsidRPr="0047285C">
        <w:rPr>
          <w:rStyle w:val="Blue"/>
          <w:b w:val="0"/>
          <w:i/>
          <w:sz w:val="22"/>
          <w:lang w:val="fr-CA"/>
        </w:rPr>
        <w:t xml:space="preserve">the </w:t>
      </w:r>
      <w:r w:rsidR="007C198E" w:rsidRPr="0047285C">
        <w:rPr>
          <w:rStyle w:val="Blue"/>
          <w:b w:val="0"/>
          <w:i/>
          <w:sz w:val="22"/>
          <w:lang w:val="fr-CA"/>
        </w:rPr>
        <w:t xml:space="preserve">email </w:t>
      </w:r>
      <w:proofErr w:type="spellStart"/>
      <w:r w:rsidR="007C198E" w:rsidRPr="0047285C">
        <w:rPr>
          <w:rStyle w:val="Blue"/>
          <w:b w:val="0"/>
          <w:i/>
          <w:sz w:val="22"/>
          <w:lang w:val="fr-CA"/>
        </w:rPr>
        <w:t>address</w:t>
      </w:r>
      <w:r w:rsidR="00551B21" w:rsidRPr="0047285C">
        <w:rPr>
          <w:rStyle w:val="Blue"/>
          <w:b w:val="0"/>
          <w:i/>
          <w:sz w:val="22"/>
          <w:lang w:val="fr-CA"/>
        </w:rPr>
        <w:t>es</w:t>
      </w:r>
      <w:proofErr w:type="spellEnd"/>
      <w:r w:rsidR="007C198E" w:rsidRPr="0047285C">
        <w:rPr>
          <w:rStyle w:val="Blue"/>
          <w:b w:val="0"/>
          <w:i/>
          <w:sz w:val="22"/>
          <w:lang w:val="fr-CA"/>
        </w:rPr>
        <w:t xml:space="preserve"> </w:t>
      </w:r>
      <w:r w:rsidR="00551B21" w:rsidRPr="0047285C">
        <w:rPr>
          <w:rStyle w:val="Blue"/>
          <w:b w:val="0"/>
          <w:i/>
          <w:sz w:val="22"/>
          <w:lang w:val="fr-CA"/>
        </w:rPr>
        <w:t xml:space="preserve">of the </w:t>
      </w:r>
      <w:proofErr w:type="spellStart"/>
      <w:r w:rsidR="00551B21" w:rsidRPr="0047285C">
        <w:rPr>
          <w:rStyle w:val="Blue"/>
          <w:b w:val="0"/>
          <w:i/>
          <w:sz w:val="22"/>
          <w:lang w:val="fr-CA"/>
        </w:rPr>
        <w:t>recipients</w:t>
      </w:r>
      <w:proofErr w:type="spellEnd"/>
      <w:r w:rsidR="00551B21" w:rsidRPr="0047285C">
        <w:rPr>
          <w:rStyle w:val="Blue"/>
          <w:b w:val="0"/>
          <w:i/>
          <w:sz w:val="22"/>
          <w:lang w:val="fr-CA"/>
        </w:rPr>
        <w:t xml:space="preserve"> of </w:t>
      </w:r>
      <w:proofErr w:type="spellStart"/>
      <w:r w:rsidR="00551B21" w:rsidRPr="0047285C">
        <w:rPr>
          <w:rStyle w:val="Blue"/>
          <w:b w:val="0"/>
          <w:i/>
          <w:sz w:val="22"/>
          <w:lang w:val="fr-CA"/>
        </w:rPr>
        <w:t>this</w:t>
      </w:r>
      <w:proofErr w:type="spellEnd"/>
      <w:r w:rsidR="00551B21" w:rsidRPr="0047285C">
        <w:rPr>
          <w:rStyle w:val="Blue"/>
          <w:b w:val="0"/>
          <w:i/>
          <w:sz w:val="22"/>
          <w:lang w:val="fr-CA"/>
        </w:rPr>
        <w:t xml:space="preserve"> </w:t>
      </w:r>
      <w:proofErr w:type="spellStart"/>
      <w:r w:rsidR="007C198E" w:rsidRPr="0047285C">
        <w:rPr>
          <w:rStyle w:val="Blue"/>
          <w:b w:val="0"/>
          <w:i/>
          <w:sz w:val="22"/>
          <w:lang w:val="fr-CA"/>
        </w:rPr>
        <w:t>controlled</w:t>
      </w:r>
      <w:proofErr w:type="spellEnd"/>
      <w:r w:rsidR="007C198E" w:rsidRPr="0047285C">
        <w:rPr>
          <w:rStyle w:val="Blue"/>
          <w:b w:val="0"/>
          <w:i/>
          <w:sz w:val="22"/>
          <w:lang w:val="fr-CA"/>
        </w:rPr>
        <w:t xml:space="preserve"> document</w:t>
      </w:r>
      <w:r w:rsidR="007C198E" w:rsidRPr="00FA1238">
        <w:rPr>
          <w:rStyle w:val="Blue"/>
          <w:b w:val="0"/>
          <w:i/>
          <w:sz w:val="22"/>
          <w:lang w:val="fr-CA"/>
        </w:rPr>
        <w:t>/Insérer les adresses de courriel des destinataires du document contrôlé</w:t>
      </w:r>
      <w:r w:rsidR="007C198E" w:rsidRPr="00551B21">
        <w:rPr>
          <w:rStyle w:val="Blue"/>
          <w:b w:val="0"/>
          <w:color w:val="auto"/>
          <w:sz w:val="22"/>
          <w:lang w:val="fr-CA"/>
        </w:rPr>
        <w:t>]</w:t>
      </w:r>
    </w:p>
    <w:p w:rsidR="007C198E" w:rsidRPr="00551B21" w:rsidRDefault="007C198E" w:rsidP="000354A9">
      <w:pPr>
        <w:pStyle w:val="ToSubject"/>
        <w:rPr>
          <w:rFonts w:asciiTheme="minorHAnsi" w:hAnsiTheme="minorHAnsi"/>
          <w:b w:val="0"/>
          <w:sz w:val="22"/>
          <w:lang w:val="fr-CA"/>
        </w:rPr>
      </w:pPr>
      <w:proofErr w:type="spellStart"/>
      <w:r w:rsidRPr="00F2020C">
        <w:rPr>
          <w:rFonts w:asciiTheme="minorHAnsi" w:hAnsiTheme="minorHAnsi"/>
          <w:sz w:val="22"/>
          <w:lang w:val="fr-CA"/>
        </w:rPr>
        <w:t>Subject</w:t>
      </w:r>
      <w:proofErr w:type="spellEnd"/>
      <w:r w:rsidR="00551B21">
        <w:rPr>
          <w:rFonts w:asciiTheme="minorHAnsi" w:hAnsiTheme="minorHAnsi"/>
          <w:sz w:val="22"/>
          <w:lang w:val="fr-CA"/>
        </w:rPr>
        <w:t>/</w:t>
      </w:r>
      <w:r w:rsidRPr="00FA1238">
        <w:rPr>
          <w:rFonts w:asciiTheme="minorHAnsi" w:hAnsiTheme="minorHAnsi"/>
          <w:sz w:val="22"/>
          <w:lang w:val="fr-CA"/>
        </w:rPr>
        <w:t>Objet :</w:t>
      </w:r>
      <w:r w:rsidRPr="00551B21">
        <w:rPr>
          <w:rFonts w:asciiTheme="minorHAnsi" w:hAnsiTheme="minorHAnsi"/>
          <w:b w:val="0"/>
          <w:sz w:val="22"/>
          <w:lang w:val="fr-CA"/>
        </w:rPr>
        <w:t xml:space="preserve"> [</w:t>
      </w:r>
      <w:r w:rsidRPr="00F2020C">
        <w:rPr>
          <w:rStyle w:val="Blue"/>
          <w:rFonts w:asciiTheme="minorHAnsi" w:hAnsiTheme="minorHAnsi"/>
          <w:b w:val="0"/>
          <w:i/>
          <w:sz w:val="22"/>
          <w:lang w:val="fr-CA"/>
        </w:rPr>
        <w:t xml:space="preserve">Insert the </w:t>
      </w:r>
      <w:proofErr w:type="spellStart"/>
      <w:r w:rsidRPr="00F2020C">
        <w:rPr>
          <w:rStyle w:val="Blue"/>
          <w:rFonts w:asciiTheme="minorHAnsi" w:hAnsiTheme="minorHAnsi"/>
          <w:b w:val="0"/>
          <w:i/>
          <w:sz w:val="22"/>
          <w:lang w:val="fr-CA"/>
        </w:rPr>
        <w:t>title</w:t>
      </w:r>
      <w:proofErr w:type="spellEnd"/>
      <w:r w:rsidRPr="00F2020C">
        <w:rPr>
          <w:rStyle w:val="Blue"/>
          <w:rFonts w:asciiTheme="minorHAnsi" w:hAnsiTheme="minorHAnsi"/>
          <w:b w:val="0"/>
          <w:i/>
          <w:sz w:val="22"/>
          <w:lang w:val="fr-CA"/>
        </w:rPr>
        <w:t xml:space="preserve"> of the </w:t>
      </w:r>
      <w:proofErr w:type="spellStart"/>
      <w:r w:rsidRPr="00F2020C">
        <w:rPr>
          <w:rStyle w:val="Blue"/>
          <w:rFonts w:asciiTheme="minorHAnsi" w:hAnsiTheme="minorHAnsi"/>
          <w:b w:val="0"/>
          <w:i/>
          <w:sz w:val="22"/>
          <w:lang w:val="fr-CA"/>
        </w:rPr>
        <w:t>controlled</w:t>
      </w:r>
      <w:proofErr w:type="spellEnd"/>
      <w:r w:rsidRPr="00F2020C">
        <w:rPr>
          <w:rStyle w:val="Blue"/>
          <w:rFonts w:asciiTheme="minorHAnsi" w:hAnsiTheme="minorHAnsi"/>
          <w:b w:val="0"/>
          <w:i/>
          <w:sz w:val="22"/>
          <w:lang w:val="fr-CA"/>
        </w:rPr>
        <w:t xml:space="preserve"> document</w:t>
      </w:r>
      <w:r w:rsidRPr="00FA1238">
        <w:rPr>
          <w:rStyle w:val="Blue"/>
          <w:rFonts w:asciiTheme="minorHAnsi" w:hAnsiTheme="minorHAnsi"/>
          <w:b w:val="0"/>
          <w:i/>
          <w:sz w:val="22"/>
          <w:lang w:val="fr-CA"/>
        </w:rPr>
        <w:t>/Insérer le titre du document contrôlé</w:t>
      </w:r>
      <w:r w:rsidRPr="00551B21">
        <w:rPr>
          <w:rFonts w:asciiTheme="minorHAnsi" w:hAnsiTheme="minorHAnsi"/>
          <w:b w:val="0"/>
          <w:sz w:val="22"/>
          <w:lang w:val="fr-CA"/>
        </w:rPr>
        <w:t>]</w:t>
      </w:r>
    </w:p>
    <w:p w:rsidR="007C198E" w:rsidRPr="0047285C" w:rsidRDefault="007C198E" w:rsidP="007C198E">
      <w:pPr>
        <w:pStyle w:val="Para"/>
        <w:rPr>
          <w:rStyle w:val="Blue"/>
          <w:rFonts w:asciiTheme="minorHAnsi" w:hAnsiTheme="minorHAnsi"/>
          <w:b/>
          <w:i/>
          <w:szCs w:val="24"/>
        </w:rPr>
      </w:pPr>
      <w:r w:rsidRPr="0047285C">
        <w:rPr>
          <w:rStyle w:val="Blue"/>
          <w:rFonts w:asciiTheme="minorHAnsi" w:hAnsiTheme="minorHAnsi"/>
          <w:b/>
          <w:i/>
          <w:szCs w:val="24"/>
        </w:rPr>
        <w:t xml:space="preserve">Le </w:t>
      </w:r>
      <w:proofErr w:type="spellStart"/>
      <w:r w:rsidRPr="0047285C">
        <w:rPr>
          <w:rStyle w:val="Blue"/>
          <w:rFonts w:asciiTheme="minorHAnsi" w:hAnsiTheme="minorHAnsi"/>
          <w:b/>
          <w:i/>
          <w:szCs w:val="24"/>
        </w:rPr>
        <w:t>texte</w:t>
      </w:r>
      <w:proofErr w:type="spellEnd"/>
      <w:r w:rsidRPr="0047285C">
        <w:rPr>
          <w:rStyle w:val="Blue"/>
          <w:rFonts w:asciiTheme="minorHAnsi" w:hAnsiTheme="minorHAnsi"/>
          <w:b/>
          <w:i/>
          <w:szCs w:val="24"/>
        </w:rPr>
        <w:t xml:space="preserve"> </w:t>
      </w:r>
      <w:proofErr w:type="spellStart"/>
      <w:r w:rsidRPr="0047285C">
        <w:rPr>
          <w:rStyle w:val="Blue"/>
          <w:rFonts w:asciiTheme="minorHAnsi" w:hAnsiTheme="minorHAnsi"/>
          <w:b/>
          <w:i/>
          <w:szCs w:val="24"/>
        </w:rPr>
        <w:t>français</w:t>
      </w:r>
      <w:proofErr w:type="spellEnd"/>
      <w:r w:rsidRPr="0047285C">
        <w:rPr>
          <w:rStyle w:val="Blue"/>
          <w:rFonts w:asciiTheme="minorHAnsi" w:hAnsiTheme="minorHAnsi"/>
          <w:b/>
          <w:i/>
          <w:szCs w:val="24"/>
        </w:rPr>
        <w:t xml:space="preserve"> suit.</w:t>
      </w:r>
    </w:p>
    <w:p w:rsidR="007C198E" w:rsidRPr="00FA1238" w:rsidRDefault="007C198E" w:rsidP="007C198E">
      <w:pPr>
        <w:pStyle w:val="Para"/>
        <w:rPr>
          <w:rFonts w:asciiTheme="minorHAnsi" w:hAnsiTheme="minorHAnsi"/>
          <w:szCs w:val="24"/>
        </w:rPr>
      </w:pPr>
      <w:r w:rsidRPr="00FA1238">
        <w:rPr>
          <w:rFonts w:asciiTheme="minorHAnsi" w:eastAsiaTheme="minorEastAsia" w:hAnsiTheme="minorHAnsi"/>
          <w:color w:val="000000" w:themeColor="text1"/>
          <w:kern w:val="24"/>
          <w:szCs w:val="24"/>
        </w:rPr>
        <w:t>Enclosed is one controlled electronic copy [</w:t>
      </w:r>
      <w:r w:rsidRPr="00FA1238">
        <w:rPr>
          <w:rStyle w:val="Blue"/>
          <w:rFonts w:asciiTheme="minorHAnsi" w:hAnsiTheme="minorHAnsi"/>
          <w:szCs w:val="24"/>
        </w:rPr>
        <w:t xml:space="preserve">Optional—in both official languages </w:t>
      </w:r>
      <w:r w:rsidRPr="00FA1238">
        <w:rPr>
          <w:rStyle w:val="Blue"/>
          <w:rFonts w:asciiTheme="minorHAnsi" w:hAnsiTheme="minorHAnsi"/>
          <w:i/>
          <w:szCs w:val="24"/>
        </w:rPr>
        <w:t>or</w:t>
      </w:r>
      <w:r w:rsidRPr="00FA1238">
        <w:rPr>
          <w:rStyle w:val="Blue"/>
          <w:rFonts w:asciiTheme="minorHAnsi" w:hAnsiTheme="minorHAnsi"/>
          <w:szCs w:val="24"/>
        </w:rPr>
        <w:t xml:space="preserve"> in English </w:t>
      </w:r>
      <w:r w:rsidRPr="00FA1238">
        <w:rPr>
          <w:rStyle w:val="Blue"/>
          <w:rFonts w:asciiTheme="minorHAnsi" w:hAnsiTheme="minorHAnsi"/>
          <w:i/>
          <w:szCs w:val="24"/>
        </w:rPr>
        <w:t>or</w:t>
      </w:r>
      <w:r w:rsidRPr="00FA1238">
        <w:rPr>
          <w:rStyle w:val="Blue"/>
          <w:rFonts w:asciiTheme="minorHAnsi" w:hAnsiTheme="minorHAnsi"/>
          <w:szCs w:val="24"/>
        </w:rPr>
        <w:t xml:space="preserve"> in French</w:t>
      </w:r>
      <w:r w:rsidRPr="00FA1238">
        <w:rPr>
          <w:rFonts w:asciiTheme="minorHAnsi" w:eastAsiaTheme="minorEastAsia" w:hAnsiTheme="minorHAnsi"/>
          <w:color w:val="000000" w:themeColor="text1"/>
          <w:kern w:val="24"/>
          <w:szCs w:val="24"/>
        </w:rPr>
        <w:t>] of the [</w:t>
      </w:r>
      <w:r w:rsidRPr="00FA1238">
        <w:rPr>
          <w:rStyle w:val="Blue"/>
          <w:rFonts w:asciiTheme="minorHAnsi" w:hAnsiTheme="minorHAnsi"/>
          <w:szCs w:val="24"/>
        </w:rPr>
        <w:t>type of document</w:t>
      </w:r>
      <w:r w:rsidRPr="00FA1238">
        <w:rPr>
          <w:rFonts w:asciiTheme="minorHAnsi" w:eastAsiaTheme="minorEastAsia" w:hAnsiTheme="minorHAnsi"/>
          <w:color w:val="000000" w:themeColor="text1"/>
          <w:kern w:val="24"/>
          <w:szCs w:val="24"/>
        </w:rPr>
        <w:t>] on our [</w:t>
      </w:r>
      <w:r w:rsidRPr="00FA1238">
        <w:rPr>
          <w:rStyle w:val="Blue"/>
          <w:rFonts w:asciiTheme="minorHAnsi" w:hAnsiTheme="minorHAnsi"/>
          <w:szCs w:val="24"/>
        </w:rPr>
        <w:t>performance audit</w:t>
      </w:r>
      <w:r w:rsidR="00551B21">
        <w:rPr>
          <w:rStyle w:val="Blue"/>
          <w:rFonts w:asciiTheme="minorHAnsi" w:hAnsiTheme="minorHAnsi"/>
          <w:szCs w:val="24"/>
        </w:rPr>
        <w:t>/</w:t>
      </w:r>
      <w:r w:rsidRPr="00FA1238">
        <w:rPr>
          <w:rStyle w:val="Blue"/>
          <w:rFonts w:asciiTheme="minorHAnsi" w:hAnsiTheme="minorHAnsi"/>
          <w:szCs w:val="24"/>
        </w:rPr>
        <w:t>special examination</w:t>
      </w:r>
      <w:r w:rsidRPr="00FA1238">
        <w:rPr>
          <w:rFonts w:asciiTheme="minorHAnsi" w:eastAsiaTheme="minorEastAsia" w:hAnsiTheme="minorHAnsi"/>
          <w:color w:val="000000" w:themeColor="text1"/>
          <w:kern w:val="24"/>
          <w:szCs w:val="24"/>
        </w:rPr>
        <w:t>] of [</w:t>
      </w:r>
      <w:r w:rsidRPr="00FA1238">
        <w:rPr>
          <w:rStyle w:val="Blue"/>
          <w:rFonts w:asciiTheme="minorHAnsi" w:hAnsiTheme="minorHAnsi"/>
          <w:szCs w:val="24"/>
        </w:rPr>
        <w:t>subject of audit</w:t>
      </w:r>
      <w:r w:rsidRPr="00FA1238">
        <w:rPr>
          <w:rFonts w:asciiTheme="minorHAnsi" w:eastAsiaTheme="minorEastAsia" w:hAnsiTheme="minorHAnsi"/>
          <w:color w:val="000000" w:themeColor="text1"/>
          <w:kern w:val="24"/>
          <w:szCs w:val="24"/>
        </w:rPr>
        <w:t>].</w:t>
      </w:r>
    </w:p>
    <w:p w:rsidR="00551B21" w:rsidRPr="00412681" w:rsidRDefault="00551B21" w:rsidP="00551B21">
      <w:pPr>
        <w:pStyle w:val="Para"/>
        <w:rPr>
          <w:rFonts w:eastAsiaTheme="minorEastAsia"/>
        </w:rPr>
      </w:pPr>
      <w:r w:rsidRPr="00412681">
        <w:rPr>
          <w:rFonts w:eastAsiaTheme="minorEastAsia"/>
        </w:rPr>
        <w:t>Enter the same username and password to open this document that you [</w:t>
      </w:r>
      <w:r w:rsidRPr="00412681">
        <w:rPr>
          <w:color w:val="0000FF"/>
        </w:rPr>
        <w:t xml:space="preserve">will use </w:t>
      </w:r>
      <w:r w:rsidRPr="00412681">
        <w:rPr>
          <w:i/>
          <w:color w:val="0000FF"/>
        </w:rPr>
        <w:t>or</w:t>
      </w:r>
      <w:r w:rsidRPr="00412681">
        <w:rPr>
          <w:color w:val="0000FF"/>
        </w:rPr>
        <w:t xml:space="preserve"> used</w:t>
      </w:r>
      <w:r w:rsidRPr="00412681">
        <w:rPr>
          <w:rFonts w:eastAsiaTheme="minorEastAsia"/>
        </w:rPr>
        <w:t>] to open the other controlled electronic documents you [</w:t>
      </w:r>
      <w:r w:rsidRPr="00412681">
        <w:rPr>
          <w:color w:val="0000FF"/>
        </w:rPr>
        <w:t xml:space="preserve">will receive </w:t>
      </w:r>
      <w:r w:rsidRPr="00412681">
        <w:rPr>
          <w:i/>
          <w:color w:val="0000FF"/>
        </w:rPr>
        <w:t>or</w:t>
      </w:r>
      <w:r w:rsidRPr="00412681">
        <w:rPr>
          <w:color w:val="0000FF"/>
        </w:rPr>
        <w:t xml:space="preserve"> have received</w:t>
      </w:r>
      <w:r w:rsidRPr="00412681">
        <w:rPr>
          <w:rFonts w:eastAsiaTheme="minorEastAsia"/>
        </w:rPr>
        <w:t>] for this audit.</w:t>
      </w:r>
      <w:r w:rsidR="00B36355">
        <w:rPr>
          <w:rFonts w:eastAsiaTheme="minorEastAsia"/>
        </w:rPr>
        <w:t xml:space="preserve"> Use Adobe Reader (a recent version) to open the documents.</w:t>
      </w:r>
    </w:p>
    <w:p w:rsidR="00551B21" w:rsidRPr="00412681" w:rsidRDefault="00551B21" w:rsidP="00551B21">
      <w:pPr>
        <w:pStyle w:val="Para"/>
        <w:rPr>
          <w:rFonts w:eastAsiaTheme="minorEastAsia"/>
        </w:rPr>
      </w:pPr>
      <w:r w:rsidRPr="00412681">
        <w:rPr>
          <w:rFonts w:eastAsiaTheme="minorEastAsia"/>
        </w:rPr>
        <w:t>Our entity liaisons will collect any comments you may have on this document by [</w:t>
      </w:r>
      <w:r w:rsidRPr="00412681">
        <w:rPr>
          <w:color w:val="0000FF"/>
        </w:rPr>
        <w:t>date</w:t>
      </w:r>
      <w:r w:rsidRPr="00412681">
        <w:rPr>
          <w:rFonts w:eastAsiaTheme="minorEastAsia"/>
        </w:rPr>
        <w:t>]. Additional details about this document can be found in the attached letter.</w:t>
      </w:r>
    </w:p>
    <w:p w:rsidR="00551B21" w:rsidRPr="00412681" w:rsidRDefault="00551B21" w:rsidP="00551B21">
      <w:pPr>
        <w:pStyle w:val="Para"/>
        <w:rPr>
          <w:rFonts w:eastAsiaTheme="minorEastAsia"/>
        </w:rPr>
      </w:pPr>
      <w:r w:rsidRPr="00412681">
        <w:rPr>
          <w:rFonts w:eastAsiaTheme="minorEastAsia"/>
        </w:rPr>
        <w:t>This document is a controlled OAG working paper and must be kept confidential. None of the information in this document can be reproduced or distributed either in whole or in part, including reproducing excerpts in other documents, without the prior written consent of the Office of the Auditor General of Canada. Please inform us immediately if the information included in this document is made public.</w:t>
      </w:r>
    </w:p>
    <w:p w:rsidR="00551B21" w:rsidRPr="00412681" w:rsidRDefault="00551B21" w:rsidP="00551B21">
      <w:pPr>
        <w:pStyle w:val="Para"/>
        <w:rPr>
          <w:rFonts w:eastAsiaTheme="minorEastAsia"/>
        </w:rPr>
      </w:pPr>
      <w:r w:rsidRPr="00412681">
        <w:rPr>
          <w:rFonts w:eastAsiaTheme="minorEastAsia"/>
        </w:rPr>
        <w:t>If you are experiencing any problems accessing the attached protected document, please contact [</w:t>
      </w:r>
      <w:r w:rsidRPr="00412681">
        <w:rPr>
          <w:color w:val="0000FF"/>
        </w:rPr>
        <w:t>OAG team member name</w:t>
      </w:r>
      <w:r w:rsidRPr="00412681">
        <w:rPr>
          <w:rFonts w:eastAsiaTheme="minorEastAsia"/>
        </w:rPr>
        <w:t>] at 613 995 3708 (</w:t>
      </w:r>
      <w:r w:rsidRPr="00412681">
        <w:rPr>
          <w:color w:val="0000FF"/>
        </w:rPr>
        <w:t>extension #</w:t>
      </w:r>
      <w:r w:rsidRPr="00412681">
        <w:rPr>
          <w:rFonts w:eastAsiaTheme="minorEastAsia"/>
        </w:rPr>
        <w:t>) for assistance.</w:t>
      </w:r>
    </w:p>
    <w:p w:rsidR="007C198E" w:rsidRPr="00FA1238" w:rsidRDefault="007C198E" w:rsidP="007C198E">
      <w:pPr>
        <w:pStyle w:val="ComplementaryClose"/>
        <w:rPr>
          <w:rFonts w:asciiTheme="minorHAnsi" w:hAnsiTheme="minorHAnsi"/>
          <w:szCs w:val="24"/>
        </w:rPr>
      </w:pPr>
      <w:r w:rsidRPr="00FA1238">
        <w:rPr>
          <w:rFonts w:asciiTheme="minorHAnsi" w:eastAsiaTheme="minorEastAsia" w:hAnsiTheme="minorHAnsi"/>
          <w:szCs w:val="24"/>
        </w:rPr>
        <w:t>Sincerely,</w:t>
      </w:r>
    </w:p>
    <w:p w:rsidR="007C198E" w:rsidRPr="00FA1238" w:rsidRDefault="007C198E" w:rsidP="007C198E">
      <w:pPr>
        <w:pStyle w:val="Signatures"/>
        <w:rPr>
          <w:rFonts w:asciiTheme="minorHAnsi" w:hAnsiTheme="minorHAnsi"/>
          <w:szCs w:val="24"/>
        </w:rPr>
      </w:pPr>
      <w:r w:rsidRPr="00FA1238">
        <w:rPr>
          <w:rFonts w:asciiTheme="minorHAnsi" w:eastAsiaTheme="minorEastAsia" w:hAnsiTheme="minorHAnsi"/>
          <w:color w:val="000000" w:themeColor="text1"/>
          <w:kern w:val="24"/>
          <w:szCs w:val="24"/>
        </w:rPr>
        <w:t>[</w:t>
      </w:r>
      <w:r w:rsidRPr="00FA1238">
        <w:rPr>
          <w:rStyle w:val="Blue"/>
          <w:rFonts w:asciiTheme="minorHAnsi" w:hAnsiTheme="minorHAnsi"/>
          <w:szCs w:val="24"/>
        </w:rPr>
        <w:t>Name of audit principal</w:t>
      </w:r>
      <w:r w:rsidRPr="00FA1238">
        <w:rPr>
          <w:rFonts w:asciiTheme="minorHAnsi" w:eastAsiaTheme="minorEastAsia" w:hAnsiTheme="minorHAnsi"/>
          <w:color w:val="000000" w:themeColor="text1"/>
          <w:kern w:val="24"/>
          <w:szCs w:val="24"/>
        </w:rPr>
        <w:t>]</w:t>
      </w:r>
      <w:r w:rsidR="00015D9E" w:rsidRPr="00FA1238">
        <w:rPr>
          <w:rFonts w:asciiTheme="minorHAnsi" w:eastAsiaTheme="minorEastAsia" w:hAnsiTheme="minorHAnsi"/>
          <w:color w:val="000000" w:themeColor="text1"/>
          <w:kern w:val="24"/>
          <w:szCs w:val="24"/>
        </w:rPr>
        <w:br/>
      </w:r>
      <w:r w:rsidRPr="00FA1238">
        <w:rPr>
          <w:rFonts w:asciiTheme="minorHAnsi" w:eastAsiaTheme="minorEastAsia" w:hAnsiTheme="minorHAnsi"/>
          <w:color w:val="000000" w:themeColor="text1"/>
          <w:kern w:val="24"/>
          <w:szCs w:val="24"/>
        </w:rPr>
        <w:t>[</w:t>
      </w:r>
      <w:r w:rsidRPr="00FA1238">
        <w:rPr>
          <w:rStyle w:val="Blue"/>
          <w:rFonts w:asciiTheme="minorHAnsi" w:hAnsiTheme="minorHAnsi"/>
          <w:szCs w:val="24"/>
        </w:rPr>
        <w:t>Email signature</w:t>
      </w:r>
      <w:r w:rsidRPr="00FA1238">
        <w:rPr>
          <w:rFonts w:asciiTheme="minorHAnsi" w:eastAsiaTheme="minorEastAsia" w:hAnsiTheme="minorHAnsi"/>
          <w:color w:val="000000" w:themeColor="text1"/>
          <w:kern w:val="24"/>
          <w:szCs w:val="24"/>
        </w:rPr>
        <w:t>]</w:t>
      </w:r>
    </w:p>
    <w:p w:rsidR="0047285C" w:rsidRDefault="0047285C" w:rsidP="00015D9E">
      <w:pPr>
        <w:pStyle w:val="Para"/>
        <w:rPr>
          <w:szCs w:val="24"/>
        </w:rPr>
      </w:pPr>
    </w:p>
    <w:p w:rsidR="0047285C" w:rsidRDefault="0047285C">
      <w:pPr>
        <w:rPr>
          <w:rFonts w:eastAsia="Times New Roman" w:cs="Times New Roman"/>
          <w:szCs w:val="24"/>
        </w:rPr>
      </w:pPr>
      <w:r>
        <w:rPr>
          <w:szCs w:val="24"/>
        </w:rPr>
        <w:br w:type="page"/>
      </w:r>
    </w:p>
    <w:p w:rsidR="007C198E" w:rsidRPr="00FA1238" w:rsidRDefault="007C198E" w:rsidP="00015D9E">
      <w:pPr>
        <w:pStyle w:val="Para"/>
        <w:rPr>
          <w:szCs w:val="24"/>
        </w:rPr>
      </w:pPr>
    </w:p>
    <w:p w:rsidR="007C198E" w:rsidRPr="00FA1238" w:rsidRDefault="007C198E" w:rsidP="0047285C">
      <w:pPr>
        <w:pStyle w:val="Para"/>
        <w:spacing w:before="960"/>
        <w:rPr>
          <w:szCs w:val="24"/>
          <w:lang w:val="fr-CA"/>
        </w:rPr>
      </w:pPr>
      <w:r w:rsidRPr="00FA1238">
        <w:rPr>
          <w:rFonts w:eastAsiaTheme="minorEastAsia"/>
          <w:color w:val="000000" w:themeColor="text1"/>
          <w:kern w:val="24"/>
          <w:szCs w:val="24"/>
          <w:lang w:val="fr-CA"/>
        </w:rPr>
        <w:t>Vous trouverez ci-joint une copie électronique contrôlée de [</w:t>
      </w:r>
      <w:r w:rsidRPr="00FA1238">
        <w:rPr>
          <w:rStyle w:val="Blue"/>
          <w:szCs w:val="24"/>
          <w:lang w:val="fr-CA"/>
        </w:rPr>
        <w:t>type de document</w:t>
      </w:r>
      <w:r w:rsidRPr="00FA1238">
        <w:rPr>
          <w:rFonts w:eastAsiaTheme="minorEastAsia"/>
          <w:color w:val="000000" w:themeColor="text1"/>
          <w:kern w:val="24"/>
          <w:szCs w:val="24"/>
          <w:lang w:val="fr-CA"/>
        </w:rPr>
        <w:t>] [</w:t>
      </w:r>
      <w:r w:rsidRPr="00FA1238">
        <w:rPr>
          <w:rStyle w:val="Blue"/>
          <w:szCs w:val="24"/>
          <w:lang w:val="fr-CA"/>
        </w:rPr>
        <w:t>Facultatif</w:t>
      </w:r>
      <w:r w:rsidR="00015D9E" w:rsidRPr="00FA1238">
        <w:rPr>
          <w:rStyle w:val="Blue"/>
          <w:szCs w:val="24"/>
          <w:lang w:val="fr-CA"/>
        </w:rPr>
        <w:t> </w:t>
      </w:r>
      <w:r w:rsidRPr="00FA1238">
        <w:rPr>
          <w:rStyle w:val="Blue"/>
          <w:szCs w:val="24"/>
          <w:lang w:val="fr-CA"/>
        </w:rPr>
        <w:t>– dans les deux</w:t>
      </w:r>
      <w:r w:rsidR="00551B21">
        <w:rPr>
          <w:rStyle w:val="Blue"/>
          <w:szCs w:val="24"/>
          <w:lang w:val="fr-CA"/>
        </w:rPr>
        <w:t> </w:t>
      </w:r>
      <w:r w:rsidRPr="00FA1238">
        <w:rPr>
          <w:rStyle w:val="Blue"/>
          <w:szCs w:val="24"/>
          <w:lang w:val="fr-CA"/>
        </w:rPr>
        <w:t xml:space="preserve">langues officielles </w:t>
      </w:r>
      <w:r w:rsidRPr="00FA1238">
        <w:rPr>
          <w:rStyle w:val="Blue"/>
          <w:i/>
          <w:szCs w:val="24"/>
          <w:lang w:val="fr-CA"/>
        </w:rPr>
        <w:t>ou</w:t>
      </w:r>
      <w:r w:rsidRPr="00FA1238">
        <w:rPr>
          <w:rStyle w:val="Blue"/>
          <w:szCs w:val="24"/>
          <w:lang w:val="fr-CA"/>
        </w:rPr>
        <w:t xml:space="preserve"> en anglais </w:t>
      </w:r>
      <w:r w:rsidRPr="00FA1238">
        <w:rPr>
          <w:rStyle w:val="Blue"/>
          <w:i/>
          <w:szCs w:val="24"/>
          <w:lang w:val="fr-CA"/>
        </w:rPr>
        <w:t>ou</w:t>
      </w:r>
      <w:r w:rsidRPr="00FA1238">
        <w:rPr>
          <w:rStyle w:val="Blue"/>
          <w:szCs w:val="24"/>
          <w:lang w:val="fr-CA"/>
        </w:rPr>
        <w:t xml:space="preserve"> en français</w:t>
      </w:r>
      <w:r w:rsidRPr="00FA1238">
        <w:rPr>
          <w:rFonts w:eastAsiaTheme="minorEastAsia"/>
          <w:color w:val="000000" w:themeColor="text1"/>
          <w:kern w:val="24"/>
          <w:szCs w:val="24"/>
          <w:lang w:val="fr-CA"/>
        </w:rPr>
        <w:t>], qui porte sur notre [</w:t>
      </w:r>
      <w:r w:rsidRPr="00FA1238">
        <w:rPr>
          <w:rStyle w:val="Blue"/>
          <w:szCs w:val="24"/>
          <w:lang w:val="fr-CA"/>
        </w:rPr>
        <w:t>audit de performance</w:t>
      </w:r>
      <w:r w:rsidR="00551B21">
        <w:rPr>
          <w:rStyle w:val="Blue"/>
          <w:szCs w:val="24"/>
          <w:lang w:val="fr-CA"/>
        </w:rPr>
        <w:t>/</w:t>
      </w:r>
      <w:r w:rsidRPr="00FA1238">
        <w:rPr>
          <w:rStyle w:val="Blue"/>
          <w:szCs w:val="24"/>
          <w:lang w:val="fr-CA"/>
        </w:rPr>
        <w:t>examen spécial</w:t>
      </w:r>
      <w:r w:rsidRPr="00FA1238">
        <w:rPr>
          <w:rFonts w:eastAsiaTheme="minorEastAsia"/>
          <w:color w:val="000000" w:themeColor="text1"/>
          <w:kern w:val="24"/>
          <w:szCs w:val="24"/>
          <w:lang w:val="fr-CA"/>
        </w:rPr>
        <w:t>] de</w:t>
      </w:r>
      <w:r w:rsidRPr="00551B21">
        <w:rPr>
          <w:rFonts w:eastAsiaTheme="minorEastAsia"/>
          <w:kern w:val="24"/>
          <w:szCs w:val="24"/>
          <w:lang w:val="fr-CA"/>
        </w:rPr>
        <w:t xml:space="preserve"> [</w:t>
      </w:r>
      <w:r w:rsidRPr="00FA1238">
        <w:rPr>
          <w:rStyle w:val="Blue"/>
          <w:szCs w:val="24"/>
          <w:lang w:val="fr-CA"/>
        </w:rPr>
        <w:t>sujet de l</w:t>
      </w:r>
      <w:r w:rsidR="00551B21">
        <w:rPr>
          <w:rStyle w:val="Blue"/>
          <w:szCs w:val="24"/>
          <w:lang w:val="fr-CA"/>
        </w:rPr>
        <w:t>’</w:t>
      </w:r>
      <w:r w:rsidRPr="00FA1238">
        <w:rPr>
          <w:rStyle w:val="Blue"/>
          <w:szCs w:val="24"/>
          <w:lang w:val="fr-CA"/>
        </w:rPr>
        <w:t>audit</w:t>
      </w:r>
      <w:r w:rsidRPr="00FA1238">
        <w:rPr>
          <w:rFonts w:eastAsiaTheme="minorEastAsia"/>
          <w:color w:val="000000" w:themeColor="text1"/>
          <w:kern w:val="24"/>
          <w:szCs w:val="24"/>
          <w:lang w:val="fr-CA"/>
        </w:rPr>
        <w:t>].</w:t>
      </w:r>
    </w:p>
    <w:p w:rsidR="00551B21" w:rsidRPr="00412681" w:rsidRDefault="00551B21" w:rsidP="00551B21">
      <w:pPr>
        <w:pStyle w:val="Para"/>
        <w:rPr>
          <w:lang w:val="fr-CA"/>
        </w:rPr>
      </w:pPr>
      <w:r w:rsidRPr="00412681">
        <w:rPr>
          <w:rFonts w:eastAsiaTheme="minorEastAsia"/>
          <w:lang w:val="fr-CA"/>
        </w:rPr>
        <w:t>Le nom d</w:t>
      </w:r>
      <w:r>
        <w:rPr>
          <w:rFonts w:eastAsiaTheme="minorEastAsia"/>
          <w:lang w:val="fr-CA"/>
        </w:rPr>
        <w:t>’</w:t>
      </w:r>
      <w:r w:rsidRPr="00412681">
        <w:rPr>
          <w:rFonts w:eastAsiaTheme="minorEastAsia"/>
          <w:lang w:val="fr-CA"/>
        </w:rPr>
        <w:t>utilisateur et le mot de passe que vous devez utiliser pour ouvrir ce document sont les mêmes pour tous les documents contrôlés que vous [</w:t>
      </w:r>
      <w:r w:rsidRPr="00412681">
        <w:rPr>
          <w:color w:val="0000FF"/>
          <w:lang w:val="fr-CA"/>
        </w:rPr>
        <w:t>recevrez/avez reçus</w:t>
      </w:r>
      <w:r w:rsidRPr="00412681">
        <w:rPr>
          <w:rFonts w:eastAsiaTheme="minorEastAsia"/>
          <w:lang w:val="fr-CA"/>
        </w:rPr>
        <w:t>] dans le cadre de cet audit.</w:t>
      </w:r>
      <w:r w:rsidR="00B36355">
        <w:rPr>
          <w:rFonts w:eastAsiaTheme="minorEastAsia"/>
          <w:lang w:val="fr-CA"/>
        </w:rPr>
        <w:t xml:space="preserve"> </w:t>
      </w:r>
      <w:r w:rsidR="00B36355" w:rsidRPr="00F66D1A">
        <w:rPr>
          <w:rFonts w:eastAsiaTheme="minorEastAsia"/>
          <w:lang w:val="fr-CA"/>
        </w:rPr>
        <w:t>Utilisez Adobe Reader (une version récente) pour ouvrir les documents.</w:t>
      </w:r>
    </w:p>
    <w:p w:rsidR="00551B21" w:rsidRPr="00412681" w:rsidRDefault="00551B21" w:rsidP="00551B21">
      <w:pPr>
        <w:pStyle w:val="Para"/>
        <w:rPr>
          <w:rFonts w:eastAsiaTheme="minorEastAsia"/>
          <w:lang w:val="fr-CA"/>
        </w:rPr>
      </w:pPr>
      <w:r w:rsidRPr="00412681">
        <w:rPr>
          <w:rFonts w:eastAsiaTheme="minorEastAsia"/>
          <w:lang w:val="fr-CA"/>
        </w:rPr>
        <w:t>Nos agents de liaison recueilleront tout commentaire que vous pourriez avoir au sujet du document d</w:t>
      </w:r>
      <w:r>
        <w:rPr>
          <w:rFonts w:eastAsiaTheme="minorEastAsia"/>
          <w:lang w:val="fr-CA"/>
        </w:rPr>
        <w:t>’</w:t>
      </w:r>
      <w:r w:rsidRPr="00412681">
        <w:rPr>
          <w:rFonts w:eastAsiaTheme="minorEastAsia"/>
          <w:lang w:val="fr-CA"/>
        </w:rPr>
        <w:t xml:space="preserve">ici </w:t>
      </w:r>
      <w:proofErr w:type="gramStart"/>
      <w:r w:rsidRPr="00412681">
        <w:rPr>
          <w:rFonts w:eastAsiaTheme="minorEastAsia"/>
          <w:lang w:val="fr-CA"/>
        </w:rPr>
        <w:t>le</w:t>
      </w:r>
      <w:proofErr w:type="gramEnd"/>
      <w:r w:rsidRPr="00412681">
        <w:rPr>
          <w:rFonts w:eastAsiaTheme="minorEastAsia"/>
          <w:lang w:val="fr-CA"/>
        </w:rPr>
        <w:t xml:space="preserve"> [</w:t>
      </w:r>
      <w:r w:rsidRPr="00412681">
        <w:rPr>
          <w:color w:val="0000FF"/>
          <w:lang w:val="fr-CA"/>
        </w:rPr>
        <w:t>date</w:t>
      </w:r>
      <w:r w:rsidRPr="00412681">
        <w:rPr>
          <w:rFonts w:eastAsiaTheme="minorEastAsia"/>
          <w:lang w:val="fr-CA"/>
        </w:rPr>
        <w:t>]. Des renseignements supplémentaires à cet égard figurent dans la lettre ci</w:t>
      </w:r>
      <w:r w:rsidRPr="00412681">
        <w:rPr>
          <w:rFonts w:eastAsiaTheme="minorEastAsia"/>
          <w:lang w:val="fr-CA"/>
        </w:rPr>
        <w:noBreakHyphen/>
        <w:t>jointe.</w:t>
      </w:r>
    </w:p>
    <w:p w:rsidR="00551B21" w:rsidRPr="00412681" w:rsidRDefault="00551B21" w:rsidP="00551B21">
      <w:pPr>
        <w:pStyle w:val="Para"/>
        <w:rPr>
          <w:rFonts w:eastAsiaTheme="minorEastAsia"/>
          <w:lang w:val="fr-CA"/>
        </w:rPr>
      </w:pPr>
      <w:r w:rsidRPr="00412681">
        <w:rPr>
          <w:rFonts w:eastAsiaTheme="minorEastAsia"/>
          <w:lang w:val="fr-CA"/>
        </w:rPr>
        <w:t>Ce document de travail contrôlé du BVG doit être traité de manière confidentielle. Aucune information y</w:t>
      </w:r>
      <w:r>
        <w:rPr>
          <w:rFonts w:eastAsiaTheme="minorEastAsia"/>
          <w:lang w:val="fr-CA"/>
        </w:rPr>
        <w:t> </w:t>
      </w:r>
      <w:r w:rsidRPr="00412681">
        <w:rPr>
          <w:rFonts w:eastAsiaTheme="minorEastAsia"/>
          <w:lang w:val="fr-CA"/>
        </w:rPr>
        <w:t>figurant ne doit être reproduite ou d</w:t>
      </w:r>
      <w:r>
        <w:rPr>
          <w:rFonts w:eastAsiaTheme="minorEastAsia"/>
          <w:lang w:val="fr-CA"/>
        </w:rPr>
        <w:t>istribuée, en tout ou en partie </w:t>
      </w:r>
      <w:r w:rsidRPr="00412681">
        <w:rPr>
          <w:rFonts w:eastAsiaTheme="minorEastAsia"/>
          <w:lang w:val="fr-CA"/>
        </w:rPr>
        <w:t>– il est notamment interdit d</w:t>
      </w:r>
      <w:r>
        <w:rPr>
          <w:rFonts w:eastAsiaTheme="minorEastAsia"/>
          <w:lang w:val="fr-CA"/>
        </w:rPr>
        <w:t>’</w:t>
      </w:r>
      <w:r w:rsidRPr="00412681">
        <w:rPr>
          <w:rFonts w:eastAsiaTheme="minorEastAsia"/>
          <w:lang w:val="fr-CA"/>
        </w:rPr>
        <w:t>en reproduire des extraits</w:t>
      </w:r>
      <w:r>
        <w:rPr>
          <w:rFonts w:eastAsiaTheme="minorEastAsia"/>
          <w:lang w:val="fr-CA"/>
        </w:rPr>
        <w:t> </w:t>
      </w:r>
      <w:r w:rsidRPr="00412681">
        <w:rPr>
          <w:rFonts w:eastAsiaTheme="minorEastAsia"/>
          <w:lang w:val="fr-CA"/>
        </w:rPr>
        <w:t>– sans le consentement écrit préalable du Bureau du vérificateur général du Canada. Veuillez nous prévenir immédiatement si l</w:t>
      </w:r>
      <w:r>
        <w:rPr>
          <w:rFonts w:eastAsiaTheme="minorEastAsia"/>
          <w:lang w:val="fr-CA"/>
        </w:rPr>
        <w:t>’</w:t>
      </w:r>
      <w:r w:rsidRPr="00412681">
        <w:rPr>
          <w:rFonts w:eastAsiaTheme="minorEastAsia"/>
          <w:lang w:val="fr-CA"/>
        </w:rPr>
        <w:t>information contenue dans ce document est rendue publique.</w:t>
      </w:r>
    </w:p>
    <w:p w:rsidR="007C198E" w:rsidRPr="00FA1238" w:rsidRDefault="007C198E" w:rsidP="00015D9E">
      <w:pPr>
        <w:pStyle w:val="Para"/>
        <w:rPr>
          <w:rFonts w:eastAsiaTheme="minorEastAsia"/>
          <w:szCs w:val="24"/>
          <w:lang w:val="fr-CA"/>
        </w:rPr>
      </w:pPr>
      <w:r w:rsidRPr="00FA1238">
        <w:rPr>
          <w:rFonts w:eastAsiaTheme="minorEastAsia"/>
          <w:szCs w:val="24"/>
          <w:lang w:val="fr-CA"/>
        </w:rPr>
        <w:t>Si vous éprouvez de la difficulté à accéder au document protégé ci</w:t>
      </w:r>
      <w:r w:rsidR="00551B21">
        <w:rPr>
          <w:rFonts w:eastAsiaTheme="minorEastAsia"/>
          <w:szCs w:val="24"/>
          <w:lang w:val="fr-CA"/>
        </w:rPr>
        <w:noBreakHyphen/>
      </w:r>
      <w:r w:rsidRPr="00FA1238">
        <w:rPr>
          <w:rFonts w:eastAsiaTheme="minorEastAsia"/>
          <w:szCs w:val="24"/>
          <w:lang w:val="fr-CA"/>
        </w:rPr>
        <w:t>joint, veuillez contacter [</w:t>
      </w:r>
      <w:r w:rsidRPr="00FA1238">
        <w:rPr>
          <w:color w:val="0000FF"/>
          <w:szCs w:val="24"/>
          <w:lang w:val="fr-CA"/>
        </w:rPr>
        <w:t>nom du membre de l</w:t>
      </w:r>
      <w:r w:rsidR="00551B21">
        <w:rPr>
          <w:color w:val="0000FF"/>
          <w:szCs w:val="24"/>
          <w:lang w:val="fr-CA"/>
        </w:rPr>
        <w:t>’</w:t>
      </w:r>
      <w:r w:rsidRPr="00FA1238">
        <w:rPr>
          <w:color w:val="0000FF"/>
          <w:szCs w:val="24"/>
          <w:lang w:val="fr-CA"/>
        </w:rPr>
        <w:t>équipe du BVG</w:t>
      </w:r>
      <w:r w:rsidRPr="00FA1238">
        <w:rPr>
          <w:rFonts w:eastAsiaTheme="minorEastAsia"/>
          <w:szCs w:val="24"/>
          <w:lang w:val="fr-CA"/>
        </w:rPr>
        <w:t>] au</w:t>
      </w:r>
      <w:r w:rsidR="00BA15A5" w:rsidRPr="00FA1238">
        <w:rPr>
          <w:rFonts w:eastAsiaTheme="minorEastAsia"/>
          <w:szCs w:val="24"/>
          <w:lang w:val="fr-CA"/>
        </w:rPr>
        <w:t> </w:t>
      </w:r>
      <w:r w:rsidRPr="00FA1238">
        <w:rPr>
          <w:rFonts w:eastAsiaTheme="minorEastAsia"/>
          <w:szCs w:val="24"/>
          <w:lang w:val="fr-CA"/>
        </w:rPr>
        <w:t>613</w:t>
      </w:r>
      <w:r w:rsidR="00BA15A5" w:rsidRPr="00FA1238">
        <w:rPr>
          <w:rFonts w:eastAsiaTheme="minorEastAsia"/>
          <w:szCs w:val="24"/>
          <w:lang w:val="fr-CA"/>
        </w:rPr>
        <w:noBreakHyphen/>
      </w:r>
      <w:r w:rsidRPr="00FA1238">
        <w:rPr>
          <w:rFonts w:eastAsiaTheme="minorEastAsia"/>
          <w:szCs w:val="24"/>
          <w:lang w:val="fr-CA"/>
        </w:rPr>
        <w:t>995</w:t>
      </w:r>
      <w:r w:rsidR="00BA15A5" w:rsidRPr="00FA1238">
        <w:rPr>
          <w:rFonts w:eastAsiaTheme="minorEastAsia"/>
          <w:szCs w:val="24"/>
          <w:lang w:val="fr-CA"/>
        </w:rPr>
        <w:noBreakHyphen/>
      </w:r>
      <w:r w:rsidRPr="00FA1238">
        <w:rPr>
          <w:rFonts w:eastAsiaTheme="minorEastAsia"/>
          <w:szCs w:val="24"/>
          <w:lang w:val="fr-CA"/>
        </w:rPr>
        <w:t>3708 (</w:t>
      </w:r>
      <w:r w:rsidRPr="00FA1238">
        <w:rPr>
          <w:color w:val="0000FF"/>
          <w:szCs w:val="24"/>
          <w:lang w:val="fr-CA"/>
        </w:rPr>
        <w:t>poste</w:t>
      </w:r>
      <w:r w:rsidRPr="00FA1238">
        <w:rPr>
          <w:rFonts w:eastAsiaTheme="minorEastAsia"/>
          <w:szCs w:val="24"/>
          <w:lang w:val="fr-CA"/>
        </w:rPr>
        <w:t>) pour obtenir de l</w:t>
      </w:r>
      <w:r w:rsidR="00551B21">
        <w:rPr>
          <w:rFonts w:eastAsiaTheme="minorEastAsia"/>
          <w:szCs w:val="24"/>
          <w:lang w:val="fr-CA"/>
        </w:rPr>
        <w:t>’</w:t>
      </w:r>
      <w:r w:rsidRPr="00FA1238">
        <w:rPr>
          <w:rFonts w:eastAsiaTheme="minorEastAsia"/>
          <w:szCs w:val="24"/>
          <w:lang w:val="fr-CA"/>
        </w:rPr>
        <w:t>aide.</w:t>
      </w:r>
    </w:p>
    <w:p w:rsidR="007C198E" w:rsidRPr="00FA1238" w:rsidRDefault="007C198E" w:rsidP="00015D9E">
      <w:pPr>
        <w:pStyle w:val="ComplementaryClose"/>
        <w:rPr>
          <w:szCs w:val="24"/>
          <w:lang w:val="fr-CA"/>
        </w:rPr>
      </w:pPr>
      <w:r w:rsidRPr="00FA1238">
        <w:rPr>
          <w:rFonts w:eastAsiaTheme="minorEastAsia"/>
          <w:szCs w:val="24"/>
          <w:lang w:val="fr-CA"/>
        </w:rPr>
        <w:t>Veuillez agréer, Madame, Monsieur, l</w:t>
      </w:r>
      <w:r w:rsidR="00551B21">
        <w:rPr>
          <w:rFonts w:eastAsiaTheme="minorEastAsia"/>
          <w:szCs w:val="24"/>
          <w:lang w:val="fr-CA"/>
        </w:rPr>
        <w:t>’</w:t>
      </w:r>
      <w:r w:rsidRPr="00FA1238">
        <w:rPr>
          <w:rFonts w:eastAsiaTheme="minorEastAsia"/>
          <w:szCs w:val="24"/>
          <w:lang w:val="fr-CA"/>
        </w:rPr>
        <w:t>expression de mes sentiments distingués.</w:t>
      </w:r>
    </w:p>
    <w:p w:rsidR="007C198E" w:rsidRPr="00FA1238" w:rsidRDefault="007C198E" w:rsidP="00015D9E">
      <w:pPr>
        <w:pStyle w:val="Signatures"/>
        <w:rPr>
          <w:szCs w:val="24"/>
          <w:lang w:val="fr-CA"/>
        </w:rPr>
      </w:pPr>
      <w:r w:rsidRPr="00FA1238">
        <w:rPr>
          <w:rFonts w:eastAsiaTheme="minorEastAsia"/>
          <w:color w:val="000000" w:themeColor="text1"/>
          <w:kern w:val="24"/>
          <w:szCs w:val="24"/>
          <w:lang w:val="fr-CA"/>
        </w:rPr>
        <w:t>[</w:t>
      </w:r>
      <w:r w:rsidRPr="00FA1238">
        <w:rPr>
          <w:rStyle w:val="Blue"/>
          <w:szCs w:val="24"/>
          <w:lang w:val="fr-CA"/>
        </w:rPr>
        <w:t>Nom du directeur principal de l</w:t>
      </w:r>
      <w:r w:rsidR="00551B21">
        <w:rPr>
          <w:rStyle w:val="Blue"/>
          <w:szCs w:val="24"/>
          <w:lang w:val="fr-CA"/>
        </w:rPr>
        <w:t>’</w:t>
      </w:r>
      <w:r w:rsidRPr="00FA1238">
        <w:rPr>
          <w:rStyle w:val="Blue"/>
          <w:szCs w:val="24"/>
          <w:lang w:val="fr-CA"/>
        </w:rPr>
        <w:t>audit</w:t>
      </w:r>
      <w:r w:rsidRPr="00FA1238">
        <w:rPr>
          <w:szCs w:val="24"/>
          <w:lang w:val="fr-CA"/>
        </w:rPr>
        <w:t>]</w:t>
      </w:r>
      <w:r w:rsidR="00015D9E" w:rsidRPr="00FA1238">
        <w:rPr>
          <w:szCs w:val="24"/>
          <w:lang w:val="fr-CA"/>
        </w:rPr>
        <w:br/>
      </w:r>
      <w:r w:rsidRPr="00FA1238">
        <w:rPr>
          <w:rFonts w:eastAsiaTheme="minorEastAsia"/>
          <w:color w:val="000000" w:themeColor="text1"/>
          <w:kern w:val="24"/>
          <w:szCs w:val="24"/>
          <w:lang w:val="fr-CA"/>
        </w:rPr>
        <w:t>[</w:t>
      </w:r>
      <w:r w:rsidRPr="00FA1238">
        <w:rPr>
          <w:rStyle w:val="Blue"/>
          <w:szCs w:val="24"/>
          <w:lang w:val="fr-CA"/>
        </w:rPr>
        <w:t>Signature électronique</w:t>
      </w:r>
      <w:r w:rsidRPr="00FA1238">
        <w:rPr>
          <w:rFonts w:eastAsiaTheme="minorEastAsia"/>
          <w:color w:val="000000" w:themeColor="text1"/>
          <w:kern w:val="24"/>
          <w:szCs w:val="24"/>
          <w:lang w:val="fr-CA"/>
        </w:rPr>
        <w:t>]</w:t>
      </w:r>
    </w:p>
    <w:sectPr w:rsidR="007C198E" w:rsidRPr="00FA1238" w:rsidSect="004C6353">
      <w:headerReference w:type="default" r:id="rId7"/>
      <w:footerReference w:type="default" r:id="rId8"/>
      <w:headerReference w:type="first" r:id="rId9"/>
      <w:pgSz w:w="12240" w:h="15840" w:code="1"/>
      <w:pgMar w:top="1440" w:right="1440" w:bottom="1440" w:left="1440" w:header="720" w:footer="72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BE8" w:rsidRDefault="00A22BE8">
      <w:r>
        <w:separator/>
      </w:r>
    </w:p>
  </w:endnote>
  <w:endnote w:type="continuationSeparator" w:id="0">
    <w:p w:rsidR="00A22BE8" w:rsidRDefault="00A2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3F" w:rsidRDefault="00D4603F" w:rsidP="00D4603F">
    <w:pPr>
      <w:pStyle w:val="Foot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BE8" w:rsidRDefault="00A22BE8">
      <w:r>
        <w:separator/>
      </w:r>
    </w:p>
  </w:footnote>
  <w:footnote w:type="continuationSeparator" w:id="0">
    <w:p w:rsidR="00A22BE8" w:rsidRDefault="00A22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5C" w:rsidRDefault="0047285C">
    <w:pPr>
      <w:pStyle w:val="Header"/>
    </w:pPr>
    <w:r>
      <w:rPr>
        <w:noProof/>
        <w:lang w:eastAsia="en-CA"/>
      </w:rPr>
      <w:drawing>
        <wp:anchor distT="0" distB="0" distL="114300" distR="114300" simplePos="0" relativeHeight="251661312" behindDoc="0" locked="1" layoutInCell="1" allowOverlap="0" wp14:anchorId="1FAFB922" wp14:editId="335E088C">
          <wp:simplePos x="0" y="0"/>
          <wp:positionH relativeFrom="page">
            <wp:posOffset>795655</wp:posOffset>
          </wp:positionH>
          <wp:positionV relativeFrom="page">
            <wp:posOffset>429895</wp:posOffset>
          </wp:positionV>
          <wp:extent cx="2624328" cy="649224"/>
          <wp:effectExtent l="0" t="0" r="5080" b="0"/>
          <wp:wrapNone/>
          <wp:docPr id="3" name="Picture 3"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B3" w:rsidRDefault="0047285C" w:rsidP="0047285C">
    <w:pPr>
      <w:pStyle w:val="Header"/>
      <w:tabs>
        <w:tab w:val="clear" w:pos="4320"/>
        <w:tab w:val="clear" w:pos="8640"/>
      </w:tabs>
      <w:spacing w:before="400" w:after="400"/>
    </w:pPr>
    <w:r>
      <w:rPr>
        <w:noProof/>
        <w:lang w:eastAsia="en-CA"/>
      </w:rPr>
      <w:drawing>
        <wp:anchor distT="0" distB="0" distL="114300" distR="114300" simplePos="0" relativeHeight="251659264" behindDoc="0" locked="1" layoutInCell="1" allowOverlap="0" wp14:anchorId="30807421" wp14:editId="4AF3F359">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ParaBullet"/>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1"/>
  </w:num>
  <w:num w:numId="2">
    <w:abstractNumId w:val="16"/>
  </w:num>
  <w:num w:numId="3">
    <w:abstractNumId w:val="19"/>
  </w:num>
  <w:num w:numId="4">
    <w:abstractNumId w:val="14"/>
  </w:num>
  <w:num w:numId="5">
    <w:abstractNumId w:val="15"/>
  </w:num>
  <w:num w:numId="6">
    <w:abstractNumId w:val="20"/>
  </w:num>
  <w:num w:numId="7">
    <w:abstractNumId w:val="26"/>
  </w:num>
  <w:num w:numId="8">
    <w:abstractNumId w:val="17"/>
  </w:num>
  <w:num w:numId="9">
    <w:abstractNumId w:val="18"/>
  </w:num>
  <w:num w:numId="10">
    <w:abstractNumId w:val="25"/>
  </w:num>
  <w:num w:numId="11">
    <w:abstractNumId w:val="10"/>
  </w:num>
  <w:num w:numId="12">
    <w:abstractNumId w:val="21"/>
  </w:num>
  <w:num w:numId="13">
    <w:abstractNumId w:val="23"/>
  </w:num>
  <w:num w:numId="14">
    <w:abstractNumId w:val="12"/>
  </w:num>
  <w:num w:numId="15">
    <w:abstractNumId w:val="13"/>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2D"/>
    <w:rsid w:val="00005849"/>
    <w:rsid w:val="00005E9C"/>
    <w:rsid w:val="000144E9"/>
    <w:rsid w:val="00015D9E"/>
    <w:rsid w:val="00022CD5"/>
    <w:rsid w:val="000354A9"/>
    <w:rsid w:val="00041F78"/>
    <w:rsid w:val="000449D3"/>
    <w:rsid w:val="00046B7E"/>
    <w:rsid w:val="00066310"/>
    <w:rsid w:val="0006652D"/>
    <w:rsid w:val="0007616A"/>
    <w:rsid w:val="0007733A"/>
    <w:rsid w:val="00093A81"/>
    <w:rsid w:val="000C6AAD"/>
    <w:rsid w:val="000E5FF9"/>
    <w:rsid w:val="000F6C82"/>
    <w:rsid w:val="000F7D56"/>
    <w:rsid w:val="00104857"/>
    <w:rsid w:val="001220A5"/>
    <w:rsid w:val="0014232C"/>
    <w:rsid w:val="00162B03"/>
    <w:rsid w:val="00186642"/>
    <w:rsid w:val="00191003"/>
    <w:rsid w:val="001A61BB"/>
    <w:rsid w:val="001B24AD"/>
    <w:rsid w:val="001B4F2E"/>
    <w:rsid w:val="001C5FB9"/>
    <w:rsid w:val="001D3D75"/>
    <w:rsid w:val="001D4A0B"/>
    <w:rsid w:val="001F220E"/>
    <w:rsid w:val="001F3CFB"/>
    <w:rsid w:val="001F46E5"/>
    <w:rsid w:val="002004D9"/>
    <w:rsid w:val="00215907"/>
    <w:rsid w:val="002162E2"/>
    <w:rsid w:val="002213CA"/>
    <w:rsid w:val="00221F33"/>
    <w:rsid w:val="00231BF3"/>
    <w:rsid w:val="00240E50"/>
    <w:rsid w:val="002441CE"/>
    <w:rsid w:val="0025421E"/>
    <w:rsid w:val="00265DF8"/>
    <w:rsid w:val="00270B8E"/>
    <w:rsid w:val="00273525"/>
    <w:rsid w:val="002B026E"/>
    <w:rsid w:val="002B2876"/>
    <w:rsid w:val="002C52F4"/>
    <w:rsid w:val="0030536E"/>
    <w:rsid w:val="003336C5"/>
    <w:rsid w:val="00363B81"/>
    <w:rsid w:val="0038130A"/>
    <w:rsid w:val="003909D9"/>
    <w:rsid w:val="00392396"/>
    <w:rsid w:val="00396FD3"/>
    <w:rsid w:val="00397CFE"/>
    <w:rsid w:val="003A30E9"/>
    <w:rsid w:val="003B66CB"/>
    <w:rsid w:val="003C6309"/>
    <w:rsid w:val="003E1404"/>
    <w:rsid w:val="003E159A"/>
    <w:rsid w:val="003E3655"/>
    <w:rsid w:val="003F1A58"/>
    <w:rsid w:val="003F70C5"/>
    <w:rsid w:val="00410C6A"/>
    <w:rsid w:val="00443451"/>
    <w:rsid w:val="00455CA9"/>
    <w:rsid w:val="00460B19"/>
    <w:rsid w:val="0047285C"/>
    <w:rsid w:val="0048274D"/>
    <w:rsid w:val="00487175"/>
    <w:rsid w:val="00495CD7"/>
    <w:rsid w:val="004A2DE8"/>
    <w:rsid w:val="004A5380"/>
    <w:rsid w:val="004B013A"/>
    <w:rsid w:val="004B1161"/>
    <w:rsid w:val="004B3149"/>
    <w:rsid w:val="004B35E1"/>
    <w:rsid w:val="004C3985"/>
    <w:rsid w:val="004C53E7"/>
    <w:rsid w:val="004C6353"/>
    <w:rsid w:val="004E3579"/>
    <w:rsid w:val="005102E0"/>
    <w:rsid w:val="0051217C"/>
    <w:rsid w:val="00520E09"/>
    <w:rsid w:val="00531BB8"/>
    <w:rsid w:val="00551B21"/>
    <w:rsid w:val="00555839"/>
    <w:rsid w:val="00557917"/>
    <w:rsid w:val="00570A92"/>
    <w:rsid w:val="00586F6B"/>
    <w:rsid w:val="005A7F8F"/>
    <w:rsid w:val="005B16BF"/>
    <w:rsid w:val="005D0A6A"/>
    <w:rsid w:val="005E308C"/>
    <w:rsid w:val="005F0A32"/>
    <w:rsid w:val="00604786"/>
    <w:rsid w:val="00612000"/>
    <w:rsid w:val="006266F3"/>
    <w:rsid w:val="00630038"/>
    <w:rsid w:val="00642809"/>
    <w:rsid w:val="0064479A"/>
    <w:rsid w:val="00661A64"/>
    <w:rsid w:val="00680B7A"/>
    <w:rsid w:val="00681311"/>
    <w:rsid w:val="00683B4D"/>
    <w:rsid w:val="0069090A"/>
    <w:rsid w:val="006B5D56"/>
    <w:rsid w:val="006D5672"/>
    <w:rsid w:val="006F2341"/>
    <w:rsid w:val="007004E9"/>
    <w:rsid w:val="00703C27"/>
    <w:rsid w:val="00717C81"/>
    <w:rsid w:val="00724609"/>
    <w:rsid w:val="00734DFE"/>
    <w:rsid w:val="00745C42"/>
    <w:rsid w:val="0075312E"/>
    <w:rsid w:val="0075317F"/>
    <w:rsid w:val="0078394C"/>
    <w:rsid w:val="00793620"/>
    <w:rsid w:val="007A0D74"/>
    <w:rsid w:val="007A1B2D"/>
    <w:rsid w:val="007A33EB"/>
    <w:rsid w:val="007A4622"/>
    <w:rsid w:val="007A5BF8"/>
    <w:rsid w:val="007A7545"/>
    <w:rsid w:val="007B27B8"/>
    <w:rsid w:val="007C04E2"/>
    <w:rsid w:val="007C198E"/>
    <w:rsid w:val="007C40B2"/>
    <w:rsid w:val="007D144F"/>
    <w:rsid w:val="007D714F"/>
    <w:rsid w:val="007D771A"/>
    <w:rsid w:val="007E3040"/>
    <w:rsid w:val="007E4D0C"/>
    <w:rsid w:val="007F0226"/>
    <w:rsid w:val="00805447"/>
    <w:rsid w:val="00817AE8"/>
    <w:rsid w:val="00821FCA"/>
    <w:rsid w:val="00823686"/>
    <w:rsid w:val="008261DD"/>
    <w:rsid w:val="00833038"/>
    <w:rsid w:val="0084747D"/>
    <w:rsid w:val="00880AC7"/>
    <w:rsid w:val="008833B6"/>
    <w:rsid w:val="00883FC4"/>
    <w:rsid w:val="008965EC"/>
    <w:rsid w:val="008A5D48"/>
    <w:rsid w:val="008A704D"/>
    <w:rsid w:val="008C2445"/>
    <w:rsid w:val="008C5F75"/>
    <w:rsid w:val="008C6C71"/>
    <w:rsid w:val="008E776A"/>
    <w:rsid w:val="009068B5"/>
    <w:rsid w:val="00910B49"/>
    <w:rsid w:val="009125CF"/>
    <w:rsid w:val="00912CE1"/>
    <w:rsid w:val="00915E24"/>
    <w:rsid w:val="00927FB4"/>
    <w:rsid w:val="009500C7"/>
    <w:rsid w:val="00985559"/>
    <w:rsid w:val="00991F7A"/>
    <w:rsid w:val="009970C4"/>
    <w:rsid w:val="009B0163"/>
    <w:rsid w:val="009B42D8"/>
    <w:rsid w:val="009C4AC2"/>
    <w:rsid w:val="009D1C5A"/>
    <w:rsid w:val="009E01A9"/>
    <w:rsid w:val="009F0569"/>
    <w:rsid w:val="00A025A6"/>
    <w:rsid w:val="00A04779"/>
    <w:rsid w:val="00A104F3"/>
    <w:rsid w:val="00A15CD3"/>
    <w:rsid w:val="00A22BE8"/>
    <w:rsid w:val="00A6210B"/>
    <w:rsid w:val="00A62240"/>
    <w:rsid w:val="00A80C7C"/>
    <w:rsid w:val="00A84D44"/>
    <w:rsid w:val="00AB6E94"/>
    <w:rsid w:val="00AB6FBF"/>
    <w:rsid w:val="00AD1F0D"/>
    <w:rsid w:val="00AD5082"/>
    <w:rsid w:val="00AE5575"/>
    <w:rsid w:val="00B14A8F"/>
    <w:rsid w:val="00B228C5"/>
    <w:rsid w:val="00B27EFA"/>
    <w:rsid w:val="00B30716"/>
    <w:rsid w:val="00B36355"/>
    <w:rsid w:val="00B5129B"/>
    <w:rsid w:val="00B75BEE"/>
    <w:rsid w:val="00B959C9"/>
    <w:rsid w:val="00BA15A5"/>
    <w:rsid w:val="00BA4868"/>
    <w:rsid w:val="00BB2289"/>
    <w:rsid w:val="00BD1F30"/>
    <w:rsid w:val="00BE4EBA"/>
    <w:rsid w:val="00BE78CB"/>
    <w:rsid w:val="00C06436"/>
    <w:rsid w:val="00C1066C"/>
    <w:rsid w:val="00C51888"/>
    <w:rsid w:val="00C56327"/>
    <w:rsid w:val="00C71666"/>
    <w:rsid w:val="00C72BE5"/>
    <w:rsid w:val="00C742FB"/>
    <w:rsid w:val="00C8286A"/>
    <w:rsid w:val="00C83C4E"/>
    <w:rsid w:val="00C90EFC"/>
    <w:rsid w:val="00C93780"/>
    <w:rsid w:val="00C95CDC"/>
    <w:rsid w:val="00CA11D9"/>
    <w:rsid w:val="00CB6CE5"/>
    <w:rsid w:val="00CE7C0F"/>
    <w:rsid w:val="00CF448C"/>
    <w:rsid w:val="00D01CC9"/>
    <w:rsid w:val="00D03C0B"/>
    <w:rsid w:val="00D124BA"/>
    <w:rsid w:val="00D1438D"/>
    <w:rsid w:val="00D27896"/>
    <w:rsid w:val="00D44691"/>
    <w:rsid w:val="00D4603F"/>
    <w:rsid w:val="00D50804"/>
    <w:rsid w:val="00D53277"/>
    <w:rsid w:val="00D64FEC"/>
    <w:rsid w:val="00D71DEF"/>
    <w:rsid w:val="00D721D4"/>
    <w:rsid w:val="00D872E5"/>
    <w:rsid w:val="00DA441E"/>
    <w:rsid w:val="00DC3090"/>
    <w:rsid w:val="00DD14ED"/>
    <w:rsid w:val="00DD6725"/>
    <w:rsid w:val="00DD771D"/>
    <w:rsid w:val="00DE29AD"/>
    <w:rsid w:val="00DE4485"/>
    <w:rsid w:val="00E03ADE"/>
    <w:rsid w:val="00E04694"/>
    <w:rsid w:val="00E16822"/>
    <w:rsid w:val="00E22217"/>
    <w:rsid w:val="00E26D34"/>
    <w:rsid w:val="00E27054"/>
    <w:rsid w:val="00E32AF5"/>
    <w:rsid w:val="00E32C8A"/>
    <w:rsid w:val="00E60C95"/>
    <w:rsid w:val="00E63A19"/>
    <w:rsid w:val="00E65D03"/>
    <w:rsid w:val="00E765F4"/>
    <w:rsid w:val="00E95BF5"/>
    <w:rsid w:val="00E97DF2"/>
    <w:rsid w:val="00EA42EF"/>
    <w:rsid w:val="00EA4E65"/>
    <w:rsid w:val="00EA7F81"/>
    <w:rsid w:val="00EE0C2A"/>
    <w:rsid w:val="00EE24A8"/>
    <w:rsid w:val="00F01B5C"/>
    <w:rsid w:val="00F01E6E"/>
    <w:rsid w:val="00F2020C"/>
    <w:rsid w:val="00F41FA0"/>
    <w:rsid w:val="00F455C0"/>
    <w:rsid w:val="00F50AC3"/>
    <w:rsid w:val="00F54979"/>
    <w:rsid w:val="00F5595F"/>
    <w:rsid w:val="00F56DB3"/>
    <w:rsid w:val="00F76127"/>
    <w:rsid w:val="00F76E9A"/>
    <w:rsid w:val="00F91062"/>
    <w:rsid w:val="00F9121B"/>
    <w:rsid w:val="00F92305"/>
    <w:rsid w:val="00FA1238"/>
    <w:rsid w:val="00FA678E"/>
    <w:rsid w:val="00FB54D0"/>
    <w:rsid w:val="00FC7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06A4A3B8-B69D-4B06-AA75-9FCA495D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21"/>
    <w:rPr>
      <w:rFonts w:ascii="Calibri" w:eastAsiaTheme="minorHAnsi" w:hAnsi="Calibri" w:cstheme="minorBidi"/>
      <w:sz w:val="24"/>
      <w:lang w:eastAsia="en-US"/>
    </w:rPr>
  </w:style>
  <w:style w:type="paragraph" w:styleId="Heading1">
    <w:name w:val="heading 1"/>
    <w:basedOn w:val="Para"/>
    <w:next w:val="Heading2"/>
    <w:link w:val="Heading1Char"/>
    <w:uiPriority w:val="9"/>
    <w:semiHidden/>
    <w:qFormat/>
    <w:rsid w:val="00EA4E65"/>
    <w:pPr>
      <w:keepNext/>
      <w:spacing w:before="720" w:after="600"/>
      <w:outlineLvl w:val="0"/>
    </w:pPr>
    <w:rPr>
      <w:rFonts w:cs="Arial"/>
      <w:b/>
      <w:sz w:val="32"/>
      <w:szCs w:val="32"/>
    </w:rPr>
  </w:style>
  <w:style w:type="paragraph" w:styleId="Heading2">
    <w:name w:val="heading 2"/>
    <w:basedOn w:val="Heading1"/>
    <w:next w:val="Heading3"/>
    <w:semiHidden/>
    <w:qFormat/>
    <w:rsid w:val="009D1C5A"/>
    <w:pPr>
      <w:spacing w:before="480" w:after="480"/>
      <w:outlineLvl w:val="1"/>
    </w:pPr>
    <w:rPr>
      <w:sz w:val="26"/>
      <w:szCs w:val="26"/>
    </w:rPr>
  </w:style>
  <w:style w:type="paragraph" w:styleId="Heading3">
    <w:name w:val="heading 3"/>
    <w:basedOn w:val="Heading2"/>
    <w:next w:val="Para"/>
    <w:semiHidden/>
    <w:qFormat/>
    <w:rsid w:val="009D1C5A"/>
    <w:pPr>
      <w:spacing w:before="360" w:after="240"/>
      <w:outlineLvl w:val="2"/>
    </w:pPr>
    <w:rPr>
      <w:sz w:val="22"/>
    </w:rPr>
  </w:style>
  <w:style w:type="paragraph" w:styleId="Heading4">
    <w:name w:val="heading 4"/>
    <w:basedOn w:val="Normal"/>
    <w:next w:val="Normal"/>
    <w:semiHidden/>
    <w:qFormat/>
    <w:rsid w:val="00EA4E65"/>
    <w:pPr>
      <w:keepNext/>
      <w:spacing w:before="240" w:after="60"/>
      <w:outlineLvl w:val="3"/>
    </w:pPr>
    <w:rPr>
      <w:rFonts w:ascii="Times New Roman" w:hAnsi="Times New Roman"/>
      <w:b/>
      <w:bCs/>
      <w:szCs w:val="28"/>
    </w:rPr>
  </w:style>
  <w:style w:type="paragraph" w:styleId="Heading5">
    <w:name w:val="heading 5"/>
    <w:basedOn w:val="Normal"/>
    <w:next w:val="Normal"/>
    <w:semiHidden/>
    <w:qFormat/>
    <w:rsid w:val="00EA4E65"/>
    <w:pPr>
      <w:spacing w:before="240" w:after="60"/>
      <w:outlineLvl w:val="4"/>
    </w:pPr>
    <w:rPr>
      <w:b/>
      <w:bCs/>
      <w:i/>
      <w:iCs/>
      <w:sz w:val="26"/>
      <w:szCs w:val="26"/>
    </w:rPr>
  </w:style>
  <w:style w:type="paragraph" w:styleId="Heading6">
    <w:name w:val="heading 6"/>
    <w:basedOn w:val="Normal"/>
    <w:next w:val="Normal"/>
    <w:semiHidden/>
    <w:qFormat/>
    <w:rsid w:val="00EA4E65"/>
    <w:pPr>
      <w:spacing w:before="240" w:after="60"/>
      <w:outlineLvl w:val="5"/>
    </w:pPr>
    <w:rPr>
      <w:rFonts w:ascii="Times New Roman" w:hAnsi="Times New Roman"/>
      <w:b/>
      <w:bCs/>
    </w:rPr>
  </w:style>
  <w:style w:type="paragraph" w:styleId="Heading7">
    <w:name w:val="heading 7"/>
    <w:basedOn w:val="Normal"/>
    <w:next w:val="Normal"/>
    <w:semiHidden/>
    <w:qFormat/>
    <w:rsid w:val="00EA4E65"/>
    <w:pPr>
      <w:spacing w:before="240" w:after="60"/>
      <w:outlineLvl w:val="6"/>
    </w:pPr>
    <w:rPr>
      <w:rFonts w:ascii="Times New Roman" w:hAnsi="Times New Roman"/>
      <w:szCs w:val="24"/>
    </w:rPr>
  </w:style>
  <w:style w:type="paragraph" w:styleId="Heading8">
    <w:name w:val="heading 8"/>
    <w:basedOn w:val="Normal"/>
    <w:next w:val="Normal"/>
    <w:semiHidden/>
    <w:qFormat/>
    <w:rsid w:val="00EA4E65"/>
    <w:pPr>
      <w:spacing w:before="240" w:after="60"/>
      <w:outlineLvl w:val="7"/>
    </w:pPr>
    <w:rPr>
      <w:rFonts w:ascii="Times New Roman" w:hAnsi="Times New Roman"/>
      <w:i/>
      <w:iCs/>
      <w:szCs w:val="24"/>
    </w:rPr>
  </w:style>
  <w:style w:type="paragraph" w:styleId="Heading9">
    <w:name w:val="heading 9"/>
    <w:basedOn w:val="Normal"/>
    <w:next w:val="Normal"/>
    <w:semiHidden/>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Para"/>
    <w:next w:val="05AddressBlock"/>
    <w:semiHidden/>
    <w:rsid w:val="00EA4E65"/>
    <w:pPr>
      <w:spacing w:before="960" w:after="480"/>
    </w:pPr>
  </w:style>
  <w:style w:type="paragraph" w:customStyle="1" w:styleId="03DateReference">
    <w:name w:val="03_Date + Reference"/>
    <w:basedOn w:val="Para"/>
    <w:next w:val="05AddressBlock"/>
    <w:semiHidden/>
    <w:rsid w:val="00EA4E65"/>
    <w:pPr>
      <w:tabs>
        <w:tab w:val="left" w:pos="5760"/>
      </w:tabs>
    </w:pPr>
  </w:style>
  <w:style w:type="paragraph" w:customStyle="1" w:styleId="04MAILINGNOTATION">
    <w:name w:val="04_MAILING NOTATION"/>
    <w:basedOn w:val="Para"/>
    <w:next w:val="05AddressBlock"/>
    <w:semiHidden/>
    <w:rsid w:val="000449D3"/>
    <w:pPr>
      <w:spacing w:before="480" w:after="480"/>
    </w:pPr>
    <w:rPr>
      <w:u w:val="single"/>
    </w:rPr>
  </w:style>
  <w:style w:type="paragraph" w:customStyle="1" w:styleId="Para">
    <w:name w:val="Para"/>
    <w:qFormat/>
    <w:rsid w:val="00551B21"/>
    <w:pPr>
      <w:spacing w:before="240"/>
    </w:pPr>
    <w:rPr>
      <w:rFonts w:ascii="Calibri" w:hAnsi="Calibri"/>
      <w:sz w:val="24"/>
      <w:lang w:eastAsia="en-US"/>
    </w:rPr>
  </w:style>
  <w:style w:type="paragraph" w:customStyle="1" w:styleId="05AddressBlock">
    <w:name w:val="05_Address Block"/>
    <w:basedOn w:val="Para"/>
    <w:semiHidden/>
    <w:qFormat/>
    <w:rsid w:val="006266F3"/>
    <w:pPr>
      <w:spacing w:before="0"/>
    </w:pPr>
  </w:style>
  <w:style w:type="paragraph" w:customStyle="1" w:styleId="06Attentionline">
    <w:name w:val="06_Attention line"/>
    <w:basedOn w:val="Para"/>
    <w:next w:val="07Salutationorgreeting"/>
    <w:semiHidden/>
    <w:rsid w:val="00EA4E65"/>
    <w:pPr>
      <w:spacing w:before="360" w:after="360"/>
    </w:pPr>
  </w:style>
  <w:style w:type="paragraph" w:customStyle="1" w:styleId="07Salutationorgreeting">
    <w:name w:val="07_Salutation or greeting"/>
    <w:basedOn w:val="Para"/>
    <w:next w:val="Para"/>
    <w:semiHidden/>
    <w:rsid w:val="006266F3"/>
    <w:pPr>
      <w:spacing w:before="360" w:after="360"/>
    </w:pPr>
  </w:style>
  <w:style w:type="paragraph" w:customStyle="1" w:styleId="ToSubject">
    <w:name w:val="To/Subject"/>
    <w:basedOn w:val="Para"/>
    <w:next w:val="Para"/>
    <w:rsid w:val="001B4F2E"/>
    <w:pPr>
      <w:spacing w:before="0" w:after="360"/>
    </w:pPr>
    <w:rPr>
      <w:b/>
    </w:rPr>
  </w:style>
  <w:style w:type="paragraph" w:customStyle="1" w:styleId="09ParaAlpha1">
    <w:name w:val="09_Para Alpha 1"/>
    <w:basedOn w:val="Para"/>
    <w:semiHidden/>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semiHidden/>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semiHidden/>
    <w:rsid w:val="00EA4E65"/>
    <w:pPr>
      <w:numPr>
        <w:numId w:val="3"/>
      </w:numPr>
    </w:pPr>
  </w:style>
  <w:style w:type="numbering" w:customStyle="1" w:styleId="09ParaAlpha3a">
    <w:name w:val="09_Para Alpha 3a"/>
    <w:semiHidden/>
    <w:rsid w:val="00EA4E65"/>
    <w:pPr>
      <w:numPr>
        <w:numId w:val="3"/>
      </w:numPr>
    </w:pPr>
  </w:style>
  <w:style w:type="paragraph" w:customStyle="1" w:styleId="ParaBullet">
    <w:name w:val="Para Bullet"/>
    <w:basedOn w:val="Para"/>
    <w:rsid w:val="00EA4E65"/>
    <w:pPr>
      <w:numPr>
        <w:numId w:val="4"/>
      </w:numPr>
    </w:pPr>
  </w:style>
  <w:style w:type="paragraph" w:customStyle="1" w:styleId="09ParaBullet2">
    <w:name w:val="09_Para Bullet 2"/>
    <w:basedOn w:val="ParaBullet"/>
    <w:semiHidden/>
    <w:rsid w:val="00EA4E65"/>
    <w:pPr>
      <w:numPr>
        <w:ilvl w:val="1"/>
        <w:numId w:val="5"/>
      </w:numPr>
    </w:pPr>
  </w:style>
  <w:style w:type="paragraph" w:customStyle="1" w:styleId="09ParaBullet3">
    <w:name w:val="09_Para Bullet 3"/>
    <w:basedOn w:val="09ParaBullet2"/>
    <w:semiHidden/>
    <w:rsid w:val="00EA4E65"/>
    <w:pPr>
      <w:numPr>
        <w:ilvl w:val="2"/>
        <w:numId w:val="6"/>
      </w:numPr>
      <w:tabs>
        <w:tab w:val="left" w:pos="1080"/>
      </w:tabs>
      <w:spacing w:before="120" w:after="120"/>
    </w:pPr>
  </w:style>
  <w:style w:type="paragraph" w:customStyle="1" w:styleId="09ParaIndent1">
    <w:name w:val="09_Para Indent 1"/>
    <w:basedOn w:val="Para"/>
    <w:semiHidden/>
    <w:rsid w:val="00EA4E65"/>
    <w:pPr>
      <w:ind w:left="360"/>
    </w:pPr>
  </w:style>
  <w:style w:type="paragraph" w:customStyle="1" w:styleId="09ParaIndent2">
    <w:name w:val="09_Para Indent 2"/>
    <w:basedOn w:val="09ParaIndent1"/>
    <w:semiHidden/>
    <w:rsid w:val="00EA4E65"/>
    <w:pPr>
      <w:ind w:left="720"/>
    </w:pPr>
  </w:style>
  <w:style w:type="paragraph" w:customStyle="1" w:styleId="09ParaIndent3">
    <w:name w:val="09_Para Indent 3"/>
    <w:basedOn w:val="09ParaIndent2"/>
    <w:semiHidden/>
    <w:rsid w:val="00EA4E65"/>
    <w:pPr>
      <w:ind w:left="1080"/>
    </w:pPr>
  </w:style>
  <w:style w:type="paragraph" w:customStyle="1" w:styleId="09ParaIndent4">
    <w:name w:val="09_Para Indent 4"/>
    <w:basedOn w:val="09ParaIndent3"/>
    <w:semiHidden/>
    <w:rsid w:val="00EA4E65"/>
    <w:pPr>
      <w:ind w:left="1440"/>
    </w:pPr>
  </w:style>
  <w:style w:type="paragraph" w:customStyle="1" w:styleId="09ParaList1">
    <w:name w:val="09_Para List 1"/>
    <w:basedOn w:val="Para"/>
    <w:semiHidden/>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semiHidden/>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semiHidden/>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ComplementaryClose">
    <w:name w:val="Complementary Close"/>
    <w:basedOn w:val="Para"/>
    <w:next w:val="10aSignatureSpace"/>
    <w:rsid w:val="003E3655"/>
    <w:pPr>
      <w:keepNext/>
      <w:keepLines/>
      <w:spacing w:after="360"/>
    </w:pPr>
  </w:style>
  <w:style w:type="paragraph" w:customStyle="1" w:styleId="Signatures">
    <w:name w:val="Signatures"/>
    <w:basedOn w:val="Para"/>
    <w:next w:val="13Enclosure"/>
    <w:rsid w:val="00231BF3"/>
    <w:pPr>
      <w:keepNext/>
      <w:keepLines/>
      <w:spacing w:before="360" w:after="480"/>
    </w:pPr>
  </w:style>
  <w:style w:type="paragraph" w:customStyle="1" w:styleId="12ReferenceInitials">
    <w:name w:val="12_Reference Initials"/>
    <w:basedOn w:val="Para"/>
    <w:next w:val="13Enclosure"/>
    <w:semiHidden/>
    <w:rsid w:val="000449D3"/>
  </w:style>
  <w:style w:type="paragraph" w:customStyle="1" w:styleId="13Enclosure">
    <w:name w:val="13_Enclosure"/>
    <w:basedOn w:val="Para"/>
    <w:next w:val="14cc"/>
    <w:semiHidden/>
    <w:rsid w:val="006D5672"/>
    <w:pPr>
      <w:tabs>
        <w:tab w:val="left" w:pos="720"/>
        <w:tab w:val="left" w:pos="1080"/>
        <w:tab w:val="left" w:pos="1440"/>
        <w:tab w:val="left" w:pos="1800"/>
        <w:tab w:val="left" w:pos="2160"/>
        <w:tab w:val="left" w:pos="2520"/>
        <w:tab w:val="left" w:pos="2880"/>
      </w:tabs>
      <w:spacing w:before="0" w:after="360"/>
    </w:pPr>
  </w:style>
  <w:style w:type="paragraph" w:customStyle="1" w:styleId="14cc">
    <w:name w:val="14_c.c."/>
    <w:basedOn w:val="Para"/>
    <w:semiHidden/>
    <w:rsid w:val="006266F3"/>
    <w:pPr>
      <w:tabs>
        <w:tab w:val="left" w:pos="540"/>
      </w:tabs>
      <w:spacing w:before="0"/>
      <w:ind w:left="907" w:hanging="907"/>
    </w:pPr>
  </w:style>
  <w:style w:type="paragraph" w:customStyle="1" w:styleId="15TableAlpha1">
    <w:name w:val="15_TableAlpha 1"/>
    <w:basedOn w:val="15TablePara"/>
    <w:semiHidden/>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semiHidden/>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semiHidden/>
    <w:rsid w:val="00EA4E65"/>
    <w:pPr>
      <w:numPr>
        <w:numId w:val="12"/>
      </w:numPr>
      <w:tabs>
        <w:tab w:val="left" w:pos="288"/>
      </w:tabs>
    </w:pPr>
  </w:style>
  <w:style w:type="paragraph" w:customStyle="1" w:styleId="15TableBullet2">
    <w:name w:val="15_TableBullet 2"/>
    <w:basedOn w:val="15TableBullet1"/>
    <w:semiHidden/>
    <w:rsid w:val="001F46E5"/>
    <w:pPr>
      <w:numPr>
        <w:ilvl w:val="1"/>
        <w:numId w:val="27"/>
      </w:numPr>
      <w:tabs>
        <w:tab w:val="clear" w:pos="288"/>
      </w:tabs>
    </w:pPr>
  </w:style>
  <w:style w:type="paragraph" w:customStyle="1" w:styleId="15TableBullet3">
    <w:name w:val="15_TableBullet 3"/>
    <w:basedOn w:val="15TableBullet2"/>
    <w:semiHidden/>
    <w:rsid w:val="00EA4E65"/>
    <w:pPr>
      <w:numPr>
        <w:ilvl w:val="2"/>
        <w:numId w:val="13"/>
      </w:numPr>
      <w:spacing w:before="80" w:after="80"/>
    </w:pPr>
  </w:style>
  <w:style w:type="paragraph" w:customStyle="1" w:styleId="15TableHeadCentred">
    <w:name w:val="15_TableHead Centred"/>
    <w:basedOn w:val="15TablePara"/>
    <w:next w:val="15TablePara"/>
    <w:semiHidden/>
    <w:rsid w:val="00EA4E65"/>
    <w:pPr>
      <w:jc w:val="center"/>
    </w:pPr>
    <w:rPr>
      <w:b/>
    </w:rPr>
  </w:style>
  <w:style w:type="paragraph" w:customStyle="1" w:styleId="15TableHead">
    <w:name w:val="15_TableHead"/>
    <w:basedOn w:val="15TablePara"/>
    <w:semiHidden/>
    <w:rsid w:val="00910B49"/>
    <w:rPr>
      <w:b/>
    </w:rPr>
  </w:style>
  <w:style w:type="paragraph" w:customStyle="1" w:styleId="15TableList1">
    <w:name w:val="15_TableList 1"/>
    <w:basedOn w:val="15TablePara"/>
    <w:semiHidden/>
    <w:rsid w:val="001F46E5"/>
    <w:pPr>
      <w:numPr>
        <w:numId w:val="14"/>
      </w:numPr>
    </w:pPr>
  </w:style>
  <w:style w:type="paragraph" w:customStyle="1" w:styleId="15TableList2">
    <w:name w:val="15_TableList 2"/>
    <w:basedOn w:val="15TableList1"/>
    <w:semiHidden/>
    <w:rsid w:val="001F46E5"/>
    <w:pPr>
      <w:numPr>
        <w:numId w:val="15"/>
      </w:numPr>
    </w:pPr>
  </w:style>
  <w:style w:type="paragraph" w:customStyle="1" w:styleId="15TableList3">
    <w:name w:val="15_TableList 3"/>
    <w:basedOn w:val="15TableList2"/>
    <w:semiHidden/>
    <w:rsid w:val="001F46E5"/>
    <w:pPr>
      <w:numPr>
        <w:numId w:val="16"/>
      </w:numPr>
    </w:pPr>
  </w:style>
  <w:style w:type="paragraph" w:customStyle="1" w:styleId="15TablePara">
    <w:name w:val="15_TablePara"/>
    <w:semiHidden/>
    <w:rsid w:val="007C04E2"/>
    <w:pPr>
      <w:spacing w:before="120" w:after="120"/>
    </w:pPr>
    <w:rPr>
      <w:sz w:val="20"/>
      <w:lang w:eastAsia="en-US"/>
    </w:rPr>
  </w:style>
  <w:style w:type="paragraph" w:customStyle="1" w:styleId="15TableParaIndent1">
    <w:name w:val="15_TablePara Indent 1"/>
    <w:basedOn w:val="15TablePara"/>
    <w:semiHidden/>
    <w:rsid w:val="00EA4E65"/>
    <w:pPr>
      <w:ind w:left="288"/>
    </w:pPr>
  </w:style>
  <w:style w:type="paragraph" w:customStyle="1" w:styleId="15TableParaIndent2">
    <w:name w:val="15_TableParaIndent 2"/>
    <w:basedOn w:val="15TableParaIndent1"/>
    <w:semiHidden/>
    <w:rsid w:val="00EA4E65"/>
    <w:pPr>
      <w:ind w:left="576"/>
    </w:pPr>
  </w:style>
  <w:style w:type="paragraph" w:customStyle="1" w:styleId="15TableParaIndent3">
    <w:name w:val="15_TableParaIndent 3"/>
    <w:basedOn w:val="15TableParaIndent2"/>
    <w:semiHidden/>
    <w:rsid w:val="00EA4E65"/>
    <w:pPr>
      <w:ind w:left="864"/>
    </w:pPr>
  </w:style>
  <w:style w:type="paragraph" w:styleId="Header">
    <w:name w:val="header"/>
    <w:semiHidden/>
    <w:rsid w:val="00EA4E65"/>
    <w:pPr>
      <w:tabs>
        <w:tab w:val="center" w:pos="4320"/>
        <w:tab w:val="right" w:pos="8640"/>
      </w:tabs>
    </w:pPr>
    <w:rPr>
      <w:lang w:eastAsia="en-US"/>
    </w:rPr>
  </w:style>
  <w:style w:type="paragraph" w:styleId="Footer">
    <w:name w:val="footer"/>
    <w:basedOn w:val="Header"/>
    <w:semiHidden/>
    <w:rsid w:val="00EA4E65"/>
  </w:style>
  <w:style w:type="character" w:styleId="PageNumber">
    <w:name w:val="page number"/>
    <w:basedOn w:val="DefaultParagraphFont"/>
    <w:semiHidden/>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Para"/>
    <w:next w:val="Signatures"/>
    <w:semiHidden/>
    <w:qFormat/>
    <w:rsid w:val="003F70C5"/>
    <w:pPr>
      <w:keepNext/>
      <w:keepLines/>
      <w:spacing w:before="600" w:after="600"/>
    </w:pPr>
  </w:style>
  <w:style w:type="character" w:customStyle="1" w:styleId="Blue">
    <w:name w:val="Blue"/>
    <w:basedOn w:val="DefaultParagraphFont"/>
    <w:uiPriority w:val="1"/>
    <w:qFormat/>
    <w:rsid w:val="00D64FEC"/>
    <w:rPr>
      <w:color w:val="0000FF"/>
    </w:rPr>
  </w:style>
  <w:style w:type="character" w:customStyle="1" w:styleId="Heading1Char">
    <w:name w:val="Heading 1 Char"/>
    <w:basedOn w:val="DefaultParagraphFont"/>
    <w:link w:val="Heading1"/>
    <w:uiPriority w:val="9"/>
    <w:semiHidden/>
    <w:rsid w:val="001B4F2E"/>
    <w:rPr>
      <w:rFonts w:cs="Arial"/>
      <w:b/>
      <w:sz w:val="32"/>
      <w:szCs w:val="32"/>
      <w:lang w:eastAsia="en-US"/>
    </w:rPr>
  </w:style>
  <w:style w:type="paragraph" w:styleId="NormalWeb">
    <w:name w:val="Normal (Web)"/>
    <w:basedOn w:val="Normal"/>
    <w:uiPriority w:val="99"/>
    <w:semiHidden/>
    <w:rsid w:val="007C198E"/>
    <w:pPr>
      <w:spacing w:before="100" w:beforeAutospacing="1" w:after="100" w:afterAutospacing="1"/>
    </w:pPr>
    <w:rPr>
      <w:rFonts w:ascii="Times New Roman" w:eastAsia="Times New Roman" w:hAnsi="Times New Roman" w:cs="Times New Roman"/>
      <w:szCs w:val="24"/>
      <w:lang w:eastAsia="en-CA"/>
    </w:rPr>
  </w:style>
  <w:style w:type="paragraph" w:styleId="BalloonText">
    <w:name w:val="Balloon Text"/>
    <w:basedOn w:val="Normal"/>
    <w:link w:val="BalloonTextChar"/>
    <w:semiHidden/>
    <w:rsid w:val="009E01A9"/>
    <w:rPr>
      <w:rFonts w:ascii="Tahoma" w:hAnsi="Tahoma" w:cs="Tahoma"/>
      <w:sz w:val="16"/>
      <w:szCs w:val="16"/>
    </w:rPr>
  </w:style>
  <w:style w:type="character" w:customStyle="1" w:styleId="BalloonTextChar">
    <w:name w:val="Balloon Text Char"/>
    <w:basedOn w:val="DefaultParagraphFont"/>
    <w:link w:val="BalloonText"/>
    <w:semiHidden/>
    <w:rsid w:val="009E01A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2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 Letter-Lettre en anglais-sig.dotm</Template>
  <TotalTime>13</TotalTime>
  <Pages>2</Pages>
  <Words>451</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CODI Email Template / Modèle de courriel pour CODI</vt:lpstr>
    </vt:vector>
  </TitlesOfParts>
  <Company>OAG-BVG</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 Email Template / Modèle de courriel pour CODI</dc:title>
  <dc:subject>CODI Email Template / Modèle de courriel pour CODI</dc:subject>
  <dc:creator>OAG-BVG</dc:creator>
  <cp:lastModifiedBy>Gauthier, Julie</cp:lastModifiedBy>
  <cp:revision>8</cp:revision>
  <cp:lastPrinted>2002-10-17T19:49:00Z</cp:lastPrinted>
  <dcterms:created xsi:type="dcterms:W3CDTF">2017-08-31T13:55:00Z</dcterms:created>
  <dcterms:modified xsi:type="dcterms:W3CDTF">2021-08-17T14:32:00Z</dcterms:modified>
  <cp:category>Template</cp:category>
  <cp:contentStatus>16106</cp:contentStatus>
</cp:coreProperties>
</file>