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870B5" w14:textId="3BBBDDB9" w:rsidR="000A2004" w:rsidRPr="000F6757" w:rsidRDefault="000A2004" w:rsidP="00C30E70">
      <w:pPr>
        <w:pStyle w:val="Heading2"/>
      </w:pPr>
      <w:r w:rsidRPr="000F6757">
        <w:rPr>
          <w:noProof/>
          <w:lang w:eastAsia="en-CA"/>
        </w:rPr>
        <mc:AlternateContent>
          <mc:Choice Requires="wps">
            <w:drawing>
              <wp:anchor distT="0" distB="0" distL="114300" distR="114300" simplePos="0" relativeHeight="251661312" behindDoc="0" locked="0" layoutInCell="1" allowOverlap="1" wp14:anchorId="0EBF4C70" wp14:editId="5BE40D4C">
                <wp:simplePos x="0" y="0"/>
                <wp:positionH relativeFrom="column">
                  <wp:posOffset>-66675</wp:posOffset>
                </wp:positionH>
                <wp:positionV relativeFrom="paragraph">
                  <wp:posOffset>-581025</wp:posOffset>
                </wp:positionV>
                <wp:extent cx="2095500" cy="6000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E301C" w14:textId="77777777" w:rsidR="00D934EA" w:rsidRPr="000A2004" w:rsidRDefault="00D934EA"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—IFRS</w:t>
                            </w:r>
                          </w:p>
                          <w:p w14:paraId="5EA51551" w14:textId="6EBB4226" w:rsidR="00D934EA" w:rsidRPr="000A2004" w:rsidRDefault="00D934EA" w:rsidP="000A2004">
                            <w:pPr>
                              <w:ind w:right="-720"/>
                              <w:rPr>
                                <w:rFonts w:cs="Arial"/>
                                <w:sz w:val="16"/>
                                <w:szCs w:val="16"/>
                              </w:rPr>
                            </w:pPr>
                            <w:r>
                              <w:rPr>
                                <w:rFonts w:cs="Arial"/>
                                <w:sz w:val="16"/>
                                <w:szCs w:val="16"/>
                              </w:rPr>
                              <w:t>Oct-2023</w:t>
                            </w:r>
                          </w:p>
                          <w:p w14:paraId="6354A5E6" w14:textId="5D93CE2F" w:rsidR="00D934EA" w:rsidRPr="000A2004" w:rsidRDefault="00D934EA" w:rsidP="000A2004">
                            <w:pPr>
                              <w:ind w:right="-720"/>
                              <w:rPr>
                                <w:rFonts w:cs="Arial"/>
                                <w:sz w:val="16"/>
                                <w:szCs w:val="16"/>
                              </w:rPr>
                            </w:pPr>
                            <w:r>
                              <w:rPr>
                                <w:rFonts w:cs="Arial"/>
                                <w:sz w:val="16"/>
                                <w:szCs w:val="16"/>
                              </w:rPr>
                              <w:t>Template Owner: Audit Services</w:t>
                            </w:r>
                          </w:p>
                          <w:p w14:paraId="416D55CD" w14:textId="77777777" w:rsidR="00D934EA" w:rsidRPr="000A2004" w:rsidRDefault="00D934EA" w:rsidP="000A2004">
                            <w:pPr>
                              <w:ind w:right="-720"/>
                              <w:rPr>
                                <w:rFonts w:cs="Arial"/>
                                <w:sz w:val="16"/>
                                <w:szCs w:val="16"/>
                              </w:rPr>
                            </w:pPr>
                            <w:r w:rsidRPr="000A2004">
                              <w:rPr>
                                <w:rFonts w:cs="Arial"/>
                                <w:sz w:val="16"/>
                                <w:szCs w:val="16"/>
                              </w:rPr>
                              <w:t>Maintained by: Desktop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F4C70" id="_x0000_t202" coordsize="21600,21600" o:spt="202" path="m,l,21600r21600,l21600,xe">
                <v:stroke joinstyle="miter"/>
                <v:path gradientshapeok="t" o:connecttype="rect"/>
              </v:shapetype>
              <v:shape id="Text Box 5" o:spid="_x0000_s1026" type="#_x0000_t202" style="position:absolute;margin-left:-5.25pt;margin-top:-45.75pt;width:16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" fillcolor="#f2f2f2 [3052]" stroked="f" strokeweight=".5pt">
                <v:textbox>
                  <w:txbxContent>
                    <w:p w14:paraId="7B0E301C" w14:textId="77777777" w:rsidR="00D934EA" w:rsidRPr="000A2004" w:rsidRDefault="00D934EA"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—IFRS</w:t>
                      </w:r>
                    </w:p>
                    <w:p w14:paraId="5EA51551" w14:textId="6EBB4226" w:rsidR="00D934EA" w:rsidRPr="000A2004" w:rsidRDefault="00D934EA" w:rsidP="000A2004">
                      <w:pPr>
                        <w:ind w:right="-720"/>
                        <w:rPr>
                          <w:rFonts w:cs="Arial"/>
                          <w:sz w:val="16"/>
                          <w:szCs w:val="16"/>
                        </w:rPr>
                      </w:pPr>
                      <w:r>
                        <w:rPr>
                          <w:rFonts w:cs="Arial"/>
                          <w:sz w:val="16"/>
                          <w:szCs w:val="16"/>
                        </w:rPr>
                        <w:t>Oct-2023</w:t>
                      </w:r>
                    </w:p>
                    <w:p w14:paraId="6354A5E6" w14:textId="5D93CE2F" w:rsidR="00D934EA" w:rsidRPr="000A2004" w:rsidRDefault="00D934EA" w:rsidP="000A2004">
                      <w:pPr>
                        <w:ind w:right="-720"/>
                        <w:rPr>
                          <w:rFonts w:cs="Arial"/>
                          <w:sz w:val="16"/>
                          <w:szCs w:val="16"/>
                        </w:rPr>
                      </w:pPr>
                      <w:r>
                        <w:rPr>
                          <w:rFonts w:cs="Arial"/>
                          <w:sz w:val="16"/>
                          <w:szCs w:val="16"/>
                        </w:rPr>
                        <w:t>Template Owner: Audit Services</w:t>
                      </w:r>
                    </w:p>
                    <w:p w14:paraId="416D55CD" w14:textId="77777777" w:rsidR="00D934EA" w:rsidRPr="000A2004" w:rsidRDefault="00D934EA" w:rsidP="000A2004">
                      <w:pPr>
                        <w:ind w:right="-720"/>
                        <w:rPr>
                          <w:rFonts w:cs="Arial"/>
                          <w:sz w:val="16"/>
                          <w:szCs w:val="16"/>
                        </w:rPr>
                      </w:pPr>
                      <w:r w:rsidRPr="000A2004">
                        <w:rPr>
                          <w:rFonts w:cs="Arial"/>
                          <w:sz w:val="16"/>
                          <w:szCs w:val="16"/>
                        </w:rPr>
                        <w:t>Maintained by: Desktop Publishing</w:t>
                      </w:r>
                    </w:p>
                  </w:txbxContent>
                </v:textbox>
              </v:shape>
            </w:pict>
          </mc:Fallback>
        </mc:AlternateContent>
      </w:r>
      <w:r w:rsidRPr="000F6757">
        <w:t>Illustrative Management Representation Letter under CASs for [</w:t>
      </w:r>
      <w:r w:rsidRPr="00F106A9">
        <w:rPr>
          <w:color w:val="0000FF"/>
        </w:rPr>
        <w:t>consolidated</w:t>
      </w:r>
      <w:r w:rsidRPr="000F6757">
        <w:t>] financial statements prepared in accordance with IFRS</w:t>
      </w:r>
    </w:p>
    <w:p w14:paraId="38B8C518" w14:textId="77777777" w:rsidR="000A2004" w:rsidRPr="000F6757" w:rsidRDefault="000A2004" w:rsidP="00C30E70">
      <w:pPr>
        <w:pStyle w:val="Heading2"/>
      </w:pPr>
      <w:r w:rsidRPr="000F6757">
        <w:t>INSTRUCTIONS FOR THE AUDITOR</w:t>
      </w:r>
    </w:p>
    <w:p w14:paraId="236DEE6E" w14:textId="455E82D1" w:rsidR="000A2004" w:rsidRPr="000F6757" w:rsidRDefault="000A2004" w:rsidP="00C30E70">
      <w:pPr>
        <w:pStyle w:val="Heading2"/>
        <w:rPr>
          <w:rStyle w:val="RedBoldItalText"/>
        </w:rPr>
      </w:pPr>
      <w:r w:rsidRPr="000F6757">
        <w:rPr>
          <w:rStyle w:val="RedBoldItalText"/>
        </w:rPr>
        <w:t>Note: This introductory section provides inst</w:t>
      </w:r>
      <w:r w:rsidR="0026678E" w:rsidRPr="000F6757">
        <w:rPr>
          <w:rStyle w:val="RedBoldItalText"/>
        </w:rPr>
        <w:t>ructions for the preparation of</w:t>
      </w:r>
      <w:r w:rsidR="004C4444">
        <w:rPr>
          <w:rStyle w:val="RedBoldItalText"/>
        </w:rPr>
        <w:t xml:space="preserve"> </w:t>
      </w:r>
      <w:r w:rsidRPr="000F6757">
        <w:rPr>
          <w:rStyle w:val="RedBoldItalText"/>
        </w:rPr>
        <w:t>the</w:t>
      </w:r>
      <w:r w:rsidR="004C4444">
        <w:rPr>
          <w:rStyle w:val="RedBoldItalText"/>
        </w:rPr>
        <w:t> </w:t>
      </w:r>
      <w:r w:rsidRPr="000F6757">
        <w:rPr>
          <w:rStyle w:val="RedBoldItalText"/>
        </w:rPr>
        <w:t>Management Representation Letter in connection with audits of financial statements. The following instructions, which precede the Management Representation Letter template, should not be transmitted to the audit entity.</w:t>
      </w:r>
    </w:p>
    <w:p w14:paraId="4B60BB17" w14:textId="77777777" w:rsidR="000A2004" w:rsidRPr="000F6757" w:rsidRDefault="000A2004" w:rsidP="0026678E">
      <w:pPr>
        <w:pStyle w:val="Heading4"/>
      </w:pPr>
      <w:r w:rsidRPr="000F6757">
        <w:t>CAS Requirements</w:t>
      </w:r>
    </w:p>
    <w:p w14:paraId="58F645FC" w14:textId="388ACDA9" w:rsidR="000A2004" w:rsidRPr="000F6757" w:rsidRDefault="000A2004" w:rsidP="00C30E70">
      <w:pPr>
        <w:pStyle w:val="09Para"/>
        <w:rPr>
          <w:rFonts w:cs="Arial"/>
        </w:rPr>
      </w:pPr>
      <w:r w:rsidRPr="000F6757">
        <w:rPr>
          <w:rFonts w:cs="Arial"/>
        </w:rPr>
        <w:t>The following Management Representation Letter template has been prepared to comply with</w:t>
      </w:r>
      <w:r w:rsidR="00D74CA1">
        <w:rPr>
          <w:rFonts w:cs="Arial"/>
        </w:rPr>
        <w:t> </w:t>
      </w:r>
      <w:r w:rsidRPr="000F6757">
        <w:rPr>
          <w:rFonts w:cs="Arial"/>
        </w:rPr>
        <w:t xml:space="preserve">the requirements of CAS 580 </w:t>
      </w:r>
      <w:r w:rsidRPr="000F6757">
        <w:rPr>
          <w:rStyle w:val="Emphasis"/>
          <w:rFonts w:cs="Arial"/>
        </w:rPr>
        <w:t>Written Representations</w:t>
      </w:r>
      <w:r w:rsidRPr="000F6757">
        <w:rPr>
          <w:rFonts w:cs="Arial"/>
        </w:rPr>
        <w:t xml:space="preserve"> and other CASs that require subject</w:t>
      </w:r>
      <w:r w:rsidR="00D74CA1">
        <w:rPr>
          <w:rFonts w:cs="Arial"/>
        </w:rPr>
        <w:noBreakHyphen/>
      </w:r>
      <w:r w:rsidRPr="000F6757">
        <w:rPr>
          <w:rFonts w:cs="Arial"/>
        </w:rPr>
        <w:t>matter specific written representations.</w:t>
      </w:r>
    </w:p>
    <w:p w14:paraId="7AE7AC36" w14:textId="77777777" w:rsidR="000A2004" w:rsidRPr="000F6757" w:rsidRDefault="000A2004" w:rsidP="00C30E70">
      <w:pPr>
        <w:pStyle w:val="09Para"/>
        <w:rPr>
          <w:rFonts w:cs="Arial"/>
        </w:rPr>
      </w:pPr>
      <w:r w:rsidRPr="000F6757">
        <w:rPr>
          <w:rFonts w:cs="Arial"/>
        </w:rPr>
        <w:t>CAS</w:t>
      </w:r>
      <w:r w:rsidR="00657E26" w:rsidRPr="000F6757">
        <w:rPr>
          <w:rFonts w:cs="Arial"/>
        </w:rPr>
        <w:t> </w:t>
      </w:r>
      <w:r w:rsidRPr="000F6757">
        <w:rPr>
          <w:rFonts w:cs="Arial"/>
        </w:rPr>
        <w:t>580.3—</w:t>
      </w:r>
      <w:r w:rsidRPr="000F6757">
        <w:rPr>
          <w:rStyle w:val="Emphasis"/>
          <w:rFonts w:cs="Arial"/>
        </w:rPr>
        <w:t>Audit evidence is the information used by the auditor in arriving at the conclusions on which the auditor</w:t>
      </w:r>
      <w:r w:rsidR="00D94635" w:rsidRPr="000F6757">
        <w:rPr>
          <w:rStyle w:val="Emphasis"/>
          <w:rFonts w:cs="Arial"/>
        </w:rPr>
        <w:t>’</w:t>
      </w:r>
      <w:r w:rsidRPr="000F6757">
        <w:rPr>
          <w:rStyle w:val="Emphasis"/>
          <w:rFonts w:cs="Arial"/>
        </w:rPr>
        <w:t>s opinion is based. Written representations are necessary information that the auditor requires in connection with the audit of the entity</w:t>
      </w:r>
      <w:r w:rsidR="00D94635" w:rsidRPr="000F6757">
        <w:rPr>
          <w:rStyle w:val="Emphasis"/>
          <w:rFonts w:cs="Arial"/>
        </w:rPr>
        <w:t>’</w:t>
      </w:r>
      <w:r w:rsidRPr="000F6757">
        <w:rPr>
          <w:rStyle w:val="Emphasis"/>
          <w:rFonts w:cs="Arial"/>
        </w:rPr>
        <w:t>s financial statements. Accordingly, similar to responses to inquiries, written representations are audit evidence.</w:t>
      </w:r>
    </w:p>
    <w:p w14:paraId="24C68164" w14:textId="77777777" w:rsidR="000A2004" w:rsidRPr="000F6757" w:rsidRDefault="000A2004" w:rsidP="00C30E70">
      <w:pPr>
        <w:pStyle w:val="09Para"/>
        <w:rPr>
          <w:rFonts w:cs="Arial"/>
        </w:rPr>
      </w:pPr>
      <w:r w:rsidRPr="000F6757">
        <w:rPr>
          <w:rFonts w:cs="Arial"/>
        </w:rPr>
        <w:t>CAS</w:t>
      </w:r>
      <w:r w:rsidR="00657E26" w:rsidRPr="000F6757">
        <w:rPr>
          <w:rFonts w:cs="Arial"/>
        </w:rPr>
        <w:t> </w:t>
      </w:r>
      <w:r w:rsidRPr="000F6757">
        <w:rPr>
          <w:rFonts w:cs="Arial"/>
        </w:rPr>
        <w:t>580.9—</w:t>
      </w:r>
      <w:proofErr w:type="gramStart"/>
      <w:r w:rsidRPr="000F6757">
        <w:rPr>
          <w:rStyle w:val="Emphasis"/>
          <w:rFonts w:cs="Arial"/>
        </w:rPr>
        <w:t>The</w:t>
      </w:r>
      <w:proofErr w:type="gramEnd"/>
      <w:r w:rsidRPr="000F6757">
        <w:rPr>
          <w:rStyle w:val="Emphasis"/>
          <w:rFonts w:cs="Arial"/>
        </w:rPr>
        <w:t xml:space="preserve"> auditor shall request written representations from management with appropriate responsibilities for the financial statements and knowledge of the matters concerned.</w:t>
      </w:r>
    </w:p>
    <w:p w14:paraId="6E5E90D9" w14:textId="77777777" w:rsidR="000A2004" w:rsidRPr="000F6757" w:rsidRDefault="000A2004" w:rsidP="00C30E70">
      <w:pPr>
        <w:pStyle w:val="09Para"/>
        <w:rPr>
          <w:rFonts w:cs="Arial"/>
        </w:rPr>
      </w:pPr>
      <w:r w:rsidRPr="000F6757">
        <w:rPr>
          <w:rFonts w:cs="Arial"/>
        </w:rPr>
        <w:t>List of CASs containing requirements for written representations (CAS</w:t>
      </w:r>
      <w:r w:rsidR="00657E26" w:rsidRPr="000F6757">
        <w:rPr>
          <w:rFonts w:cs="Arial"/>
        </w:rPr>
        <w:t> </w:t>
      </w:r>
      <w:r w:rsidRPr="000F6757">
        <w:rPr>
          <w:rFonts w:cs="Arial"/>
        </w:rPr>
        <w:t>580, Appendix</w:t>
      </w:r>
      <w:r w:rsidR="00D94635" w:rsidRPr="000F6757">
        <w:rPr>
          <w:rFonts w:cs="Arial"/>
        </w:rPr>
        <w:t> </w:t>
      </w:r>
      <w:r w:rsidRPr="000F6757">
        <w:rPr>
          <w:rFonts w:cs="Arial"/>
        </w:rPr>
        <w:t>1)</w:t>
      </w:r>
    </w:p>
    <w:p w14:paraId="3CE7C586"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240 </w:t>
      </w:r>
      <w:r w:rsidRPr="000F6757">
        <w:rPr>
          <w:rStyle w:val="Emphasis"/>
          <w:rFonts w:cs="Arial"/>
        </w:rPr>
        <w:t>The Auditor</w:t>
      </w:r>
      <w:r w:rsidR="00D94635" w:rsidRPr="000F6757">
        <w:rPr>
          <w:rStyle w:val="Emphasis"/>
          <w:rFonts w:cs="Arial"/>
        </w:rPr>
        <w:t>’</w:t>
      </w:r>
      <w:r w:rsidRPr="000F6757">
        <w:rPr>
          <w:rStyle w:val="Emphasis"/>
          <w:rFonts w:cs="Arial"/>
        </w:rPr>
        <w:t>s Responsibilities Relating to Fraud in an Audit of Financial Statements</w:t>
      </w:r>
      <w:r w:rsidRPr="000F6757">
        <w:rPr>
          <w:rFonts w:cs="Arial"/>
        </w:rPr>
        <w:t>—paragraph</w:t>
      </w:r>
      <w:r w:rsidR="0066320B" w:rsidRPr="000F6757">
        <w:rPr>
          <w:rFonts w:cs="Arial"/>
        </w:rPr>
        <w:t> </w:t>
      </w:r>
      <w:r w:rsidR="003D7BF1">
        <w:rPr>
          <w:rFonts w:cs="Arial"/>
        </w:rPr>
        <w:t>40</w:t>
      </w:r>
    </w:p>
    <w:p w14:paraId="229186B7"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250 </w:t>
      </w:r>
      <w:r w:rsidRPr="000F6757">
        <w:rPr>
          <w:rStyle w:val="Emphasis"/>
          <w:rFonts w:cs="Arial"/>
        </w:rPr>
        <w:t>Consideration of Laws and Regulations in an Audit of Financial Statements</w:t>
      </w:r>
      <w:r w:rsidRPr="000F6757">
        <w:rPr>
          <w:rFonts w:cs="Arial"/>
        </w:rPr>
        <w:t>—paragraph</w:t>
      </w:r>
      <w:r w:rsidR="0066320B" w:rsidRPr="000F6757">
        <w:rPr>
          <w:rFonts w:cs="Arial"/>
        </w:rPr>
        <w:t> </w:t>
      </w:r>
      <w:r w:rsidR="00972705">
        <w:rPr>
          <w:rFonts w:cs="Arial"/>
        </w:rPr>
        <w:t>17</w:t>
      </w:r>
    </w:p>
    <w:p w14:paraId="43E9D693"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450 </w:t>
      </w:r>
      <w:r w:rsidRPr="000F6757">
        <w:rPr>
          <w:rStyle w:val="Emphasis"/>
          <w:rFonts w:cs="Arial"/>
        </w:rPr>
        <w:t>Evaluation of Misstatements Identified during the Audit</w:t>
      </w:r>
      <w:r w:rsidRPr="000F6757">
        <w:rPr>
          <w:rFonts w:cs="Arial"/>
        </w:rPr>
        <w:t>—paragraph</w:t>
      </w:r>
      <w:r w:rsidR="0066320B" w:rsidRPr="000F6757">
        <w:rPr>
          <w:rFonts w:cs="Arial"/>
        </w:rPr>
        <w:t> </w:t>
      </w:r>
      <w:r w:rsidRPr="000F6757">
        <w:rPr>
          <w:rFonts w:cs="Arial"/>
        </w:rPr>
        <w:t>14</w:t>
      </w:r>
    </w:p>
    <w:p w14:paraId="7CD992CD"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501 </w:t>
      </w:r>
      <w:r w:rsidRPr="000F6757">
        <w:rPr>
          <w:rStyle w:val="Emphasis"/>
          <w:rFonts w:cs="Arial"/>
        </w:rPr>
        <w:t>Audit Evidence—Specific Considerations for Selected Items</w:t>
      </w:r>
      <w:r w:rsidRPr="000F6757">
        <w:rPr>
          <w:rFonts w:cs="Arial"/>
        </w:rPr>
        <w:t>—paragraph</w:t>
      </w:r>
      <w:r w:rsidR="0066320B" w:rsidRPr="000F6757">
        <w:rPr>
          <w:rFonts w:cs="Arial"/>
        </w:rPr>
        <w:t> </w:t>
      </w:r>
      <w:r w:rsidRPr="000F6757">
        <w:rPr>
          <w:rFonts w:cs="Arial"/>
        </w:rPr>
        <w:t>12</w:t>
      </w:r>
    </w:p>
    <w:p w14:paraId="41E1B4AA" w14:textId="783C1D4E"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540 </w:t>
      </w:r>
      <w:r w:rsidRPr="000F6757">
        <w:rPr>
          <w:rStyle w:val="Emphasis"/>
          <w:rFonts w:cs="Arial"/>
        </w:rPr>
        <w:t>Auditing Accounting Estimates, and Related Disclosures</w:t>
      </w:r>
      <w:r w:rsidRPr="000F6757">
        <w:rPr>
          <w:rFonts w:cs="Arial"/>
        </w:rPr>
        <w:t>—paragraph</w:t>
      </w:r>
      <w:r w:rsidR="0066320B" w:rsidRPr="000F6757">
        <w:rPr>
          <w:rFonts w:cs="Arial"/>
        </w:rPr>
        <w:t> </w:t>
      </w:r>
      <w:r w:rsidR="00C25E22">
        <w:rPr>
          <w:rFonts w:cs="Arial"/>
        </w:rPr>
        <w:t>37</w:t>
      </w:r>
    </w:p>
    <w:p w14:paraId="0ADCB0B5"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550 </w:t>
      </w:r>
      <w:r w:rsidRPr="000F6757">
        <w:rPr>
          <w:rStyle w:val="Emphasis"/>
          <w:rFonts w:cs="Arial"/>
        </w:rPr>
        <w:t>Related Parties</w:t>
      </w:r>
      <w:r w:rsidRPr="000F6757">
        <w:rPr>
          <w:rFonts w:cs="Arial"/>
        </w:rPr>
        <w:t>—paragraph</w:t>
      </w:r>
      <w:r w:rsidR="0066320B" w:rsidRPr="000F6757">
        <w:rPr>
          <w:rFonts w:cs="Arial"/>
        </w:rPr>
        <w:t> </w:t>
      </w:r>
      <w:r w:rsidRPr="000F6757">
        <w:rPr>
          <w:rFonts w:cs="Arial"/>
        </w:rPr>
        <w:t>26</w:t>
      </w:r>
    </w:p>
    <w:p w14:paraId="4F73C627"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560 </w:t>
      </w:r>
      <w:r w:rsidRPr="000F6757">
        <w:rPr>
          <w:rStyle w:val="Emphasis"/>
          <w:rFonts w:cs="Arial"/>
        </w:rPr>
        <w:t>Subsequent Events</w:t>
      </w:r>
      <w:r w:rsidRPr="000F6757">
        <w:rPr>
          <w:rFonts w:cs="Arial"/>
        </w:rPr>
        <w:t>—paragraph</w:t>
      </w:r>
      <w:r w:rsidR="0066320B" w:rsidRPr="000F6757">
        <w:rPr>
          <w:rFonts w:cs="Arial"/>
        </w:rPr>
        <w:t> </w:t>
      </w:r>
      <w:r w:rsidRPr="000F6757">
        <w:rPr>
          <w:rFonts w:cs="Arial"/>
        </w:rPr>
        <w:t>9</w:t>
      </w:r>
    </w:p>
    <w:p w14:paraId="27859B10" w14:textId="77777777" w:rsidR="000A2004" w:rsidRPr="000F6757" w:rsidRDefault="000A2004" w:rsidP="00C30E70">
      <w:pPr>
        <w:pStyle w:val="09ParaBullet1"/>
        <w:rPr>
          <w:rFonts w:cs="Arial"/>
        </w:rPr>
      </w:pPr>
      <w:r w:rsidRPr="000F6757">
        <w:rPr>
          <w:rFonts w:cs="Arial"/>
        </w:rPr>
        <w:t>CAS</w:t>
      </w:r>
      <w:r w:rsidR="00657E26" w:rsidRPr="000F6757">
        <w:rPr>
          <w:rFonts w:cs="Arial"/>
        </w:rPr>
        <w:t> </w:t>
      </w:r>
      <w:r w:rsidRPr="000F6757">
        <w:rPr>
          <w:rFonts w:cs="Arial"/>
        </w:rPr>
        <w:t xml:space="preserve">570 </w:t>
      </w:r>
      <w:r w:rsidRPr="000F6757">
        <w:rPr>
          <w:rStyle w:val="Emphasis"/>
          <w:rFonts w:cs="Arial"/>
        </w:rPr>
        <w:t>Going Concern</w:t>
      </w:r>
      <w:r w:rsidRPr="000F6757">
        <w:rPr>
          <w:rFonts w:cs="Arial"/>
        </w:rPr>
        <w:t>—paragraph</w:t>
      </w:r>
      <w:r w:rsidR="0066320B" w:rsidRPr="000F6757">
        <w:rPr>
          <w:rFonts w:cs="Arial"/>
        </w:rPr>
        <w:t> </w:t>
      </w:r>
      <w:r w:rsidRPr="000F6757">
        <w:rPr>
          <w:rFonts w:cs="Arial"/>
        </w:rPr>
        <w:t>16(e)</w:t>
      </w:r>
    </w:p>
    <w:p w14:paraId="4B9A86EF" w14:textId="77777777" w:rsidR="000A2004" w:rsidRDefault="000A2004" w:rsidP="00C30E70">
      <w:pPr>
        <w:pStyle w:val="09ParaBullet1"/>
        <w:rPr>
          <w:rFonts w:cs="Arial"/>
        </w:rPr>
      </w:pPr>
      <w:r w:rsidRPr="000F6757">
        <w:rPr>
          <w:rFonts w:cs="Arial"/>
        </w:rPr>
        <w:lastRenderedPageBreak/>
        <w:t>CAS</w:t>
      </w:r>
      <w:r w:rsidR="00657E26" w:rsidRPr="000F6757">
        <w:rPr>
          <w:rFonts w:cs="Arial"/>
        </w:rPr>
        <w:t> </w:t>
      </w:r>
      <w:r w:rsidRPr="000F6757">
        <w:rPr>
          <w:rFonts w:cs="Arial"/>
        </w:rPr>
        <w:t xml:space="preserve">710 </w:t>
      </w:r>
      <w:r w:rsidRPr="000F6757">
        <w:rPr>
          <w:rStyle w:val="Emphasis"/>
          <w:rFonts w:cs="Arial"/>
        </w:rPr>
        <w:t>Comparative Information—Corresponding Figures and Comparative Financial Statements</w:t>
      </w:r>
      <w:r w:rsidR="0066320B" w:rsidRPr="000F6757">
        <w:rPr>
          <w:rFonts w:cs="Arial"/>
        </w:rPr>
        <w:t>—paragraph </w:t>
      </w:r>
      <w:r w:rsidRPr="000F6757">
        <w:rPr>
          <w:rFonts w:cs="Arial"/>
        </w:rPr>
        <w:t>9</w:t>
      </w:r>
    </w:p>
    <w:p w14:paraId="02375BAA" w14:textId="77777777" w:rsidR="00972705" w:rsidRPr="000F6757" w:rsidRDefault="00972705" w:rsidP="00C30E70">
      <w:pPr>
        <w:pStyle w:val="09ParaBullet1"/>
        <w:rPr>
          <w:rFonts w:cs="Arial"/>
        </w:rPr>
      </w:pPr>
      <w:r>
        <w:t>CAS 720</w:t>
      </w:r>
      <w:r w:rsidRPr="00BB334B">
        <w:t xml:space="preserve"> </w:t>
      </w:r>
      <w:r w:rsidRPr="008A5370">
        <w:rPr>
          <w:i/>
        </w:rPr>
        <w:t>The Auditor's Responsibilities Relating to Other Information</w:t>
      </w:r>
      <w:r w:rsidRPr="00883771">
        <w:t>—</w:t>
      </w:r>
      <w:r>
        <w:t>paragraph </w:t>
      </w:r>
      <w:r w:rsidRPr="00BB334B">
        <w:t>13(c)</w:t>
      </w:r>
    </w:p>
    <w:p w14:paraId="20C43E42" w14:textId="77777777" w:rsidR="000A2004" w:rsidRPr="000F6757" w:rsidRDefault="000A2004" w:rsidP="00C30E70">
      <w:pPr>
        <w:pStyle w:val="09Para"/>
        <w:rPr>
          <w:rFonts w:cs="Arial"/>
        </w:rPr>
      </w:pPr>
      <w:r w:rsidRPr="000F6757">
        <w:rPr>
          <w:rFonts w:cs="Arial"/>
        </w:rPr>
        <w:t>Auditors should refer to CAS 580 and other relevant CASs when additional guidance is required regarding written representations.</w:t>
      </w:r>
    </w:p>
    <w:p w14:paraId="239537FB" w14:textId="77777777" w:rsidR="000A2004" w:rsidRPr="000F6757" w:rsidRDefault="000A2004" w:rsidP="0026678E">
      <w:pPr>
        <w:pStyle w:val="Heading4"/>
      </w:pPr>
      <w:r w:rsidRPr="000F6757">
        <w:t xml:space="preserve">Qs </w:t>
      </w:r>
      <w:proofErr w:type="gramStart"/>
      <w:r w:rsidRPr="000F6757">
        <w:t>and</w:t>
      </w:r>
      <w:proofErr w:type="gramEnd"/>
      <w:r w:rsidRPr="000F6757">
        <w:t xml:space="preserve"> As</w:t>
      </w:r>
    </w:p>
    <w:p w14:paraId="2E916609" w14:textId="77777777" w:rsidR="000A2004" w:rsidRPr="000F6757" w:rsidRDefault="000A2004" w:rsidP="00C30E70">
      <w:pPr>
        <w:pStyle w:val="Heading3"/>
      </w:pPr>
      <w:r w:rsidRPr="000F6757">
        <w:t>To whom should the Management Representation Letter be addressed, and when should it be dated?</w:t>
      </w:r>
    </w:p>
    <w:p w14:paraId="1B04368C" w14:textId="193ABE85" w:rsidR="000A2004" w:rsidRPr="000F6757" w:rsidRDefault="000A2004" w:rsidP="001D1E99">
      <w:pPr>
        <w:pStyle w:val="09Para"/>
        <w:rPr>
          <w:rFonts w:cs="Arial"/>
        </w:rPr>
      </w:pPr>
      <w:r w:rsidRPr="000F6757">
        <w:rPr>
          <w:rFonts w:cs="Arial"/>
        </w:rPr>
        <w:t xml:space="preserve">The Management Representation Letter should be addressed to the auditor, usually the engagement leader, and should be dated as near as practicable to, </w:t>
      </w:r>
      <w:r w:rsidRPr="000F6757">
        <w:rPr>
          <w:rFonts w:cs="Arial"/>
          <w:b/>
        </w:rPr>
        <w:t>but never after,</w:t>
      </w:r>
      <w:r w:rsidRPr="000F6757">
        <w:rPr>
          <w:rFonts w:cs="Arial"/>
        </w:rPr>
        <w:t xml:space="preserve"> the date of</w:t>
      </w:r>
      <w:r w:rsidR="00D74CA1">
        <w:rPr>
          <w:rFonts w:cs="Arial"/>
        </w:rPr>
        <w:t> </w:t>
      </w:r>
      <w:r w:rsidRPr="000F6757">
        <w:rPr>
          <w:rFonts w:cs="Arial"/>
        </w:rPr>
        <w:t>the auditor</w:t>
      </w:r>
      <w:r w:rsidR="00D94635" w:rsidRPr="000F6757">
        <w:rPr>
          <w:rFonts w:cs="Arial"/>
        </w:rPr>
        <w:t>’</w:t>
      </w:r>
      <w:r w:rsidRPr="000F6757">
        <w:rPr>
          <w:rFonts w:cs="Arial"/>
        </w:rPr>
        <w:t>s report on the financial statements. See CAS 580.14 for additional guidance and</w:t>
      </w:r>
      <w:r w:rsidR="00D74CA1">
        <w:rPr>
          <w:rFonts w:cs="Arial"/>
        </w:rPr>
        <w:t> </w:t>
      </w:r>
      <w:r w:rsidRPr="000F6757">
        <w:rPr>
          <w:rFonts w:cs="Arial"/>
        </w:rPr>
        <w:t>requirements regarding the date of the representation letter.</w:t>
      </w:r>
    </w:p>
    <w:p w14:paraId="0BAD5315" w14:textId="77777777" w:rsidR="000A2004" w:rsidRPr="000F6757" w:rsidRDefault="000A2004" w:rsidP="00C30E70">
      <w:pPr>
        <w:pStyle w:val="Heading3"/>
      </w:pPr>
      <w:r w:rsidRPr="000F6757">
        <w:t>Who should sign the Management Representation Letter on behalf of the entity to affirm representations?</w:t>
      </w:r>
    </w:p>
    <w:p w14:paraId="13590547" w14:textId="4463FAC3" w:rsidR="000A2004" w:rsidRPr="000F6757" w:rsidRDefault="000A2004" w:rsidP="00C30E70">
      <w:pPr>
        <w:pStyle w:val="09Para"/>
        <w:rPr>
          <w:rFonts w:cs="Arial"/>
        </w:rPr>
      </w:pPr>
      <w:r w:rsidRPr="000F6757">
        <w:rPr>
          <w:rFonts w:cs="Arial"/>
        </w:rPr>
        <w:t>Written representations should be obtained from those who are responsible for the preparation of the financial statements and who may make “informed representations.” These people are typically the chief executive officer and the chief financial officer, or the equivalent persons in entities that do not use such titles. In some cases, those charged with governance may also be</w:t>
      </w:r>
      <w:r w:rsidR="004C4444">
        <w:rPr>
          <w:rFonts w:cs="Arial"/>
        </w:rPr>
        <w:t> </w:t>
      </w:r>
      <w:r w:rsidRPr="000F6757">
        <w:rPr>
          <w:rFonts w:cs="Arial"/>
        </w:rPr>
        <w:t>responsible for the preparation of financial statements. See CAS 580.A2–A6 for additional guidance on this topic.</w:t>
      </w:r>
    </w:p>
    <w:p w14:paraId="592C348E" w14:textId="206F7B50" w:rsidR="000A2004" w:rsidRPr="000F6757" w:rsidRDefault="000A2004" w:rsidP="00C30E70">
      <w:pPr>
        <w:pStyle w:val="09Para"/>
        <w:rPr>
          <w:rFonts w:cs="Arial"/>
        </w:rPr>
      </w:pPr>
      <w:r w:rsidRPr="000F6757">
        <w:rPr>
          <w:rFonts w:cs="Arial"/>
        </w:rPr>
        <w:t>In addition, under certain circumstances, the auditor may wish to obtain representations from</w:t>
      </w:r>
      <w:r w:rsidR="004C4444">
        <w:rPr>
          <w:rFonts w:cs="Arial"/>
        </w:rPr>
        <w:t> </w:t>
      </w:r>
      <w:r w:rsidRPr="000F6757">
        <w:rPr>
          <w:rFonts w:cs="Arial"/>
        </w:rPr>
        <w:t>other members of management. For example, the auditor may wish to obtain a written representation from the internal counsel about the provision related to a significant legal claim, or from the individual responsible for keeping minutes about the completeness of all minutes of</w:t>
      </w:r>
      <w:r w:rsidR="004C4444">
        <w:rPr>
          <w:rFonts w:cs="Arial"/>
        </w:rPr>
        <w:t> </w:t>
      </w:r>
      <w:r w:rsidRPr="000F6757">
        <w:rPr>
          <w:rFonts w:cs="Arial"/>
        </w:rPr>
        <w:t>the board of directors and important committees. (CAS 580.13)</w:t>
      </w:r>
    </w:p>
    <w:p w14:paraId="0FE91B88" w14:textId="2C8F2942" w:rsidR="000A2004" w:rsidRPr="000F6757" w:rsidRDefault="000A2004" w:rsidP="00C30E70">
      <w:pPr>
        <w:pStyle w:val="09Para"/>
        <w:rPr>
          <w:rFonts w:cs="Arial"/>
        </w:rPr>
      </w:pPr>
      <w:r w:rsidRPr="000F6757">
        <w:rPr>
          <w:rFonts w:cs="Arial"/>
        </w:rPr>
        <w:t>If there is a change of management (those responsible for the preparation of the financial statements) during the period, this does not diminish management</w:t>
      </w:r>
      <w:r w:rsidR="00D94635" w:rsidRPr="000F6757">
        <w:rPr>
          <w:rFonts w:cs="Arial"/>
        </w:rPr>
        <w:t>’</w:t>
      </w:r>
      <w:r w:rsidRPr="000F6757">
        <w:rPr>
          <w:rFonts w:cs="Arial"/>
        </w:rPr>
        <w:t>s responsibilities for the</w:t>
      </w:r>
      <w:r w:rsidR="004C4444">
        <w:rPr>
          <w:rFonts w:cs="Arial"/>
        </w:rPr>
        <w:t> </w:t>
      </w:r>
      <w:r w:rsidRPr="000F6757">
        <w:rPr>
          <w:rFonts w:cs="Arial"/>
        </w:rPr>
        <w:t>financial statements as a whole. Accordingly, obtaining written representations from management that cover the whole of the relevant period(s) still applies.</w:t>
      </w:r>
    </w:p>
    <w:p w14:paraId="7CD1F21D" w14:textId="77777777" w:rsidR="000A2004" w:rsidRPr="000F6757" w:rsidRDefault="000A2004" w:rsidP="00C30E70">
      <w:pPr>
        <w:pStyle w:val="Heading3"/>
      </w:pPr>
      <w:r w:rsidRPr="000F6757">
        <w:t>What should the audit team do in the following situations?</w:t>
      </w:r>
    </w:p>
    <w:p w14:paraId="1D424E34" w14:textId="77777777" w:rsidR="00D7559E" w:rsidRPr="000F6757" w:rsidRDefault="000A2004" w:rsidP="0011643C">
      <w:pPr>
        <w:pStyle w:val="09ParaAlpha1"/>
        <w:rPr>
          <w:rStyle w:val="Strong"/>
          <w:rFonts w:cs="Arial"/>
        </w:rPr>
      </w:pPr>
      <w:r w:rsidRPr="000F6757">
        <w:rPr>
          <w:rStyle w:val="Strong"/>
          <w:rFonts w:cs="Arial"/>
        </w:rPr>
        <w:t>The audit team considers it necessary to obtain other written representations about the financial statements.</w:t>
      </w:r>
    </w:p>
    <w:p w14:paraId="13BEEA8C" w14:textId="5B450DC9" w:rsidR="000A2004" w:rsidRPr="000F6757" w:rsidRDefault="00BD379B" w:rsidP="0011643C">
      <w:pPr>
        <w:pStyle w:val="09ParaIndent2"/>
        <w:rPr>
          <w:rFonts w:cs="Arial"/>
        </w:rPr>
      </w:pPr>
      <w:r>
        <w:rPr>
          <w:rFonts w:cs="Arial"/>
        </w:rPr>
        <w:t>The representation letter should be tailored to include any additional appropriate</w:t>
      </w:r>
      <w:r w:rsidR="000A2004" w:rsidRPr="000F6757">
        <w:rPr>
          <w:rFonts w:cs="Arial"/>
        </w:rPr>
        <w:t xml:space="preserve"> representations</w:t>
      </w:r>
      <w:r>
        <w:rPr>
          <w:rFonts w:cs="Arial"/>
        </w:rPr>
        <w:t xml:space="preserve"> from management. This may include obtaining representations on matters specific to the entity’s business or industry, on specific assertions in the financial statements, or to</w:t>
      </w:r>
      <w:r w:rsidR="000A2004" w:rsidRPr="000F6757">
        <w:rPr>
          <w:rFonts w:cs="Arial"/>
        </w:rPr>
        <w:t xml:space="preserve"> support other audit evidence</w:t>
      </w:r>
      <w:r>
        <w:rPr>
          <w:rFonts w:cs="Arial"/>
        </w:rPr>
        <w:t xml:space="preserve"> </w:t>
      </w:r>
      <w:r w:rsidR="00026B77">
        <w:rPr>
          <w:rFonts w:cs="Arial"/>
        </w:rPr>
        <w:t xml:space="preserve">related </w:t>
      </w:r>
      <w:r>
        <w:rPr>
          <w:rFonts w:cs="Arial"/>
        </w:rPr>
        <w:t>to</w:t>
      </w:r>
      <w:r w:rsidR="000A2004" w:rsidRPr="000F6757">
        <w:rPr>
          <w:rFonts w:cs="Arial"/>
        </w:rPr>
        <w:t xml:space="preserve"> the financial statements</w:t>
      </w:r>
      <w:r w:rsidR="00856E82" w:rsidRPr="000F6757">
        <w:rPr>
          <w:rFonts w:cs="Arial"/>
        </w:rPr>
        <w:t>.</w:t>
      </w:r>
    </w:p>
    <w:p w14:paraId="1E38C58B" w14:textId="77777777" w:rsidR="000A2004" w:rsidRPr="000F6757" w:rsidRDefault="000A2004" w:rsidP="0011643C">
      <w:pPr>
        <w:pStyle w:val="09ParaIndent2"/>
        <w:rPr>
          <w:rFonts w:cs="Arial"/>
          <w:b/>
        </w:rPr>
      </w:pPr>
      <w:r w:rsidRPr="000F6757">
        <w:rPr>
          <w:rFonts w:cs="Arial"/>
        </w:rPr>
        <w:lastRenderedPageBreak/>
        <w:t>Appendix</w:t>
      </w:r>
      <w:r w:rsidR="00657E26" w:rsidRPr="000F6757">
        <w:rPr>
          <w:rFonts w:cs="Arial"/>
        </w:rPr>
        <w:t> </w:t>
      </w:r>
      <w:r w:rsidRPr="000F6757">
        <w:rPr>
          <w:rFonts w:cs="Arial"/>
        </w:rPr>
        <w:t>1 to the Management Representations Letter template contains examples of additional representations that may be appropriate for financial statements pr</w:t>
      </w:r>
      <w:r w:rsidR="00856E82" w:rsidRPr="000F6757">
        <w:rPr>
          <w:rFonts w:cs="Arial"/>
        </w:rPr>
        <w:t>epared in accordance with IFRS.</w:t>
      </w:r>
    </w:p>
    <w:p w14:paraId="02FF2052" w14:textId="77777777" w:rsidR="000A2004" w:rsidRPr="00DB7B26" w:rsidRDefault="000A2004" w:rsidP="0011643C">
      <w:pPr>
        <w:pStyle w:val="09ParaIndent2"/>
        <w:rPr>
          <w:rStyle w:val="RedBoldItalText"/>
          <w:rFonts w:cs="Arial"/>
          <w:b w:val="0"/>
          <w:i w:val="0"/>
          <w:color w:val="auto"/>
        </w:rPr>
      </w:pPr>
      <w:r w:rsidRPr="00DB7B26">
        <w:rPr>
          <w:rStyle w:val="RedBoldItalText"/>
          <w:rFonts w:cs="Arial"/>
          <w:b w:val="0"/>
          <w:i w:val="0"/>
          <w:color w:val="auto"/>
        </w:rPr>
        <w:t>The audit team should critically evaluate and modify other representations as appropriate, considering specific entity circumstances, significant risks, significant judgments and estimates, unusual or troublesome circumstances, and materiality.</w:t>
      </w:r>
    </w:p>
    <w:p w14:paraId="10878D75" w14:textId="77777777" w:rsidR="00D7559E" w:rsidRPr="000F6757" w:rsidRDefault="000A2004" w:rsidP="0011643C">
      <w:pPr>
        <w:pStyle w:val="09ParaAlpha1"/>
        <w:rPr>
          <w:rStyle w:val="Strong"/>
          <w:rFonts w:cs="Arial"/>
        </w:rPr>
      </w:pPr>
      <w:r w:rsidRPr="000F6757">
        <w:rPr>
          <w:rStyle w:val="Strong"/>
          <w:rFonts w:cs="Arial"/>
        </w:rPr>
        <w:t>Management modifies a written representation from that requested by the auditor.</w:t>
      </w:r>
    </w:p>
    <w:p w14:paraId="3B4A86AA" w14:textId="77777777" w:rsidR="000A2004" w:rsidRPr="000F6757" w:rsidRDefault="000A2004" w:rsidP="0011643C">
      <w:pPr>
        <w:pStyle w:val="09ParaIndent2"/>
        <w:rPr>
          <w:rFonts w:cs="Arial"/>
        </w:rPr>
      </w:pPr>
      <w:r w:rsidRPr="000F6757">
        <w:rPr>
          <w:rFonts w:cs="Arial"/>
        </w:rPr>
        <w:t>Refer to CAS 580.A26 and A27 for additional guidance and requirements.</w:t>
      </w:r>
    </w:p>
    <w:p w14:paraId="351D0B57" w14:textId="77777777" w:rsidR="000A2004" w:rsidRPr="000F6757" w:rsidRDefault="000A2004" w:rsidP="0011643C">
      <w:pPr>
        <w:pStyle w:val="09ParaAlpha1"/>
        <w:rPr>
          <w:rStyle w:val="Strong"/>
          <w:rFonts w:cs="Arial"/>
        </w:rPr>
      </w:pPr>
      <w:r w:rsidRPr="000F6757">
        <w:rPr>
          <w:rStyle w:val="Strong"/>
          <w:rFonts w:cs="Arial"/>
        </w:rPr>
        <w:t>The audit team has concerns about the competence, integrity, ethical values, or diligence of management or about its commitment to or enforcement of these.</w:t>
      </w:r>
    </w:p>
    <w:p w14:paraId="3648CB71" w14:textId="77777777" w:rsidR="000A2004" w:rsidRPr="000F6757" w:rsidRDefault="000A2004" w:rsidP="0011643C">
      <w:pPr>
        <w:pStyle w:val="09ParaIndent2"/>
        <w:rPr>
          <w:rFonts w:cs="Arial"/>
          <w:b/>
        </w:rPr>
      </w:pPr>
      <w:r w:rsidRPr="000F6757">
        <w:rPr>
          <w:rFonts w:cs="Arial"/>
        </w:rPr>
        <w:t>Refer to CAS 580.16 and .20(a) and A24-A25 for additional guidance and requirements.</w:t>
      </w:r>
    </w:p>
    <w:p w14:paraId="21B188CB" w14:textId="77777777" w:rsidR="00D7559E" w:rsidRPr="000F6757" w:rsidRDefault="000A2004" w:rsidP="0011643C">
      <w:pPr>
        <w:pStyle w:val="09ParaAlpha1"/>
        <w:rPr>
          <w:rStyle w:val="Strong"/>
          <w:rFonts w:cs="Arial"/>
        </w:rPr>
      </w:pPr>
      <w:r w:rsidRPr="000F6757">
        <w:rPr>
          <w:rStyle w:val="Strong"/>
          <w:rFonts w:cs="Arial"/>
        </w:rPr>
        <w:t>The audit team has identified inconsistencies between one or more representations and audit evidence obtained from another source.</w:t>
      </w:r>
    </w:p>
    <w:p w14:paraId="32D985F3" w14:textId="77777777" w:rsidR="000A2004" w:rsidRPr="000F6757" w:rsidRDefault="000A2004" w:rsidP="0011643C">
      <w:pPr>
        <w:pStyle w:val="09ParaIndent2"/>
        <w:rPr>
          <w:rFonts w:cs="Arial"/>
        </w:rPr>
      </w:pPr>
      <w:r w:rsidRPr="000F6757">
        <w:rPr>
          <w:rFonts w:cs="Arial"/>
        </w:rPr>
        <w:t>Refer to CAS 580.17 and A23 for additional guidance and requirements.</w:t>
      </w:r>
    </w:p>
    <w:p w14:paraId="5DF48993" w14:textId="77777777" w:rsidR="000A2004" w:rsidRPr="000F6757" w:rsidRDefault="000A2004" w:rsidP="00E11257">
      <w:pPr>
        <w:pStyle w:val="09ParaAlpha1"/>
        <w:keepNext/>
        <w:keepLines/>
        <w:rPr>
          <w:rStyle w:val="Strong"/>
          <w:rFonts w:cs="Arial"/>
        </w:rPr>
      </w:pPr>
      <w:r w:rsidRPr="000F6757">
        <w:rPr>
          <w:rStyle w:val="Strong"/>
          <w:rFonts w:cs="Arial"/>
        </w:rPr>
        <w:t>Management does not provide one or more of the required written representations.</w:t>
      </w:r>
    </w:p>
    <w:p w14:paraId="094EC57D" w14:textId="77777777" w:rsidR="000A2004" w:rsidRPr="000F6757" w:rsidRDefault="000A2004" w:rsidP="0011643C">
      <w:pPr>
        <w:pStyle w:val="09ParaIndent2"/>
        <w:rPr>
          <w:rFonts w:cs="Arial"/>
        </w:rPr>
      </w:pPr>
      <w:r w:rsidRPr="000F6757">
        <w:rPr>
          <w:rFonts w:cs="Arial"/>
        </w:rPr>
        <w:t>Refer to CAS 580.19 and 20(b) for additional guidance and requirements.</w:t>
      </w:r>
    </w:p>
    <w:p w14:paraId="2DFB1445" w14:textId="77777777" w:rsidR="000A2004" w:rsidRPr="000F6757" w:rsidRDefault="000A2004" w:rsidP="00C30E70">
      <w:pPr>
        <w:pStyle w:val="Heading3"/>
      </w:pPr>
      <w:r w:rsidRPr="000F6757">
        <w:t>What can management do if it disagrees with uncorrected misstatements in the financial statements that are included in the Management Representation Letter?</w:t>
      </w:r>
    </w:p>
    <w:p w14:paraId="144555F7" w14:textId="16D7977B" w:rsidR="000A2004" w:rsidRPr="000F6757" w:rsidRDefault="000A2004" w:rsidP="00C30E70">
      <w:pPr>
        <w:pStyle w:val="09Para"/>
        <w:rPr>
          <w:rFonts w:cs="Arial"/>
        </w:rPr>
      </w:pPr>
      <w:r w:rsidRPr="000F6757">
        <w:rPr>
          <w:rFonts w:cs="Arial"/>
        </w:rPr>
        <w:t>If management believes certain identified items are not misstatements, its belief may be acknowledged by adding to the representation, for example, “We do not agree that items</w:t>
      </w:r>
      <w:r w:rsidR="00D74CA1">
        <w:rPr>
          <w:rFonts w:cs="Arial"/>
        </w:rPr>
        <w:t> </w:t>
      </w:r>
      <w:r w:rsidRPr="000F6757">
        <w:rPr>
          <w:rFonts w:cs="Arial"/>
        </w:rPr>
        <w:t>XX and</w:t>
      </w:r>
      <w:r w:rsidR="00D74CA1">
        <w:rPr>
          <w:rFonts w:cs="Arial"/>
        </w:rPr>
        <w:t> </w:t>
      </w:r>
      <w:r w:rsidRPr="000F6757">
        <w:rPr>
          <w:rFonts w:cs="Arial"/>
        </w:rPr>
        <w:t>XX constitute misstatements because [</w:t>
      </w:r>
      <w:r w:rsidRPr="00174FBB">
        <w:rPr>
          <w:rFonts w:cs="Arial"/>
          <w:color w:val="0000FF"/>
        </w:rPr>
        <w:t>describe r</w:t>
      </w:r>
      <w:r w:rsidR="00972705" w:rsidRPr="00174FBB">
        <w:rPr>
          <w:rFonts w:cs="Arial"/>
          <w:color w:val="0000FF"/>
        </w:rPr>
        <w:t>easons</w:t>
      </w:r>
      <w:r w:rsidR="00972705">
        <w:rPr>
          <w:rFonts w:cs="Arial"/>
        </w:rPr>
        <w:t>].” See CAS 450.14 and</w:t>
      </w:r>
      <w:r w:rsidR="00D74CA1">
        <w:rPr>
          <w:rFonts w:cs="Arial"/>
        </w:rPr>
        <w:t> </w:t>
      </w:r>
      <w:r w:rsidR="00972705">
        <w:rPr>
          <w:rFonts w:cs="Arial"/>
        </w:rPr>
        <w:t>A29</w:t>
      </w:r>
      <w:r w:rsidRPr="000F6757">
        <w:rPr>
          <w:rFonts w:cs="Arial"/>
        </w:rPr>
        <w:t xml:space="preserve"> for additional guidance.</w:t>
      </w:r>
    </w:p>
    <w:p w14:paraId="42FF8F5D" w14:textId="77777777" w:rsidR="000A2004" w:rsidRPr="000F6757" w:rsidRDefault="000A2004" w:rsidP="00C30E70">
      <w:pPr>
        <w:pStyle w:val="Heading3"/>
      </w:pPr>
      <w:r w:rsidRPr="000F6757">
        <w:t>Should the Management Representation Letter be prepared in both official languages?</w:t>
      </w:r>
    </w:p>
    <w:p w14:paraId="612BCA2F" w14:textId="5A483BDF" w:rsidR="000A2004" w:rsidRPr="000F6757" w:rsidRDefault="000A2004" w:rsidP="00C30E70">
      <w:pPr>
        <w:pStyle w:val="09Para"/>
        <w:rPr>
          <w:rFonts w:cs="Arial"/>
          <w:color w:val="000000"/>
        </w:rPr>
      </w:pPr>
      <w:r w:rsidRPr="000F6757">
        <w:rPr>
          <w:rFonts w:cs="Arial"/>
        </w:rPr>
        <w:t>Since this communication is coming from the entity, entity management should communicate in</w:t>
      </w:r>
      <w:r w:rsidR="00D74CA1">
        <w:rPr>
          <w:rFonts w:cs="Arial"/>
        </w:rPr>
        <w:t> </w:t>
      </w:r>
      <w:r w:rsidRPr="000F6757">
        <w:rPr>
          <w:rFonts w:cs="Arial"/>
        </w:rPr>
        <w:t>accordance with the entity</w:t>
      </w:r>
      <w:r w:rsidR="00D94635" w:rsidRPr="000F6757">
        <w:rPr>
          <w:rFonts w:cs="Arial"/>
        </w:rPr>
        <w:t>’</w:t>
      </w:r>
      <w:r w:rsidRPr="000F6757">
        <w:rPr>
          <w:rFonts w:cs="Arial"/>
        </w:rPr>
        <w:t>s own internal policies on official languages.</w:t>
      </w:r>
    </w:p>
    <w:p w14:paraId="67F86063" w14:textId="77777777" w:rsidR="000A2004" w:rsidRPr="000F6757" w:rsidRDefault="000A2004" w:rsidP="00C30E70">
      <w:pPr>
        <w:pStyle w:val="Heading3"/>
      </w:pPr>
      <w:r w:rsidRPr="000F6757">
        <w:t>What about management representation letters for group audits and component audits?</w:t>
      </w:r>
    </w:p>
    <w:p w14:paraId="3E96A4B6" w14:textId="77777777" w:rsidR="000A2004" w:rsidRPr="000F6757" w:rsidRDefault="000A2004" w:rsidP="00C30E70">
      <w:pPr>
        <w:pStyle w:val="09Para"/>
        <w:rPr>
          <w:rFonts w:cs="Arial"/>
        </w:rPr>
      </w:pPr>
      <w:r w:rsidRPr="000F6757">
        <w:rPr>
          <w:rFonts w:cs="Arial"/>
        </w:rPr>
        <w:t>For guidance regarding management representation letters for group or component audits, consult OAG</w:t>
      </w:r>
      <w:r w:rsidR="005459E6">
        <w:rPr>
          <w:rFonts w:cs="Arial"/>
        </w:rPr>
        <w:t> </w:t>
      </w:r>
      <w:r w:rsidRPr="000F6757">
        <w:rPr>
          <w:rFonts w:cs="Arial"/>
        </w:rPr>
        <w:t>Audit</w:t>
      </w:r>
      <w:r w:rsidR="005459E6">
        <w:rPr>
          <w:rFonts w:cs="Arial"/>
        </w:rPr>
        <w:t> </w:t>
      </w:r>
      <w:r w:rsidRPr="000F6757">
        <w:rPr>
          <w:rFonts w:cs="Arial"/>
        </w:rPr>
        <w:t>2343.</w:t>
      </w:r>
    </w:p>
    <w:p w14:paraId="34399F6D" w14:textId="77777777" w:rsidR="000A2004" w:rsidRPr="000F6757" w:rsidRDefault="000A2004" w:rsidP="00C30E70">
      <w:pPr>
        <w:pStyle w:val="09Para"/>
        <w:rPr>
          <w:rFonts w:cs="Arial"/>
          <w:i/>
        </w:rPr>
      </w:pPr>
      <w:r w:rsidRPr="000F6757">
        <w:rPr>
          <w:rFonts w:cs="Arial"/>
          <w:i/>
        </w:rPr>
        <w:t>Note: Auditors of components of the Public Accounts of Canada should also refer to audit instructions received from the public accounts team.</w:t>
      </w:r>
    </w:p>
    <w:p w14:paraId="21A5F31D" w14:textId="032EB310" w:rsidR="000A2004" w:rsidRPr="000F6757" w:rsidRDefault="000A2004" w:rsidP="00C30E70">
      <w:pPr>
        <w:pStyle w:val="Heading3"/>
      </w:pPr>
      <w:r w:rsidRPr="000F6757">
        <w:lastRenderedPageBreak/>
        <w:t>How should audit teams handle the transition to a new financial reporting framework?</w:t>
      </w:r>
    </w:p>
    <w:p w14:paraId="766C6331" w14:textId="5E209223" w:rsidR="00D7559E" w:rsidRPr="000F6757" w:rsidRDefault="000A2004" w:rsidP="00C30E70">
      <w:pPr>
        <w:pStyle w:val="09Para"/>
        <w:rPr>
          <w:rFonts w:cs="Arial"/>
        </w:rPr>
      </w:pPr>
      <w:r w:rsidRPr="000F6757">
        <w:rPr>
          <w:rFonts w:cs="Arial"/>
        </w:rPr>
        <w:t>When doing the audit of the first full year of adoption of the new financial reporting framework, ensure that the periods referred to in the first paragraph of the Management Representation Letter include all periods referred to in the auditor</w:t>
      </w:r>
      <w:r w:rsidR="00D94635" w:rsidRPr="000F6757">
        <w:rPr>
          <w:rFonts w:cs="Arial"/>
        </w:rPr>
        <w:t>’</w:t>
      </w:r>
      <w:r w:rsidRPr="000F6757">
        <w:rPr>
          <w:rFonts w:cs="Arial"/>
        </w:rPr>
        <w:t>s report (that is, the date of the opening statement of the financial position during the first year of transition and the comparative period</w:t>
      </w:r>
      <w:r w:rsidR="00D74CA1">
        <w:rPr>
          <w:rFonts w:cs="Arial"/>
        </w:rPr>
        <w:t> </w:t>
      </w:r>
      <w:r w:rsidRPr="000F6757">
        <w:rPr>
          <w:rFonts w:cs="Arial"/>
        </w:rPr>
        <w:t>for which you are providing an audit opinion—CAS 710.9 and</w:t>
      </w:r>
      <w:r w:rsidR="00A621A0" w:rsidRPr="000F6757">
        <w:rPr>
          <w:rFonts w:cs="Arial"/>
        </w:rPr>
        <w:t> </w:t>
      </w:r>
      <w:r w:rsidRPr="000F6757">
        <w:rPr>
          <w:rFonts w:cs="Arial"/>
        </w:rPr>
        <w:t>A1).</w:t>
      </w:r>
    </w:p>
    <w:p w14:paraId="37264FD4" w14:textId="77777777" w:rsidR="00D7559E" w:rsidRPr="000F6757" w:rsidRDefault="000A2004" w:rsidP="00C30E70">
      <w:pPr>
        <w:pStyle w:val="09Para"/>
        <w:rPr>
          <w:rFonts w:cs="Arial"/>
        </w:rPr>
      </w:pPr>
      <w:r w:rsidRPr="000F6757">
        <w:rPr>
          <w:rFonts w:cs="Arial"/>
        </w:rPr>
        <w:t>Also, when stating amounts for specific items (such as inventory), be sure to include the comparative amount and the comparative period.</w:t>
      </w:r>
    </w:p>
    <w:p w14:paraId="53D149C3" w14:textId="056D078D" w:rsidR="00D7559E" w:rsidRPr="000F6757" w:rsidRDefault="000A2004" w:rsidP="00C30E70">
      <w:pPr>
        <w:pStyle w:val="09Para"/>
        <w:rPr>
          <w:rFonts w:cs="Arial"/>
        </w:rPr>
      </w:pPr>
      <w:r w:rsidRPr="000F6757">
        <w:rPr>
          <w:rFonts w:cs="Arial"/>
        </w:rPr>
        <w:t xml:space="preserve">Audit teams should also refer to guidance </w:t>
      </w:r>
      <w:r w:rsidR="003152C4">
        <w:rPr>
          <w:rFonts w:cs="Arial"/>
        </w:rPr>
        <w:t>or instructions sent by Audit Services</w:t>
      </w:r>
      <w:r w:rsidRPr="000F6757">
        <w:rPr>
          <w:rFonts w:cs="Arial"/>
        </w:rPr>
        <w:t xml:space="preserve"> in relation to</w:t>
      </w:r>
      <w:r w:rsidR="00D74CA1">
        <w:rPr>
          <w:rFonts w:cs="Arial"/>
        </w:rPr>
        <w:t> </w:t>
      </w:r>
      <w:r w:rsidRPr="000F6757">
        <w:rPr>
          <w:rFonts w:cs="Arial"/>
        </w:rPr>
        <w:t>the</w:t>
      </w:r>
      <w:r w:rsidR="00D74CA1">
        <w:rPr>
          <w:rFonts w:cs="Arial"/>
        </w:rPr>
        <w:t> </w:t>
      </w:r>
      <w:r w:rsidRPr="000F6757">
        <w:rPr>
          <w:rFonts w:cs="Arial"/>
        </w:rPr>
        <w:t>transition to a new financial reporting framework.</w:t>
      </w:r>
    </w:p>
    <w:p w14:paraId="1F079E33" w14:textId="77777777" w:rsidR="000A2004" w:rsidRPr="000F6757" w:rsidRDefault="000A2004" w:rsidP="00DB7B26">
      <w:pPr>
        <w:pStyle w:val="Heading4"/>
      </w:pPr>
      <w:r w:rsidRPr="000F6757">
        <w:t>Preparing the draft Management Representation Letter</w:t>
      </w:r>
    </w:p>
    <w:p w14:paraId="024CD4A3" w14:textId="77777777" w:rsidR="000A2004" w:rsidRPr="000F6757" w:rsidRDefault="000A2004" w:rsidP="00C30E70">
      <w:pPr>
        <w:pStyle w:val="09ParaBullet1"/>
        <w:rPr>
          <w:rFonts w:cs="Arial"/>
        </w:rPr>
      </w:pPr>
      <w:r w:rsidRPr="000F6757">
        <w:rPr>
          <w:rFonts w:cs="Arial"/>
        </w:rPr>
        <w:t>The Management Representation Letter must be printed on the Entity</w:t>
      </w:r>
      <w:r w:rsidR="00D94635" w:rsidRPr="000F6757">
        <w:rPr>
          <w:rFonts w:cs="Arial"/>
        </w:rPr>
        <w:t>’</w:t>
      </w:r>
      <w:r w:rsidRPr="000F6757">
        <w:rPr>
          <w:rFonts w:cs="Arial"/>
        </w:rPr>
        <w:t>s letterhead.</w:t>
      </w:r>
    </w:p>
    <w:p w14:paraId="588616FA" w14:textId="77777777" w:rsidR="000A2004" w:rsidRPr="000F6757" w:rsidRDefault="000A2004" w:rsidP="00C30E70">
      <w:pPr>
        <w:pStyle w:val="09ParaBullet1"/>
        <w:rPr>
          <w:rFonts w:cs="Arial"/>
        </w:rPr>
      </w:pPr>
      <w:r w:rsidRPr="000F6757">
        <w:rPr>
          <w:rFonts w:cs="Arial"/>
        </w:rPr>
        <w:t xml:space="preserve">Text in </w:t>
      </w:r>
      <w:r w:rsidRPr="000F6757">
        <w:rPr>
          <w:rFonts w:cs="Arial"/>
          <w:color w:val="0000FF"/>
        </w:rPr>
        <w:t xml:space="preserve">blue </w:t>
      </w:r>
      <w:r w:rsidRPr="000F6757">
        <w:rPr>
          <w:rFonts w:cs="Arial"/>
        </w:rPr>
        <w:t xml:space="preserve">font should be tailored or removed, as appropriate, and text in black font modified only as indicated in instructions (which appear in </w:t>
      </w:r>
      <w:r w:rsidRPr="00DB7B26">
        <w:rPr>
          <w:rFonts w:cs="Arial"/>
          <w:i/>
          <w:color w:val="0000FF"/>
        </w:rPr>
        <w:t>blue italics</w:t>
      </w:r>
      <w:r w:rsidRPr="000F6757">
        <w:rPr>
          <w:rFonts w:cs="Arial"/>
        </w:rPr>
        <w:t>).</w:t>
      </w:r>
    </w:p>
    <w:p w14:paraId="2B2C63A5" w14:textId="73D7BCE8" w:rsidR="000A2004" w:rsidRPr="000F6757" w:rsidRDefault="000A2004" w:rsidP="00C30E70">
      <w:pPr>
        <w:pStyle w:val="09ParaBullet1"/>
        <w:rPr>
          <w:rFonts w:cs="Arial"/>
        </w:rPr>
      </w:pPr>
      <w:r w:rsidRPr="000F6757">
        <w:rPr>
          <w:rFonts w:cs="Arial"/>
        </w:rPr>
        <w:t>Search and replace (</w:t>
      </w:r>
      <w:proofErr w:type="spellStart"/>
      <w:r w:rsidRPr="000F6757">
        <w:rPr>
          <w:rFonts w:cs="Arial"/>
        </w:rPr>
        <w:t>Ctrl+H</w:t>
      </w:r>
      <w:proofErr w:type="spellEnd"/>
      <w:r w:rsidRPr="000F6757">
        <w:rPr>
          <w:rFonts w:cs="Arial"/>
        </w:rPr>
        <w:t>) [</w:t>
      </w:r>
      <w:r w:rsidRPr="000F6757">
        <w:rPr>
          <w:rFonts w:cs="Arial"/>
          <w:color w:val="0000FF"/>
        </w:rPr>
        <w:t>Entity</w:t>
      </w:r>
      <w:r w:rsidRPr="000F6757">
        <w:rPr>
          <w:rFonts w:cs="Arial"/>
        </w:rPr>
        <w:t>] with the short-form name of the entity mentioned in</w:t>
      </w:r>
      <w:r w:rsidR="00D74CA1">
        <w:rPr>
          <w:rFonts w:cs="Arial"/>
        </w:rPr>
        <w:t> </w:t>
      </w:r>
      <w:r w:rsidRPr="000F6757">
        <w:rPr>
          <w:rFonts w:cs="Arial"/>
        </w:rPr>
        <w:t>the first paragraph of the letter.</w:t>
      </w:r>
    </w:p>
    <w:p w14:paraId="60F76DDB" w14:textId="25A48EF5" w:rsidR="000A2004" w:rsidRPr="000F6757" w:rsidRDefault="000A2004" w:rsidP="00C30E70">
      <w:pPr>
        <w:pStyle w:val="09ParaBullet1"/>
        <w:rPr>
          <w:rFonts w:cs="Arial"/>
        </w:rPr>
      </w:pPr>
      <w:r w:rsidRPr="000F6757">
        <w:rPr>
          <w:rFonts w:cs="Arial"/>
        </w:rPr>
        <w:t>The engagement team should discuss with the engagement leader whether any “</w:t>
      </w:r>
      <w:r w:rsidRPr="000F6757">
        <w:rPr>
          <w:rFonts w:cs="Arial"/>
          <w:b/>
        </w:rPr>
        <w:t>Other</w:t>
      </w:r>
      <w:r w:rsidR="00D74CA1">
        <w:rPr>
          <w:rFonts w:cs="Arial"/>
          <w:b/>
        </w:rPr>
        <w:t> </w:t>
      </w:r>
      <w:r w:rsidRPr="000F6757">
        <w:rPr>
          <w:rFonts w:cs="Arial"/>
          <w:b/>
        </w:rPr>
        <w:t>Written Representations</w:t>
      </w:r>
      <w:r w:rsidRPr="000F6757">
        <w:rPr>
          <w:rFonts w:cs="Arial"/>
        </w:rPr>
        <w:t>” are necessary to support other audit evidence obtained (CAS</w:t>
      </w:r>
      <w:r w:rsidR="00657E26" w:rsidRPr="000F6757">
        <w:rPr>
          <w:rFonts w:cs="Arial"/>
        </w:rPr>
        <w:t> </w:t>
      </w:r>
      <w:r w:rsidRPr="000F6757">
        <w:rPr>
          <w:rFonts w:cs="Arial"/>
        </w:rPr>
        <w:t>580.13). If the engagement leader determines that “</w:t>
      </w:r>
      <w:r w:rsidRPr="000F6757">
        <w:rPr>
          <w:rFonts w:cs="Arial"/>
          <w:b/>
        </w:rPr>
        <w:t>Other Written Representations</w:t>
      </w:r>
      <w:r w:rsidRPr="000F6757">
        <w:rPr>
          <w:rFonts w:cs="Arial"/>
        </w:rPr>
        <w:t>” are necessary, auditors may refer to Appendix</w:t>
      </w:r>
      <w:r w:rsidR="00657E26" w:rsidRPr="000F6757">
        <w:rPr>
          <w:rFonts w:cs="Arial"/>
        </w:rPr>
        <w:t> </w:t>
      </w:r>
      <w:r w:rsidRPr="000F6757">
        <w:rPr>
          <w:rFonts w:cs="Arial"/>
        </w:rPr>
        <w:t xml:space="preserve">1 for proposed wording to assist with the preparation of the Management Representation Letter. </w:t>
      </w:r>
      <w:r w:rsidRPr="000F6757">
        <w:rPr>
          <w:rFonts w:cs="Arial"/>
          <w:b/>
        </w:rPr>
        <w:t>Note:</w:t>
      </w:r>
      <w:r w:rsidR="00A621A0" w:rsidRPr="000F6757">
        <w:rPr>
          <w:rFonts w:cs="Arial"/>
          <w:b/>
        </w:rPr>
        <w:t> </w:t>
      </w:r>
      <w:r w:rsidRPr="000F6757">
        <w:rPr>
          <w:rFonts w:cs="Arial"/>
        </w:rPr>
        <w:t>Appendix</w:t>
      </w:r>
      <w:r w:rsidR="00657E26" w:rsidRPr="000F6757">
        <w:rPr>
          <w:rFonts w:cs="Arial"/>
        </w:rPr>
        <w:t> </w:t>
      </w:r>
      <w:r w:rsidRPr="000F6757">
        <w:rPr>
          <w:rFonts w:cs="Arial"/>
        </w:rPr>
        <w:t>1 is not to be used as a checklist for inclusion of any and all possible</w:t>
      </w:r>
      <w:r w:rsidR="00D74CA1">
        <w:rPr>
          <w:rFonts w:cs="Arial"/>
        </w:rPr>
        <w:t> </w:t>
      </w:r>
      <w:r w:rsidRPr="000F6757">
        <w:rPr>
          <w:rFonts w:cs="Arial"/>
        </w:rPr>
        <w:t>relevant representations.</w:t>
      </w:r>
    </w:p>
    <w:p w14:paraId="0F3E5E40" w14:textId="77777777" w:rsidR="000A2004" w:rsidRPr="000F6757" w:rsidRDefault="000A2004" w:rsidP="00C30E70">
      <w:pPr>
        <w:pStyle w:val="09ParaBullet1"/>
        <w:rPr>
          <w:rFonts w:cs="Arial"/>
        </w:rPr>
      </w:pPr>
      <w:r w:rsidRPr="000F6757">
        <w:rPr>
          <w:rFonts w:cs="Arial"/>
        </w:rPr>
        <w:t>The engagement team must tailor the addressee/signature section of the engagement letter according to the characteristics of the engagement.</w:t>
      </w:r>
    </w:p>
    <w:p w14:paraId="66B2821B" w14:textId="77777777" w:rsidR="000A2004" w:rsidRPr="000F6757" w:rsidRDefault="000A2004" w:rsidP="00C30E70">
      <w:pPr>
        <w:pStyle w:val="09ParaBullet1"/>
        <w:rPr>
          <w:rFonts w:cs="Arial"/>
        </w:rPr>
      </w:pPr>
      <w:r w:rsidRPr="000F6757">
        <w:rPr>
          <w:rFonts w:cs="Arial"/>
        </w:rPr>
        <w:t xml:space="preserve">Complete the Summary of Unadjusted Misstatements (SUM) in Appendix A to this letter. The audit team may also consider completing the Summary of Adjusted </w:t>
      </w:r>
      <w:r w:rsidR="00A621A0" w:rsidRPr="000F6757">
        <w:rPr>
          <w:rFonts w:cs="Arial"/>
        </w:rPr>
        <w:t>Misstatements (SAM) in Appendix </w:t>
      </w:r>
      <w:r w:rsidR="00972705">
        <w:rPr>
          <w:rFonts w:cs="Arial"/>
        </w:rPr>
        <w:t>B to this letter.</w:t>
      </w:r>
    </w:p>
    <w:p w14:paraId="6936433D" w14:textId="77777777" w:rsidR="000A2004" w:rsidRPr="000F6757" w:rsidRDefault="000A2004" w:rsidP="00C30E70">
      <w:pPr>
        <w:pStyle w:val="09ParaBullet1"/>
        <w:rPr>
          <w:rFonts w:cs="Arial"/>
        </w:rPr>
      </w:pPr>
      <w:r w:rsidRPr="000F6757">
        <w:rPr>
          <w:rFonts w:cs="Arial"/>
        </w:rPr>
        <w:t>There are no hard page breaks in this document—please insert page breaks as appropriate once you have tailored the letter.</w:t>
      </w:r>
    </w:p>
    <w:p w14:paraId="61BE578C" w14:textId="77777777" w:rsidR="000A2004" w:rsidRPr="000F6757" w:rsidRDefault="000A2004" w:rsidP="00C30E70">
      <w:pPr>
        <w:pStyle w:val="09ParaBullet1"/>
        <w:rPr>
          <w:rFonts w:cs="Arial"/>
        </w:rPr>
      </w:pPr>
      <w:r w:rsidRPr="000F6757">
        <w:rPr>
          <w:rFonts w:cs="Arial"/>
        </w:rPr>
        <w:t>Paragraphs are not numbered in the template. Audit teams may decide to add numbers.</w:t>
      </w:r>
    </w:p>
    <w:p w14:paraId="5E316E46" w14:textId="77777777" w:rsidR="000A2004" w:rsidRPr="000F6757" w:rsidRDefault="000A2004" w:rsidP="00C30E70">
      <w:pPr>
        <w:pStyle w:val="09ParaBullet1"/>
        <w:rPr>
          <w:rFonts w:cs="Arial"/>
        </w:rPr>
      </w:pPr>
      <w:r w:rsidRPr="000F6757">
        <w:rPr>
          <w:rFonts w:cs="Arial"/>
        </w:rPr>
        <w:t>Ensure that the following are deleted before submitting the final draft to the Entity:</w:t>
      </w:r>
    </w:p>
    <w:p w14:paraId="29605A28" w14:textId="77777777" w:rsidR="00D7559E" w:rsidRPr="000F6757" w:rsidRDefault="0088540D" w:rsidP="0070048A">
      <w:pPr>
        <w:pStyle w:val="09ParaBullet4"/>
      </w:pPr>
      <w:r w:rsidRPr="000F6757">
        <w:t>Instructions preceding page </w:t>
      </w:r>
      <w:r w:rsidR="000A2004" w:rsidRPr="000F6757">
        <w:t>1 of the letter, including Q and A</w:t>
      </w:r>
    </w:p>
    <w:p w14:paraId="706F8B7E" w14:textId="77777777" w:rsidR="00D7559E" w:rsidRPr="000F6757" w:rsidRDefault="000A2004" w:rsidP="0070048A">
      <w:pPr>
        <w:pStyle w:val="09ParaBullet4"/>
      </w:pPr>
      <w:r w:rsidRPr="000F6757">
        <w:t>All text in [</w:t>
      </w:r>
      <w:r w:rsidRPr="000F6757">
        <w:rPr>
          <w:rStyle w:val="BlueText"/>
        </w:rPr>
        <w:t>brackets</w:t>
      </w:r>
      <w:r w:rsidRPr="000F6757">
        <w:t>]</w:t>
      </w:r>
    </w:p>
    <w:p w14:paraId="02474E3F" w14:textId="77777777" w:rsidR="000A2004" w:rsidRPr="000F6757" w:rsidRDefault="000A2004" w:rsidP="0070048A">
      <w:pPr>
        <w:pStyle w:val="09ParaBullet4"/>
        <w:rPr>
          <w:rStyle w:val="BlueText"/>
          <w:color w:val="auto"/>
        </w:rPr>
      </w:pPr>
      <w:r w:rsidRPr="000F6757">
        <w:rPr>
          <w:rStyle w:val="BlueText"/>
        </w:rPr>
        <w:t>All blue text</w:t>
      </w:r>
    </w:p>
    <w:p w14:paraId="049188E7" w14:textId="77777777" w:rsidR="000A2004" w:rsidRPr="000F6757" w:rsidRDefault="000A2004" w:rsidP="0070048A">
      <w:pPr>
        <w:pStyle w:val="09ParaBullet4"/>
      </w:pPr>
      <w:r w:rsidRPr="000F6757">
        <w:lastRenderedPageBreak/>
        <w:t>Bottom-of-page footnotes</w:t>
      </w:r>
    </w:p>
    <w:p w14:paraId="5E3DBA5E" w14:textId="77777777" w:rsidR="000A2004" w:rsidRPr="000F6757" w:rsidRDefault="000A2004" w:rsidP="0070048A">
      <w:pPr>
        <w:pStyle w:val="09ParaBullet4"/>
      </w:pPr>
      <w:r w:rsidRPr="000F6757">
        <w:t>Appendix</w:t>
      </w:r>
      <w:r w:rsidR="0088540D" w:rsidRPr="000F6757">
        <w:t> </w:t>
      </w:r>
      <w:r w:rsidRPr="000F6757">
        <w:t>1</w:t>
      </w:r>
    </w:p>
    <w:p w14:paraId="01239EAE" w14:textId="77777777" w:rsidR="000A2004" w:rsidRPr="000F6757" w:rsidRDefault="000A2004" w:rsidP="00DB7B26">
      <w:pPr>
        <w:pStyle w:val="Heading4"/>
      </w:pPr>
      <w:r w:rsidRPr="000F6757">
        <w:t>Other instructions</w:t>
      </w:r>
    </w:p>
    <w:p w14:paraId="4E8B2B0A" w14:textId="6A811943" w:rsidR="00D7559E" w:rsidRPr="000F6757" w:rsidRDefault="000A2004" w:rsidP="00C30E70">
      <w:pPr>
        <w:pStyle w:val="09Para"/>
        <w:rPr>
          <w:rFonts w:cs="Arial"/>
          <w:i/>
        </w:rPr>
      </w:pPr>
      <w:r w:rsidRPr="000F6757">
        <w:rPr>
          <w:rFonts w:cs="Arial"/>
        </w:rPr>
        <w:t>CAS 260.16(c</w:t>
      </w:r>
      <w:proofErr w:type="gramStart"/>
      <w:r w:rsidRPr="000F6757">
        <w:rPr>
          <w:rFonts w:cs="Arial"/>
        </w:rPr>
        <w:t>)(</w:t>
      </w:r>
      <w:proofErr w:type="gramEnd"/>
      <w:r w:rsidRPr="000F6757">
        <w:rPr>
          <w:rFonts w:cs="Arial"/>
        </w:rPr>
        <w:t>ii) requires the auditor to communicate with those charged with</w:t>
      </w:r>
      <w:r w:rsidRPr="000F6757">
        <w:rPr>
          <w:rFonts w:cs="Arial"/>
          <w:sz w:val="32"/>
        </w:rPr>
        <w:t xml:space="preserve"> </w:t>
      </w:r>
      <w:r w:rsidRPr="000F6757">
        <w:rPr>
          <w:rFonts w:cs="Arial"/>
        </w:rPr>
        <w:t>governance the</w:t>
      </w:r>
      <w:r w:rsidR="00D74CA1">
        <w:rPr>
          <w:rFonts w:cs="Arial"/>
        </w:rPr>
        <w:t> </w:t>
      </w:r>
      <w:r w:rsidRPr="000F6757">
        <w:rPr>
          <w:rFonts w:cs="Arial"/>
        </w:rPr>
        <w:t>written representations that the auditor has requested from management. A copy (draft or</w:t>
      </w:r>
      <w:r w:rsidR="00D74CA1">
        <w:rPr>
          <w:rFonts w:cs="Arial"/>
        </w:rPr>
        <w:t> </w:t>
      </w:r>
      <w:r w:rsidRPr="000F6757">
        <w:rPr>
          <w:rFonts w:cs="Arial"/>
        </w:rPr>
        <w:t>final version) of this letter should be attached to the Report to the Audit Committee—Annual Audit Results</w:t>
      </w:r>
      <w:r w:rsidRPr="000F6757">
        <w:rPr>
          <w:rFonts w:cs="Arial"/>
          <w:i/>
        </w:rPr>
        <w:t>.</w:t>
      </w:r>
    </w:p>
    <w:p w14:paraId="4BFEF075" w14:textId="77777777" w:rsidR="00EE6FCC" w:rsidRPr="000F6757" w:rsidRDefault="00EE6FCC" w:rsidP="00C30E70">
      <w:pPr>
        <w:pStyle w:val="09Para"/>
        <w:rPr>
          <w:rFonts w:cs="Arial"/>
          <w:i/>
        </w:rPr>
      </w:pPr>
    </w:p>
    <w:p w14:paraId="0E5B84EF" w14:textId="77777777" w:rsidR="000A2004" w:rsidRPr="000F6757" w:rsidRDefault="000A2004" w:rsidP="000A2004">
      <w:pPr>
        <w:pStyle w:val="09ParaBullet1"/>
        <w:numPr>
          <w:ilvl w:val="0"/>
          <w:numId w:val="0"/>
        </w:numPr>
        <w:rPr>
          <w:rFonts w:cs="Arial"/>
          <w:color w:val="FF0000"/>
        </w:rPr>
        <w:sectPr w:rsidR="000A2004" w:rsidRPr="000F6757" w:rsidSect="008A74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680782CA" w14:textId="77777777" w:rsidR="000A2004" w:rsidRPr="0088764B" w:rsidRDefault="000A2004" w:rsidP="003E7711">
      <w:pPr>
        <w:pStyle w:val="Heading2"/>
      </w:pPr>
      <w:r w:rsidRPr="0088764B">
        <w:rPr>
          <w:noProof/>
          <w:lang w:eastAsia="en-CA"/>
        </w:rPr>
        <w:lastRenderedPageBreak/>
        <mc:AlternateContent>
          <mc:Choice Requires="wps">
            <w:drawing>
              <wp:anchor distT="0" distB="0" distL="114300" distR="114300" simplePos="0" relativeHeight="251659264" behindDoc="0" locked="0" layoutInCell="1" allowOverlap="1" wp14:anchorId="56DF07AE" wp14:editId="45368DB4">
                <wp:simplePos x="0" y="0"/>
                <wp:positionH relativeFrom="column">
                  <wp:posOffset>-57150</wp:posOffset>
                </wp:positionH>
                <wp:positionV relativeFrom="paragraph">
                  <wp:posOffset>-581025</wp:posOffset>
                </wp:positionV>
                <wp:extent cx="2095500" cy="600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A60DB" w14:textId="77777777" w:rsidR="00D934EA" w:rsidRPr="000A2004" w:rsidRDefault="00D934EA"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—IFRS</w:t>
                            </w:r>
                          </w:p>
                          <w:p w14:paraId="7E2FA1EF" w14:textId="4ADCEA81" w:rsidR="00D934EA" w:rsidRPr="000A2004" w:rsidRDefault="00D934EA" w:rsidP="000A2004">
                            <w:pPr>
                              <w:ind w:right="-720"/>
                              <w:rPr>
                                <w:rFonts w:cs="Arial"/>
                                <w:sz w:val="16"/>
                                <w:szCs w:val="16"/>
                              </w:rPr>
                            </w:pPr>
                            <w:r>
                              <w:rPr>
                                <w:rFonts w:cs="Arial"/>
                                <w:sz w:val="16"/>
                                <w:szCs w:val="16"/>
                              </w:rPr>
                              <w:t>Oct-2023</w:t>
                            </w:r>
                          </w:p>
                          <w:p w14:paraId="2C180ACD" w14:textId="34553BC7" w:rsidR="00D934EA" w:rsidRPr="000A2004" w:rsidRDefault="00D934EA" w:rsidP="000A2004">
                            <w:pPr>
                              <w:ind w:right="-720"/>
                              <w:rPr>
                                <w:rFonts w:cs="Arial"/>
                                <w:sz w:val="16"/>
                                <w:szCs w:val="16"/>
                              </w:rPr>
                            </w:pPr>
                            <w:r>
                              <w:rPr>
                                <w:rFonts w:cs="Arial"/>
                                <w:sz w:val="16"/>
                                <w:szCs w:val="16"/>
                              </w:rPr>
                              <w:t>Template Owner: Audit Services</w:t>
                            </w:r>
                          </w:p>
                          <w:p w14:paraId="31632926" w14:textId="77777777" w:rsidR="00D934EA" w:rsidRPr="000A2004" w:rsidRDefault="00D934EA" w:rsidP="000A2004">
                            <w:pPr>
                              <w:ind w:right="-720"/>
                              <w:rPr>
                                <w:rFonts w:cs="Arial"/>
                                <w:sz w:val="16"/>
                                <w:szCs w:val="16"/>
                              </w:rPr>
                            </w:pPr>
                            <w:r w:rsidRPr="000A2004">
                              <w:rPr>
                                <w:rFonts w:cs="Arial"/>
                                <w:sz w:val="16"/>
                                <w:szCs w:val="16"/>
                              </w:rPr>
                              <w:t>Maintained by: Desktop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F07AE" id="Text Box 4" o:spid="_x0000_s1027" type="#_x0000_t202" style="position:absolute;margin-left:-4.5pt;margin-top:-45.75pt;width:16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" fillcolor="#f2f2f2 [3052]" stroked="f" strokeweight=".5pt">
                <v:textbox>
                  <w:txbxContent>
                    <w:p w14:paraId="723A60DB" w14:textId="77777777" w:rsidR="00D934EA" w:rsidRPr="000A2004" w:rsidRDefault="00D934EA" w:rsidP="000A2004">
                      <w:pPr>
                        <w:tabs>
                          <w:tab w:val="left" w:pos="5860"/>
                        </w:tabs>
                        <w:ind w:right="-720"/>
                        <w:rPr>
                          <w:rFonts w:cs="Arial"/>
                          <w:sz w:val="16"/>
                          <w:szCs w:val="16"/>
                        </w:rPr>
                      </w:pPr>
                      <w:r w:rsidRPr="000A2004">
                        <w:rPr>
                          <w:rFonts w:cs="Arial"/>
                          <w:sz w:val="16"/>
                          <w:szCs w:val="16"/>
                        </w:rPr>
                        <w:t>Management Representation Letter</w:t>
                      </w:r>
                      <w:r>
                        <w:rPr>
                          <w:rFonts w:cs="Arial"/>
                          <w:sz w:val="16"/>
                          <w:szCs w:val="16"/>
                        </w:rPr>
                        <w:t>—IFRS</w:t>
                      </w:r>
                    </w:p>
                    <w:p w14:paraId="7E2FA1EF" w14:textId="4ADCEA81" w:rsidR="00D934EA" w:rsidRPr="000A2004" w:rsidRDefault="00D934EA" w:rsidP="000A2004">
                      <w:pPr>
                        <w:ind w:right="-720"/>
                        <w:rPr>
                          <w:rFonts w:cs="Arial"/>
                          <w:sz w:val="16"/>
                          <w:szCs w:val="16"/>
                        </w:rPr>
                      </w:pPr>
                      <w:r>
                        <w:rPr>
                          <w:rFonts w:cs="Arial"/>
                          <w:sz w:val="16"/>
                          <w:szCs w:val="16"/>
                        </w:rPr>
                        <w:t>Oct-2023</w:t>
                      </w:r>
                    </w:p>
                    <w:p w14:paraId="2C180ACD" w14:textId="34553BC7" w:rsidR="00D934EA" w:rsidRPr="000A2004" w:rsidRDefault="00D934EA" w:rsidP="000A2004">
                      <w:pPr>
                        <w:ind w:right="-720"/>
                        <w:rPr>
                          <w:rFonts w:cs="Arial"/>
                          <w:sz w:val="16"/>
                          <w:szCs w:val="16"/>
                        </w:rPr>
                      </w:pPr>
                      <w:r>
                        <w:rPr>
                          <w:rFonts w:cs="Arial"/>
                          <w:sz w:val="16"/>
                          <w:szCs w:val="16"/>
                        </w:rPr>
                        <w:t>Template Owner: Audit Services</w:t>
                      </w:r>
                    </w:p>
                    <w:p w14:paraId="31632926" w14:textId="77777777" w:rsidR="00D934EA" w:rsidRPr="000A2004" w:rsidRDefault="00D934EA" w:rsidP="000A2004">
                      <w:pPr>
                        <w:ind w:right="-720"/>
                        <w:rPr>
                          <w:rFonts w:cs="Arial"/>
                          <w:sz w:val="16"/>
                          <w:szCs w:val="16"/>
                        </w:rPr>
                      </w:pPr>
                      <w:r w:rsidRPr="000A2004">
                        <w:rPr>
                          <w:rFonts w:cs="Arial"/>
                          <w:sz w:val="16"/>
                          <w:szCs w:val="16"/>
                        </w:rPr>
                        <w:t>Maintained by: Desktop Publishing</w:t>
                      </w:r>
                    </w:p>
                  </w:txbxContent>
                </v:textbox>
              </v:shape>
            </w:pict>
          </mc:Fallback>
        </mc:AlternateContent>
      </w:r>
      <w:r w:rsidRPr="0088764B">
        <w:t>[</w:t>
      </w:r>
      <w:r w:rsidRPr="0088764B">
        <w:rPr>
          <w:rStyle w:val="BlueText"/>
        </w:rPr>
        <w:t>Entity letterhead</w:t>
      </w:r>
      <w:r w:rsidRPr="0088764B">
        <w:t>]</w:t>
      </w:r>
    </w:p>
    <w:p w14:paraId="0331618B" w14:textId="77777777" w:rsidR="00D7559E" w:rsidRPr="0088764B" w:rsidRDefault="000A2004" w:rsidP="003E7711">
      <w:pPr>
        <w:pStyle w:val="02Date"/>
        <w:rPr>
          <w:rFonts w:cs="Arial"/>
          <w:noProof/>
          <w:lang w:eastAsia="en-CA"/>
        </w:rPr>
      </w:pPr>
      <w:r w:rsidRPr="0088764B">
        <w:rPr>
          <w:rFonts w:cs="Arial"/>
        </w:rPr>
        <w:t>[</w:t>
      </w:r>
      <w:r w:rsidRPr="0088764B">
        <w:rPr>
          <w:rStyle w:val="BlueText"/>
          <w:rFonts w:cs="Arial"/>
        </w:rPr>
        <w:t>Date</w:t>
      </w:r>
      <w:r w:rsidRPr="0088764B">
        <w:rPr>
          <w:rFonts w:cs="Arial"/>
        </w:rPr>
        <w:t>]</w:t>
      </w:r>
      <w:r w:rsidRPr="0088764B">
        <w:rPr>
          <w:rStyle w:val="FootnoteReference"/>
          <w:rFonts w:cs="Arial"/>
        </w:rPr>
        <w:footnoteReference w:id="2"/>
      </w:r>
    </w:p>
    <w:p w14:paraId="1877C307" w14:textId="77777777" w:rsidR="000A2004" w:rsidRPr="0088764B" w:rsidRDefault="000A2004" w:rsidP="00F60603">
      <w:pPr>
        <w:pStyle w:val="05AddressBlock"/>
        <w:rPr>
          <w:rFonts w:cs="Arial"/>
        </w:rPr>
      </w:pPr>
      <w:r w:rsidRPr="0088764B">
        <w:rPr>
          <w:rFonts w:cs="Arial"/>
        </w:rPr>
        <w:t>[</w:t>
      </w:r>
      <w:r w:rsidRPr="0088764B">
        <w:rPr>
          <w:rStyle w:val="BlueText"/>
          <w:rFonts w:cs="Arial"/>
        </w:rPr>
        <w:t>Name of the Engagement Leader</w:t>
      </w:r>
      <w:r w:rsidRPr="0088764B">
        <w:rPr>
          <w:rFonts w:cs="Arial"/>
        </w:rPr>
        <w:t>]</w:t>
      </w:r>
      <w:r w:rsidR="00F60603" w:rsidRPr="0088764B">
        <w:rPr>
          <w:rFonts w:cs="Arial"/>
        </w:rPr>
        <w:br/>
      </w:r>
      <w:r w:rsidRPr="0088764B">
        <w:rPr>
          <w:rFonts w:cs="Arial"/>
        </w:rPr>
        <w:t>Office of the Auditor General of Canada</w:t>
      </w:r>
      <w:r w:rsidR="00F60603" w:rsidRPr="0088764B">
        <w:rPr>
          <w:rFonts w:cs="Arial"/>
        </w:rPr>
        <w:br/>
      </w:r>
      <w:r w:rsidRPr="0088764B">
        <w:rPr>
          <w:rFonts w:cs="Arial"/>
        </w:rPr>
        <w:t>240 Sparks Street</w:t>
      </w:r>
      <w:r w:rsidR="00F60603" w:rsidRPr="0088764B">
        <w:rPr>
          <w:rFonts w:cs="Arial"/>
        </w:rPr>
        <w:br/>
      </w:r>
      <w:r w:rsidRPr="0088764B">
        <w:rPr>
          <w:rFonts w:cs="Arial"/>
        </w:rPr>
        <w:t>Ottawa, Ontario</w:t>
      </w:r>
      <w:proofErr w:type="gramStart"/>
      <w:r w:rsidR="00CE3E34" w:rsidRPr="0088764B">
        <w:rPr>
          <w:rFonts w:cs="Arial"/>
        </w:rPr>
        <w:t>  </w:t>
      </w:r>
      <w:r w:rsidRPr="0088764B">
        <w:rPr>
          <w:rFonts w:cs="Arial"/>
        </w:rPr>
        <w:t>K1A</w:t>
      </w:r>
      <w:proofErr w:type="gramEnd"/>
      <w:r w:rsidRPr="0088764B">
        <w:rPr>
          <w:rFonts w:cs="Arial"/>
        </w:rPr>
        <w:t> 0G6</w:t>
      </w:r>
      <w:r w:rsidR="00F60603" w:rsidRPr="0088764B">
        <w:rPr>
          <w:rFonts w:cs="Arial"/>
        </w:rPr>
        <w:br/>
      </w:r>
      <w:r w:rsidRPr="0088764B">
        <w:rPr>
          <w:rFonts w:cs="Arial"/>
        </w:rPr>
        <w:t>[</w:t>
      </w:r>
      <w:r w:rsidRPr="0088764B">
        <w:rPr>
          <w:rStyle w:val="BlueText"/>
          <w:rFonts w:cs="Arial"/>
        </w:rPr>
        <w:t>or the regional Office address</w:t>
      </w:r>
      <w:r w:rsidR="003E7711" w:rsidRPr="0088764B">
        <w:rPr>
          <w:rFonts w:cs="Arial"/>
        </w:rPr>
        <w:t>]</w:t>
      </w:r>
    </w:p>
    <w:p w14:paraId="17EA5F3A" w14:textId="2027EA80" w:rsidR="000A2004" w:rsidRPr="0088764B" w:rsidRDefault="003E7711" w:rsidP="000A2004">
      <w:pPr>
        <w:pStyle w:val="09Para"/>
        <w:rPr>
          <w:rFonts w:cs="Arial"/>
        </w:rPr>
      </w:pPr>
      <w:r w:rsidRPr="0088764B">
        <w:rPr>
          <w:rFonts w:cs="Arial"/>
        </w:rPr>
        <w:t>We are providing this letter in connection with your audit of the [</w:t>
      </w:r>
      <w:r w:rsidRPr="0088764B">
        <w:rPr>
          <w:rFonts w:cs="Arial"/>
          <w:color w:val="0000FF"/>
        </w:rPr>
        <w:t>consolidated</w:t>
      </w:r>
      <w:r w:rsidRPr="0088764B">
        <w:rPr>
          <w:rFonts w:cs="Arial"/>
        </w:rPr>
        <w:t>] financial statements of [</w:t>
      </w:r>
      <w:r w:rsidRPr="0088764B">
        <w:rPr>
          <w:rStyle w:val="BlueItalText"/>
          <w:rFonts w:cs="Arial"/>
        </w:rPr>
        <w:t>Insert the full entity name here, followed by the short form in brackets. This short</w:t>
      </w:r>
      <w:r w:rsidR="00806A5C">
        <w:rPr>
          <w:rStyle w:val="BlueItalText"/>
          <w:rFonts w:cs="Arial"/>
        </w:rPr>
        <w:t> </w:t>
      </w:r>
      <w:r w:rsidRPr="0088764B">
        <w:rPr>
          <w:rStyle w:val="BlueItalText"/>
          <w:rFonts w:cs="Arial"/>
        </w:rPr>
        <w:t>form will be used to replace “</w:t>
      </w:r>
      <w:r w:rsidR="00CF350C" w:rsidRPr="0088764B">
        <w:rPr>
          <w:rStyle w:val="BlueItalText"/>
          <w:rFonts w:cs="Arial"/>
          <w:i w:val="0"/>
          <w:color w:val="auto"/>
        </w:rPr>
        <w:t>[</w:t>
      </w:r>
      <w:r w:rsidRPr="0088764B">
        <w:rPr>
          <w:rStyle w:val="BlueItalText"/>
          <w:rFonts w:cs="Arial"/>
        </w:rPr>
        <w:t>Entity</w:t>
      </w:r>
      <w:r w:rsidR="00CF350C" w:rsidRPr="0088764B">
        <w:rPr>
          <w:rStyle w:val="BlueItalText"/>
          <w:rFonts w:cs="Arial"/>
          <w:i w:val="0"/>
          <w:color w:val="auto"/>
        </w:rPr>
        <w:t>]</w:t>
      </w:r>
      <w:r w:rsidRPr="0088764B">
        <w:rPr>
          <w:rStyle w:val="BlueItalText"/>
          <w:rFonts w:cs="Arial"/>
        </w:rPr>
        <w:t>” everywhere it appears in the following template</w:t>
      </w:r>
      <w:r w:rsidR="00CF350C" w:rsidRPr="0088764B">
        <w:rPr>
          <w:rStyle w:val="BlueItalText"/>
          <w:rFonts w:cs="Arial"/>
          <w:i w:val="0"/>
          <w:color w:val="auto"/>
        </w:rPr>
        <w:t>]</w:t>
      </w:r>
      <w:r w:rsidRPr="0088764B">
        <w:rPr>
          <w:rStyle w:val="BlueItalText"/>
          <w:rFonts w:cs="Arial"/>
        </w:rPr>
        <w:t xml:space="preserve"> </w:t>
      </w:r>
      <w:r w:rsidR="00CF350C" w:rsidRPr="0088764B">
        <w:rPr>
          <w:rStyle w:val="BlueItalText"/>
          <w:rFonts w:cs="Arial"/>
          <w:i w:val="0"/>
          <w:color w:val="auto"/>
        </w:rPr>
        <w:t>[</w:t>
      </w:r>
      <w:r w:rsidRPr="00DB7B26">
        <w:rPr>
          <w:rStyle w:val="BlueItalText"/>
          <w:rFonts w:cs="Arial"/>
          <w:i w:val="0"/>
        </w:rPr>
        <w:t>and</w:t>
      </w:r>
      <w:r w:rsidR="00806A5C">
        <w:rPr>
          <w:rStyle w:val="BlueItalText"/>
          <w:rFonts w:cs="Arial"/>
          <w:i w:val="0"/>
        </w:rPr>
        <w:t> </w:t>
      </w:r>
      <w:r w:rsidRPr="00DB7B26">
        <w:rPr>
          <w:rStyle w:val="BlueItalText"/>
          <w:rFonts w:cs="Arial"/>
          <w:i w:val="0"/>
        </w:rPr>
        <w:t xml:space="preserve">its subsidiaries together </w:t>
      </w:r>
      <w:r w:rsidR="00CF350C" w:rsidRPr="0088764B">
        <w:rPr>
          <w:rStyle w:val="BlueItalText"/>
          <w:rFonts w:cs="Arial"/>
          <w:i w:val="0"/>
          <w:color w:val="auto"/>
        </w:rPr>
        <w:t>[</w:t>
      </w:r>
      <w:r w:rsidRPr="0088764B">
        <w:rPr>
          <w:rStyle w:val="BlueText"/>
          <w:rFonts w:cs="Arial"/>
        </w:rPr>
        <w:t>Entity</w:t>
      </w:r>
      <w:r w:rsidR="00CF350C" w:rsidRPr="0088764B">
        <w:rPr>
          <w:rStyle w:val="BlueItalText"/>
          <w:rFonts w:cs="Arial"/>
          <w:i w:val="0"/>
          <w:color w:val="auto"/>
        </w:rPr>
        <w:t>]</w:t>
      </w:r>
      <w:r w:rsidRPr="0088764B">
        <w:rPr>
          <w:rFonts w:cs="Arial"/>
        </w:rPr>
        <w:t>] as at [</w:t>
      </w:r>
      <w:r w:rsidRPr="0088764B">
        <w:rPr>
          <w:rStyle w:val="BlueText"/>
          <w:rFonts w:cs="Arial"/>
        </w:rPr>
        <w:t>date</w:t>
      </w:r>
      <w:r w:rsidR="003D7BF1">
        <w:rPr>
          <w:rStyle w:val="BlueText"/>
          <w:rFonts w:cs="Arial"/>
        </w:rPr>
        <w:t xml:space="preserve"> </w:t>
      </w:r>
      <w:r w:rsidR="003D7BF1" w:rsidRPr="00413745">
        <w:rPr>
          <w:rStyle w:val="BlueText"/>
          <w:rFonts w:cs="Arial"/>
        </w:rPr>
        <w:t>of the statement of financial position</w:t>
      </w:r>
      <w:r w:rsidRPr="0088764B">
        <w:rPr>
          <w:rFonts w:cs="Arial"/>
        </w:rPr>
        <w:t>] and for the year then ended for the purpose of expressing an opinion as to whether such [</w:t>
      </w:r>
      <w:r w:rsidRPr="0088764B">
        <w:rPr>
          <w:rStyle w:val="BlueText"/>
          <w:rFonts w:cs="Arial"/>
        </w:rPr>
        <w:t>consolidated</w:t>
      </w:r>
      <w:r w:rsidRPr="0088764B">
        <w:rPr>
          <w:rFonts w:cs="Arial"/>
        </w:rPr>
        <w:t xml:space="preserve">] financial statements present fairly, in all material respects, the </w:t>
      </w:r>
      <w:r w:rsidR="00AE60EF" w:rsidRPr="0088764B">
        <w:rPr>
          <w:rFonts w:cs="Arial"/>
        </w:rPr>
        <w:t>[</w:t>
      </w:r>
      <w:r w:rsidR="00AE60EF" w:rsidRPr="0088764B">
        <w:rPr>
          <w:rFonts w:cs="Arial"/>
          <w:color w:val="0000FF"/>
        </w:rPr>
        <w:t>consolidated</w:t>
      </w:r>
      <w:r w:rsidR="00AE60EF" w:rsidRPr="0088764B">
        <w:rPr>
          <w:rFonts w:cs="Arial"/>
        </w:rPr>
        <w:t>]</w:t>
      </w:r>
      <w:r w:rsidR="00AE60EF">
        <w:rPr>
          <w:rFonts w:cs="Arial"/>
        </w:rPr>
        <w:t xml:space="preserve"> </w:t>
      </w:r>
      <w:r w:rsidRPr="0088764B">
        <w:rPr>
          <w:rFonts w:cs="Arial"/>
        </w:rPr>
        <w:t>financial position</w:t>
      </w:r>
      <w:r w:rsidR="00635081" w:rsidRPr="00635081">
        <w:rPr>
          <w:rFonts w:cs="Arial"/>
        </w:rPr>
        <w:t xml:space="preserve"> </w:t>
      </w:r>
      <w:r w:rsidR="00635081" w:rsidRPr="0088764B">
        <w:rPr>
          <w:rFonts w:cs="Arial"/>
        </w:rPr>
        <w:t>of</w:t>
      </w:r>
      <w:r w:rsidR="00806A5C">
        <w:rPr>
          <w:rFonts w:cs="Arial"/>
        </w:rPr>
        <w:t> </w:t>
      </w:r>
      <w:r w:rsidR="00635081" w:rsidRPr="0088764B">
        <w:rPr>
          <w:rFonts w:cs="Arial"/>
        </w:rPr>
        <w:t>[</w:t>
      </w:r>
      <w:r w:rsidR="00635081" w:rsidRPr="0088764B">
        <w:rPr>
          <w:rStyle w:val="BlueText"/>
          <w:rFonts w:cs="Arial"/>
        </w:rPr>
        <w:t>Entity</w:t>
      </w:r>
      <w:r w:rsidR="00635081" w:rsidRPr="0088764B">
        <w:rPr>
          <w:rFonts w:cs="Arial"/>
        </w:rPr>
        <w:t>]</w:t>
      </w:r>
      <w:r w:rsidR="00635081">
        <w:rPr>
          <w:rFonts w:cs="Arial"/>
        </w:rPr>
        <w:t xml:space="preserve"> and its</w:t>
      </w:r>
      <w:r w:rsidRPr="0088764B">
        <w:rPr>
          <w:rFonts w:cs="Arial"/>
        </w:rPr>
        <w:t xml:space="preserve"> </w:t>
      </w:r>
      <w:r w:rsidR="00AE60EF" w:rsidRPr="0088764B">
        <w:rPr>
          <w:rFonts w:cs="Arial"/>
        </w:rPr>
        <w:t>[</w:t>
      </w:r>
      <w:r w:rsidR="00AE60EF" w:rsidRPr="0088764B">
        <w:rPr>
          <w:rFonts w:cs="Arial"/>
          <w:color w:val="0000FF"/>
        </w:rPr>
        <w:t>consolidated</w:t>
      </w:r>
      <w:r w:rsidR="00AE60EF" w:rsidRPr="0088764B">
        <w:rPr>
          <w:rFonts w:cs="Arial"/>
        </w:rPr>
        <w:t>]</w:t>
      </w:r>
      <w:r w:rsidR="00635081">
        <w:rPr>
          <w:rFonts w:cs="Arial"/>
        </w:rPr>
        <w:t xml:space="preserve"> </w:t>
      </w:r>
      <w:r w:rsidRPr="0088764B">
        <w:rPr>
          <w:rFonts w:cs="Arial"/>
        </w:rPr>
        <w:t xml:space="preserve">financial performance and </w:t>
      </w:r>
      <w:r w:rsidR="009D0EAB">
        <w:rPr>
          <w:rFonts w:cs="Arial"/>
        </w:rPr>
        <w:t xml:space="preserve">its </w:t>
      </w:r>
      <w:r w:rsidR="00AE60EF" w:rsidRPr="0088764B">
        <w:rPr>
          <w:rFonts w:cs="Arial"/>
        </w:rPr>
        <w:t>[</w:t>
      </w:r>
      <w:r w:rsidR="00AE60EF" w:rsidRPr="0088764B">
        <w:rPr>
          <w:rFonts w:cs="Arial"/>
          <w:color w:val="0000FF"/>
        </w:rPr>
        <w:t>consolidated</w:t>
      </w:r>
      <w:r w:rsidR="00AE60EF" w:rsidRPr="0088764B">
        <w:rPr>
          <w:rFonts w:cs="Arial"/>
        </w:rPr>
        <w:t>]</w:t>
      </w:r>
      <w:r w:rsidR="00AE60EF">
        <w:rPr>
          <w:rFonts w:cs="Arial"/>
        </w:rPr>
        <w:t xml:space="preserve"> </w:t>
      </w:r>
      <w:r w:rsidRPr="0088764B">
        <w:rPr>
          <w:rFonts w:cs="Arial"/>
        </w:rPr>
        <w:t>cash flows in accordance with International Financial Reporting Standards (IFRS)</w:t>
      </w:r>
      <w:r w:rsidR="006D5970">
        <w:rPr>
          <w:rFonts w:cs="Arial"/>
        </w:rPr>
        <w:t xml:space="preserve"> (the</w:t>
      </w:r>
      <w:r w:rsidR="00A278FF">
        <w:rPr>
          <w:rFonts w:cs="Arial"/>
        </w:rPr>
        <w:t xml:space="preserve"> </w:t>
      </w:r>
      <w:r w:rsidR="00A278FF" w:rsidRPr="0088764B">
        <w:rPr>
          <w:rFonts w:cs="Arial"/>
        </w:rPr>
        <w:t>[</w:t>
      </w:r>
      <w:r w:rsidR="00A278FF" w:rsidRPr="0088764B">
        <w:rPr>
          <w:rFonts w:cs="Arial"/>
          <w:color w:val="0000FF"/>
        </w:rPr>
        <w:t>consolidated</w:t>
      </w:r>
      <w:r w:rsidR="00A278FF" w:rsidRPr="0088764B">
        <w:rPr>
          <w:rFonts w:cs="Arial"/>
        </w:rPr>
        <w:t>]</w:t>
      </w:r>
      <w:r w:rsidR="006D5970">
        <w:rPr>
          <w:rFonts w:cs="Arial"/>
        </w:rPr>
        <w:t xml:space="preserve"> financial statements)</w:t>
      </w:r>
      <w:r w:rsidRPr="0088764B">
        <w:rPr>
          <w:rFonts w:cs="Arial"/>
        </w:rPr>
        <w:t>.</w:t>
      </w:r>
    </w:p>
    <w:p w14:paraId="501769D2" w14:textId="7CCB11B6" w:rsidR="000A2004" w:rsidRDefault="000A2004" w:rsidP="0088540D">
      <w:pPr>
        <w:pStyle w:val="09Para"/>
        <w:rPr>
          <w:rFonts w:cs="Arial"/>
        </w:rPr>
      </w:pPr>
      <w:r w:rsidRPr="0088764B">
        <w:rPr>
          <w:rFonts w:cs="Arial"/>
        </w:rPr>
        <w:t>We have fulfilled our responsibilities,</w:t>
      </w:r>
      <w:r w:rsidRPr="0088764B">
        <w:rPr>
          <w:rFonts w:cs="Arial"/>
          <w:color w:val="0000FF"/>
          <w:vertAlign w:val="superscript"/>
        </w:rPr>
        <w:footnoteReference w:id="3"/>
      </w:r>
      <w:r w:rsidRPr="0088764B">
        <w:rPr>
          <w:rFonts w:cs="Arial"/>
        </w:rPr>
        <w:t xml:space="preserve"> as set out in the terms of the audit engagement letter dated [</w:t>
      </w:r>
      <w:r w:rsidRPr="0088764B">
        <w:rPr>
          <w:rStyle w:val="BlueText"/>
          <w:rFonts w:cs="Arial"/>
        </w:rPr>
        <w:t>date</w:t>
      </w:r>
      <w:r w:rsidRPr="0088764B">
        <w:rPr>
          <w:rFonts w:cs="Arial"/>
        </w:rPr>
        <w:t>]</w:t>
      </w:r>
      <w:r w:rsidR="00900893">
        <w:rPr>
          <w:rFonts w:cs="Arial"/>
        </w:rPr>
        <w:t>.</w:t>
      </w:r>
    </w:p>
    <w:p w14:paraId="4C53A4A0" w14:textId="06D9A45A" w:rsidR="00900893" w:rsidRPr="0088764B" w:rsidRDefault="00900893" w:rsidP="0088540D">
      <w:pPr>
        <w:pStyle w:val="09Para"/>
        <w:rPr>
          <w:rFonts w:cs="Arial"/>
        </w:rPr>
      </w:pPr>
      <w:r>
        <w:rPr>
          <w:rFonts w:cs="Arial"/>
        </w:rPr>
        <w:t>We confirm the following representations:</w:t>
      </w:r>
    </w:p>
    <w:p w14:paraId="2D438E35" w14:textId="411788E4" w:rsidR="000A2004" w:rsidRPr="0088764B" w:rsidRDefault="00CE664D" w:rsidP="0088540D">
      <w:pPr>
        <w:pStyle w:val="09ParaBullet1"/>
        <w:rPr>
          <w:rFonts w:cs="Arial"/>
        </w:rPr>
      </w:pPr>
      <w:r>
        <w:rPr>
          <w:rFonts w:cs="Arial"/>
        </w:rPr>
        <w:t xml:space="preserve">We </w:t>
      </w:r>
      <w:r w:rsidR="00806A5C">
        <w:t xml:space="preserve">prepared </w:t>
      </w:r>
      <w:r w:rsidR="00806A5C" w:rsidRPr="0088764B">
        <w:t>the [</w:t>
      </w:r>
      <w:r w:rsidR="00806A5C" w:rsidRPr="0088764B">
        <w:rPr>
          <w:rStyle w:val="BlueText"/>
          <w:rFonts w:cs="Arial"/>
        </w:rPr>
        <w:t>consolidated</w:t>
      </w:r>
      <w:r w:rsidR="00806A5C" w:rsidRPr="0088764B">
        <w:t>] financial statements</w:t>
      </w:r>
      <w:r w:rsidR="00806A5C">
        <w:t xml:space="preserve"> </w:t>
      </w:r>
      <w:r w:rsidR="00806A5C" w:rsidRPr="0088764B">
        <w:t>in accordance with IFRS</w:t>
      </w:r>
      <w:r w:rsidR="00806A5C">
        <w:t xml:space="preserve">, </w:t>
      </w:r>
      <w:r w:rsidR="00806A5C" w:rsidRPr="002B1060">
        <w:t xml:space="preserve">in particular the </w:t>
      </w:r>
      <w:r w:rsidR="00806A5C" w:rsidRPr="0088764B">
        <w:t>[</w:t>
      </w:r>
      <w:r w:rsidR="00806A5C" w:rsidRPr="0088764B">
        <w:rPr>
          <w:rStyle w:val="BlueText"/>
          <w:rFonts w:cs="Arial"/>
        </w:rPr>
        <w:t>consolidated</w:t>
      </w:r>
      <w:r w:rsidR="00806A5C" w:rsidRPr="0088764B">
        <w:t>]</w:t>
      </w:r>
      <w:r w:rsidR="00806A5C" w:rsidRPr="002B1060">
        <w:t xml:space="preserve"> financial statements </w:t>
      </w:r>
      <w:r w:rsidR="00806A5C">
        <w:t xml:space="preserve">including disclosures and other information referred to below </w:t>
      </w:r>
      <w:r w:rsidR="00806A5C" w:rsidRPr="002B1060">
        <w:t>are fairly presented in accordance therewith</w:t>
      </w:r>
      <w:r w:rsidR="00806A5C">
        <w:t>.</w:t>
      </w:r>
    </w:p>
    <w:p w14:paraId="13B356D5" w14:textId="512A5AA8" w:rsidR="000A2004" w:rsidRDefault="00900893" w:rsidP="0088540D">
      <w:pPr>
        <w:pStyle w:val="09ParaBullet1"/>
        <w:rPr>
          <w:rFonts w:cs="Arial"/>
        </w:rPr>
      </w:pPr>
      <w:r>
        <w:rPr>
          <w:rFonts w:cs="Arial"/>
        </w:rPr>
        <w:t xml:space="preserve">We </w:t>
      </w:r>
      <w:r w:rsidR="000A2004" w:rsidRPr="0027478B">
        <w:rPr>
          <w:rFonts w:cs="Arial"/>
        </w:rPr>
        <w:t>design</w:t>
      </w:r>
      <w:r>
        <w:rPr>
          <w:rFonts w:cs="Arial"/>
        </w:rPr>
        <w:t>ed</w:t>
      </w:r>
      <w:r w:rsidR="000A2004" w:rsidRPr="0027478B">
        <w:rPr>
          <w:rFonts w:cs="Arial"/>
        </w:rPr>
        <w:t>, implement</w:t>
      </w:r>
      <w:r>
        <w:rPr>
          <w:rFonts w:cs="Arial"/>
        </w:rPr>
        <w:t>ed</w:t>
      </w:r>
      <w:r w:rsidR="00367CD1">
        <w:rPr>
          <w:rFonts w:cs="Arial"/>
        </w:rPr>
        <w:t>,</w:t>
      </w:r>
      <w:r w:rsidR="000A2004" w:rsidRPr="0027478B">
        <w:rPr>
          <w:rFonts w:cs="Arial"/>
        </w:rPr>
        <w:t xml:space="preserve"> and maintain</w:t>
      </w:r>
      <w:r>
        <w:rPr>
          <w:rFonts w:cs="Arial"/>
        </w:rPr>
        <w:t>ed</w:t>
      </w:r>
      <w:r w:rsidR="000A2004" w:rsidRPr="0027478B">
        <w:rPr>
          <w:rFonts w:cs="Arial"/>
        </w:rPr>
        <w:t xml:space="preserve"> an effective system of internal control over</w:t>
      </w:r>
      <w:r w:rsidR="004C27C9">
        <w:rPr>
          <w:rFonts w:cs="Arial"/>
        </w:rPr>
        <w:t> </w:t>
      </w:r>
      <w:r w:rsidR="000A2004" w:rsidRPr="0027478B">
        <w:rPr>
          <w:rFonts w:cs="Arial"/>
        </w:rPr>
        <w:t xml:space="preserve">financial reporting to enable the preparation and fair presentation of </w:t>
      </w:r>
      <w:r w:rsidR="00CF350C" w:rsidRPr="0027478B">
        <w:rPr>
          <w:rFonts w:cs="Arial"/>
        </w:rPr>
        <w:t>[</w:t>
      </w:r>
      <w:r w:rsidR="000A2004" w:rsidRPr="0027478B">
        <w:rPr>
          <w:rStyle w:val="BlueText"/>
          <w:rFonts w:cs="Arial"/>
        </w:rPr>
        <w:t>consolidated</w:t>
      </w:r>
      <w:r w:rsidR="00CF350C" w:rsidRPr="0027478B">
        <w:rPr>
          <w:rFonts w:cs="Arial"/>
        </w:rPr>
        <w:t>]</w:t>
      </w:r>
      <w:r w:rsidR="000A2004" w:rsidRPr="0027478B">
        <w:rPr>
          <w:rFonts w:cs="Arial"/>
        </w:rPr>
        <w:t xml:space="preserve"> financial statements that are free from material misstatement, whether due to fraud or</w:t>
      </w:r>
      <w:r w:rsidR="004C27C9">
        <w:rPr>
          <w:rFonts w:cs="Arial"/>
        </w:rPr>
        <w:t> </w:t>
      </w:r>
      <w:r w:rsidR="000A2004" w:rsidRPr="0027478B">
        <w:rPr>
          <w:rFonts w:cs="Arial"/>
        </w:rPr>
        <w:t>error</w:t>
      </w:r>
      <w:r w:rsidR="00CE664D">
        <w:rPr>
          <w:rFonts w:cs="Arial"/>
        </w:rPr>
        <w:t>.</w:t>
      </w:r>
    </w:p>
    <w:p w14:paraId="6216D91B" w14:textId="3B5C136C" w:rsidR="00BD379B" w:rsidRPr="00BD379B" w:rsidRDefault="00900893" w:rsidP="0088540D">
      <w:pPr>
        <w:pStyle w:val="09ParaBullet1"/>
        <w:rPr>
          <w:rFonts w:cs="Arial"/>
        </w:rPr>
      </w:pPr>
      <w:r>
        <w:rPr>
          <w:rFonts w:cs="Arial"/>
          <w:color w:val="000000"/>
        </w:rPr>
        <w:lastRenderedPageBreak/>
        <w:t xml:space="preserve">We </w:t>
      </w:r>
      <w:r w:rsidR="00BD379B" w:rsidRPr="00BD379B">
        <w:rPr>
          <w:rFonts w:cs="Arial"/>
          <w:color w:val="000000"/>
        </w:rPr>
        <w:t>design</w:t>
      </w:r>
      <w:r>
        <w:rPr>
          <w:rFonts w:cs="Arial"/>
          <w:color w:val="000000"/>
        </w:rPr>
        <w:t>ed</w:t>
      </w:r>
      <w:r w:rsidR="00BD379B" w:rsidRPr="00BD379B">
        <w:rPr>
          <w:rFonts w:cs="Arial"/>
          <w:color w:val="000000"/>
        </w:rPr>
        <w:t>, implement</w:t>
      </w:r>
      <w:r>
        <w:rPr>
          <w:rFonts w:cs="Arial"/>
          <w:color w:val="000000"/>
        </w:rPr>
        <w:t>ed</w:t>
      </w:r>
      <w:r w:rsidR="00B20602">
        <w:rPr>
          <w:rFonts w:cs="Arial"/>
          <w:color w:val="000000"/>
        </w:rPr>
        <w:t>,</w:t>
      </w:r>
      <w:r w:rsidR="00BD379B" w:rsidRPr="00BD379B">
        <w:rPr>
          <w:rFonts w:cs="Arial"/>
          <w:color w:val="000000"/>
        </w:rPr>
        <w:t xml:space="preserve"> and maintain</w:t>
      </w:r>
      <w:r>
        <w:rPr>
          <w:rFonts w:cs="Arial"/>
          <w:color w:val="000000"/>
        </w:rPr>
        <w:t>ed</w:t>
      </w:r>
      <w:r w:rsidR="00BD379B" w:rsidRPr="00BD379B">
        <w:rPr>
          <w:rFonts w:cs="Arial"/>
          <w:color w:val="000000"/>
        </w:rPr>
        <w:t xml:space="preserve"> an effective system of internal control to</w:t>
      </w:r>
      <w:r w:rsidR="004C27C9">
        <w:rPr>
          <w:rFonts w:cs="Arial"/>
          <w:color w:val="000000"/>
        </w:rPr>
        <w:t> </w:t>
      </w:r>
      <w:r w:rsidR="00BD379B" w:rsidRPr="00BD379B">
        <w:rPr>
          <w:rFonts w:cs="Arial"/>
          <w:color w:val="000000"/>
        </w:rPr>
        <w:t>prevent and detect fraud</w:t>
      </w:r>
      <w:r w:rsidR="00CE664D">
        <w:rPr>
          <w:rFonts w:cs="Arial"/>
          <w:color w:val="000000"/>
        </w:rPr>
        <w:t>.</w:t>
      </w:r>
    </w:p>
    <w:p w14:paraId="2193D5B3" w14:textId="04B995D5" w:rsidR="000A2004" w:rsidRPr="0088764B" w:rsidRDefault="00900893" w:rsidP="0088540D">
      <w:pPr>
        <w:pStyle w:val="09ParaBullet1"/>
        <w:rPr>
          <w:rFonts w:cs="Arial"/>
        </w:rPr>
      </w:pPr>
      <w:r>
        <w:rPr>
          <w:rFonts w:cs="Arial"/>
        </w:rPr>
        <w:t xml:space="preserve">We </w:t>
      </w:r>
      <w:r w:rsidR="000A2004" w:rsidRPr="0088764B">
        <w:rPr>
          <w:rFonts w:cs="Arial"/>
        </w:rPr>
        <w:t>compl</w:t>
      </w:r>
      <w:r>
        <w:rPr>
          <w:rFonts w:cs="Arial"/>
        </w:rPr>
        <w:t>ied</w:t>
      </w:r>
      <w:r w:rsidR="000A2004" w:rsidRPr="0088764B">
        <w:rPr>
          <w:rFonts w:cs="Arial"/>
        </w:rPr>
        <w:t xml:space="preserve"> with legislative and other authorities that govern [</w:t>
      </w:r>
      <w:r w:rsidR="000A2004" w:rsidRPr="0088764B">
        <w:rPr>
          <w:rStyle w:val="BlueText"/>
          <w:rFonts w:cs="Arial"/>
        </w:rPr>
        <w:t>Entity</w:t>
      </w:r>
      <w:r w:rsidR="000A2004" w:rsidRPr="0088764B">
        <w:rPr>
          <w:rFonts w:cs="Arial"/>
        </w:rPr>
        <w:t>], including [</w:t>
      </w:r>
      <w:r w:rsidR="000A2004" w:rsidRPr="0088764B">
        <w:rPr>
          <w:rStyle w:val="BlueItalText"/>
          <w:rFonts w:cs="Arial"/>
        </w:rPr>
        <w:t>list significant legislative authorities mentioned in the engagement letter and/or the auditor</w:t>
      </w:r>
      <w:r w:rsidR="00D94635" w:rsidRPr="0088764B">
        <w:rPr>
          <w:rStyle w:val="BlueItalText"/>
          <w:rFonts w:cs="Arial"/>
        </w:rPr>
        <w:t>’</w:t>
      </w:r>
      <w:r w:rsidR="000A2004" w:rsidRPr="0088764B">
        <w:rPr>
          <w:rStyle w:val="BlueItalText"/>
          <w:rFonts w:cs="Arial"/>
        </w:rPr>
        <w:t>s report</w:t>
      </w:r>
      <w:r w:rsidR="000A2004" w:rsidRPr="0088764B">
        <w:rPr>
          <w:rFonts w:cs="Arial"/>
        </w:rPr>
        <w:t>]</w:t>
      </w:r>
      <w:r w:rsidR="00CE664D">
        <w:rPr>
          <w:rFonts w:cs="Arial"/>
        </w:rPr>
        <w:t>.</w:t>
      </w:r>
    </w:p>
    <w:p w14:paraId="3F79F54A" w14:textId="2D970E5F" w:rsidR="000A2004" w:rsidRPr="0088764B" w:rsidRDefault="00900893" w:rsidP="0014790F">
      <w:pPr>
        <w:pStyle w:val="09ParaBullet1"/>
        <w:rPr>
          <w:rFonts w:cs="Arial"/>
        </w:rPr>
      </w:pPr>
      <w:r>
        <w:rPr>
          <w:rFonts w:cs="Arial"/>
        </w:rPr>
        <w:t xml:space="preserve">We </w:t>
      </w:r>
      <w:r w:rsidR="000A2004" w:rsidRPr="0088764B">
        <w:rPr>
          <w:rFonts w:cs="Arial"/>
        </w:rPr>
        <w:t>provid</w:t>
      </w:r>
      <w:r>
        <w:rPr>
          <w:rFonts w:cs="Arial"/>
        </w:rPr>
        <w:t>ed</w:t>
      </w:r>
      <w:r w:rsidR="000A2004" w:rsidRPr="0088764B">
        <w:rPr>
          <w:rFonts w:cs="Arial"/>
        </w:rPr>
        <w:t xml:space="preserve"> you with all relevant information and access, as agreed in the terms of the</w:t>
      </w:r>
      <w:r w:rsidR="004C27C9">
        <w:rPr>
          <w:rFonts w:cs="Arial"/>
        </w:rPr>
        <w:t> </w:t>
      </w:r>
      <w:r w:rsidR="000A2004" w:rsidRPr="0088764B">
        <w:rPr>
          <w:rFonts w:cs="Arial"/>
        </w:rPr>
        <w:t>audit engagement</w:t>
      </w:r>
      <w:r w:rsidR="00CE664D">
        <w:rPr>
          <w:rFonts w:cs="Arial"/>
        </w:rPr>
        <w:t>.</w:t>
      </w:r>
    </w:p>
    <w:p w14:paraId="44C3F9BD" w14:textId="4251791E" w:rsidR="000A2004" w:rsidRPr="0088764B" w:rsidRDefault="00F65CF7" w:rsidP="0014790F">
      <w:pPr>
        <w:pStyle w:val="09ParaBullet1"/>
        <w:rPr>
          <w:rFonts w:cs="Arial"/>
        </w:rPr>
      </w:pPr>
      <w:r>
        <w:rPr>
          <w:rFonts w:cs="Arial"/>
          <w:color w:val="000000"/>
        </w:rPr>
        <w:t xml:space="preserve">We </w:t>
      </w:r>
      <w:r w:rsidR="00BD379B">
        <w:rPr>
          <w:rFonts w:cs="Arial"/>
          <w:color w:val="000000"/>
        </w:rPr>
        <w:t>ensu</w:t>
      </w:r>
      <w:r w:rsidR="00585091">
        <w:rPr>
          <w:rFonts w:cs="Arial"/>
          <w:color w:val="000000"/>
        </w:rPr>
        <w:t>r</w:t>
      </w:r>
      <w:r>
        <w:rPr>
          <w:rFonts w:cs="Arial"/>
          <w:color w:val="000000"/>
        </w:rPr>
        <w:t>ed</w:t>
      </w:r>
      <w:r w:rsidR="00BD379B">
        <w:rPr>
          <w:rFonts w:cs="Arial"/>
          <w:color w:val="000000"/>
        </w:rPr>
        <w:t xml:space="preserve"> a</w:t>
      </w:r>
      <w:r w:rsidR="000A2004" w:rsidRPr="0088764B">
        <w:rPr>
          <w:rFonts w:cs="Arial"/>
          <w:color w:val="000000"/>
        </w:rPr>
        <w:t>ll transactions</w:t>
      </w:r>
      <w:r w:rsidR="000A2004" w:rsidRPr="0088764B">
        <w:rPr>
          <w:rFonts w:cs="Arial"/>
        </w:rPr>
        <w:t xml:space="preserve"> have been recorded in the accounting records and are reflected in the [</w:t>
      </w:r>
      <w:r w:rsidR="000A2004" w:rsidRPr="0088764B">
        <w:rPr>
          <w:rStyle w:val="BlueText"/>
          <w:rFonts w:cs="Arial"/>
        </w:rPr>
        <w:t>consolidated</w:t>
      </w:r>
      <w:r w:rsidR="000A2004" w:rsidRPr="0088764B">
        <w:rPr>
          <w:rFonts w:cs="Arial"/>
        </w:rPr>
        <w:t>] financial statements.</w:t>
      </w:r>
    </w:p>
    <w:p w14:paraId="0A982E6F" w14:textId="77777777" w:rsidR="000A2004" w:rsidRPr="0088764B" w:rsidRDefault="000A2004" w:rsidP="0014790F">
      <w:pPr>
        <w:pStyle w:val="Heading3"/>
      </w:pPr>
      <w:r w:rsidRPr="0088764B">
        <w:t>Preparation of [</w:t>
      </w:r>
      <w:r w:rsidRPr="0088764B">
        <w:rPr>
          <w:rStyle w:val="BlueText"/>
        </w:rPr>
        <w:t>consolidated</w:t>
      </w:r>
      <w:r w:rsidRPr="0088764B">
        <w:t>] financial statements</w:t>
      </w:r>
    </w:p>
    <w:p w14:paraId="0B3A01EA" w14:textId="2D0CD997" w:rsidR="000A2004" w:rsidRPr="0088764B" w:rsidRDefault="000A2004" w:rsidP="0014790F">
      <w:pPr>
        <w:pStyle w:val="09Para"/>
        <w:rPr>
          <w:rFonts w:cs="Arial"/>
          <w:bCs/>
        </w:rPr>
      </w:pPr>
      <w:r w:rsidRPr="0088764B">
        <w:rPr>
          <w:rFonts w:cs="Arial"/>
        </w:rPr>
        <w:t>The [</w:t>
      </w:r>
      <w:r w:rsidRPr="0088764B">
        <w:rPr>
          <w:rStyle w:val="BlueText"/>
          <w:rFonts w:cs="Arial"/>
        </w:rPr>
        <w:t>consolidated</w:t>
      </w:r>
      <w:r w:rsidRPr="0088764B">
        <w:rPr>
          <w:rFonts w:cs="Arial"/>
        </w:rPr>
        <w:t xml:space="preserve">] financial statements </w:t>
      </w:r>
      <w:r w:rsidR="00BD379B">
        <w:rPr>
          <w:rFonts w:cs="Arial"/>
        </w:rPr>
        <w:t>are fairly presented in accordance with IFRS and</w:t>
      </w:r>
      <w:r w:rsidR="00BD379B" w:rsidRPr="0088764B">
        <w:rPr>
          <w:rFonts w:cs="Arial"/>
        </w:rPr>
        <w:t xml:space="preserve"> </w:t>
      </w:r>
      <w:r w:rsidRPr="0088764B">
        <w:rPr>
          <w:rFonts w:cs="Arial"/>
        </w:rPr>
        <w:t xml:space="preserve">include all disclosures necessary for </w:t>
      </w:r>
      <w:r w:rsidR="00BD379B">
        <w:rPr>
          <w:rFonts w:cs="Arial"/>
        </w:rPr>
        <w:t>such</w:t>
      </w:r>
      <w:r w:rsidR="00BD379B" w:rsidRPr="0088764B">
        <w:rPr>
          <w:rFonts w:cs="Arial"/>
        </w:rPr>
        <w:t xml:space="preserve"> </w:t>
      </w:r>
      <w:r w:rsidRPr="0088764B">
        <w:rPr>
          <w:rFonts w:cs="Arial"/>
        </w:rPr>
        <w:t>fair presentation</w:t>
      </w:r>
      <w:r w:rsidR="00D94635" w:rsidRPr="0088764B">
        <w:rPr>
          <w:rFonts w:cs="Arial"/>
        </w:rPr>
        <w:t> </w:t>
      </w:r>
      <w:r w:rsidRPr="0088764B">
        <w:rPr>
          <w:rFonts w:cs="Arial"/>
        </w:rPr>
        <w:t>and disclosures otherwise required to be included therein by the laws and regulations to which [</w:t>
      </w:r>
      <w:r w:rsidRPr="0088764B">
        <w:rPr>
          <w:rStyle w:val="BlueText"/>
          <w:rFonts w:cs="Arial"/>
        </w:rPr>
        <w:t>Entity</w:t>
      </w:r>
      <w:r w:rsidRPr="0088764B">
        <w:rPr>
          <w:rFonts w:cs="Arial"/>
        </w:rPr>
        <w:t xml:space="preserve">] is subject. </w:t>
      </w:r>
      <w:r w:rsidR="00A278FF">
        <w:rPr>
          <w:rFonts w:cs="Arial"/>
        </w:rPr>
        <w:t xml:space="preserve">We have prepared </w:t>
      </w:r>
      <w:r w:rsidR="00A278FF" w:rsidRPr="0088764B">
        <w:rPr>
          <w:rFonts w:cs="Arial"/>
        </w:rPr>
        <w:t>[</w:t>
      </w:r>
      <w:r w:rsidR="00A278FF" w:rsidRPr="0088764B">
        <w:rPr>
          <w:rStyle w:val="BlueText"/>
          <w:rFonts w:cs="Arial"/>
        </w:rPr>
        <w:t>Entity</w:t>
      </w:r>
      <w:r w:rsidR="00A278FF" w:rsidRPr="0088764B">
        <w:rPr>
          <w:rFonts w:cs="Arial"/>
        </w:rPr>
        <w:t>]</w:t>
      </w:r>
      <w:r w:rsidR="00A278FF">
        <w:rPr>
          <w:rFonts w:cs="Arial"/>
        </w:rPr>
        <w:t xml:space="preserve">’s </w:t>
      </w:r>
      <w:r w:rsidR="00A278FF" w:rsidRPr="0088764B">
        <w:rPr>
          <w:rFonts w:cs="Arial"/>
        </w:rPr>
        <w:t>[</w:t>
      </w:r>
      <w:r w:rsidR="00A278FF" w:rsidRPr="0088764B">
        <w:rPr>
          <w:rStyle w:val="BlueText"/>
          <w:rFonts w:cs="Arial"/>
        </w:rPr>
        <w:t>consolidated</w:t>
      </w:r>
      <w:r w:rsidR="00A278FF" w:rsidRPr="0088764B">
        <w:rPr>
          <w:rFonts w:cs="Arial"/>
        </w:rPr>
        <w:t>] financial statements</w:t>
      </w:r>
      <w:r w:rsidR="00A278FF">
        <w:rPr>
          <w:rFonts w:cs="Arial"/>
        </w:rPr>
        <w:t xml:space="preserve"> on the basis that </w:t>
      </w:r>
      <w:r w:rsidR="00A278FF" w:rsidRPr="0088764B">
        <w:rPr>
          <w:rFonts w:cs="Arial"/>
        </w:rPr>
        <w:t>[</w:t>
      </w:r>
      <w:r w:rsidR="00A278FF" w:rsidRPr="0088764B">
        <w:rPr>
          <w:rStyle w:val="BlueText"/>
          <w:rFonts w:cs="Arial"/>
        </w:rPr>
        <w:t>Entity</w:t>
      </w:r>
      <w:r w:rsidR="00A278FF" w:rsidRPr="0088764B">
        <w:rPr>
          <w:rFonts w:cs="Arial"/>
        </w:rPr>
        <w:t>]</w:t>
      </w:r>
      <w:r w:rsidR="00A278FF">
        <w:rPr>
          <w:rFonts w:cs="Arial"/>
        </w:rPr>
        <w:t xml:space="preserve"> is able to continue as a going concern. </w:t>
      </w:r>
      <w:r w:rsidRPr="0088764B">
        <w:rPr>
          <w:rFonts w:cs="Arial"/>
        </w:rPr>
        <w:t>In addition, the [</w:t>
      </w:r>
      <w:r w:rsidRPr="0088764B">
        <w:rPr>
          <w:rStyle w:val="BlueText"/>
          <w:rFonts w:cs="Arial"/>
        </w:rPr>
        <w:t>consolidated</w:t>
      </w:r>
      <w:r w:rsidRPr="0088764B">
        <w:rPr>
          <w:rFonts w:cs="Arial"/>
        </w:rPr>
        <w:t xml:space="preserve">] financial statements have been prepared on a basis consistent with that of the preceding </w:t>
      </w:r>
      <w:proofErr w:type="gramStart"/>
      <w:r w:rsidRPr="0088764B">
        <w:rPr>
          <w:rFonts w:cs="Arial"/>
        </w:rPr>
        <w:t>year</w:t>
      </w:r>
      <w:r w:rsidR="00634B9E" w:rsidRPr="00634B9E">
        <w:rPr>
          <w:rFonts w:cs="Arial"/>
        </w:rPr>
        <w:t>[</w:t>
      </w:r>
      <w:proofErr w:type="gramEnd"/>
      <w:r w:rsidR="000129D3" w:rsidRPr="0069296F">
        <w:rPr>
          <w:rFonts w:cs="Arial"/>
          <w:color w:val="0000FF"/>
        </w:rPr>
        <w:t xml:space="preserve">, except for the change in </w:t>
      </w:r>
      <w:r w:rsidR="00FE1B79">
        <w:rPr>
          <w:rFonts w:cs="Arial"/>
          <w:color w:val="0000FF"/>
        </w:rPr>
        <w:t xml:space="preserve">method of </w:t>
      </w:r>
      <w:r w:rsidR="000129D3" w:rsidRPr="0069296F">
        <w:rPr>
          <w:rFonts w:cs="Arial"/>
          <w:color w:val="0000FF"/>
        </w:rPr>
        <w:t>accounting</w:t>
      </w:r>
      <w:r w:rsidR="00FE1B79">
        <w:rPr>
          <w:rFonts w:cs="Arial"/>
          <w:color w:val="0000FF"/>
        </w:rPr>
        <w:t xml:space="preserve"> for </w:t>
      </w:r>
      <w:r w:rsidR="00634B9E" w:rsidRPr="00634B9E">
        <w:rPr>
          <w:rFonts w:cs="Arial"/>
        </w:rPr>
        <w:t>[</w:t>
      </w:r>
      <w:r w:rsidR="00FE1B79">
        <w:rPr>
          <w:rFonts w:cs="Arial"/>
          <w:color w:val="0000FF"/>
        </w:rPr>
        <w:t>item affected</w:t>
      </w:r>
      <w:r w:rsidR="00634B9E" w:rsidRPr="00634B9E">
        <w:rPr>
          <w:rFonts w:cs="Arial"/>
        </w:rPr>
        <w:t>]</w:t>
      </w:r>
      <w:r w:rsidR="00FE1B79">
        <w:rPr>
          <w:rFonts w:cs="Arial"/>
          <w:color w:val="0000FF"/>
        </w:rPr>
        <w:t xml:space="preserve"> as explained in</w:t>
      </w:r>
      <w:r w:rsidR="000129D3" w:rsidRPr="0069296F">
        <w:rPr>
          <w:rFonts w:cs="Arial"/>
          <w:color w:val="0000FF"/>
        </w:rPr>
        <w:t xml:space="preserve"> </w:t>
      </w:r>
      <w:r w:rsidR="007608C5" w:rsidRPr="00FE1B79">
        <w:rPr>
          <w:rFonts w:cs="Arial"/>
          <w:color w:val="0000FF"/>
        </w:rPr>
        <w:t xml:space="preserve">the </w:t>
      </w:r>
      <w:r w:rsidR="007608C5" w:rsidRPr="00B4668F">
        <w:rPr>
          <w:rFonts w:cs="Arial"/>
          <w:b/>
          <w:color w:val="0000FF"/>
        </w:rPr>
        <w:t>Accounting policies</w:t>
      </w:r>
      <w:r w:rsidR="007608C5" w:rsidRPr="00FE1B79">
        <w:rPr>
          <w:rFonts w:cs="Arial"/>
          <w:i/>
          <w:color w:val="0000FF"/>
        </w:rPr>
        <w:t xml:space="preserve"> </w:t>
      </w:r>
      <w:r w:rsidR="007608C5" w:rsidRPr="00FE1B79">
        <w:rPr>
          <w:rFonts w:cs="Arial"/>
          <w:color w:val="0000FF"/>
        </w:rPr>
        <w:t xml:space="preserve">section </w:t>
      </w:r>
      <w:r w:rsidR="00FE1B79" w:rsidRPr="00FE1B79">
        <w:rPr>
          <w:rFonts w:cs="Arial"/>
          <w:color w:val="0000FF"/>
        </w:rPr>
        <w:t>below</w:t>
      </w:r>
      <w:r w:rsidR="00634B9E" w:rsidRPr="00634B9E">
        <w:rPr>
          <w:rFonts w:cs="Arial"/>
        </w:rPr>
        <w:t>]</w:t>
      </w:r>
      <w:r w:rsidRPr="0088764B">
        <w:rPr>
          <w:rFonts w:cs="Arial"/>
        </w:rPr>
        <w:t>.</w:t>
      </w:r>
    </w:p>
    <w:p w14:paraId="4F26E325" w14:textId="036F7B2B" w:rsidR="00E52AB2" w:rsidRPr="0088764B" w:rsidRDefault="000A2004" w:rsidP="00CC0456">
      <w:pPr>
        <w:pStyle w:val="09Para"/>
        <w:rPr>
          <w:rFonts w:cs="Arial"/>
        </w:rPr>
      </w:pPr>
      <w:r w:rsidRPr="0088764B">
        <w:rPr>
          <w:rFonts w:cs="Arial"/>
        </w:rPr>
        <w:t>We have appropriately reconciled our books and records (for example, general ledger accounts) underlying the</w:t>
      </w:r>
      <w:r w:rsidRPr="0088764B">
        <w:rPr>
          <w:rFonts w:cs="Arial"/>
          <w:bCs/>
        </w:rPr>
        <w:t xml:space="preserve"> [</w:t>
      </w:r>
      <w:r w:rsidRPr="0088764B">
        <w:rPr>
          <w:rStyle w:val="BlueText"/>
          <w:rFonts w:cs="Arial"/>
        </w:rPr>
        <w:t>consolidated</w:t>
      </w:r>
      <w:r w:rsidRPr="0088764B">
        <w:rPr>
          <w:rFonts w:cs="Arial"/>
          <w:bCs/>
        </w:rPr>
        <w:t xml:space="preserve">] </w:t>
      </w:r>
      <w:r w:rsidRPr="0088764B">
        <w:rPr>
          <w:rFonts w:cs="Arial"/>
        </w:rPr>
        <w:t xml:space="preserve">financial statements to their related supporting information (for example, </w:t>
      </w:r>
      <w:proofErr w:type="spellStart"/>
      <w:r w:rsidRPr="0088764B">
        <w:rPr>
          <w:rFonts w:cs="Arial"/>
        </w:rPr>
        <w:t>subledger</w:t>
      </w:r>
      <w:proofErr w:type="spellEnd"/>
      <w:r w:rsidRPr="0088764B">
        <w:rPr>
          <w:rFonts w:cs="Arial"/>
        </w:rPr>
        <w:t xml:space="preserve"> or third-party data). All related reconciling items considered to be material were identified and included on the reconciliations and were appropriately adjusted in the </w:t>
      </w:r>
      <w:r w:rsidRPr="0088764B">
        <w:rPr>
          <w:rFonts w:cs="Arial"/>
          <w:bCs/>
        </w:rPr>
        <w:t>[</w:t>
      </w:r>
      <w:r w:rsidRPr="0088764B">
        <w:rPr>
          <w:rStyle w:val="BlueText"/>
          <w:rFonts w:cs="Arial"/>
        </w:rPr>
        <w:t>consolidated</w:t>
      </w:r>
      <w:r w:rsidRPr="0088764B">
        <w:rPr>
          <w:rFonts w:cs="Arial"/>
          <w:bCs/>
        </w:rPr>
        <w:t>]</w:t>
      </w:r>
      <w:r w:rsidRPr="0088764B">
        <w:rPr>
          <w:rFonts w:cs="Arial"/>
        </w:rPr>
        <w:t xml:space="preserve"> financial statements. There were no material unreconciled differences or material items in the general ledger suspense accounts that should have been adjusted or reclassified to</w:t>
      </w:r>
      <w:r w:rsidR="004C27C9">
        <w:rPr>
          <w:rFonts w:cs="Arial"/>
        </w:rPr>
        <w:t> </w:t>
      </w:r>
      <w:r w:rsidRPr="0088764B">
        <w:rPr>
          <w:rFonts w:cs="Arial"/>
        </w:rPr>
        <w:t xml:space="preserve">another account balance. There were no material items in the general ledger suspense accounts written off to a statement of financial position account that should have been written off to a profit and loss account, nor were there such items written off to a profit and loss account that should have been written off to a statement of financial position account. </w:t>
      </w:r>
      <w:r w:rsidRPr="0088764B">
        <w:rPr>
          <w:rFonts w:cs="Arial"/>
          <w:kern w:val="28"/>
        </w:rPr>
        <w:t>[</w:t>
      </w:r>
      <w:r w:rsidRPr="0088764B">
        <w:rPr>
          <w:rStyle w:val="BlueText"/>
          <w:rFonts w:cs="Arial"/>
        </w:rPr>
        <w:t>All consolidating entries have been properly recorded</w:t>
      </w:r>
      <w:r w:rsidR="00DB7B26">
        <w:rPr>
          <w:rStyle w:val="BlueText"/>
          <w:rFonts w:cs="Arial"/>
        </w:rPr>
        <w:t>.</w:t>
      </w:r>
      <w:r w:rsidRPr="0088764B">
        <w:rPr>
          <w:rFonts w:cs="Arial"/>
          <w:kern w:val="28"/>
        </w:rPr>
        <w:t>]</w:t>
      </w:r>
      <w:r w:rsidRPr="0088764B">
        <w:rPr>
          <w:rFonts w:cs="Arial"/>
          <w:b/>
          <w:bCs/>
        </w:rPr>
        <w:t xml:space="preserve"> </w:t>
      </w:r>
      <w:r w:rsidRPr="0088764B">
        <w:rPr>
          <w:rFonts w:cs="Arial"/>
        </w:rPr>
        <w:t>All intra</w:t>
      </w:r>
      <w:r w:rsidR="003D7BF1">
        <w:rPr>
          <w:rFonts w:cs="Arial"/>
        </w:rPr>
        <w:t>-entity</w:t>
      </w:r>
      <w:r w:rsidRPr="0088764B">
        <w:rPr>
          <w:rFonts w:cs="Arial"/>
        </w:rPr>
        <w:t xml:space="preserve"> </w:t>
      </w:r>
      <w:r w:rsidRPr="0088764B">
        <w:rPr>
          <w:rFonts w:cs="Arial"/>
          <w:kern w:val="28"/>
        </w:rPr>
        <w:t>[</w:t>
      </w:r>
      <w:r w:rsidRPr="0088764B">
        <w:rPr>
          <w:rStyle w:val="BlueText"/>
          <w:rFonts w:cs="Arial"/>
        </w:rPr>
        <w:t>and inter</w:t>
      </w:r>
      <w:r w:rsidR="003D7BF1">
        <w:rPr>
          <w:rStyle w:val="BlueText"/>
          <w:rFonts w:cs="Arial"/>
        </w:rPr>
        <w:t>-entity</w:t>
      </w:r>
      <w:r w:rsidR="00086F85" w:rsidRPr="00086F85">
        <w:rPr>
          <w:rStyle w:val="BlueText"/>
          <w:rFonts w:cs="Arial"/>
          <w:color w:val="auto"/>
        </w:rPr>
        <w:t>]</w:t>
      </w:r>
      <w:r w:rsidRPr="0088764B">
        <w:rPr>
          <w:rFonts w:cs="Arial"/>
          <w:b/>
        </w:rPr>
        <w:t xml:space="preserve"> </w:t>
      </w:r>
      <w:r w:rsidRPr="0088764B">
        <w:rPr>
          <w:rFonts w:cs="Arial"/>
        </w:rPr>
        <w:t>accounts have been eliminated or appropriately measured and considered for disclosure in the [</w:t>
      </w:r>
      <w:r w:rsidRPr="0088764B">
        <w:rPr>
          <w:rStyle w:val="BlueText"/>
          <w:rFonts w:cs="Arial"/>
        </w:rPr>
        <w:t>consolidated</w:t>
      </w:r>
      <w:r w:rsidRPr="0088764B">
        <w:rPr>
          <w:rFonts w:cs="Arial"/>
        </w:rPr>
        <w:t>]</w:t>
      </w:r>
      <w:r w:rsidRPr="0088764B">
        <w:rPr>
          <w:rFonts w:cs="Arial"/>
          <w:b/>
        </w:rPr>
        <w:t xml:space="preserve"> </w:t>
      </w:r>
      <w:r w:rsidRPr="0088764B">
        <w:rPr>
          <w:rFonts w:cs="Arial"/>
        </w:rPr>
        <w:t>financial statements.</w:t>
      </w:r>
    </w:p>
    <w:p w14:paraId="794A53C2" w14:textId="77777777" w:rsidR="006D5970" w:rsidRDefault="006D5970" w:rsidP="006D5970">
      <w:pPr>
        <w:pStyle w:val="Heading3"/>
      </w:pPr>
      <w:r>
        <w:t>Other information</w:t>
      </w:r>
    </w:p>
    <w:p w14:paraId="7790903C" w14:textId="450C476C" w:rsidR="006D5970" w:rsidRDefault="006D5970" w:rsidP="006D5970">
      <w:pPr>
        <w:pStyle w:val="09Para"/>
      </w:pPr>
      <w:r>
        <w:t xml:space="preserve">We have informed you of all of the documents, listed below, that we expect to issue or </w:t>
      </w:r>
      <w:r w:rsidR="009813C3">
        <w:t xml:space="preserve">that </w:t>
      </w:r>
      <w:r>
        <w:t>are otherwise required to be issued in accordance with law, regulation</w:t>
      </w:r>
      <w:r w:rsidR="0002189F">
        <w:t>,</w:t>
      </w:r>
      <w:r>
        <w:t xml:space="preserve"> or custom that will contain or accompany the</w:t>
      </w:r>
      <w:r w:rsidR="00A20CF0">
        <w:t xml:space="preserve"> </w:t>
      </w:r>
      <w:r w:rsidR="00A20CF0" w:rsidRPr="0088764B">
        <w:rPr>
          <w:rFonts w:cs="Arial"/>
        </w:rPr>
        <w:t>[</w:t>
      </w:r>
      <w:r w:rsidR="00A20CF0" w:rsidRPr="0088764B">
        <w:rPr>
          <w:rStyle w:val="BlueText"/>
          <w:rFonts w:cs="Arial"/>
        </w:rPr>
        <w:t>consolidated</w:t>
      </w:r>
      <w:r w:rsidR="00A20CF0" w:rsidRPr="0088764B">
        <w:rPr>
          <w:rFonts w:cs="Arial"/>
        </w:rPr>
        <w:t>]</w:t>
      </w:r>
      <w:r>
        <w:t xml:space="preserve"> financial statements and the auditor's report thereon</w:t>
      </w:r>
      <w:r w:rsidR="00FB69A2" w:rsidRPr="00174FBB">
        <w:t>,</w:t>
      </w:r>
      <w:r>
        <w:t xml:space="preserve"> and which will include information on </w:t>
      </w:r>
      <w:r w:rsidR="00A20CF0" w:rsidRPr="0088764B">
        <w:rPr>
          <w:rFonts w:cs="Arial"/>
        </w:rPr>
        <w:t>[</w:t>
      </w:r>
      <w:r w:rsidR="00A20CF0" w:rsidRPr="0088764B">
        <w:rPr>
          <w:rStyle w:val="BlueText"/>
          <w:rFonts w:cs="Arial"/>
        </w:rPr>
        <w:t>Entity</w:t>
      </w:r>
      <w:r w:rsidR="00A20CF0" w:rsidRPr="0088764B">
        <w:rPr>
          <w:rFonts w:cs="Arial"/>
        </w:rPr>
        <w:t>]</w:t>
      </w:r>
      <w:r>
        <w:t xml:space="preserve">’s operations and </w:t>
      </w:r>
      <w:r w:rsidR="00A20CF0" w:rsidRPr="0088764B">
        <w:rPr>
          <w:rFonts w:cs="Arial"/>
        </w:rPr>
        <w:t>[</w:t>
      </w:r>
      <w:r w:rsidR="00A20CF0" w:rsidRPr="0088764B">
        <w:rPr>
          <w:rStyle w:val="BlueText"/>
          <w:rFonts w:cs="Arial"/>
        </w:rPr>
        <w:t>Entity</w:t>
      </w:r>
      <w:r w:rsidR="00A20CF0" w:rsidRPr="0088764B">
        <w:rPr>
          <w:rFonts w:cs="Arial"/>
        </w:rPr>
        <w:t>]</w:t>
      </w:r>
      <w:r>
        <w:t xml:space="preserve">’s financial results and financial position as set out in the </w:t>
      </w:r>
      <w:r w:rsidR="00A20CF0" w:rsidRPr="0088764B">
        <w:rPr>
          <w:rFonts w:cs="Arial"/>
        </w:rPr>
        <w:t>[</w:t>
      </w:r>
      <w:r w:rsidR="00A20CF0" w:rsidRPr="0088764B">
        <w:rPr>
          <w:rStyle w:val="BlueText"/>
          <w:rFonts w:cs="Arial"/>
        </w:rPr>
        <w:t>consolidated</w:t>
      </w:r>
      <w:r w:rsidR="00A20CF0" w:rsidRPr="0088764B">
        <w:rPr>
          <w:rFonts w:cs="Arial"/>
        </w:rPr>
        <w:t>]</w:t>
      </w:r>
      <w:r w:rsidR="008A6109">
        <w:rPr>
          <w:rFonts w:cs="Arial"/>
        </w:rPr>
        <w:t xml:space="preserve"> </w:t>
      </w:r>
      <w:r>
        <w:t>financial statements.</w:t>
      </w:r>
    </w:p>
    <w:tbl>
      <w:tblPr>
        <w:tblStyle w:val="TableGrid"/>
        <w:tblW w:w="0" w:type="auto"/>
        <w:tblLook w:val="04A0" w:firstRow="1" w:lastRow="0" w:firstColumn="1" w:lastColumn="0" w:noHBand="0" w:noVBand="1"/>
      </w:tblPr>
      <w:tblGrid>
        <w:gridCol w:w="4675"/>
        <w:gridCol w:w="4675"/>
      </w:tblGrid>
      <w:tr w:rsidR="008A6109" w14:paraId="77719EE3" w14:textId="77777777" w:rsidTr="008A6109">
        <w:tc>
          <w:tcPr>
            <w:tcW w:w="4675" w:type="dxa"/>
          </w:tcPr>
          <w:p w14:paraId="27A4462D" w14:textId="3C982D2C" w:rsidR="008A6109" w:rsidRPr="00174FBB" w:rsidRDefault="008A6109" w:rsidP="00185030">
            <w:pPr>
              <w:pStyle w:val="09Para"/>
              <w:keepNext/>
              <w:keepLines/>
              <w:spacing w:before="120" w:after="120"/>
              <w:rPr>
                <w:b/>
              </w:rPr>
            </w:pPr>
            <w:r w:rsidRPr="00174FBB">
              <w:rPr>
                <w:b/>
              </w:rPr>
              <w:lastRenderedPageBreak/>
              <w:t>Name of document(</w:t>
            </w:r>
            <w:r w:rsidRPr="00174FBB">
              <w:rPr>
                <w:rStyle w:val="BlueText"/>
                <w:rFonts w:cs="Arial"/>
                <w:b/>
              </w:rPr>
              <w:t>s</w:t>
            </w:r>
            <w:r w:rsidRPr="00174FBB">
              <w:rPr>
                <w:b/>
              </w:rPr>
              <w:t>) provided before the auditor’s report date that will contain or accompany the</w:t>
            </w:r>
            <w:r w:rsidR="00B932CB" w:rsidRPr="00174FBB">
              <w:rPr>
                <w:b/>
              </w:rPr>
              <w:t xml:space="preserve"> </w:t>
            </w:r>
            <w:r w:rsidR="00B932CB" w:rsidRPr="00174FBB">
              <w:rPr>
                <w:rFonts w:cs="Arial"/>
                <w:b/>
              </w:rPr>
              <w:t>[</w:t>
            </w:r>
            <w:r w:rsidR="00B932CB" w:rsidRPr="00174FBB">
              <w:rPr>
                <w:rStyle w:val="BlueText"/>
                <w:rFonts w:cs="Arial"/>
                <w:b/>
              </w:rPr>
              <w:t>consolidated</w:t>
            </w:r>
            <w:r w:rsidR="00B932CB" w:rsidRPr="00174FBB">
              <w:rPr>
                <w:rFonts w:cs="Arial"/>
                <w:b/>
              </w:rPr>
              <w:t>]</w:t>
            </w:r>
            <w:r w:rsidRPr="00174FBB">
              <w:rPr>
                <w:b/>
              </w:rPr>
              <w:t xml:space="preserve"> financial statements</w:t>
            </w:r>
          </w:p>
        </w:tc>
        <w:tc>
          <w:tcPr>
            <w:tcW w:w="4675" w:type="dxa"/>
          </w:tcPr>
          <w:p w14:paraId="6424EBA9" w14:textId="55AAFBD2" w:rsidR="008A6109" w:rsidRPr="00174FBB" w:rsidRDefault="008A6109" w:rsidP="00185030">
            <w:pPr>
              <w:pStyle w:val="09Para"/>
              <w:spacing w:before="120" w:after="120"/>
              <w:rPr>
                <w:b/>
              </w:rPr>
            </w:pPr>
            <w:r w:rsidRPr="00174FBB">
              <w:rPr>
                <w:b/>
              </w:rPr>
              <w:t>Name of document(</w:t>
            </w:r>
            <w:r w:rsidRPr="00174FBB">
              <w:rPr>
                <w:rStyle w:val="BlueText"/>
                <w:rFonts w:cs="Arial"/>
                <w:b/>
              </w:rPr>
              <w:t>s</w:t>
            </w:r>
            <w:r w:rsidRPr="00174FBB">
              <w:rPr>
                <w:b/>
              </w:rPr>
              <w:t>) that will not be provided before the auditor’s report date that will contain or accompany the</w:t>
            </w:r>
            <w:r w:rsidR="00B932CB" w:rsidRPr="00174FBB">
              <w:rPr>
                <w:b/>
              </w:rPr>
              <w:t xml:space="preserve"> </w:t>
            </w:r>
            <w:r w:rsidR="00B932CB" w:rsidRPr="00174FBB">
              <w:rPr>
                <w:rFonts w:cs="Arial"/>
                <w:b/>
              </w:rPr>
              <w:t>[</w:t>
            </w:r>
            <w:r w:rsidR="00B932CB" w:rsidRPr="00174FBB">
              <w:rPr>
                <w:rStyle w:val="BlueText"/>
                <w:rFonts w:cs="Arial"/>
                <w:b/>
              </w:rPr>
              <w:t>consolidated</w:t>
            </w:r>
            <w:r w:rsidR="00B932CB" w:rsidRPr="00174FBB">
              <w:rPr>
                <w:rFonts w:cs="Arial"/>
                <w:b/>
              </w:rPr>
              <w:t>]</w:t>
            </w:r>
            <w:r w:rsidRPr="00174FBB">
              <w:rPr>
                <w:b/>
              </w:rPr>
              <w:t xml:space="preserve"> financial statements</w:t>
            </w:r>
          </w:p>
        </w:tc>
      </w:tr>
      <w:tr w:rsidR="008A6109" w14:paraId="7BA4BB21" w14:textId="77777777" w:rsidTr="008A6109">
        <w:tc>
          <w:tcPr>
            <w:tcW w:w="4675" w:type="dxa"/>
          </w:tcPr>
          <w:p w14:paraId="019CC7B1" w14:textId="4887B8F3" w:rsidR="008A6109" w:rsidRDefault="008A6109" w:rsidP="00185030">
            <w:pPr>
              <w:pStyle w:val="09Para"/>
              <w:spacing w:before="120" w:after="60"/>
            </w:pPr>
            <w:r>
              <w:t>[</w:t>
            </w:r>
            <w:r w:rsidRPr="0042499E">
              <w:rPr>
                <w:rStyle w:val="BlueItalText"/>
                <w:rFonts w:cs="Arial"/>
              </w:rPr>
              <w:t>Identify which of the other information has</w:t>
            </w:r>
            <w:r w:rsidR="004C27C9">
              <w:rPr>
                <w:rStyle w:val="BlueItalText"/>
                <w:rFonts w:cs="Arial"/>
              </w:rPr>
              <w:t> </w:t>
            </w:r>
            <w:r w:rsidRPr="0042499E">
              <w:rPr>
                <w:rStyle w:val="BlueItalText"/>
                <w:rFonts w:cs="Arial"/>
              </w:rPr>
              <w:t>been provided</w:t>
            </w:r>
            <w:r w:rsidR="00F037A4" w:rsidRPr="0042499E">
              <w:rPr>
                <w:rStyle w:val="BlueItalText"/>
                <w:rFonts w:cs="Arial"/>
              </w:rPr>
              <w:t xml:space="preserve"> prior to the auditor’s report</w:t>
            </w:r>
            <w:r w:rsidR="004C27C9">
              <w:rPr>
                <w:rStyle w:val="BlueItalText"/>
                <w:rFonts w:cs="Arial"/>
              </w:rPr>
              <w:t> </w:t>
            </w:r>
            <w:r w:rsidR="00F037A4" w:rsidRPr="0042499E">
              <w:rPr>
                <w:rStyle w:val="BlueItalText"/>
                <w:rFonts w:cs="Arial"/>
              </w:rPr>
              <w:t>date</w:t>
            </w:r>
          </w:p>
          <w:p w14:paraId="26DE1780" w14:textId="77777777" w:rsidR="008A6109" w:rsidRPr="0042499E" w:rsidRDefault="008A6109" w:rsidP="00174FBB">
            <w:pPr>
              <w:pStyle w:val="09Para"/>
              <w:numPr>
                <w:ilvl w:val="0"/>
                <w:numId w:val="49"/>
              </w:numPr>
              <w:spacing w:before="0" w:after="0"/>
              <w:rPr>
                <w:rStyle w:val="BlueText"/>
                <w:rFonts w:cs="Arial"/>
              </w:rPr>
            </w:pPr>
            <w:r w:rsidRPr="0042499E">
              <w:rPr>
                <w:rStyle w:val="BlueText"/>
                <w:rFonts w:cs="Arial"/>
              </w:rPr>
              <w:t>Management's Discussion and Analysis</w:t>
            </w:r>
          </w:p>
          <w:p w14:paraId="35186074" w14:textId="146EAFC9" w:rsidR="008A6109" w:rsidRPr="0042499E" w:rsidRDefault="008A6109" w:rsidP="00174FBB">
            <w:pPr>
              <w:pStyle w:val="09Para"/>
              <w:numPr>
                <w:ilvl w:val="0"/>
                <w:numId w:val="49"/>
              </w:numPr>
              <w:spacing w:before="0" w:after="0"/>
              <w:rPr>
                <w:rStyle w:val="BlueText"/>
                <w:rFonts w:cs="Arial"/>
              </w:rPr>
            </w:pPr>
            <w:r w:rsidRPr="0042499E">
              <w:rPr>
                <w:rStyle w:val="BlueText"/>
                <w:rFonts w:cs="Arial"/>
              </w:rPr>
              <w:t xml:space="preserve">Annual Report </w:t>
            </w:r>
          </w:p>
          <w:p w14:paraId="69B90A0A" w14:textId="77777777" w:rsidR="0042499E" w:rsidRPr="00174FBB" w:rsidRDefault="008A6109" w:rsidP="00174FBB">
            <w:pPr>
              <w:pStyle w:val="09Para"/>
              <w:numPr>
                <w:ilvl w:val="0"/>
                <w:numId w:val="49"/>
              </w:numPr>
              <w:spacing w:before="0" w:after="0"/>
              <w:rPr>
                <w:rStyle w:val="BlueText"/>
                <w:rFonts w:cs="Arial"/>
              </w:rPr>
            </w:pPr>
            <w:r w:rsidRPr="0042499E">
              <w:rPr>
                <w:rStyle w:val="BlueText"/>
                <w:rFonts w:cs="Arial"/>
              </w:rPr>
              <w:t>Financial Statement Discussion and Analysis</w:t>
            </w:r>
          </w:p>
          <w:p w14:paraId="5CE96B44" w14:textId="48294B72" w:rsidR="00744C16" w:rsidRPr="00174FBB" w:rsidRDefault="00110CB2" w:rsidP="00D934EA">
            <w:pPr>
              <w:pStyle w:val="09Para"/>
              <w:numPr>
                <w:ilvl w:val="0"/>
                <w:numId w:val="49"/>
              </w:numPr>
              <w:spacing w:before="0" w:after="120"/>
              <w:rPr>
                <w:rFonts w:cs="Arial"/>
                <w:color w:val="0000FF"/>
              </w:rPr>
            </w:pPr>
            <w:r>
              <w:rPr>
                <w:rStyle w:val="BlueText"/>
                <w:rFonts w:cs="Arial"/>
              </w:rPr>
              <w:t>other</w:t>
            </w:r>
            <w:r w:rsidR="00F037A4" w:rsidRPr="0042499E">
              <w:rPr>
                <w:rStyle w:val="BlueText"/>
                <w:rFonts w:cs="Arial"/>
                <w:color w:val="auto"/>
              </w:rPr>
              <w:t>]</w:t>
            </w:r>
          </w:p>
        </w:tc>
        <w:tc>
          <w:tcPr>
            <w:tcW w:w="4675" w:type="dxa"/>
          </w:tcPr>
          <w:p w14:paraId="5CB37C5D" w14:textId="3B8D2484" w:rsidR="00F037A4" w:rsidRDefault="00F037A4" w:rsidP="00185030">
            <w:pPr>
              <w:pStyle w:val="09Para"/>
              <w:spacing w:before="120" w:after="60"/>
            </w:pPr>
            <w:r>
              <w:t>[</w:t>
            </w:r>
            <w:r w:rsidRPr="006625CE">
              <w:rPr>
                <w:rStyle w:val="BlueItalText"/>
                <w:rFonts w:cs="Arial"/>
              </w:rPr>
              <w:t>Identify which of the other information has</w:t>
            </w:r>
            <w:r w:rsidR="004C27C9">
              <w:rPr>
                <w:rStyle w:val="BlueItalText"/>
                <w:rFonts w:cs="Arial"/>
              </w:rPr>
              <w:t> </w:t>
            </w:r>
            <w:r>
              <w:rPr>
                <w:rStyle w:val="BlueItalText"/>
                <w:rFonts w:cs="Arial"/>
              </w:rPr>
              <w:t xml:space="preserve">not </w:t>
            </w:r>
            <w:r w:rsidRPr="006625CE">
              <w:rPr>
                <w:rStyle w:val="BlueItalText"/>
                <w:rFonts w:cs="Arial"/>
              </w:rPr>
              <w:t>been provided prior to the auditor’s report date</w:t>
            </w:r>
          </w:p>
          <w:p w14:paraId="1BDB6183" w14:textId="77777777" w:rsidR="00F037A4" w:rsidRPr="006625CE" w:rsidRDefault="00F037A4" w:rsidP="00174FBB">
            <w:pPr>
              <w:pStyle w:val="09Para"/>
              <w:numPr>
                <w:ilvl w:val="0"/>
                <w:numId w:val="50"/>
              </w:numPr>
              <w:spacing w:before="0" w:after="0"/>
              <w:rPr>
                <w:rStyle w:val="BlueText"/>
                <w:rFonts w:cs="Arial"/>
              </w:rPr>
            </w:pPr>
            <w:r w:rsidRPr="006625CE">
              <w:rPr>
                <w:rStyle w:val="BlueText"/>
                <w:rFonts w:cs="Arial"/>
              </w:rPr>
              <w:t>Management's Discussion and Analysis</w:t>
            </w:r>
          </w:p>
          <w:p w14:paraId="4A38A938" w14:textId="755A802B" w:rsidR="00F037A4" w:rsidRPr="006625CE" w:rsidRDefault="00F037A4" w:rsidP="00174FBB">
            <w:pPr>
              <w:pStyle w:val="09Para"/>
              <w:numPr>
                <w:ilvl w:val="0"/>
                <w:numId w:val="50"/>
              </w:numPr>
              <w:spacing w:before="0" w:after="0"/>
              <w:rPr>
                <w:rStyle w:val="BlueText"/>
                <w:rFonts w:cs="Arial"/>
              </w:rPr>
            </w:pPr>
            <w:r w:rsidRPr="006625CE">
              <w:rPr>
                <w:rStyle w:val="BlueText"/>
                <w:rFonts w:cs="Arial"/>
              </w:rPr>
              <w:t xml:space="preserve">Annual Report </w:t>
            </w:r>
          </w:p>
          <w:p w14:paraId="1101B091" w14:textId="77777777" w:rsidR="0042499E" w:rsidRPr="00174FBB" w:rsidRDefault="00F037A4" w:rsidP="00174FBB">
            <w:pPr>
              <w:pStyle w:val="09Para"/>
              <w:numPr>
                <w:ilvl w:val="0"/>
                <w:numId w:val="50"/>
              </w:numPr>
              <w:spacing w:before="0" w:after="0"/>
              <w:rPr>
                <w:rStyle w:val="BlueText"/>
                <w:rFonts w:cs="Arial"/>
              </w:rPr>
            </w:pPr>
            <w:r w:rsidRPr="006625CE">
              <w:rPr>
                <w:rStyle w:val="BlueText"/>
                <w:rFonts w:cs="Arial"/>
              </w:rPr>
              <w:t>Financial Statement Discussion and Analysis</w:t>
            </w:r>
            <w:r w:rsidR="0042499E">
              <w:rPr>
                <w:rStyle w:val="BlueText"/>
                <w:rFonts w:cs="Arial"/>
              </w:rPr>
              <w:t xml:space="preserve"> </w:t>
            </w:r>
          </w:p>
          <w:p w14:paraId="01C4F2D6" w14:textId="01F8D13E" w:rsidR="00744C16" w:rsidRPr="00174FBB" w:rsidRDefault="00110CB2" w:rsidP="00D934EA">
            <w:pPr>
              <w:pStyle w:val="09Para"/>
              <w:numPr>
                <w:ilvl w:val="0"/>
                <w:numId w:val="50"/>
              </w:numPr>
              <w:spacing w:before="0" w:after="120"/>
              <w:rPr>
                <w:rFonts w:cs="Arial"/>
                <w:color w:val="0000FF"/>
              </w:rPr>
            </w:pPr>
            <w:r>
              <w:rPr>
                <w:rStyle w:val="BlueText"/>
                <w:rFonts w:cs="Arial"/>
              </w:rPr>
              <w:t>other</w:t>
            </w:r>
            <w:r w:rsidR="00F037A4" w:rsidRPr="006625CE">
              <w:rPr>
                <w:rStyle w:val="BlueText"/>
                <w:rFonts w:cs="Arial"/>
                <w:color w:val="auto"/>
              </w:rPr>
              <w:t>]</w:t>
            </w:r>
          </w:p>
        </w:tc>
      </w:tr>
    </w:tbl>
    <w:p w14:paraId="2EFF24B1" w14:textId="736FEA3B" w:rsidR="00A278FF" w:rsidRDefault="00A278FF" w:rsidP="00A278FF">
      <w:pPr>
        <w:pStyle w:val="09Para"/>
      </w:pPr>
      <w:r>
        <w:t>We have provided you with the document</w:t>
      </w:r>
      <w:r w:rsidRPr="0088764B">
        <w:rPr>
          <w:rFonts w:cs="Arial"/>
        </w:rPr>
        <w:t>[</w:t>
      </w:r>
      <w:r>
        <w:rPr>
          <w:rStyle w:val="BlueText"/>
          <w:rFonts w:cs="Arial"/>
        </w:rPr>
        <w:t>s</w:t>
      </w:r>
      <w:r w:rsidRPr="0088764B">
        <w:rPr>
          <w:rFonts w:cs="Arial"/>
        </w:rPr>
        <w:t>]</w:t>
      </w:r>
      <w:r>
        <w:t xml:space="preserve"> listed above. The </w:t>
      </w:r>
      <w:r w:rsidR="009A52BE" w:rsidRPr="0088764B">
        <w:rPr>
          <w:rFonts w:cs="Arial"/>
        </w:rPr>
        <w:t>[</w:t>
      </w:r>
      <w:r w:rsidR="009A52BE" w:rsidRPr="0088764B">
        <w:rPr>
          <w:rStyle w:val="BlueText"/>
          <w:rFonts w:cs="Arial"/>
        </w:rPr>
        <w:t>consolidated</w:t>
      </w:r>
      <w:r w:rsidR="009A52BE" w:rsidRPr="0088764B">
        <w:rPr>
          <w:rFonts w:cs="Arial"/>
        </w:rPr>
        <w:t>]</w:t>
      </w:r>
      <w:r>
        <w:t xml:space="preserve"> financial statements and this other information included in such document(</w:t>
      </w:r>
      <w:r w:rsidRPr="0099311A">
        <w:rPr>
          <w:color w:val="0000FF"/>
        </w:rPr>
        <w:t>s</w:t>
      </w:r>
      <w:r>
        <w:t>) are consistent with one</w:t>
      </w:r>
      <w:r w:rsidR="00185030">
        <w:t> </w:t>
      </w:r>
      <w:r>
        <w:t>another, and the other information does not contain any material misstatements.</w:t>
      </w:r>
    </w:p>
    <w:p w14:paraId="257B8D63" w14:textId="2F6FA161" w:rsidR="00B65CA3" w:rsidRPr="00D55E04" w:rsidRDefault="00232102" w:rsidP="00232102">
      <w:pPr>
        <w:pStyle w:val="09Para"/>
      </w:pPr>
      <w:r w:rsidRPr="005D5D77">
        <w:t>[</w:t>
      </w:r>
      <w:r w:rsidRPr="005D5D77">
        <w:rPr>
          <w:rStyle w:val="BlueItalText"/>
        </w:rPr>
        <w:t>Add the following paragraph if the entity has not provided other information</w:t>
      </w:r>
      <w:r w:rsidRPr="007539B1">
        <w:rPr>
          <w:rStyle w:val="BlueItalText"/>
        </w:rPr>
        <w:t xml:space="preserve"> that will contain or</w:t>
      </w:r>
      <w:r w:rsidR="004C27C9">
        <w:rPr>
          <w:rStyle w:val="BlueItalText"/>
        </w:rPr>
        <w:t> </w:t>
      </w:r>
      <w:r w:rsidRPr="007539B1">
        <w:rPr>
          <w:rStyle w:val="BlueItalText"/>
        </w:rPr>
        <w:t xml:space="preserve">accompany the </w:t>
      </w:r>
      <w:r w:rsidR="00634B9E" w:rsidRPr="00634B9E">
        <w:rPr>
          <w:rStyle w:val="BlueItalText"/>
          <w:color w:val="auto"/>
        </w:rPr>
        <w:t>[</w:t>
      </w:r>
      <w:r w:rsidRPr="007539B1">
        <w:rPr>
          <w:rStyle w:val="BlueItalText"/>
        </w:rPr>
        <w:t>consolidated</w:t>
      </w:r>
      <w:r w:rsidR="00634B9E" w:rsidRPr="00634B9E">
        <w:rPr>
          <w:rStyle w:val="BlueItalText"/>
          <w:color w:val="auto"/>
        </w:rPr>
        <w:t>]</w:t>
      </w:r>
      <w:r w:rsidRPr="007539B1">
        <w:rPr>
          <w:rStyle w:val="BlueItalText"/>
        </w:rPr>
        <w:t xml:space="preserve"> financial statements</w:t>
      </w:r>
      <w:r w:rsidRPr="00CC6AB0">
        <w:rPr>
          <w:rStyle w:val="BlueItalText"/>
        </w:rPr>
        <w:t>.</w:t>
      </w:r>
      <w:r w:rsidRPr="00CC6AB0">
        <w:t xml:space="preserve">] </w:t>
      </w:r>
      <w:r w:rsidR="00A278FF" w:rsidRPr="00CC6AB0">
        <w:t>With respect to the document</w:t>
      </w:r>
      <w:r w:rsidR="00B65CA3" w:rsidRPr="00CC6AB0">
        <w:t>[</w:t>
      </w:r>
      <w:r w:rsidR="00B65CA3" w:rsidRPr="00CC6AB0">
        <w:rPr>
          <w:rStyle w:val="BlueText"/>
        </w:rPr>
        <w:t>s</w:t>
      </w:r>
      <w:r w:rsidR="00B65CA3" w:rsidRPr="00CC6AB0">
        <w:t>]</w:t>
      </w:r>
      <w:r w:rsidR="00A278FF" w:rsidRPr="006E1380">
        <w:t xml:space="preserve"> that you</w:t>
      </w:r>
      <w:r w:rsidR="004C27C9">
        <w:t> </w:t>
      </w:r>
      <w:r w:rsidR="00A278FF" w:rsidRPr="006E1380">
        <w:t>have not yet received, we intend to prepare</w:t>
      </w:r>
      <w:r w:rsidR="00A278FF" w:rsidRPr="00D35C71">
        <w:t xml:space="preserve"> and provide to you before issuing such document</w:t>
      </w:r>
      <w:r w:rsidR="00B65CA3" w:rsidRPr="00D35C71">
        <w:t>[</w:t>
      </w:r>
      <w:r w:rsidR="00B65CA3" w:rsidRPr="00D35C71">
        <w:rPr>
          <w:rStyle w:val="BlueText"/>
        </w:rPr>
        <w:t>s</w:t>
      </w:r>
      <w:r w:rsidR="00B65CA3" w:rsidRPr="00D35C71">
        <w:t>]</w:t>
      </w:r>
      <w:r w:rsidR="00A278FF" w:rsidRPr="005D5D77">
        <w:t>, so you may complete your procedures in accordance with your responsibilities.</w:t>
      </w:r>
    </w:p>
    <w:p w14:paraId="73C29043" w14:textId="76E5B879" w:rsidR="000A2004" w:rsidRPr="0088764B" w:rsidRDefault="00535744" w:rsidP="006D5970">
      <w:pPr>
        <w:pStyle w:val="Heading3"/>
      </w:pPr>
      <w:r w:rsidRPr="0088764B">
        <w:t>Accounting policies</w:t>
      </w:r>
    </w:p>
    <w:p w14:paraId="0A2543D8" w14:textId="398F9787" w:rsidR="000A2004" w:rsidRPr="0088764B" w:rsidRDefault="000A2004" w:rsidP="00535744">
      <w:pPr>
        <w:pStyle w:val="09Para"/>
        <w:rPr>
          <w:rFonts w:cs="Arial"/>
        </w:rPr>
      </w:pPr>
      <w:r w:rsidRPr="0088764B">
        <w:rPr>
          <w:rFonts w:cs="Arial"/>
        </w:rPr>
        <w:t>We confirm that we have reviewed [</w:t>
      </w:r>
      <w:r w:rsidRPr="0088764B">
        <w:rPr>
          <w:rStyle w:val="BlueText"/>
          <w:rFonts w:cs="Arial"/>
        </w:rPr>
        <w:t>Entity</w:t>
      </w:r>
      <w:r w:rsidRPr="0088764B">
        <w:rPr>
          <w:rFonts w:cs="Arial"/>
        </w:rPr>
        <w:t>]</w:t>
      </w:r>
      <w:r w:rsidR="00D94635" w:rsidRPr="0088764B">
        <w:rPr>
          <w:rFonts w:cs="Arial"/>
        </w:rPr>
        <w:t>’</w:t>
      </w:r>
      <w:r w:rsidRPr="0088764B">
        <w:rPr>
          <w:rFonts w:cs="Arial"/>
        </w:rPr>
        <w:t>s accounting policies and, with regard to the possible alternative policies, our selection and application of accounting policies and estimation techniques used for the preparation and presentation of the [</w:t>
      </w:r>
      <w:r w:rsidRPr="0088764B">
        <w:rPr>
          <w:rStyle w:val="BlueText"/>
          <w:rFonts w:cs="Arial"/>
        </w:rPr>
        <w:t>consolidated</w:t>
      </w:r>
      <w:r w:rsidRPr="0088764B">
        <w:rPr>
          <w:rFonts w:cs="Arial"/>
        </w:rPr>
        <w:t>] financial statements are appropriate in [</w:t>
      </w:r>
      <w:r w:rsidRPr="0088764B">
        <w:rPr>
          <w:rStyle w:val="BlueText"/>
          <w:rFonts w:cs="Arial"/>
        </w:rPr>
        <w:t>Entity</w:t>
      </w:r>
      <w:r w:rsidRPr="0088764B">
        <w:rPr>
          <w:rFonts w:cs="Arial"/>
        </w:rPr>
        <w:t>]</w:t>
      </w:r>
      <w:r w:rsidR="00D94635" w:rsidRPr="0088764B">
        <w:rPr>
          <w:rFonts w:cs="Arial"/>
        </w:rPr>
        <w:t>’</w:t>
      </w:r>
      <w:r w:rsidRPr="0088764B">
        <w:rPr>
          <w:rFonts w:cs="Arial"/>
        </w:rPr>
        <w:t>s particular circumstances.</w:t>
      </w:r>
    </w:p>
    <w:p w14:paraId="52A85F5A" w14:textId="486D6FC0" w:rsidR="000A2004" w:rsidRPr="0088764B" w:rsidRDefault="00CF350C" w:rsidP="00DF7FFA">
      <w:pPr>
        <w:pStyle w:val="09Para"/>
        <w:rPr>
          <w:rFonts w:cs="Arial"/>
        </w:rPr>
      </w:pPr>
      <w:r w:rsidRPr="0088764B">
        <w:rPr>
          <w:rFonts w:cs="Arial"/>
        </w:rPr>
        <w:t>[</w:t>
      </w:r>
      <w:r w:rsidR="000A2004" w:rsidRPr="00B01899">
        <w:rPr>
          <w:rStyle w:val="BlueItalText"/>
          <w:rFonts w:cs="Arial"/>
        </w:rPr>
        <w:t>Add the following paragraph if the entity made any changes to its accounting policies. If not, delete the entire paragraph.</w:t>
      </w:r>
      <w:r w:rsidRPr="0088764B">
        <w:rPr>
          <w:rFonts w:cs="Arial"/>
        </w:rPr>
        <w:t>]</w:t>
      </w:r>
      <w:r w:rsidR="000A2004" w:rsidRPr="0088764B">
        <w:rPr>
          <w:rFonts w:cs="Arial"/>
        </w:rPr>
        <w:t xml:space="preserve"> Any changes to accounting policies voluntarily adopted by [</w:t>
      </w:r>
      <w:r w:rsidR="000A2004" w:rsidRPr="0088764B">
        <w:rPr>
          <w:rStyle w:val="BlueText"/>
          <w:rFonts w:cs="Arial"/>
        </w:rPr>
        <w:t>Entity</w:t>
      </w:r>
      <w:r w:rsidR="000A2004" w:rsidRPr="0088764B">
        <w:rPr>
          <w:rFonts w:cs="Arial"/>
        </w:rPr>
        <w:t>] for the year ended [</w:t>
      </w:r>
      <w:r w:rsidR="000A2004" w:rsidRPr="0088764B">
        <w:rPr>
          <w:rStyle w:val="BlueText"/>
          <w:rFonts w:cs="Arial"/>
        </w:rPr>
        <w:t>date of the statement of financial position</w:t>
      </w:r>
      <w:r w:rsidR="000A2004" w:rsidRPr="0088764B">
        <w:rPr>
          <w:rFonts w:cs="Arial"/>
        </w:rPr>
        <w:t>] provide reliable and more relevant information about the effects of transactions, other events, or conditions on [</w:t>
      </w:r>
      <w:r w:rsidR="000A2004" w:rsidRPr="0088764B">
        <w:rPr>
          <w:rStyle w:val="BlueText"/>
          <w:rFonts w:cs="Arial"/>
        </w:rPr>
        <w:t>Entity</w:t>
      </w:r>
      <w:r w:rsidR="000A2004" w:rsidRPr="0088764B">
        <w:rPr>
          <w:rFonts w:cs="Arial"/>
        </w:rPr>
        <w:t>]</w:t>
      </w:r>
      <w:r w:rsidR="00D94635" w:rsidRPr="0088764B">
        <w:rPr>
          <w:rFonts w:cs="Arial"/>
        </w:rPr>
        <w:t>’</w:t>
      </w:r>
      <w:r w:rsidR="000A2004" w:rsidRPr="0088764B">
        <w:rPr>
          <w:rFonts w:cs="Arial"/>
        </w:rPr>
        <w:t>s financial position, financial performance, or cash flows.</w:t>
      </w:r>
      <w:r w:rsidR="000A2004" w:rsidRPr="0088764B">
        <w:rPr>
          <w:rFonts w:cs="Arial"/>
          <w:b/>
        </w:rPr>
        <w:t xml:space="preserve"> </w:t>
      </w:r>
      <w:r w:rsidR="000A2004" w:rsidRPr="00B01899">
        <w:rPr>
          <w:rStyle w:val="BlueItalText"/>
          <w:rFonts w:cs="Arial"/>
        </w:rPr>
        <w:t>Choose one of the following sentences:</w:t>
      </w:r>
      <w:r w:rsidR="000A2004" w:rsidRPr="0088764B">
        <w:rPr>
          <w:rFonts w:cs="Arial"/>
        </w:rPr>
        <w:t xml:space="preserve"> [</w:t>
      </w:r>
      <w:r w:rsidR="000A2004" w:rsidRPr="00DB7B26">
        <w:rPr>
          <w:rStyle w:val="BlueText"/>
          <w:rFonts w:cs="Arial"/>
          <w:color w:val="auto"/>
        </w:rPr>
        <w:t>The revised comparative information resulting from the retrospective application of the change in accounting policy is complete and accurate.</w:t>
      </w:r>
      <w:r w:rsidR="000A2004" w:rsidRPr="0088764B">
        <w:rPr>
          <w:rFonts w:cs="Arial"/>
        </w:rPr>
        <w:t xml:space="preserve">] </w:t>
      </w:r>
      <w:r w:rsidR="000A2004" w:rsidRPr="0088764B">
        <w:rPr>
          <w:rStyle w:val="BlueItalText"/>
          <w:rFonts w:cs="Arial"/>
        </w:rPr>
        <w:t>OR</w:t>
      </w:r>
      <w:r w:rsidR="000A2004" w:rsidRPr="0088764B">
        <w:rPr>
          <w:rFonts w:cs="Arial"/>
          <w:i/>
        </w:rPr>
        <w:t xml:space="preserve"> </w:t>
      </w:r>
      <w:r w:rsidR="000A2004" w:rsidRPr="0088764B">
        <w:rPr>
          <w:rFonts w:cs="Arial"/>
        </w:rPr>
        <w:t>[</w:t>
      </w:r>
      <w:r w:rsidR="000A2004" w:rsidRPr="00DB7B26">
        <w:rPr>
          <w:rStyle w:val="BlueText"/>
          <w:rFonts w:cs="Arial"/>
          <w:color w:val="auto"/>
        </w:rPr>
        <w:t>Management has determined that it is impractical to provide retrospective application for the change in accounting policy, as (</w:t>
      </w:r>
      <w:r w:rsidR="000A2004" w:rsidRPr="0088764B">
        <w:rPr>
          <w:rStyle w:val="BlueItalText"/>
          <w:rFonts w:cs="Arial"/>
        </w:rPr>
        <w:t>provide reason here; for example, no information is available, it would require assumptions about management</w:t>
      </w:r>
      <w:r w:rsidR="00D94635" w:rsidRPr="0088764B">
        <w:rPr>
          <w:rStyle w:val="BlueItalText"/>
          <w:rFonts w:cs="Arial"/>
        </w:rPr>
        <w:t>’</w:t>
      </w:r>
      <w:r w:rsidR="000A2004" w:rsidRPr="0088764B">
        <w:rPr>
          <w:rStyle w:val="BlueItalText"/>
          <w:rFonts w:cs="Arial"/>
        </w:rPr>
        <w:t>s intent, or it would require significant estimates</w:t>
      </w:r>
      <w:r w:rsidR="000A2004" w:rsidRPr="00DB7B26">
        <w:rPr>
          <w:rStyle w:val="BlueText"/>
          <w:rFonts w:cs="Arial"/>
          <w:color w:val="auto"/>
        </w:rPr>
        <w:t>).</w:t>
      </w:r>
      <w:r w:rsidR="00D55E04">
        <w:rPr>
          <w:rStyle w:val="BlueText"/>
          <w:rFonts w:cs="Arial"/>
          <w:color w:val="auto"/>
        </w:rPr>
        <w:t>]</w:t>
      </w:r>
      <w:r w:rsidR="000A2004" w:rsidRPr="0088764B">
        <w:rPr>
          <w:rFonts w:cs="Arial"/>
        </w:rPr>
        <w:t xml:space="preserve"> This fact and the circumstances that led to the existence of that condition</w:t>
      </w:r>
      <w:r w:rsidR="00D55E04">
        <w:rPr>
          <w:rFonts w:cs="Arial"/>
        </w:rPr>
        <w:t>,</w:t>
      </w:r>
      <w:r w:rsidR="000A2004" w:rsidRPr="0088764B">
        <w:rPr>
          <w:rFonts w:cs="Arial"/>
        </w:rPr>
        <w:t xml:space="preserve"> and a description of how and from when the change in</w:t>
      </w:r>
      <w:r w:rsidR="004C27C9">
        <w:rPr>
          <w:rFonts w:cs="Arial"/>
        </w:rPr>
        <w:t> </w:t>
      </w:r>
      <w:r w:rsidR="000A2004" w:rsidRPr="0088764B">
        <w:rPr>
          <w:rFonts w:cs="Arial"/>
        </w:rPr>
        <w:t>accounting policy has been applied</w:t>
      </w:r>
      <w:r w:rsidR="00D55E04">
        <w:rPr>
          <w:rFonts w:cs="Arial"/>
        </w:rPr>
        <w:t>,</w:t>
      </w:r>
      <w:r w:rsidR="000A2004" w:rsidRPr="0088764B">
        <w:rPr>
          <w:rFonts w:cs="Arial"/>
        </w:rPr>
        <w:t xml:space="preserve"> have been disclosed in the notes to the [</w:t>
      </w:r>
      <w:r w:rsidR="000A2004" w:rsidRPr="0088764B">
        <w:rPr>
          <w:rStyle w:val="BlueText"/>
          <w:rFonts w:cs="Arial"/>
        </w:rPr>
        <w:t>consolidated</w:t>
      </w:r>
      <w:r w:rsidR="000A2004" w:rsidRPr="0088764B">
        <w:rPr>
          <w:rFonts w:cs="Arial"/>
        </w:rPr>
        <w:t>] financial statements. All of the disclosures that are related to the change in accounting policy required by International Financial Reporting Standards have been provided by [</w:t>
      </w:r>
      <w:r w:rsidR="000A2004" w:rsidRPr="0088764B">
        <w:rPr>
          <w:rStyle w:val="BlueText"/>
          <w:rFonts w:cs="Arial"/>
        </w:rPr>
        <w:t>Entity</w:t>
      </w:r>
      <w:r w:rsidR="000A2004" w:rsidRPr="0088764B">
        <w:rPr>
          <w:rFonts w:cs="Arial"/>
        </w:rPr>
        <w:t>] and are</w:t>
      </w:r>
      <w:r w:rsidR="004C27C9">
        <w:rPr>
          <w:rFonts w:cs="Arial"/>
        </w:rPr>
        <w:t> </w:t>
      </w:r>
      <w:r w:rsidR="000A2004" w:rsidRPr="0088764B">
        <w:rPr>
          <w:rFonts w:cs="Arial"/>
        </w:rPr>
        <w:t>complete and accurate.</w:t>
      </w:r>
    </w:p>
    <w:p w14:paraId="205EEE24" w14:textId="64A2D626" w:rsidR="000A2004" w:rsidRPr="0088764B" w:rsidRDefault="000A2004" w:rsidP="00DF7FFA">
      <w:pPr>
        <w:pStyle w:val="Heading3"/>
      </w:pPr>
      <w:r w:rsidRPr="0088764B">
        <w:lastRenderedPageBreak/>
        <w:t>Internal control over financial reporting</w:t>
      </w:r>
    </w:p>
    <w:p w14:paraId="74E2AAE0" w14:textId="6D91E537" w:rsidR="000A2004" w:rsidRPr="0088764B" w:rsidRDefault="000A2004" w:rsidP="00DF7FFA">
      <w:pPr>
        <w:pStyle w:val="09Para"/>
        <w:rPr>
          <w:rFonts w:cs="Arial"/>
        </w:rPr>
      </w:pPr>
      <w:r w:rsidRPr="0088764B">
        <w:rPr>
          <w:rFonts w:cs="Arial"/>
        </w:rPr>
        <w:t>We have designed disclosure controls and procedures to ensure that material information related to [</w:t>
      </w:r>
      <w:r w:rsidRPr="0088764B">
        <w:rPr>
          <w:rStyle w:val="BlueText"/>
          <w:rFonts w:cs="Arial"/>
        </w:rPr>
        <w:t>Entity</w:t>
      </w:r>
      <w:r w:rsidRPr="0088764B">
        <w:rPr>
          <w:rFonts w:cs="Arial"/>
        </w:rPr>
        <w:t>] [</w:t>
      </w:r>
      <w:r w:rsidRPr="0088764B">
        <w:rPr>
          <w:rStyle w:val="BlueText"/>
          <w:rFonts w:cs="Arial"/>
        </w:rPr>
        <w:t>, including its consolidated subsidiaries,</w:t>
      </w:r>
      <w:r w:rsidRPr="0088764B">
        <w:rPr>
          <w:rFonts w:cs="Arial"/>
        </w:rPr>
        <w:t xml:space="preserve">] is made known to us by others </w:t>
      </w:r>
      <w:r w:rsidRPr="004D349C">
        <w:rPr>
          <w:rStyle w:val="BlueText"/>
          <w:rFonts w:cs="Arial"/>
          <w:color w:val="auto"/>
        </w:rPr>
        <w:t>within</w:t>
      </w:r>
      <w:r w:rsidR="003C14B5">
        <w:rPr>
          <w:rStyle w:val="BlueText"/>
          <w:rFonts w:cs="Arial"/>
          <w:color w:val="auto"/>
        </w:rPr>
        <w:t> </w:t>
      </w:r>
      <w:r w:rsidR="004D349C" w:rsidRPr="0088764B">
        <w:rPr>
          <w:rFonts w:cs="Arial"/>
        </w:rPr>
        <w:t>[</w:t>
      </w:r>
      <w:r w:rsidR="004D349C" w:rsidRPr="0088764B">
        <w:rPr>
          <w:rStyle w:val="BlueText"/>
          <w:rFonts w:cs="Arial"/>
        </w:rPr>
        <w:t>Entity</w:t>
      </w:r>
      <w:r w:rsidR="004D349C" w:rsidRPr="0088764B">
        <w:rPr>
          <w:rFonts w:cs="Arial"/>
        </w:rPr>
        <w:t xml:space="preserve">] </w:t>
      </w:r>
      <w:r w:rsidR="004D349C">
        <w:rPr>
          <w:rFonts w:cs="Arial"/>
        </w:rPr>
        <w:t>[</w:t>
      </w:r>
      <w:r w:rsidR="004D349C" w:rsidRPr="00B4668F">
        <w:rPr>
          <w:rFonts w:cs="Arial"/>
          <w:color w:val="0000FF"/>
        </w:rPr>
        <w:t>and its consolidated subsidiaries</w:t>
      </w:r>
      <w:r w:rsidR="004D349C">
        <w:rPr>
          <w:rFonts w:cs="Arial"/>
        </w:rPr>
        <w:t>]</w:t>
      </w:r>
      <w:r w:rsidRPr="0088764B">
        <w:rPr>
          <w:rFonts w:cs="Arial"/>
        </w:rPr>
        <w:t>.</w:t>
      </w:r>
    </w:p>
    <w:p w14:paraId="36C23E60" w14:textId="4DF9B927" w:rsidR="000A2004" w:rsidRDefault="000A2004" w:rsidP="00DF7FFA">
      <w:pPr>
        <w:pStyle w:val="09Para"/>
        <w:rPr>
          <w:rFonts w:cs="Arial"/>
          <w:szCs w:val="24"/>
        </w:rPr>
      </w:pPr>
      <w:r w:rsidRPr="0088764B">
        <w:rPr>
          <w:rFonts w:cs="Arial"/>
          <w:szCs w:val="24"/>
        </w:rPr>
        <w:t>We have designed internal control over financial reporting to provide reasonable assurance regarding the reliability of financial reporting and the preparation of the [</w:t>
      </w:r>
      <w:r w:rsidRPr="0088764B">
        <w:rPr>
          <w:rStyle w:val="BlueText"/>
          <w:rFonts w:cs="Arial"/>
        </w:rPr>
        <w:t>consolidated</w:t>
      </w:r>
      <w:r w:rsidRPr="0088764B">
        <w:rPr>
          <w:rFonts w:cs="Arial"/>
          <w:szCs w:val="24"/>
        </w:rPr>
        <w:t>] financial statements for external purposes in accordance with IFRS.</w:t>
      </w:r>
    </w:p>
    <w:p w14:paraId="73468365" w14:textId="39400ADA" w:rsidR="00697D76" w:rsidRPr="00E34B4E" w:rsidRDefault="00B932CB" w:rsidP="00AF0697">
      <w:pPr>
        <w:pStyle w:val="09Para"/>
        <w:tabs>
          <w:tab w:val="left" w:pos="2880"/>
        </w:tabs>
        <w:rPr>
          <w:rFonts w:cs="Arial"/>
          <w:szCs w:val="24"/>
        </w:rPr>
      </w:pPr>
      <w:r>
        <w:rPr>
          <w:rFonts w:cs="Arial"/>
          <w:szCs w:val="24"/>
        </w:rPr>
        <w:t xml:space="preserve">We have established and </w:t>
      </w:r>
      <w:r w:rsidRPr="00015195">
        <w:rPr>
          <w:rFonts w:cs="Arial"/>
        </w:rPr>
        <w:t>maintained</w:t>
      </w:r>
      <w:r w:rsidRPr="002A36CD">
        <w:rPr>
          <w:rFonts w:cs="Arial"/>
          <w:szCs w:val="24"/>
        </w:rPr>
        <w:t xml:space="preserve"> effective </w:t>
      </w:r>
      <w:r>
        <w:rPr>
          <w:rFonts w:cs="Arial"/>
          <w:szCs w:val="24"/>
        </w:rPr>
        <w:t>internal control over financial reporting.</w:t>
      </w:r>
    </w:p>
    <w:p w14:paraId="0C8805AF" w14:textId="300AC1EE" w:rsidR="00E52AB2" w:rsidRDefault="00E52AB2" w:rsidP="00DF7FFA">
      <w:pPr>
        <w:pStyle w:val="09Para"/>
        <w:rPr>
          <w:rFonts w:cs="Arial"/>
          <w:szCs w:val="24"/>
        </w:rPr>
      </w:pPr>
      <w:r w:rsidRPr="00E52AB2">
        <w:rPr>
          <w:rFonts w:cs="Arial"/>
          <w:szCs w:val="24"/>
        </w:rPr>
        <w:t xml:space="preserve">We have communicated to you all changes </w:t>
      </w:r>
      <w:r w:rsidR="0002189F">
        <w:rPr>
          <w:rFonts w:cs="Arial"/>
          <w:szCs w:val="24"/>
        </w:rPr>
        <w:t xml:space="preserve">of which we are aware </w:t>
      </w:r>
      <w:r w:rsidRPr="00E52AB2">
        <w:rPr>
          <w:rFonts w:cs="Arial"/>
          <w:szCs w:val="24"/>
        </w:rPr>
        <w:t xml:space="preserve">in the design and implementation or maintenance of internal control over financial reporting during the period </w:t>
      </w:r>
      <w:r w:rsidR="00EF6E2E">
        <w:rPr>
          <w:rFonts w:cs="Arial"/>
          <w:szCs w:val="24"/>
        </w:rPr>
        <w:t>from</w:t>
      </w:r>
      <w:r w:rsidR="003C14B5">
        <w:rPr>
          <w:rFonts w:cs="Arial"/>
          <w:szCs w:val="24"/>
        </w:rPr>
        <w:t> </w:t>
      </w:r>
      <w:r w:rsidR="00506D96">
        <w:rPr>
          <w:rFonts w:cs="Arial"/>
          <w:szCs w:val="24"/>
        </w:rPr>
        <w:t>[</w:t>
      </w:r>
      <w:r w:rsidR="00506D96" w:rsidRPr="006652E2">
        <w:rPr>
          <w:rFonts w:cs="Arial"/>
          <w:color w:val="0000FF"/>
          <w:szCs w:val="24"/>
        </w:rPr>
        <w:t>date of prior financial statement year-end</w:t>
      </w:r>
      <w:r w:rsidR="00506D96">
        <w:rPr>
          <w:rFonts w:cs="Arial"/>
          <w:szCs w:val="24"/>
        </w:rPr>
        <w:t>]</w:t>
      </w:r>
      <w:r w:rsidRPr="00E52AB2">
        <w:rPr>
          <w:rFonts w:cs="Arial"/>
          <w:szCs w:val="24"/>
        </w:rPr>
        <w:t xml:space="preserve"> to the date of this letter. We believe th</w:t>
      </w:r>
      <w:r>
        <w:rPr>
          <w:rFonts w:cs="Arial"/>
          <w:szCs w:val="24"/>
        </w:rPr>
        <w:t>at</w:t>
      </w:r>
      <w:r w:rsidRPr="00E52AB2">
        <w:rPr>
          <w:rFonts w:cs="Arial"/>
          <w:szCs w:val="24"/>
        </w:rPr>
        <w:t xml:space="preserve"> our internal controls continued to operate effectively in </w:t>
      </w:r>
      <w:r w:rsidR="00EF6E2E">
        <w:rPr>
          <w:rFonts w:cs="Arial"/>
          <w:szCs w:val="24"/>
        </w:rPr>
        <w:t>that</w:t>
      </w:r>
      <w:r w:rsidRPr="00E52AB2">
        <w:rPr>
          <w:rFonts w:cs="Arial"/>
          <w:szCs w:val="24"/>
        </w:rPr>
        <w:t xml:space="preserve"> peri</w:t>
      </w:r>
      <w:r w:rsidR="00730BD7">
        <w:rPr>
          <w:rFonts w:cs="Arial"/>
          <w:szCs w:val="24"/>
        </w:rPr>
        <w:t>od.</w:t>
      </w:r>
    </w:p>
    <w:p w14:paraId="23B16105" w14:textId="391DB315" w:rsidR="000A2004" w:rsidRPr="00232102" w:rsidRDefault="000A2004" w:rsidP="00B01899">
      <w:pPr>
        <w:pStyle w:val="09ParaList1"/>
        <w:keepNext/>
        <w:keepLines/>
        <w:numPr>
          <w:ilvl w:val="0"/>
          <w:numId w:val="0"/>
        </w:numPr>
        <w:rPr>
          <w:rStyle w:val="BlueItalText"/>
          <w:rFonts w:cs="Arial"/>
          <w:szCs w:val="24"/>
        </w:rPr>
      </w:pPr>
      <w:r w:rsidRPr="00232102">
        <w:rPr>
          <w:rStyle w:val="BlueItalText"/>
          <w:rFonts w:cs="Arial"/>
        </w:rPr>
        <w:t>Choose one of the following sentences:</w:t>
      </w:r>
    </w:p>
    <w:p w14:paraId="66E3D41B" w14:textId="0B41B4EB" w:rsidR="000A2004" w:rsidRPr="00232102" w:rsidRDefault="003D7BF1" w:rsidP="00DF7FFA">
      <w:pPr>
        <w:pStyle w:val="09Para"/>
        <w:rPr>
          <w:rFonts w:cs="Arial"/>
          <w:szCs w:val="24"/>
        </w:rPr>
      </w:pPr>
      <w:r w:rsidRPr="00232102">
        <w:rPr>
          <w:rFonts w:cs="Arial"/>
          <w:szCs w:val="24"/>
        </w:rPr>
        <w:t>[</w:t>
      </w:r>
      <w:r w:rsidRPr="00232102">
        <w:rPr>
          <w:rFonts w:cs="Arial"/>
        </w:rPr>
        <w:t xml:space="preserve">We have disclosed to you all deficiencies </w:t>
      </w:r>
      <w:r w:rsidR="00B20602">
        <w:rPr>
          <w:rFonts w:cs="Arial"/>
        </w:rPr>
        <w:t xml:space="preserve">that we are aware of </w:t>
      </w:r>
      <w:r w:rsidRPr="00232102">
        <w:rPr>
          <w:rFonts w:cs="Arial"/>
        </w:rPr>
        <w:t>in the design or operation of [</w:t>
      </w:r>
      <w:r w:rsidRPr="00232102">
        <w:rPr>
          <w:rStyle w:val="BlueText"/>
          <w:rFonts w:cs="Arial"/>
        </w:rPr>
        <w:t>Entity</w:t>
      </w:r>
      <w:r w:rsidRPr="00232102">
        <w:rPr>
          <w:rFonts w:cs="Arial"/>
        </w:rPr>
        <w:t>]’s disclosure controls and procedures and internal control over financial reporting.</w:t>
      </w:r>
      <w:r w:rsidR="00E332B5">
        <w:rPr>
          <w:rFonts w:cs="Arial"/>
        </w:rPr>
        <w:t>]</w:t>
      </w:r>
    </w:p>
    <w:p w14:paraId="4D4D011A" w14:textId="77777777" w:rsidR="000A2004" w:rsidRPr="00232102" w:rsidRDefault="000A2004" w:rsidP="00DF7FFA">
      <w:pPr>
        <w:pStyle w:val="09Para"/>
        <w:rPr>
          <w:rStyle w:val="BlueItalText"/>
          <w:rFonts w:cs="Arial"/>
          <w:color w:val="auto"/>
        </w:rPr>
      </w:pPr>
      <w:r w:rsidRPr="00232102">
        <w:rPr>
          <w:rStyle w:val="BlueItalText"/>
          <w:rFonts w:cs="Arial"/>
        </w:rPr>
        <w:t>OR</w:t>
      </w:r>
    </w:p>
    <w:p w14:paraId="1E300E80" w14:textId="0029E956" w:rsidR="000A2004" w:rsidRPr="0088764B" w:rsidRDefault="003D7BF1" w:rsidP="00DF7FFA">
      <w:pPr>
        <w:pStyle w:val="09Para"/>
        <w:rPr>
          <w:rFonts w:cs="Arial"/>
          <w:szCs w:val="24"/>
        </w:rPr>
      </w:pPr>
      <w:r w:rsidRPr="00232102">
        <w:rPr>
          <w:rFonts w:cs="Arial"/>
          <w:szCs w:val="24"/>
        </w:rPr>
        <w:t xml:space="preserve">[We have not identified any deficiency in the design and operation </w:t>
      </w:r>
      <w:r w:rsidRPr="00232102">
        <w:rPr>
          <w:rFonts w:cs="Arial"/>
        </w:rPr>
        <w:t>of [</w:t>
      </w:r>
      <w:r w:rsidRPr="00232102">
        <w:rPr>
          <w:rStyle w:val="BlueText"/>
          <w:rFonts w:cs="Arial"/>
        </w:rPr>
        <w:t>Entity</w:t>
      </w:r>
      <w:r w:rsidRPr="00232102">
        <w:rPr>
          <w:rFonts w:cs="Arial"/>
        </w:rPr>
        <w:t>]’s disclosure controls and procedures and</w:t>
      </w:r>
      <w:r w:rsidRPr="00232102">
        <w:rPr>
          <w:rFonts w:cs="Arial"/>
          <w:szCs w:val="24"/>
        </w:rPr>
        <w:t xml:space="preserve"> internal control over financial reporting</w:t>
      </w:r>
      <w:r w:rsidR="00E7687D">
        <w:rPr>
          <w:rFonts w:cs="Arial"/>
          <w:szCs w:val="24"/>
        </w:rPr>
        <w:t>.</w:t>
      </w:r>
      <w:r w:rsidR="00E332B5">
        <w:rPr>
          <w:rFonts w:cs="Arial"/>
          <w:szCs w:val="24"/>
        </w:rPr>
        <w:t>]</w:t>
      </w:r>
    </w:p>
    <w:p w14:paraId="68532837" w14:textId="77777777" w:rsidR="00232102" w:rsidRDefault="00232102" w:rsidP="00232102">
      <w:pPr>
        <w:pStyle w:val="Heading3"/>
      </w:pPr>
      <w:bookmarkStart w:id="0" w:name="eXC_Paragraph_120"/>
      <w:r>
        <w:t>Minutes</w:t>
      </w:r>
      <w:bookmarkEnd w:id="0"/>
    </w:p>
    <w:p w14:paraId="568285C8" w14:textId="03C8BFF7" w:rsidR="00232102" w:rsidRPr="00232102" w:rsidRDefault="00232102" w:rsidP="00232102">
      <w:pPr>
        <w:pStyle w:val="09Para"/>
      </w:pPr>
      <w:bookmarkStart w:id="1" w:name="eXC_Paragraph_121"/>
      <w:r w:rsidRPr="00232102">
        <w:rPr>
          <w:rFonts w:cs="Arial"/>
        </w:rPr>
        <w:t>All matters requiring disclosure to or approval of the [</w:t>
      </w:r>
      <w:r w:rsidR="005D5D77">
        <w:rPr>
          <w:rStyle w:val="BlueText"/>
        </w:rPr>
        <w:t>b</w:t>
      </w:r>
      <w:r w:rsidRPr="00232102">
        <w:rPr>
          <w:rStyle w:val="BlueText"/>
        </w:rPr>
        <w:t xml:space="preserve">oard of </w:t>
      </w:r>
      <w:r w:rsidR="005D5D77">
        <w:rPr>
          <w:rStyle w:val="BlueText"/>
        </w:rPr>
        <w:t>d</w:t>
      </w:r>
      <w:r w:rsidRPr="00232102">
        <w:rPr>
          <w:rStyle w:val="BlueText"/>
        </w:rPr>
        <w:t>irectors or equivalent</w:t>
      </w:r>
      <w:r w:rsidRPr="00232102">
        <w:rPr>
          <w:rFonts w:cs="Arial"/>
        </w:rPr>
        <w:t>] have been</w:t>
      </w:r>
      <w:r w:rsidR="004C27C9">
        <w:rPr>
          <w:rFonts w:cs="Arial"/>
        </w:rPr>
        <w:t> </w:t>
      </w:r>
      <w:r w:rsidRPr="00232102">
        <w:rPr>
          <w:rFonts w:cs="Arial"/>
        </w:rPr>
        <w:t xml:space="preserve">brought before </w:t>
      </w:r>
      <w:r w:rsidR="005D5D77">
        <w:rPr>
          <w:rFonts w:cs="Arial"/>
        </w:rPr>
        <w:t xml:space="preserve">the </w:t>
      </w:r>
      <w:r w:rsidR="005D5D77" w:rsidRPr="00232102">
        <w:rPr>
          <w:rFonts w:cs="Arial"/>
        </w:rPr>
        <w:t>[</w:t>
      </w:r>
      <w:r w:rsidR="005D5D77">
        <w:rPr>
          <w:rStyle w:val="BlueText"/>
        </w:rPr>
        <w:t>b</w:t>
      </w:r>
      <w:r w:rsidR="005D5D77" w:rsidRPr="00232102">
        <w:rPr>
          <w:rStyle w:val="BlueText"/>
        </w:rPr>
        <w:t>oard or equivalent</w:t>
      </w:r>
      <w:r w:rsidR="005D5D77" w:rsidRPr="00232102">
        <w:rPr>
          <w:rFonts w:cs="Arial"/>
        </w:rPr>
        <w:t>]</w:t>
      </w:r>
      <w:r w:rsidRPr="00232102">
        <w:rPr>
          <w:rFonts w:cs="Arial"/>
        </w:rPr>
        <w:t xml:space="preserve"> at appropriate meetings and are reflected in the</w:t>
      </w:r>
      <w:r w:rsidR="004C27C9">
        <w:rPr>
          <w:rFonts w:cs="Arial"/>
        </w:rPr>
        <w:t> </w:t>
      </w:r>
      <w:r w:rsidRPr="00232102">
        <w:rPr>
          <w:rFonts w:cs="Arial"/>
        </w:rPr>
        <w:t>minutes.</w:t>
      </w:r>
      <w:bookmarkEnd w:id="1"/>
    </w:p>
    <w:p w14:paraId="34A905FD" w14:textId="77777777" w:rsidR="000A2004" w:rsidRPr="0088764B" w:rsidRDefault="000A2004" w:rsidP="00DF7FFA">
      <w:pPr>
        <w:pStyle w:val="Heading3"/>
      </w:pPr>
      <w:r w:rsidRPr="0088764B">
        <w:t>Disclosure of information</w:t>
      </w:r>
    </w:p>
    <w:p w14:paraId="53578B4F" w14:textId="77777777" w:rsidR="000A2004" w:rsidRPr="0088764B" w:rsidRDefault="000A2004" w:rsidP="00CD4739">
      <w:pPr>
        <w:pStyle w:val="09Para"/>
        <w:keepNext/>
        <w:keepLines/>
        <w:rPr>
          <w:rFonts w:cs="Arial"/>
        </w:rPr>
      </w:pPr>
      <w:r w:rsidRPr="0088764B">
        <w:rPr>
          <w:rFonts w:cs="Arial"/>
        </w:rPr>
        <w:t>We have provided you with</w:t>
      </w:r>
    </w:p>
    <w:p w14:paraId="60882BB7" w14:textId="77777777" w:rsidR="000A2004" w:rsidRPr="0088764B" w:rsidRDefault="000A2004" w:rsidP="00DF7FFA">
      <w:pPr>
        <w:pStyle w:val="09ParaBullet1"/>
        <w:rPr>
          <w:rFonts w:cs="Arial"/>
        </w:rPr>
      </w:pPr>
      <w:r w:rsidRPr="0088764B">
        <w:rPr>
          <w:rFonts w:cs="Arial"/>
        </w:rPr>
        <w:t>access to all information of which we are aware that is relevant to the preparation of the [</w:t>
      </w:r>
      <w:r w:rsidRPr="0088764B">
        <w:rPr>
          <w:rStyle w:val="BlueText"/>
          <w:rFonts w:cs="Arial"/>
        </w:rPr>
        <w:t>consolidated</w:t>
      </w:r>
      <w:r w:rsidRPr="0088764B">
        <w:rPr>
          <w:rFonts w:cs="Arial"/>
        </w:rPr>
        <w:t>] financial statements, such as records, documentation and other matters, including</w:t>
      </w:r>
    </w:p>
    <w:p w14:paraId="6301F966" w14:textId="4566E178" w:rsidR="000A2004" w:rsidRPr="0088764B" w:rsidRDefault="003606D3" w:rsidP="0070048A">
      <w:pPr>
        <w:pStyle w:val="09ParaBullet2"/>
      </w:pPr>
      <w:r>
        <w:t>all financial records</w:t>
      </w:r>
      <w:r w:rsidRPr="0088764B">
        <w:t xml:space="preserve"> </w:t>
      </w:r>
      <w:r w:rsidR="000A2004" w:rsidRPr="0088764B">
        <w:t>and related data;</w:t>
      </w:r>
    </w:p>
    <w:p w14:paraId="5DC9A9CD" w14:textId="52B2AD05" w:rsidR="000A2004" w:rsidRPr="0088764B" w:rsidRDefault="000A2004" w:rsidP="0070048A">
      <w:pPr>
        <w:pStyle w:val="09ParaBullet2"/>
      </w:pPr>
      <w:r w:rsidRPr="0088764B">
        <w:t>information regarding significant transactions and arrangements that are outside the</w:t>
      </w:r>
      <w:r w:rsidR="003C14B5">
        <w:t> </w:t>
      </w:r>
      <w:r w:rsidRPr="0088764B">
        <w:t>normal course of business;</w:t>
      </w:r>
    </w:p>
    <w:p w14:paraId="1C83FEF5" w14:textId="357065D6" w:rsidR="000A2004" w:rsidRPr="0088764B" w:rsidRDefault="000A2004" w:rsidP="0070048A">
      <w:pPr>
        <w:pStyle w:val="09ParaBullet2"/>
      </w:pPr>
      <w:proofErr w:type="gramStart"/>
      <w:r w:rsidRPr="0088764B">
        <w:t>minutes</w:t>
      </w:r>
      <w:proofErr w:type="gramEnd"/>
      <w:r w:rsidRPr="0088764B">
        <w:t xml:space="preserve"> of the meetings of the board of directors, committees of directors,</w:t>
      </w:r>
      <w:r w:rsidRPr="0088764B" w:rsidDel="006423F7">
        <w:t xml:space="preserve"> </w:t>
      </w:r>
      <w:r w:rsidRPr="0088764B">
        <w:t>and management [</w:t>
      </w:r>
      <w:r w:rsidRPr="0088764B">
        <w:rPr>
          <w:rStyle w:val="BlueItalText"/>
        </w:rPr>
        <w:t>change the name of committees, as appropriate</w:t>
      </w:r>
      <w:r w:rsidRPr="0088764B">
        <w:t>]</w:t>
      </w:r>
      <w:r w:rsidR="00021D4A">
        <w:t>. The</w:t>
      </w:r>
      <w:r w:rsidRPr="0088764B">
        <w:t xml:space="preserve"> most recent </w:t>
      </w:r>
      <w:r w:rsidR="00021D4A">
        <w:t>meetings</w:t>
      </w:r>
      <w:r w:rsidRPr="0088764B">
        <w:t xml:space="preserve"> were held [</w:t>
      </w:r>
      <w:r w:rsidRPr="000A19FB">
        <w:rPr>
          <w:rStyle w:val="BlueText"/>
          <w:i/>
        </w:rPr>
        <w:t>state by group and date</w:t>
      </w:r>
      <w:r w:rsidRPr="0088764B">
        <w:t>];</w:t>
      </w:r>
    </w:p>
    <w:p w14:paraId="0ED8BC8C" w14:textId="09F54BB1" w:rsidR="000A2004" w:rsidRPr="0088764B" w:rsidRDefault="000A2004" w:rsidP="00DF7FFA">
      <w:pPr>
        <w:pStyle w:val="09ParaBullet1"/>
        <w:rPr>
          <w:rFonts w:cs="Arial"/>
        </w:rPr>
      </w:pPr>
      <w:r w:rsidRPr="0088764B">
        <w:rPr>
          <w:rFonts w:cs="Arial"/>
        </w:rPr>
        <w:t>additional information that you have requested from us for the purpose of the audit;</w:t>
      </w:r>
      <w:r w:rsidR="004C27C9">
        <w:rPr>
          <w:rFonts w:cs="Arial"/>
        </w:rPr>
        <w:t> </w:t>
      </w:r>
      <w:r w:rsidRPr="0088764B">
        <w:rPr>
          <w:rFonts w:cs="Arial"/>
        </w:rPr>
        <w:t>and</w:t>
      </w:r>
    </w:p>
    <w:p w14:paraId="2BC5FB89" w14:textId="61A6A7FB" w:rsidR="000A2004" w:rsidRPr="0088764B" w:rsidRDefault="000A2004" w:rsidP="00DF7FFA">
      <w:pPr>
        <w:pStyle w:val="09ParaBullet1"/>
        <w:rPr>
          <w:rFonts w:cs="Arial"/>
        </w:rPr>
      </w:pPr>
      <w:proofErr w:type="gramStart"/>
      <w:r w:rsidRPr="0088764B">
        <w:rPr>
          <w:rFonts w:cs="Arial"/>
        </w:rPr>
        <w:lastRenderedPageBreak/>
        <w:t>unrestricted</w:t>
      </w:r>
      <w:proofErr w:type="gramEnd"/>
      <w:r w:rsidRPr="0088764B">
        <w:rPr>
          <w:rFonts w:cs="Arial"/>
        </w:rPr>
        <w:t xml:space="preserve"> access to persons within </w:t>
      </w:r>
      <w:r w:rsidR="00021D4A" w:rsidRPr="0088764B">
        <w:rPr>
          <w:rFonts w:cs="Arial"/>
        </w:rPr>
        <w:t>[</w:t>
      </w:r>
      <w:r w:rsidR="00021D4A" w:rsidRPr="0088764B">
        <w:rPr>
          <w:rStyle w:val="BlueText"/>
          <w:rFonts w:cs="Arial"/>
        </w:rPr>
        <w:t>Entity</w:t>
      </w:r>
      <w:r w:rsidR="00021D4A" w:rsidRPr="0088764B">
        <w:rPr>
          <w:rFonts w:cs="Arial"/>
        </w:rPr>
        <w:t xml:space="preserve">] </w:t>
      </w:r>
      <w:r w:rsidRPr="0088764B">
        <w:rPr>
          <w:rFonts w:cs="Arial"/>
        </w:rPr>
        <w:t>from whom you determined it necessary to</w:t>
      </w:r>
      <w:r w:rsidR="003C14B5">
        <w:rPr>
          <w:rFonts w:cs="Arial"/>
        </w:rPr>
        <w:t> </w:t>
      </w:r>
      <w:r w:rsidRPr="0088764B">
        <w:rPr>
          <w:rFonts w:cs="Arial"/>
        </w:rPr>
        <w:t>obtain audit evidence.</w:t>
      </w:r>
    </w:p>
    <w:p w14:paraId="654F84D8" w14:textId="77777777" w:rsidR="00D7559E" w:rsidRPr="0088764B" w:rsidRDefault="000A2004" w:rsidP="00DF7FFA">
      <w:pPr>
        <w:pStyle w:val="Heading3"/>
      </w:pPr>
      <w:r w:rsidRPr="0088764B">
        <w:t>Completeness of transactions</w:t>
      </w:r>
    </w:p>
    <w:p w14:paraId="36A836A6" w14:textId="3E40E4DB" w:rsidR="00D7559E" w:rsidRPr="0088764B" w:rsidRDefault="000A2004" w:rsidP="002F6772">
      <w:pPr>
        <w:pStyle w:val="09Para"/>
        <w:rPr>
          <w:rFonts w:cs="Arial"/>
        </w:rPr>
      </w:pPr>
      <w:r w:rsidRPr="0088764B">
        <w:rPr>
          <w:rFonts w:cs="Arial"/>
        </w:rPr>
        <w:t>All contractual arrangements entered into by [</w:t>
      </w:r>
      <w:r w:rsidRPr="0088764B">
        <w:rPr>
          <w:rStyle w:val="BlueText"/>
          <w:rFonts w:cs="Arial"/>
        </w:rPr>
        <w:t>Entity</w:t>
      </w:r>
      <w:r w:rsidRPr="0088764B">
        <w:rPr>
          <w:rFonts w:cs="Arial"/>
        </w:rPr>
        <w:t>] with third parties have been properly reflected in the accounting records and/or have been disclosed to you where material (or potentially material) to the [</w:t>
      </w:r>
      <w:r w:rsidRPr="0088764B">
        <w:rPr>
          <w:rStyle w:val="BlueText"/>
          <w:rFonts w:cs="Arial"/>
        </w:rPr>
        <w:t>consolidated</w:t>
      </w:r>
      <w:r w:rsidRPr="0088764B">
        <w:rPr>
          <w:rFonts w:cs="Arial"/>
        </w:rPr>
        <w:t xml:space="preserve">] financial statements. </w:t>
      </w:r>
      <w:r w:rsidR="00BD379B" w:rsidRPr="0088764B">
        <w:rPr>
          <w:rFonts w:cs="Arial"/>
        </w:rPr>
        <w:t>[</w:t>
      </w:r>
      <w:r w:rsidR="00BD379B" w:rsidRPr="0088764B">
        <w:rPr>
          <w:rStyle w:val="BlueText"/>
          <w:rFonts w:cs="Arial"/>
        </w:rPr>
        <w:t>Entity</w:t>
      </w:r>
      <w:r w:rsidR="00BD379B" w:rsidRPr="0088764B">
        <w:rPr>
          <w:rFonts w:cs="Arial"/>
        </w:rPr>
        <w:t>]</w:t>
      </w:r>
      <w:r w:rsidRPr="0088764B">
        <w:rPr>
          <w:rFonts w:cs="Arial"/>
        </w:rPr>
        <w:t xml:space="preserve"> ha</w:t>
      </w:r>
      <w:r w:rsidR="00BD379B">
        <w:rPr>
          <w:rFonts w:cs="Arial"/>
        </w:rPr>
        <w:t>s</w:t>
      </w:r>
      <w:r w:rsidRPr="0088764B">
        <w:rPr>
          <w:rFonts w:cs="Arial"/>
        </w:rPr>
        <w:t xml:space="preserve"> complied with all aspects of contractual agreements that could have a material effect on the [</w:t>
      </w:r>
      <w:r w:rsidRPr="0088764B">
        <w:rPr>
          <w:rStyle w:val="BlueText"/>
          <w:rFonts w:cs="Arial"/>
        </w:rPr>
        <w:t>consolidated</w:t>
      </w:r>
      <w:r w:rsidRPr="0088764B">
        <w:rPr>
          <w:rFonts w:cs="Arial"/>
        </w:rPr>
        <w:t>] financial statements in the event of non-compliance.</w:t>
      </w:r>
      <w:r w:rsidR="006D3FA2">
        <w:rPr>
          <w:rFonts w:cs="Arial"/>
        </w:rPr>
        <w:t xml:space="preserve"> There are no side agreements or other arrangements (either written or oral) undisclosed to you.</w:t>
      </w:r>
    </w:p>
    <w:p w14:paraId="6E455286" w14:textId="77777777" w:rsidR="00D7559E" w:rsidRPr="0088764B" w:rsidRDefault="000A2004" w:rsidP="00D7559E">
      <w:pPr>
        <w:pStyle w:val="Heading3"/>
      </w:pPr>
      <w:r w:rsidRPr="0088764B">
        <w:t>Fraud</w:t>
      </w:r>
    </w:p>
    <w:p w14:paraId="747BBECF" w14:textId="77777777" w:rsidR="00D7559E" w:rsidRPr="0088764B" w:rsidRDefault="000A2004" w:rsidP="00CD4739">
      <w:pPr>
        <w:pStyle w:val="09Para"/>
        <w:keepNext/>
        <w:keepLines/>
        <w:rPr>
          <w:rFonts w:cs="Arial"/>
        </w:rPr>
      </w:pPr>
      <w:r w:rsidRPr="0088764B">
        <w:rPr>
          <w:rFonts w:cs="Arial"/>
        </w:rPr>
        <w:t>We have disclosed to you</w:t>
      </w:r>
    </w:p>
    <w:p w14:paraId="4A540D33" w14:textId="4CD9FC2E" w:rsidR="00D7559E" w:rsidRPr="0088764B" w:rsidRDefault="000A2004" w:rsidP="00D7559E">
      <w:pPr>
        <w:pStyle w:val="09ParaBullet1"/>
        <w:rPr>
          <w:rFonts w:cs="Arial"/>
        </w:rPr>
      </w:pPr>
      <w:r w:rsidRPr="0088764B">
        <w:rPr>
          <w:rFonts w:cs="Arial"/>
        </w:rPr>
        <w:t>the results of our assessment of the risk that the [</w:t>
      </w:r>
      <w:r w:rsidRPr="0088764B">
        <w:rPr>
          <w:rStyle w:val="BlueText"/>
          <w:rFonts w:cs="Arial"/>
        </w:rPr>
        <w:t>consolidated</w:t>
      </w:r>
      <w:r w:rsidRPr="0088764B">
        <w:rPr>
          <w:rFonts w:cs="Arial"/>
        </w:rPr>
        <w:t>] financial statements may</w:t>
      </w:r>
      <w:r w:rsidR="003C14B5">
        <w:rPr>
          <w:rFonts w:cs="Arial"/>
        </w:rPr>
        <w:t> </w:t>
      </w:r>
      <w:r w:rsidRPr="0088764B">
        <w:rPr>
          <w:rFonts w:cs="Arial"/>
        </w:rPr>
        <w:t>be materially misstated as a result of fraud;</w:t>
      </w:r>
    </w:p>
    <w:p w14:paraId="158B3D10" w14:textId="184D52BC" w:rsidR="00D7559E" w:rsidRPr="0088764B" w:rsidRDefault="000A2004" w:rsidP="00D7559E">
      <w:pPr>
        <w:pStyle w:val="09ParaBullet1"/>
        <w:rPr>
          <w:rFonts w:cs="Arial"/>
        </w:rPr>
      </w:pPr>
      <w:r w:rsidRPr="0088764B">
        <w:rPr>
          <w:rFonts w:cs="Arial"/>
        </w:rPr>
        <w:t>all information of which we are aware that is related to fraud, or suspected fraud, affecting [</w:t>
      </w:r>
      <w:r w:rsidRPr="0088764B">
        <w:rPr>
          <w:rStyle w:val="BlueText"/>
          <w:rFonts w:cs="Arial"/>
        </w:rPr>
        <w:t>Entity</w:t>
      </w:r>
      <w:r w:rsidRPr="0088764B">
        <w:rPr>
          <w:rFonts w:cs="Arial"/>
        </w:rPr>
        <w:t xml:space="preserve">] and involving </w:t>
      </w:r>
      <w:r w:rsidR="003606D3">
        <w:rPr>
          <w:rFonts w:cs="Arial"/>
        </w:rPr>
        <w:t xml:space="preserve">senior management, </w:t>
      </w:r>
      <w:r w:rsidRPr="0088764B">
        <w:rPr>
          <w:rFonts w:cs="Arial"/>
        </w:rPr>
        <w:t>management, employees who have</w:t>
      </w:r>
      <w:r w:rsidR="003C14B5">
        <w:rPr>
          <w:rFonts w:cs="Arial"/>
        </w:rPr>
        <w:t> </w:t>
      </w:r>
      <w:r w:rsidRPr="0088764B">
        <w:rPr>
          <w:rFonts w:cs="Arial"/>
        </w:rPr>
        <w:t>significant roles in internal control, or others, where the fraud could have a material</w:t>
      </w:r>
      <w:r w:rsidR="003C14B5">
        <w:rPr>
          <w:rFonts w:cs="Arial"/>
        </w:rPr>
        <w:t> </w:t>
      </w:r>
      <w:r w:rsidRPr="0088764B">
        <w:rPr>
          <w:rFonts w:cs="Arial"/>
        </w:rPr>
        <w:t>effect on the [</w:t>
      </w:r>
      <w:r w:rsidRPr="0088764B">
        <w:rPr>
          <w:rStyle w:val="BlueText"/>
          <w:rFonts w:cs="Arial"/>
        </w:rPr>
        <w:t>consolidated</w:t>
      </w:r>
      <w:r w:rsidRPr="0088764B">
        <w:rPr>
          <w:rFonts w:cs="Arial"/>
        </w:rPr>
        <w:t>] financial statements; and</w:t>
      </w:r>
    </w:p>
    <w:p w14:paraId="19B258FF" w14:textId="2E818967" w:rsidR="00D7559E" w:rsidRPr="0088764B" w:rsidRDefault="000A2004" w:rsidP="00D7559E">
      <w:pPr>
        <w:pStyle w:val="09ParaBullet1"/>
        <w:rPr>
          <w:rFonts w:cs="Arial"/>
        </w:rPr>
      </w:pPr>
      <w:proofErr w:type="gramStart"/>
      <w:r w:rsidRPr="0088764B">
        <w:rPr>
          <w:rFonts w:cs="Arial"/>
        </w:rPr>
        <w:t>all</w:t>
      </w:r>
      <w:proofErr w:type="gramEnd"/>
      <w:r w:rsidRPr="0088764B">
        <w:rPr>
          <w:rFonts w:cs="Arial"/>
        </w:rPr>
        <w:t xml:space="preserve"> information related to any allegations of fraud, or suspected fraud, that could affect [</w:t>
      </w:r>
      <w:r w:rsidRPr="0088764B">
        <w:rPr>
          <w:rStyle w:val="BlueText"/>
          <w:rFonts w:cs="Arial"/>
        </w:rPr>
        <w:t>Entity</w:t>
      </w:r>
      <w:r w:rsidRPr="0088764B">
        <w:rPr>
          <w:rFonts w:cs="Arial"/>
        </w:rPr>
        <w:t>]</w:t>
      </w:r>
      <w:r w:rsidR="00D94635" w:rsidRPr="0088764B">
        <w:rPr>
          <w:rFonts w:cs="Arial"/>
        </w:rPr>
        <w:t>’</w:t>
      </w:r>
      <w:r w:rsidRPr="0088764B">
        <w:rPr>
          <w:rFonts w:cs="Arial"/>
        </w:rPr>
        <w:t>s [</w:t>
      </w:r>
      <w:r w:rsidRPr="0088764B">
        <w:rPr>
          <w:rStyle w:val="BlueText"/>
          <w:rFonts w:cs="Arial"/>
        </w:rPr>
        <w:t>consolidated</w:t>
      </w:r>
      <w:r w:rsidRPr="0088764B">
        <w:rPr>
          <w:rFonts w:cs="Arial"/>
        </w:rPr>
        <w:t xml:space="preserve">] financial statements, and that was communicated by employees, former employees, analysts, regulators, </w:t>
      </w:r>
      <w:r w:rsidR="00BD379B">
        <w:rPr>
          <w:rFonts w:cs="Arial"/>
        </w:rPr>
        <w:t>investors</w:t>
      </w:r>
      <w:r w:rsidR="0002189F">
        <w:rPr>
          <w:rFonts w:cs="Arial"/>
        </w:rPr>
        <w:t>,</w:t>
      </w:r>
      <w:r w:rsidR="00867E7E">
        <w:rPr>
          <w:rFonts w:cs="Arial"/>
        </w:rPr>
        <w:t xml:space="preserve"> </w:t>
      </w:r>
      <w:r w:rsidRPr="0088764B">
        <w:rPr>
          <w:rFonts w:cs="Arial"/>
        </w:rPr>
        <w:t>or others.</w:t>
      </w:r>
    </w:p>
    <w:p w14:paraId="6A0CDB5E" w14:textId="77777777" w:rsidR="00D7559E" w:rsidRPr="0088764B" w:rsidRDefault="000A2004" w:rsidP="00D7559E">
      <w:pPr>
        <w:pStyle w:val="Heading3"/>
      </w:pPr>
      <w:r w:rsidRPr="0088764B">
        <w:t>Compliance with laws and regulations</w:t>
      </w:r>
    </w:p>
    <w:p w14:paraId="0A488FDA" w14:textId="541BC150" w:rsidR="00D7559E" w:rsidRPr="0088764B" w:rsidRDefault="000A2004" w:rsidP="002F6772">
      <w:pPr>
        <w:pStyle w:val="09Para"/>
        <w:rPr>
          <w:rFonts w:cs="Arial"/>
        </w:rPr>
      </w:pPr>
      <w:r w:rsidRPr="0088764B">
        <w:rPr>
          <w:rFonts w:cs="Arial"/>
        </w:rPr>
        <w:t>We have disclosed to you all aspects of laws, regulations, and contractual agreements that may affect the [</w:t>
      </w:r>
      <w:r w:rsidRPr="0088764B">
        <w:rPr>
          <w:rStyle w:val="BlueText"/>
          <w:rFonts w:cs="Arial"/>
        </w:rPr>
        <w:t>consolidated</w:t>
      </w:r>
      <w:r w:rsidRPr="0088764B">
        <w:rPr>
          <w:rFonts w:cs="Arial"/>
        </w:rPr>
        <w:t xml:space="preserve">] financial statements, including </w:t>
      </w:r>
      <w:r w:rsidR="00BD379B">
        <w:rPr>
          <w:rFonts w:cs="Arial"/>
        </w:rPr>
        <w:t>any known instances of non-compliance</w:t>
      </w:r>
      <w:r w:rsidRPr="0088764B">
        <w:rPr>
          <w:rFonts w:cs="Arial"/>
        </w:rPr>
        <w:t xml:space="preserve"> or suspected non-compliance with laws and regulations whose effects should be considered when preparing</w:t>
      </w:r>
      <w:r w:rsidR="00021D4A">
        <w:rPr>
          <w:rFonts w:cs="Arial"/>
        </w:rPr>
        <w:t xml:space="preserve"> the</w:t>
      </w:r>
      <w:r w:rsidRPr="0088764B">
        <w:rPr>
          <w:rFonts w:cs="Arial"/>
        </w:rPr>
        <w:t xml:space="preserve"> [</w:t>
      </w:r>
      <w:r w:rsidRPr="0088764B">
        <w:rPr>
          <w:rStyle w:val="BlueText"/>
          <w:rFonts w:cs="Arial"/>
        </w:rPr>
        <w:t>consolidated</w:t>
      </w:r>
      <w:r w:rsidRPr="0088764B">
        <w:rPr>
          <w:rFonts w:cs="Arial"/>
        </w:rPr>
        <w:t>] financial statements.</w:t>
      </w:r>
    </w:p>
    <w:p w14:paraId="28F9BCDF" w14:textId="77777777" w:rsidR="00D5355F" w:rsidRDefault="000A2004" w:rsidP="002F6772">
      <w:pPr>
        <w:pStyle w:val="09Para"/>
        <w:rPr>
          <w:rFonts w:cs="Arial"/>
        </w:rPr>
      </w:pPr>
      <w:r w:rsidRPr="0088764B">
        <w:rPr>
          <w:rFonts w:cs="Arial"/>
        </w:rPr>
        <w:t>We are not aware of any illegal or possibly illegal acts committed by [</w:t>
      </w:r>
      <w:r w:rsidRPr="0088764B">
        <w:rPr>
          <w:rStyle w:val="BlueText"/>
          <w:rFonts w:cs="Arial"/>
        </w:rPr>
        <w:t>Entity</w:t>
      </w:r>
      <w:r w:rsidRPr="0088764B">
        <w:rPr>
          <w:rFonts w:cs="Arial"/>
        </w:rPr>
        <w:t>]</w:t>
      </w:r>
      <w:r w:rsidR="00D94635" w:rsidRPr="0088764B">
        <w:rPr>
          <w:rFonts w:cs="Arial"/>
        </w:rPr>
        <w:t>’</w:t>
      </w:r>
      <w:r w:rsidRPr="0088764B">
        <w:rPr>
          <w:rFonts w:cs="Arial"/>
        </w:rPr>
        <w:t>s directors, officers, or employees acting on [</w:t>
      </w:r>
      <w:r w:rsidRPr="0088764B">
        <w:rPr>
          <w:rStyle w:val="BlueText"/>
          <w:rFonts w:cs="Arial"/>
        </w:rPr>
        <w:t>Entity</w:t>
      </w:r>
      <w:r w:rsidRPr="0088764B">
        <w:rPr>
          <w:rFonts w:cs="Arial"/>
        </w:rPr>
        <w:t>]</w:t>
      </w:r>
      <w:r w:rsidR="00D94635" w:rsidRPr="0088764B">
        <w:rPr>
          <w:rFonts w:cs="Arial"/>
        </w:rPr>
        <w:t>’</w:t>
      </w:r>
      <w:r w:rsidRPr="0088764B">
        <w:rPr>
          <w:rFonts w:cs="Arial"/>
        </w:rPr>
        <w:t>s behalf. [</w:t>
      </w:r>
      <w:r w:rsidRPr="0088764B">
        <w:rPr>
          <w:rStyle w:val="BlueItalText"/>
          <w:rFonts w:cs="Arial"/>
        </w:rPr>
        <w:t>If there are any illegal or possibly illegal acts, replace previous sentence with the following:</w:t>
      </w:r>
      <w:r w:rsidRPr="0088764B">
        <w:rPr>
          <w:rFonts w:cs="Arial"/>
        </w:rPr>
        <w:t xml:space="preserve"> </w:t>
      </w:r>
      <w:r w:rsidRPr="0088764B">
        <w:rPr>
          <w:rStyle w:val="BlueText"/>
          <w:rFonts w:cs="Arial"/>
        </w:rPr>
        <w:t xml:space="preserve">We have disclosed to you all facts related to illegal or possibly illegal acts committed by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Pr="0088764B">
        <w:rPr>
          <w:rStyle w:val="BlueText"/>
          <w:rFonts w:cs="Arial"/>
        </w:rPr>
        <w:t xml:space="preserve">, </w:t>
      </w:r>
      <w:proofErr w:type="gramStart"/>
      <w:r w:rsidRPr="0088764B">
        <w:rPr>
          <w:rStyle w:val="BlueText"/>
          <w:rFonts w:cs="Arial"/>
        </w:rPr>
        <w:t>including</w:t>
      </w:r>
      <w:r w:rsidR="004B5D2A" w:rsidRPr="0088764B">
        <w:rPr>
          <w:rStyle w:val="BlueText"/>
          <w:rFonts w:cs="Arial"/>
        </w:rPr>
        <w:t> </w:t>
      </w:r>
      <w:r w:rsidR="00FE6D2C" w:rsidRPr="0088764B">
        <w:rPr>
          <w:rStyle w:val="BlueText"/>
          <w:rFonts w:cs="Arial"/>
        </w:rPr>
        <w:t>.</w:t>
      </w:r>
      <w:proofErr w:type="gramEnd"/>
      <w:r w:rsidR="004B5D2A" w:rsidRPr="0088764B">
        <w:rPr>
          <w:rStyle w:val="BlueText"/>
          <w:rFonts w:cs="Arial"/>
        </w:rPr>
        <w:t> </w:t>
      </w:r>
      <w:r w:rsidR="00FE6D2C" w:rsidRPr="0088764B">
        <w:rPr>
          <w:rStyle w:val="BlueText"/>
          <w:rFonts w:cs="Arial"/>
        </w:rPr>
        <w:t>.</w:t>
      </w:r>
      <w:r w:rsidR="004B5D2A" w:rsidRPr="0088764B">
        <w:rPr>
          <w:rStyle w:val="BlueText"/>
          <w:rFonts w:cs="Arial"/>
        </w:rPr>
        <w:t> </w:t>
      </w:r>
      <w:r w:rsidR="00924A5A" w:rsidRPr="0088764B">
        <w:rPr>
          <w:rStyle w:val="BlueText"/>
          <w:rFonts w:cs="Arial"/>
        </w:rPr>
        <w:t>.</w:t>
      </w:r>
      <w:r w:rsidRPr="0088764B">
        <w:rPr>
          <w:rFonts w:cs="Arial"/>
        </w:rPr>
        <w:t>]</w:t>
      </w:r>
      <w:bookmarkStart w:id="2" w:name="eXC_Paragraph_133"/>
    </w:p>
    <w:p w14:paraId="0A271BEC" w14:textId="2B5FFAE7" w:rsidR="00972705" w:rsidRPr="0088764B" w:rsidRDefault="00972705" w:rsidP="002F6772">
      <w:pPr>
        <w:pStyle w:val="09Para"/>
        <w:rPr>
          <w:rFonts w:cs="Arial"/>
          <w:i/>
        </w:rPr>
      </w:pPr>
      <w:r w:rsidRPr="00446101">
        <w:t>There have been no communications from regulatory agencies concerning non-compliance with or deficiencies in financial reporting practices.</w:t>
      </w:r>
      <w:bookmarkEnd w:id="2"/>
      <w:r w:rsidR="00BD379B">
        <w:t xml:space="preserve"> </w:t>
      </w:r>
      <w:r w:rsidR="00BD379B" w:rsidRPr="0088764B">
        <w:rPr>
          <w:rFonts w:cs="Arial"/>
        </w:rPr>
        <w:t>[</w:t>
      </w:r>
      <w:r w:rsidR="00BD379B" w:rsidRPr="00514409">
        <w:rPr>
          <w:rStyle w:val="BlueItalText"/>
          <w:rFonts w:cs="Arial"/>
        </w:rPr>
        <w:t xml:space="preserve">If there are communications from regulatory agencies concerning non-compliance, replace </w:t>
      </w:r>
      <w:r w:rsidR="00BD379B">
        <w:rPr>
          <w:rStyle w:val="BlueItalText"/>
          <w:rFonts w:cs="Arial"/>
        </w:rPr>
        <w:t xml:space="preserve">the previous sentence </w:t>
      </w:r>
      <w:r w:rsidR="00BD379B" w:rsidRPr="00514409">
        <w:rPr>
          <w:rStyle w:val="BlueItalText"/>
          <w:rFonts w:cs="Arial"/>
        </w:rPr>
        <w:t>with the following</w:t>
      </w:r>
      <w:r w:rsidR="00BD379B" w:rsidRPr="00D715A1">
        <w:rPr>
          <w:rStyle w:val="BlueItalText"/>
          <w:rFonts w:cs="Arial"/>
        </w:rPr>
        <w:t xml:space="preserve">: </w:t>
      </w:r>
      <w:r w:rsidR="00BD379B" w:rsidRPr="00D715A1">
        <w:rPr>
          <w:rStyle w:val="BlueText"/>
          <w:rFonts w:cs="Arial"/>
        </w:rPr>
        <w:t>We</w:t>
      </w:r>
      <w:r w:rsidR="003C14B5">
        <w:rPr>
          <w:rStyle w:val="BlueText"/>
          <w:rFonts w:cs="Arial"/>
        </w:rPr>
        <w:t> </w:t>
      </w:r>
      <w:r w:rsidR="00BD379B" w:rsidRPr="00D715A1">
        <w:rPr>
          <w:rStyle w:val="BlueText"/>
          <w:rFonts w:cs="Arial"/>
        </w:rPr>
        <w:t xml:space="preserve">have </w:t>
      </w:r>
      <w:r w:rsidR="00BD379B" w:rsidRPr="006454C0">
        <w:rPr>
          <w:rStyle w:val="BlueText"/>
          <w:rFonts w:cs="Arial"/>
        </w:rPr>
        <w:t>provided you with all communications from regulatory agencies concerning non</w:t>
      </w:r>
      <w:r w:rsidR="003C14B5">
        <w:rPr>
          <w:rStyle w:val="BlueText"/>
          <w:rFonts w:cs="Arial"/>
        </w:rPr>
        <w:noBreakHyphen/>
      </w:r>
      <w:r w:rsidR="00BD379B" w:rsidRPr="006454C0">
        <w:rPr>
          <w:rStyle w:val="BlueText"/>
          <w:rFonts w:cs="Arial"/>
        </w:rPr>
        <w:t>compliance with or deficiencies in financial reporting practices.</w:t>
      </w:r>
      <w:r w:rsidR="00BD379B" w:rsidRPr="0088764B">
        <w:rPr>
          <w:rFonts w:cs="Arial"/>
        </w:rPr>
        <w:t>]</w:t>
      </w:r>
    </w:p>
    <w:p w14:paraId="1966DC2B" w14:textId="0BE3D0E1" w:rsidR="00D7559E" w:rsidRPr="0088764B" w:rsidRDefault="000A2004" w:rsidP="002F6772">
      <w:pPr>
        <w:pStyle w:val="09Para"/>
        <w:rPr>
          <w:rFonts w:cs="Arial"/>
        </w:rPr>
      </w:pPr>
      <w:r w:rsidRPr="0088764B">
        <w:rPr>
          <w:rFonts w:cs="Arial"/>
        </w:rPr>
        <w:t>All transactions of [</w:t>
      </w:r>
      <w:r w:rsidRPr="0088764B">
        <w:rPr>
          <w:rStyle w:val="BlueText"/>
          <w:rFonts w:cs="Arial"/>
        </w:rPr>
        <w:t>Entity</w:t>
      </w:r>
      <w:r w:rsidRPr="0088764B">
        <w:rPr>
          <w:rFonts w:cs="Arial"/>
        </w:rPr>
        <w:t>] have been within its statutory powers and enabling legislation. [</w:t>
      </w:r>
      <w:r w:rsidRPr="0088764B">
        <w:rPr>
          <w:rStyle w:val="BlueText"/>
          <w:rFonts w:cs="Arial"/>
        </w:rPr>
        <w:t>Entity</w:t>
      </w:r>
      <w:r w:rsidRPr="0088764B">
        <w:rPr>
          <w:rFonts w:cs="Arial"/>
        </w:rPr>
        <w:t>] has complied with [</w:t>
      </w:r>
      <w:r w:rsidRPr="0088764B">
        <w:rPr>
          <w:rStyle w:val="BlueItalText"/>
          <w:rFonts w:cs="Arial"/>
        </w:rPr>
        <w:t>Indicate legislative authorities the entity must comply with. If the auditor</w:t>
      </w:r>
      <w:r w:rsidR="00D94635" w:rsidRPr="0088764B">
        <w:rPr>
          <w:rStyle w:val="BlueItalText"/>
          <w:rFonts w:cs="Arial"/>
        </w:rPr>
        <w:t>’</w:t>
      </w:r>
      <w:r w:rsidRPr="0088764B">
        <w:rPr>
          <w:rStyle w:val="BlueItalText"/>
          <w:rFonts w:cs="Arial"/>
        </w:rPr>
        <w:t xml:space="preserve">s report includes an opinion on compliance with authorities, indicate authorities mentioned in the report. If not, indicate significant legislative authorities that govern the entity. The following </w:t>
      </w:r>
      <w:r w:rsidRPr="0088764B">
        <w:rPr>
          <w:rStyle w:val="BlueItalText"/>
          <w:rFonts w:cs="Arial"/>
        </w:rPr>
        <w:lastRenderedPageBreak/>
        <w:t>example is for Crown corporations.</w:t>
      </w:r>
      <w:r w:rsidRPr="0088764B">
        <w:rPr>
          <w:rFonts w:cs="Arial"/>
        </w:rPr>
        <w:t>]</w:t>
      </w:r>
      <w:r w:rsidRPr="0088764B">
        <w:rPr>
          <w:rFonts w:cs="Arial"/>
          <w:i/>
        </w:rPr>
        <w:t xml:space="preserve"> </w:t>
      </w:r>
      <w:r w:rsidRPr="0088764B">
        <w:rPr>
          <w:rFonts w:cs="Arial"/>
        </w:rPr>
        <w:t xml:space="preserve">Part X of the </w:t>
      </w:r>
      <w:r w:rsidRPr="0088764B">
        <w:rPr>
          <w:rStyle w:val="Emphasis"/>
          <w:rFonts w:cs="Arial"/>
        </w:rPr>
        <w:t>Financial Administration Act</w:t>
      </w:r>
      <w:r w:rsidRPr="0088764B">
        <w:rPr>
          <w:rFonts w:cs="Arial"/>
        </w:rPr>
        <w:t xml:space="preserve"> and regulations, the [</w:t>
      </w:r>
      <w:r w:rsidRPr="0088764B">
        <w:rPr>
          <w:rStyle w:val="BlueText"/>
          <w:rFonts w:cs="Arial"/>
        </w:rPr>
        <w:t>Entity</w:t>
      </w:r>
      <w:r w:rsidR="00B13848">
        <w:rPr>
          <w:rStyle w:val="BlueText"/>
          <w:rFonts w:cs="Arial"/>
        </w:rPr>
        <w:t>’s full name</w:t>
      </w:r>
      <w:r w:rsidRPr="0088764B">
        <w:rPr>
          <w:rFonts w:cs="Arial"/>
        </w:rPr>
        <w:t xml:space="preserve">] </w:t>
      </w:r>
      <w:r w:rsidRPr="0088764B">
        <w:rPr>
          <w:rStyle w:val="Emphasis"/>
          <w:rFonts w:cs="Arial"/>
        </w:rPr>
        <w:t>Act</w:t>
      </w:r>
      <w:r w:rsidRPr="0088764B">
        <w:rPr>
          <w:rFonts w:cs="Arial"/>
        </w:rPr>
        <w:t xml:space="preserve"> [</w:t>
      </w:r>
      <w:r w:rsidRPr="0088764B">
        <w:rPr>
          <w:rStyle w:val="BlueText"/>
          <w:rFonts w:cs="Arial"/>
        </w:rPr>
        <w:t>and regulations</w:t>
      </w:r>
      <w:r w:rsidRPr="0088764B">
        <w:rPr>
          <w:rFonts w:cs="Arial"/>
        </w:rPr>
        <w:t>] and the bylaws, [</w:t>
      </w:r>
      <w:r w:rsidRPr="0088764B">
        <w:rPr>
          <w:rStyle w:val="BlueItalText"/>
          <w:rFonts w:cs="Arial"/>
        </w:rPr>
        <w:t>if appropriate, add the following:</w:t>
      </w:r>
      <w:r w:rsidRPr="0088764B">
        <w:rPr>
          <w:rFonts w:cs="Arial"/>
        </w:rPr>
        <w:t xml:space="preserve"> </w:t>
      </w:r>
      <w:r w:rsidRPr="0088764B">
        <w:rPr>
          <w:rStyle w:val="BlueText"/>
          <w:rFonts w:cs="Arial"/>
        </w:rPr>
        <w:t xml:space="preserve">and any directive given to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Pr="0088764B">
        <w:rPr>
          <w:rStyle w:val="BlueText"/>
          <w:rFonts w:cs="Arial"/>
        </w:rPr>
        <w:t xml:space="preserve"> under section 89 of the </w:t>
      </w:r>
      <w:r w:rsidRPr="0088764B">
        <w:rPr>
          <w:rStyle w:val="BlueText"/>
          <w:rFonts w:cs="Arial"/>
          <w:i/>
          <w:iCs/>
        </w:rPr>
        <w:t>Financial Administration Act</w:t>
      </w:r>
      <w:r w:rsidRPr="0088764B">
        <w:rPr>
          <w:rFonts w:cs="Arial"/>
        </w:rPr>
        <w:t>].</w:t>
      </w:r>
    </w:p>
    <w:p w14:paraId="1A191046" w14:textId="3DD0FCF0" w:rsidR="000A2004" w:rsidRDefault="000A2004" w:rsidP="002F6772">
      <w:pPr>
        <w:pStyle w:val="09Para"/>
        <w:rPr>
          <w:rFonts w:cs="Arial"/>
        </w:rPr>
      </w:pPr>
      <w:r w:rsidRPr="0088764B">
        <w:rPr>
          <w:rFonts w:cs="Arial"/>
        </w:rPr>
        <w:t>We are not aware of any conflicts of interest involving [</w:t>
      </w:r>
      <w:r w:rsidRPr="0088764B">
        <w:rPr>
          <w:rStyle w:val="BlueText"/>
          <w:rFonts w:cs="Arial"/>
        </w:rPr>
        <w:t>Entity</w:t>
      </w:r>
      <w:r w:rsidRPr="0088764B">
        <w:rPr>
          <w:rFonts w:cs="Arial"/>
        </w:rPr>
        <w:t xml:space="preserve">] where it has, directly or indirectly, entered into any purchase, sale, or other transaction with a member of Parliament, a member of the </w:t>
      </w:r>
      <w:r w:rsidR="00A01E20">
        <w:rPr>
          <w:rFonts w:cs="Arial"/>
        </w:rPr>
        <w:t>b</w:t>
      </w:r>
      <w:r w:rsidRPr="0088764B">
        <w:rPr>
          <w:rFonts w:cs="Arial"/>
        </w:rPr>
        <w:t>oard of directors, a member of senior management, or a manager; or with an organization in which any of these persons had a direct or indirect interest.</w:t>
      </w:r>
    </w:p>
    <w:p w14:paraId="44649A89" w14:textId="77777777" w:rsidR="005A2090" w:rsidRPr="001A41FE" w:rsidRDefault="005A2090" w:rsidP="005A2090">
      <w:pPr>
        <w:pStyle w:val="09Para"/>
        <w:rPr>
          <w:lang w:val="en-US"/>
        </w:rPr>
      </w:pPr>
      <w:r w:rsidRPr="001A41FE">
        <w:rPr>
          <w:lang w:val="en-US"/>
        </w:rPr>
        <w:t>[</w:t>
      </w:r>
      <w:r w:rsidRPr="00912AD1">
        <w:rPr>
          <w:i/>
          <w:color w:val="0000FF"/>
          <w:lang w:val="en-US"/>
        </w:rPr>
        <w:t xml:space="preserve">Depending </w:t>
      </w:r>
      <w:r>
        <w:rPr>
          <w:i/>
          <w:color w:val="0000FF"/>
          <w:lang w:val="en-US"/>
        </w:rPr>
        <w:t xml:space="preserve">on </w:t>
      </w:r>
      <w:r w:rsidRPr="00912AD1">
        <w:rPr>
          <w:i/>
          <w:color w:val="0000FF"/>
          <w:lang w:val="en-US"/>
        </w:rPr>
        <w:t>the entity’s facts and circumstances, it may be appropriate for management to represent compliance with applicable sanctions related to the military conflict between Russia and Ukraine. Engagement teams should consider whether the following should be included in the management representation letter:</w:t>
      </w:r>
    </w:p>
    <w:p w14:paraId="62894EE3" w14:textId="77777777" w:rsidR="005A2090" w:rsidRPr="00912AD1" w:rsidRDefault="005A2090" w:rsidP="001D1E99">
      <w:pPr>
        <w:pStyle w:val="09Para"/>
        <w:keepNext/>
        <w:rPr>
          <w:b/>
          <w:color w:val="0000FF"/>
          <w:lang w:val="en-US"/>
        </w:rPr>
      </w:pPr>
      <w:bookmarkStart w:id="3" w:name="Paragraph_2206"/>
      <w:r w:rsidRPr="00912AD1">
        <w:rPr>
          <w:b/>
          <w:color w:val="0000FF"/>
          <w:lang w:val="en-US"/>
        </w:rPr>
        <w:t>Military conflict between Russia and Ukraine</w:t>
      </w:r>
      <w:bookmarkEnd w:id="3"/>
    </w:p>
    <w:p w14:paraId="48A4417E" w14:textId="74C362E2" w:rsidR="005A2090" w:rsidRPr="00912AD1" w:rsidRDefault="005A2090" w:rsidP="005A2090">
      <w:pPr>
        <w:pStyle w:val="09Para"/>
        <w:rPr>
          <w:color w:val="0000FF"/>
          <w:lang w:val="en-US"/>
        </w:rPr>
      </w:pPr>
      <w:bookmarkStart w:id="4" w:name="Paragraph_2215"/>
      <w:r w:rsidRPr="00912AD1">
        <w:rPr>
          <w:color w:val="0000FF"/>
          <w:lang w:val="en-US"/>
        </w:rPr>
        <w:t>We have evaluated the effects or possible effects on our business arising from the military conflict between Russia and Ukraine (“the conflict”) that commenced in February</w:t>
      </w:r>
      <w:r w:rsidR="003C14B5">
        <w:rPr>
          <w:color w:val="0000FF"/>
          <w:lang w:val="en-US"/>
        </w:rPr>
        <w:t> </w:t>
      </w:r>
      <w:r w:rsidRPr="00912AD1">
        <w:rPr>
          <w:color w:val="0000FF"/>
          <w:lang w:val="en-US"/>
        </w:rPr>
        <w:t xml:space="preserve">2022. Our assessment considered </w:t>
      </w:r>
      <w:r w:rsidRPr="00923133">
        <w:rPr>
          <w:rFonts w:eastAsia="SimSun"/>
        </w:rPr>
        <w:t>[</w:t>
      </w:r>
      <w:r w:rsidRPr="00923133">
        <w:rPr>
          <w:rStyle w:val="BlueText"/>
        </w:rPr>
        <w:t>Entity</w:t>
      </w:r>
      <w:r w:rsidRPr="00923133">
        <w:rPr>
          <w:rFonts w:eastAsia="SimSun"/>
        </w:rPr>
        <w:t>]</w:t>
      </w:r>
      <w:r w:rsidRPr="00912AD1">
        <w:rPr>
          <w:color w:val="0000FF"/>
          <w:lang w:val="en-US"/>
        </w:rPr>
        <w:t xml:space="preserve"> and our related parties and our relationships and interactions with counterparties and employees. Matters considered in this assessment included, but were not limited to, the implications of the conflict and related global sanctions on accounting, disclosure</w:t>
      </w:r>
      <w:r>
        <w:rPr>
          <w:color w:val="0000FF"/>
          <w:lang w:val="en-US"/>
        </w:rPr>
        <w:t>,</w:t>
      </w:r>
      <w:r w:rsidRPr="00912AD1">
        <w:rPr>
          <w:color w:val="0000FF"/>
          <w:lang w:val="en-US"/>
        </w:rPr>
        <w:t xml:space="preserve"> and internal control over financial reporting.</w:t>
      </w:r>
      <w:bookmarkEnd w:id="4"/>
    </w:p>
    <w:p w14:paraId="60714F3F" w14:textId="77777777" w:rsidR="005A2090" w:rsidRPr="00912AD1" w:rsidRDefault="005A2090" w:rsidP="005A2090">
      <w:pPr>
        <w:pStyle w:val="09Para"/>
        <w:rPr>
          <w:color w:val="0000FF"/>
          <w:lang w:val="en-US"/>
        </w:rPr>
      </w:pPr>
      <w:bookmarkStart w:id="5" w:name="Paragraph_2210"/>
      <w:r w:rsidRPr="003F7762">
        <w:rPr>
          <w:lang w:val="en-US"/>
        </w:rPr>
        <w:t>[</w:t>
      </w:r>
      <w:r w:rsidRPr="00912AD1">
        <w:rPr>
          <w:i/>
          <w:color w:val="0000FF"/>
          <w:lang w:val="en-US"/>
        </w:rPr>
        <w:t>Add one of the following options, based on the circumstances</w:t>
      </w:r>
      <w:r w:rsidRPr="003F7762">
        <w:rPr>
          <w:lang w:val="en-US"/>
        </w:rPr>
        <w:t xml:space="preserve">] </w:t>
      </w:r>
      <w:bookmarkEnd w:id="5"/>
    </w:p>
    <w:p w14:paraId="75FA00DF" w14:textId="77777777" w:rsidR="005A2090" w:rsidRPr="00912AD1" w:rsidRDefault="005A2090" w:rsidP="001D1E99">
      <w:pPr>
        <w:pStyle w:val="09Para"/>
        <w:keepNext/>
        <w:rPr>
          <w:color w:val="0000FF"/>
          <w:lang w:val="en-US"/>
        </w:rPr>
      </w:pPr>
      <w:bookmarkStart w:id="6" w:name="Paragraph_2211"/>
      <w:r w:rsidRPr="00301B8B">
        <w:rPr>
          <w:lang w:val="en-US"/>
        </w:rPr>
        <w:t>[</w:t>
      </w:r>
      <w:r w:rsidRPr="00912AD1">
        <w:rPr>
          <w:i/>
          <w:color w:val="0000FF"/>
          <w:lang w:val="en-US"/>
        </w:rPr>
        <w:t>Option 1</w:t>
      </w:r>
      <w:r w:rsidRPr="003C6343">
        <w:rPr>
          <w:i/>
          <w:color w:val="0000FF"/>
          <w:lang w:val="en-US"/>
        </w:rPr>
        <w:t>—</w:t>
      </w:r>
      <w:r w:rsidRPr="00912AD1">
        <w:rPr>
          <w:i/>
          <w:color w:val="0000FF"/>
          <w:lang w:val="en-US"/>
        </w:rPr>
        <w:t xml:space="preserve">No </w:t>
      </w:r>
      <w:r>
        <w:rPr>
          <w:i/>
          <w:color w:val="0000FF"/>
          <w:lang w:val="en-US"/>
        </w:rPr>
        <w:t>i</w:t>
      </w:r>
      <w:r w:rsidRPr="00912AD1">
        <w:rPr>
          <w:i/>
          <w:color w:val="0000FF"/>
          <w:lang w:val="en-US"/>
        </w:rPr>
        <w:t>mpact</w:t>
      </w:r>
      <w:r w:rsidRPr="00301B8B">
        <w:rPr>
          <w:lang w:val="en-US"/>
        </w:rPr>
        <w:t>]</w:t>
      </w:r>
      <w:bookmarkEnd w:id="6"/>
    </w:p>
    <w:p w14:paraId="130054D0" w14:textId="77777777" w:rsidR="005A2090" w:rsidRPr="00912AD1" w:rsidRDefault="005A2090" w:rsidP="005A2090">
      <w:pPr>
        <w:pStyle w:val="09Para"/>
        <w:rPr>
          <w:color w:val="0000FF"/>
          <w:lang w:val="en-US"/>
        </w:rPr>
      </w:pPr>
      <w:bookmarkStart w:id="7" w:name="Paragraph_2212"/>
      <w:r>
        <w:rPr>
          <w:color w:val="0000FF"/>
          <w:lang w:val="en-US"/>
        </w:rPr>
        <w:t xml:space="preserve">On the basis of the results of </w:t>
      </w:r>
      <w:r w:rsidRPr="00912AD1">
        <w:rPr>
          <w:color w:val="0000FF"/>
          <w:lang w:val="en-US"/>
        </w:rPr>
        <w:t xml:space="preserve">our evaluation, we confirm that we did not identify any significant impact that affects or may affect </w:t>
      </w:r>
      <w:r w:rsidRPr="00923133">
        <w:rPr>
          <w:rFonts w:eastAsia="SimSun"/>
        </w:rPr>
        <w:t>[</w:t>
      </w:r>
      <w:r w:rsidRPr="00923133">
        <w:rPr>
          <w:rStyle w:val="BlueText"/>
        </w:rPr>
        <w:t>Entity</w:t>
      </w:r>
      <w:r w:rsidRPr="00923133">
        <w:rPr>
          <w:rFonts w:eastAsia="SimSun"/>
        </w:rPr>
        <w:t>]</w:t>
      </w:r>
      <w:r w:rsidRPr="00912AD1">
        <w:rPr>
          <w:color w:val="0000FF"/>
          <w:lang w:val="en-US"/>
        </w:rPr>
        <w:t xml:space="preserve">'s </w:t>
      </w:r>
      <w:r>
        <w:rPr>
          <w:color w:val="0000FF"/>
          <w:lang w:val="en-US"/>
        </w:rPr>
        <w:t>operations</w:t>
      </w:r>
      <w:r w:rsidRPr="00912AD1">
        <w:rPr>
          <w:color w:val="0000FF"/>
          <w:lang w:val="en-US"/>
        </w:rPr>
        <w:t xml:space="preserve">. Therefore, we have not made any adjustments or additional disclosures pertaining to the effects or possible effects arising from the conflict in the </w:t>
      </w:r>
      <w:r w:rsidRPr="00912AD1">
        <w:rPr>
          <w:rFonts w:cs="Arial"/>
          <w:lang w:val="en-US"/>
        </w:rPr>
        <w:t>[</w:t>
      </w:r>
      <w:r w:rsidRPr="00912AD1">
        <w:rPr>
          <w:color w:val="0000FF"/>
          <w:lang w:val="en-US"/>
        </w:rPr>
        <w:t>consolidated</w:t>
      </w:r>
      <w:r w:rsidRPr="00912AD1">
        <w:rPr>
          <w:rFonts w:cs="Arial"/>
          <w:lang w:val="en-US"/>
        </w:rPr>
        <w:t>]</w:t>
      </w:r>
      <w:r w:rsidRPr="00912AD1">
        <w:rPr>
          <w:color w:val="0000FF"/>
          <w:lang w:val="en-US"/>
        </w:rPr>
        <w:t xml:space="preserve"> financial statements.</w:t>
      </w:r>
      <w:bookmarkEnd w:id="7"/>
    </w:p>
    <w:p w14:paraId="0EC27553" w14:textId="77777777" w:rsidR="005A2090" w:rsidRPr="00912AD1" w:rsidRDefault="005A2090" w:rsidP="001D1E99">
      <w:pPr>
        <w:pStyle w:val="09Para"/>
        <w:keepNext/>
        <w:rPr>
          <w:color w:val="0000FF"/>
          <w:lang w:val="en-US"/>
        </w:rPr>
      </w:pPr>
      <w:bookmarkStart w:id="8" w:name="Paragraph_2213"/>
      <w:r w:rsidRPr="00301B8B">
        <w:rPr>
          <w:lang w:val="en-US"/>
        </w:rPr>
        <w:t>[</w:t>
      </w:r>
      <w:r w:rsidRPr="00912AD1">
        <w:rPr>
          <w:i/>
          <w:color w:val="0000FF"/>
          <w:lang w:val="en-US"/>
        </w:rPr>
        <w:t>Option 2</w:t>
      </w:r>
      <w:r w:rsidRPr="003C6343">
        <w:rPr>
          <w:i/>
          <w:color w:val="0000FF"/>
          <w:lang w:val="en-US"/>
        </w:rPr>
        <w:t>—</w:t>
      </w:r>
      <w:proofErr w:type="gramStart"/>
      <w:r w:rsidRPr="00912AD1">
        <w:rPr>
          <w:i/>
          <w:color w:val="0000FF"/>
          <w:lang w:val="en-US"/>
        </w:rPr>
        <w:t>With</w:t>
      </w:r>
      <w:proofErr w:type="gramEnd"/>
      <w:r w:rsidRPr="00912AD1">
        <w:rPr>
          <w:i/>
          <w:color w:val="0000FF"/>
          <w:lang w:val="en-US"/>
        </w:rPr>
        <w:t xml:space="preserve"> </w:t>
      </w:r>
      <w:r>
        <w:rPr>
          <w:i/>
          <w:color w:val="0000FF"/>
          <w:lang w:val="en-US"/>
        </w:rPr>
        <w:t>i</w:t>
      </w:r>
      <w:r w:rsidRPr="00912AD1">
        <w:rPr>
          <w:i/>
          <w:color w:val="0000FF"/>
          <w:lang w:val="en-US"/>
        </w:rPr>
        <w:t>mpact</w:t>
      </w:r>
      <w:r w:rsidRPr="00301B8B">
        <w:rPr>
          <w:lang w:val="en-US"/>
        </w:rPr>
        <w:t>]</w:t>
      </w:r>
      <w:bookmarkEnd w:id="8"/>
    </w:p>
    <w:p w14:paraId="137565F9" w14:textId="551BA8C0" w:rsidR="005A2090" w:rsidRPr="0088764B" w:rsidRDefault="005A2090" w:rsidP="005A2090">
      <w:pPr>
        <w:pStyle w:val="09Para"/>
        <w:rPr>
          <w:rFonts w:cs="Arial"/>
        </w:rPr>
      </w:pPr>
      <w:bookmarkStart w:id="9" w:name="Paragraph_2214"/>
      <w:r>
        <w:rPr>
          <w:color w:val="0000FF"/>
          <w:lang w:val="en-US"/>
        </w:rPr>
        <w:t>On the basis of the results of</w:t>
      </w:r>
      <w:r w:rsidRPr="00912AD1">
        <w:rPr>
          <w:color w:val="0000FF"/>
          <w:lang w:val="en-US"/>
        </w:rPr>
        <w:t xml:space="preserve"> our evaluation, we identified effects or possible effects arising from the conflict on </w:t>
      </w:r>
      <w:r w:rsidRPr="00923133">
        <w:rPr>
          <w:rFonts w:eastAsia="SimSun"/>
        </w:rPr>
        <w:t>[</w:t>
      </w:r>
      <w:r w:rsidRPr="00923133">
        <w:rPr>
          <w:rStyle w:val="BlueText"/>
        </w:rPr>
        <w:t>Entity</w:t>
      </w:r>
      <w:r w:rsidRPr="00923133">
        <w:rPr>
          <w:rFonts w:eastAsia="SimSun"/>
        </w:rPr>
        <w:t>]</w:t>
      </w:r>
      <w:r w:rsidRPr="00912AD1">
        <w:rPr>
          <w:color w:val="0000FF"/>
          <w:lang w:val="en-US"/>
        </w:rPr>
        <w:t xml:space="preserve">’s operations. We confirm that we have appropriately accounted for and/or disclosed the effects or possible effects arising from the conflict in the </w:t>
      </w:r>
      <w:r w:rsidRPr="00912AD1">
        <w:rPr>
          <w:rFonts w:cs="Arial"/>
          <w:lang w:val="en-US"/>
        </w:rPr>
        <w:t>[</w:t>
      </w:r>
      <w:r w:rsidRPr="00912AD1">
        <w:rPr>
          <w:color w:val="0000FF"/>
          <w:lang w:val="en-US"/>
        </w:rPr>
        <w:t>consolidated</w:t>
      </w:r>
      <w:r w:rsidRPr="00912AD1">
        <w:rPr>
          <w:rFonts w:cs="Arial"/>
          <w:lang w:val="en-US"/>
        </w:rPr>
        <w:t>]</w:t>
      </w:r>
      <w:r w:rsidRPr="00912AD1">
        <w:rPr>
          <w:color w:val="0000FF"/>
          <w:lang w:val="en-US"/>
        </w:rPr>
        <w:t xml:space="preserve"> financial statements.</w:t>
      </w:r>
      <w:r w:rsidRPr="001A41FE">
        <w:rPr>
          <w:lang w:val="en-US"/>
        </w:rPr>
        <w:t>]</w:t>
      </w:r>
      <w:bookmarkEnd w:id="9"/>
    </w:p>
    <w:p w14:paraId="4E921F2D" w14:textId="77777777" w:rsidR="00D7559E" w:rsidRPr="0088764B" w:rsidRDefault="000A2004" w:rsidP="00D7559E">
      <w:pPr>
        <w:pStyle w:val="Heading3"/>
      </w:pPr>
      <w:r w:rsidRPr="0088764B">
        <w:t>Accounting estimates and judgments</w:t>
      </w:r>
    </w:p>
    <w:p w14:paraId="56C2E1B4" w14:textId="12B48C1B" w:rsidR="00D7559E" w:rsidRPr="0088764B" w:rsidRDefault="000A2004" w:rsidP="002F6772">
      <w:pPr>
        <w:pStyle w:val="09Para"/>
        <w:rPr>
          <w:rFonts w:cs="Arial"/>
        </w:rPr>
      </w:pPr>
      <w:r w:rsidRPr="0088764B">
        <w:rPr>
          <w:rFonts w:cs="Arial"/>
        </w:rPr>
        <w:t xml:space="preserve">We are responsible for all significant estimates and judgments affecting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 xml:space="preserve">financial statements. These include fair value measurements and disclosures. </w:t>
      </w:r>
      <w:r w:rsidR="00B4272E">
        <w:rPr>
          <w:rFonts w:cs="Arial"/>
        </w:rPr>
        <w:t>[</w:t>
      </w:r>
      <w:r w:rsidR="00B4272E" w:rsidRPr="00A35F2E">
        <w:rPr>
          <w:rStyle w:val="BlueText"/>
        </w:rPr>
        <w:t xml:space="preserve">The significant </w:t>
      </w:r>
      <w:r w:rsidRPr="00A35F2E">
        <w:rPr>
          <w:rStyle w:val="BlueText"/>
        </w:rPr>
        <w:t xml:space="preserve">judgments </w:t>
      </w:r>
      <w:r w:rsidR="007D377B">
        <w:rPr>
          <w:rStyle w:val="BlueText"/>
        </w:rPr>
        <w:t xml:space="preserve">we </w:t>
      </w:r>
      <w:r w:rsidR="00B4272E" w:rsidRPr="00A35F2E">
        <w:rPr>
          <w:rStyle w:val="BlueText"/>
        </w:rPr>
        <w:t xml:space="preserve">made have taken into account all </w:t>
      </w:r>
      <w:r w:rsidR="00A35F2E" w:rsidRPr="00A35F2E">
        <w:rPr>
          <w:rStyle w:val="BlueText"/>
        </w:rPr>
        <w:t>relevant</w:t>
      </w:r>
      <w:r w:rsidR="00B4272E" w:rsidRPr="00A35F2E">
        <w:rPr>
          <w:rStyle w:val="BlueText"/>
        </w:rPr>
        <w:t xml:space="preserve"> information of which we are aware.</w:t>
      </w:r>
      <w:r w:rsidR="00B4272E">
        <w:rPr>
          <w:rFonts w:cs="Arial"/>
        </w:rPr>
        <w:t>] The methods</w:t>
      </w:r>
      <w:r w:rsidR="00146D48">
        <w:rPr>
          <w:rFonts w:cs="Arial"/>
        </w:rPr>
        <w:t>,</w:t>
      </w:r>
      <w:r w:rsidR="00B4272E">
        <w:rPr>
          <w:rFonts w:cs="Arial"/>
        </w:rPr>
        <w:t xml:space="preserve"> </w:t>
      </w:r>
      <w:r w:rsidRPr="0088764B">
        <w:rPr>
          <w:rFonts w:cs="Arial"/>
        </w:rPr>
        <w:t>underlying</w:t>
      </w:r>
      <w:r w:rsidR="00B4272E">
        <w:rPr>
          <w:rFonts w:cs="Arial"/>
        </w:rPr>
        <w:t xml:space="preserve"> data, and significant</w:t>
      </w:r>
      <w:r w:rsidRPr="0088764B">
        <w:rPr>
          <w:rFonts w:cs="Arial"/>
        </w:rPr>
        <w:t xml:space="preserve"> assumptions </w:t>
      </w:r>
      <w:r w:rsidR="00B4272E">
        <w:rPr>
          <w:rFonts w:cs="Arial"/>
        </w:rPr>
        <w:t xml:space="preserve">used in developing accounting estimates and the related disclosures </w:t>
      </w:r>
      <w:r w:rsidRPr="0088764B">
        <w:rPr>
          <w:rFonts w:cs="Arial"/>
        </w:rPr>
        <w:t xml:space="preserve">are reasonable </w:t>
      </w:r>
      <w:r w:rsidR="00B4272E">
        <w:rPr>
          <w:rFonts w:cs="Arial"/>
        </w:rPr>
        <w:t xml:space="preserve">and </w:t>
      </w:r>
      <w:r w:rsidR="00182B55">
        <w:rPr>
          <w:rFonts w:cs="Arial"/>
        </w:rPr>
        <w:t xml:space="preserve">appropriate to achieve recognition, measurement, or disclosure </w:t>
      </w:r>
      <w:r w:rsidRPr="0088764B">
        <w:rPr>
          <w:rFonts w:cs="Arial"/>
        </w:rPr>
        <w:t xml:space="preserve">in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financial statements</w:t>
      </w:r>
      <w:r w:rsidR="00182B55">
        <w:rPr>
          <w:rFonts w:cs="Arial"/>
        </w:rPr>
        <w:t xml:space="preserve"> in accordance with IFRS.</w:t>
      </w:r>
      <w:r w:rsidRPr="0088764B">
        <w:rPr>
          <w:rFonts w:cs="Arial"/>
        </w:rPr>
        <w:t xml:space="preserve"> The methods used in developing </w:t>
      </w:r>
      <w:r w:rsidR="00182B55">
        <w:rPr>
          <w:rFonts w:cs="Arial"/>
        </w:rPr>
        <w:t>accounting</w:t>
      </w:r>
      <w:r w:rsidRPr="0088764B">
        <w:rPr>
          <w:rFonts w:cs="Arial"/>
        </w:rPr>
        <w:t xml:space="preserve"> estimates</w:t>
      </w:r>
      <w:r w:rsidR="00A35F2E">
        <w:rPr>
          <w:rFonts w:cs="Arial"/>
        </w:rPr>
        <w:t xml:space="preserve"> have</w:t>
      </w:r>
      <w:r w:rsidRPr="0088764B">
        <w:rPr>
          <w:rFonts w:cs="Arial"/>
        </w:rPr>
        <w:t xml:space="preserve"> been consistently applied in the</w:t>
      </w:r>
      <w:r w:rsidR="0048766F">
        <w:rPr>
          <w:rFonts w:cs="Arial"/>
        </w:rPr>
        <w:t> </w:t>
      </w:r>
      <w:r w:rsidRPr="0088764B">
        <w:rPr>
          <w:rFonts w:cs="Arial"/>
        </w:rPr>
        <w:t>periods presented</w:t>
      </w:r>
      <w:r w:rsidR="004E2EB2" w:rsidRPr="004E2EB2">
        <w:rPr>
          <w:rFonts w:cs="Arial"/>
        </w:rPr>
        <w:t xml:space="preserve"> </w:t>
      </w:r>
      <w:r w:rsidR="00182B55">
        <w:rPr>
          <w:rFonts w:cs="Arial"/>
        </w:rPr>
        <w:t xml:space="preserve">and the data used in developing accounting estimates is accurate and complete. Accounting estimates and judgments </w:t>
      </w:r>
      <w:r w:rsidR="004E2EB2" w:rsidRPr="004E2EB2">
        <w:rPr>
          <w:rFonts w:cs="Arial"/>
        </w:rPr>
        <w:t xml:space="preserve">appropriately reflect </w:t>
      </w:r>
      <w:r w:rsidR="00182B55">
        <w:rPr>
          <w:rFonts w:cs="Arial"/>
        </w:rPr>
        <w:t xml:space="preserve">management’s </w:t>
      </w:r>
      <w:r w:rsidR="004E2EB2" w:rsidRPr="004E2EB2">
        <w:rPr>
          <w:rFonts w:cs="Arial"/>
        </w:rPr>
        <w:t>intent and ability to carry out specific courses of action, where relevant</w:t>
      </w:r>
      <w:r w:rsidR="00182B55">
        <w:rPr>
          <w:rFonts w:cs="Arial"/>
        </w:rPr>
        <w:t>. Disclosures related</w:t>
      </w:r>
      <w:r w:rsidR="004E2EB2" w:rsidRPr="004E2EB2">
        <w:rPr>
          <w:rFonts w:cs="Arial"/>
        </w:rPr>
        <w:t xml:space="preserve"> to accounting </w:t>
      </w:r>
      <w:r w:rsidR="004E2EB2" w:rsidRPr="004E2EB2">
        <w:rPr>
          <w:rFonts w:cs="Arial"/>
        </w:rPr>
        <w:lastRenderedPageBreak/>
        <w:t xml:space="preserve">estimates </w:t>
      </w:r>
      <w:r w:rsidR="00182B55">
        <w:rPr>
          <w:rFonts w:cs="Arial"/>
        </w:rPr>
        <w:t xml:space="preserve">are complete </w:t>
      </w:r>
      <w:r w:rsidR="004E2EB2" w:rsidRPr="004E2EB2">
        <w:rPr>
          <w:rFonts w:cs="Arial"/>
        </w:rPr>
        <w:t xml:space="preserve">and </w:t>
      </w:r>
      <w:r w:rsidR="00182B55">
        <w:rPr>
          <w:rFonts w:cs="Arial"/>
        </w:rPr>
        <w:t>reasonable under IFRS. [</w:t>
      </w:r>
      <w:r w:rsidR="00182B55" w:rsidRPr="00A35F2E">
        <w:rPr>
          <w:rStyle w:val="BlueText"/>
        </w:rPr>
        <w:t>Appropriate specialized skills or expertise have been applied in making</w:t>
      </w:r>
      <w:r w:rsidR="004E2EB2" w:rsidRPr="00A35F2E">
        <w:rPr>
          <w:rStyle w:val="BlueText"/>
        </w:rPr>
        <w:t xml:space="preserve"> the accounting estimates</w:t>
      </w:r>
      <w:r w:rsidR="00182B55" w:rsidRPr="00A35F2E">
        <w:rPr>
          <w:rStyle w:val="BlueText"/>
        </w:rPr>
        <w:t>.</w:t>
      </w:r>
      <w:r w:rsidR="00182B55">
        <w:rPr>
          <w:rFonts w:cs="Arial"/>
        </w:rPr>
        <w:t>]</w:t>
      </w:r>
      <w:r w:rsidR="004E2EB2" w:rsidRPr="004E2EB2">
        <w:rPr>
          <w:rFonts w:cs="Arial"/>
        </w:rPr>
        <w:t xml:space="preserve"> </w:t>
      </w:r>
      <w:r w:rsidR="00182B55">
        <w:rPr>
          <w:rFonts w:cs="Arial"/>
        </w:rPr>
        <w:t xml:space="preserve">There have been no subsequent events that would require the adjustment of any significant estimates and related </w:t>
      </w:r>
      <w:r w:rsidR="004E2EB2" w:rsidRPr="004E2EB2">
        <w:rPr>
          <w:rFonts w:cs="Arial"/>
        </w:rPr>
        <w:t>disclosures.</w:t>
      </w:r>
    </w:p>
    <w:p w14:paraId="0D59A6DD" w14:textId="547515CB" w:rsidR="00D7559E" w:rsidRDefault="000A2004" w:rsidP="002F6772">
      <w:pPr>
        <w:pStyle w:val="09Para"/>
        <w:rPr>
          <w:rFonts w:cs="Arial"/>
        </w:rPr>
      </w:pPr>
      <w:r w:rsidRPr="0088764B">
        <w:rPr>
          <w:rFonts w:cs="Arial"/>
        </w:rPr>
        <w:t xml:space="preserve">We have applied the requirements of </w:t>
      </w:r>
      <w:r w:rsidR="003D5BB6" w:rsidRPr="003D5BB6">
        <w:rPr>
          <w:rFonts w:cs="Arial"/>
        </w:rPr>
        <w:t xml:space="preserve">International Accounting Standard </w:t>
      </w:r>
      <w:r w:rsidR="003D5BB6">
        <w:rPr>
          <w:rFonts w:cs="Arial"/>
        </w:rPr>
        <w:t>(</w:t>
      </w:r>
      <w:r w:rsidR="006F5C9C" w:rsidRPr="0088764B">
        <w:rPr>
          <w:rFonts w:cs="Arial"/>
        </w:rPr>
        <w:t>IAS</w:t>
      </w:r>
      <w:r w:rsidR="003D5BB6">
        <w:rPr>
          <w:rFonts w:cs="Arial"/>
        </w:rPr>
        <w:t>)</w:t>
      </w:r>
      <w:r w:rsidR="006F5C9C" w:rsidRPr="0088764B">
        <w:rPr>
          <w:rFonts w:cs="Arial"/>
        </w:rPr>
        <w:t> </w:t>
      </w:r>
      <w:r w:rsidRPr="0088764B">
        <w:rPr>
          <w:rFonts w:cs="Arial"/>
        </w:rPr>
        <w:t xml:space="preserve">1, </w:t>
      </w:r>
      <w:r w:rsidRPr="004E2EB2">
        <w:rPr>
          <w:rFonts w:cs="Arial"/>
          <w:iCs/>
        </w:rPr>
        <w:t>Presentation of financial statements</w:t>
      </w:r>
      <w:r w:rsidR="004E4CBA">
        <w:rPr>
          <w:rFonts w:cs="Arial"/>
          <w:iCs/>
        </w:rPr>
        <w:t>,</w:t>
      </w:r>
      <w:r w:rsidR="00773229">
        <w:rPr>
          <w:rFonts w:cs="Arial"/>
          <w:iCs/>
        </w:rPr>
        <w:t xml:space="preserve"> </w:t>
      </w:r>
      <w:r w:rsidR="007D377B">
        <w:rPr>
          <w:rFonts w:cs="Arial"/>
          <w:iCs/>
        </w:rPr>
        <w:t>in our</w:t>
      </w:r>
      <w:r w:rsidRPr="0088764B">
        <w:rPr>
          <w:rFonts w:cs="Arial"/>
          <w:iCs/>
        </w:rPr>
        <w:t xml:space="preserve"> disclosure</w:t>
      </w:r>
      <w:r w:rsidR="007D377B">
        <w:rPr>
          <w:rFonts w:cs="Arial"/>
          <w:iCs/>
        </w:rPr>
        <w:t>s</w:t>
      </w:r>
      <w:r w:rsidRPr="0088764B">
        <w:rPr>
          <w:rFonts w:cs="Arial"/>
          <w:iCs/>
        </w:rPr>
        <w:t xml:space="preserve"> of estimates</w:t>
      </w:r>
      <w:r w:rsidRPr="0088764B">
        <w:rPr>
          <w:rFonts w:cs="Arial"/>
        </w:rPr>
        <w:t xml:space="preserve"> and judgments </w:t>
      </w:r>
      <w:r w:rsidR="00A01E20">
        <w:rPr>
          <w:rFonts w:cs="Arial"/>
        </w:rPr>
        <w:t>that</w:t>
      </w:r>
      <w:r w:rsidR="00A01E20" w:rsidRPr="0088764B">
        <w:rPr>
          <w:rFonts w:cs="Arial"/>
        </w:rPr>
        <w:t xml:space="preserve"> </w:t>
      </w:r>
      <w:r w:rsidRPr="0088764B">
        <w:rPr>
          <w:rFonts w:cs="Arial"/>
        </w:rPr>
        <w:t xml:space="preserve">are significant and/or material to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financial statements.</w:t>
      </w:r>
    </w:p>
    <w:p w14:paraId="609C274E" w14:textId="3BAE1950" w:rsidR="00D50671" w:rsidRPr="00A35F2E" w:rsidRDefault="00634B9E" w:rsidP="00A35F2E">
      <w:pPr>
        <w:pStyle w:val="09Para"/>
        <w:rPr>
          <w:rStyle w:val="BlueItalText"/>
          <w:rFonts w:cs="Arial"/>
        </w:rPr>
      </w:pPr>
      <w:bookmarkStart w:id="10" w:name="Paragraph_3052"/>
      <w:r w:rsidRPr="00634B9E">
        <w:rPr>
          <w:rStyle w:val="BlueItalText"/>
          <w:rFonts w:cs="Arial"/>
          <w:color w:val="auto"/>
        </w:rPr>
        <w:t>[</w:t>
      </w:r>
      <w:r w:rsidR="007D377B">
        <w:rPr>
          <w:rStyle w:val="BlueItalText"/>
          <w:rFonts w:cs="Arial"/>
        </w:rPr>
        <w:t>In the case of an a</w:t>
      </w:r>
      <w:r w:rsidR="00D50671" w:rsidRPr="00A35F2E">
        <w:rPr>
          <w:rStyle w:val="BlueItalText"/>
          <w:rFonts w:cs="Arial"/>
        </w:rPr>
        <w:t xml:space="preserve">ccounting estimate not recognized or disclosed in the financial statements, </w:t>
      </w:r>
      <w:r w:rsidR="007D377B">
        <w:rPr>
          <w:rStyle w:val="BlueItalText"/>
          <w:rFonts w:cs="Arial"/>
        </w:rPr>
        <w:t xml:space="preserve">the </w:t>
      </w:r>
      <w:r w:rsidR="00D50671" w:rsidRPr="00A35F2E">
        <w:rPr>
          <w:rStyle w:val="BlueItalText"/>
          <w:rFonts w:cs="Arial"/>
        </w:rPr>
        <w:t>auditor agrees with management’s accounting treatment of the item: For those estimates not recognized or disclosed in the financial statements because management is of the view that the recognition or disclosure criteria of the applicable fair presentation</w:t>
      </w:r>
      <w:r w:rsidR="004E4CBA">
        <w:rPr>
          <w:rStyle w:val="BlueItalText"/>
          <w:rFonts w:cs="Arial"/>
        </w:rPr>
        <w:t xml:space="preserve"> </w:t>
      </w:r>
      <w:r w:rsidR="00D50671" w:rsidRPr="00A35F2E">
        <w:rPr>
          <w:rStyle w:val="BlueItalText"/>
          <w:rFonts w:cs="Arial"/>
        </w:rPr>
        <w:t xml:space="preserve">financial reporting framework have not been met, written representations may include the following: </w:t>
      </w:r>
      <w:bookmarkEnd w:id="10"/>
    </w:p>
    <w:p w14:paraId="6E20BF2A" w14:textId="5E990F2D" w:rsidR="00D50671" w:rsidRPr="00312524" w:rsidRDefault="00D50671" w:rsidP="00A35F2E">
      <w:pPr>
        <w:pStyle w:val="09Para"/>
        <w:rPr>
          <w:rStyle w:val="BlueItalText"/>
          <w:i w:val="0"/>
        </w:rPr>
      </w:pPr>
      <w:bookmarkStart w:id="11" w:name="Paragraph_3054"/>
      <w:r w:rsidRPr="00312524">
        <w:rPr>
          <w:rStyle w:val="BlueItalText"/>
          <w:rFonts w:cs="Arial"/>
          <w:i w:val="0"/>
        </w:rPr>
        <w:t xml:space="preserve">We used an appropriate basis for determining that the recognition or disclosure criteria of </w:t>
      </w:r>
      <w:r w:rsidR="00634B9E" w:rsidRPr="00634B9E">
        <w:rPr>
          <w:rStyle w:val="BlueItalText"/>
          <w:rFonts w:cs="Arial"/>
          <w:i w:val="0"/>
          <w:color w:val="auto"/>
        </w:rPr>
        <w:t>[</w:t>
      </w:r>
      <w:r w:rsidRPr="00312524">
        <w:rPr>
          <w:rStyle w:val="BlueItalText"/>
          <w:rFonts w:cs="Arial"/>
          <w:i w:val="0"/>
        </w:rPr>
        <w:t>specify applicable fair presentation financial reporting framework</w:t>
      </w:r>
      <w:r w:rsidR="00634B9E" w:rsidRPr="00634B9E">
        <w:rPr>
          <w:rStyle w:val="BlueItalText"/>
          <w:rFonts w:cs="Arial"/>
          <w:i w:val="0"/>
          <w:color w:val="auto"/>
        </w:rPr>
        <w:t>]</w:t>
      </w:r>
      <w:r w:rsidRPr="00312524">
        <w:rPr>
          <w:rStyle w:val="BlueItalText"/>
          <w:rFonts w:cs="Arial"/>
          <w:i w:val="0"/>
        </w:rPr>
        <w:t xml:space="preserve"> have not been met for </w:t>
      </w:r>
      <w:r w:rsidR="00634B9E" w:rsidRPr="00634B9E">
        <w:rPr>
          <w:rStyle w:val="BlueItalText"/>
          <w:rFonts w:cs="Arial"/>
          <w:i w:val="0"/>
          <w:color w:val="auto"/>
        </w:rPr>
        <w:t>[</w:t>
      </w:r>
      <w:r w:rsidRPr="00312524">
        <w:rPr>
          <w:rStyle w:val="BlueItalText"/>
          <w:rFonts w:cs="Arial"/>
          <w:i w:val="0"/>
        </w:rPr>
        <w:t>identify accounting estimate</w:t>
      </w:r>
      <w:r w:rsidR="00634B9E" w:rsidRPr="00634B9E">
        <w:rPr>
          <w:rStyle w:val="BlueItalText"/>
          <w:rFonts w:cs="Arial"/>
          <w:i w:val="0"/>
          <w:color w:val="auto"/>
        </w:rPr>
        <w:t>]</w:t>
      </w:r>
      <w:r w:rsidRPr="00312524">
        <w:rPr>
          <w:rStyle w:val="BlueItalText"/>
          <w:rFonts w:cs="Arial"/>
          <w:i w:val="0"/>
        </w:rPr>
        <w:t>, an accounting estimate that was not recognized or disclosed in</w:t>
      </w:r>
      <w:r w:rsidR="0048766F">
        <w:rPr>
          <w:rStyle w:val="BlueItalText"/>
          <w:rFonts w:cs="Arial"/>
          <w:i w:val="0"/>
        </w:rPr>
        <w:t> </w:t>
      </w:r>
      <w:r w:rsidRPr="00312524">
        <w:rPr>
          <w:rStyle w:val="BlueItalText"/>
          <w:rFonts w:cs="Arial"/>
          <w:i w:val="0"/>
        </w:rPr>
        <w:t xml:space="preserve">the </w:t>
      </w:r>
      <w:r w:rsidR="00634B9E" w:rsidRPr="00634B9E">
        <w:rPr>
          <w:rStyle w:val="BlueItalText"/>
          <w:rFonts w:cs="Arial"/>
          <w:i w:val="0"/>
          <w:color w:val="auto"/>
        </w:rPr>
        <w:t>[</w:t>
      </w:r>
      <w:r w:rsidRPr="00312524">
        <w:rPr>
          <w:rStyle w:val="BlueItalText"/>
          <w:rFonts w:cs="Arial"/>
          <w:i w:val="0"/>
        </w:rPr>
        <w:t>consolidated</w:t>
      </w:r>
      <w:r w:rsidR="00634B9E" w:rsidRPr="00634B9E">
        <w:rPr>
          <w:rStyle w:val="BlueItalText"/>
          <w:rFonts w:cs="Arial"/>
          <w:i w:val="0"/>
          <w:color w:val="auto"/>
        </w:rPr>
        <w:t>]</w:t>
      </w:r>
      <w:r w:rsidRPr="00312524">
        <w:rPr>
          <w:rStyle w:val="BlueItalText"/>
          <w:rFonts w:cs="Arial"/>
          <w:i w:val="0"/>
        </w:rPr>
        <w:t xml:space="preserve"> financial statements.</w:t>
      </w:r>
      <w:r w:rsidR="00634B9E" w:rsidRPr="00634B9E">
        <w:rPr>
          <w:rStyle w:val="BlueItalText"/>
          <w:rFonts w:cs="Arial"/>
          <w:i w:val="0"/>
          <w:color w:val="auto"/>
        </w:rPr>
        <w:t>]</w:t>
      </w:r>
      <w:bookmarkEnd w:id="11"/>
    </w:p>
    <w:p w14:paraId="4363120D" w14:textId="77777777" w:rsidR="00D7559E" w:rsidRPr="0088764B" w:rsidRDefault="000A2004" w:rsidP="00D7559E">
      <w:pPr>
        <w:pStyle w:val="Heading3"/>
      </w:pPr>
      <w:r w:rsidRPr="0088764B">
        <w:t>Fair value measurements</w:t>
      </w:r>
    </w:p>
    <w:p w14:paraId="4AB8452E" w14:textId="77777777" w:rsidR="000A2004" w:rsidRPr="0088764B" w:rsidRDefault="000A2004" w:rsidP="002F6772">
      <w:pPr>
        <w:pStyle w:val="09Para"/>
        <w:rPr>
          <w:rFonts w:cs="Arial"/>
        </w:rPr>
      </w:pPr>
      <w:r w:rsidRPr="0088764B">
        <w:rPr>
          <w:rFonts w:cs="Arial"/>
        </w:rPr>
        <w:t xml:space="preserve">We have no plans or intentions that have not been disclosed to you, which may impact the determination of whether a fair value measurement is required in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financial statements.</w:t>
      </w:r>
    </w:p>
    <w:p w14:paraId="1A42C1FE" w14:textId="56DB26A8" w:rsidR="00D7559E" w:rsidRPr="0088764B" w:rsidRDefault="000A2004" w:rsidP="002F6772">
      <w:pPr>
        <w:pStyle w:val="09Para"/>
        <w:rPr>
          <w:rFonts w:cs="Arial"/>
        </w:rPr>
      </w:pPr>
      <w:r w:rsidRPr="0088764B">
        <w:rPr>
          <w:rFonts w:cs="Arial"/>
        </w:rPr>
        <w:t xml:space="preserve">In instances where fair value measurements are required in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financial statements, we believe the fair value measurement</w:t>
      </w:r>
      <w:r w:rsidRPr="0088764B">
        <w:rPr>
          <w:rFonts w:cs="Arial"/>
          <w:bCs/>
        </w:rPr>
        <w:t>[</w:t>
      </w:r>
      <w:r w:rsidRPr="0088764B">
        <w:rPr>
          <w:rStyle w:val="BlueText"/>
          <w:rFonts w:cs="Arial"/>
        </w:rPr>
        <w:t>s</w:t>
      </w:r>
      <w:r w:rsidRPr="0088764B">
        <w:rPr>
          <w:rFonts w:cs="Arial"/>
          <w:bCs/>
        </w:rPr>
        <w:t>]</w:t>
      </w:r>
      <w:r w:rsidRPr="0088764B">
        <w:rPr>
          <w:rFonts w:cs="Arial"/>
        </w:rPr>
        <w:t xml:space="preserve"> used is </w:t>
      </w:r>
      <w:r w:rsidRPr="0088764B">
        <w:rPr>
          <w:rFonts w:cs="Arial"/>
          <w:bCs/>
        </w:rPr>
        <w:t>[</w:t>
      </w:r>
      <w:r w:rsidRPr="0088764B">
        <w:rPr>
          <w:rStyle w:val="BlueText"/>
          <w:rFonts w:cs="Arial"/>
        </w:rPr>
        <w:t>are</w:t>
      </w:r>
      <w:r w:rsidRPr="0088764B">
        <w:rPr>
          <w:rFonts w:cs="Arial"/>
          <w:bCs/>
        </w:rPr>
        <w:t>]</w:t>
      </w:r>
      <w:r w:rsidRPr="0088764B">
        <w:rPr>
          <w:rFonts w:cs="Arial"/>
        </w:rPr>
        <w:t xml:space="preserve"> consistent with the principle of establishing the price that would be </w:t>
      </w:r>
      <w:r w:rsidR="004E2EB2">
        <w:rPr>
          <w:rFonts w:cs="Arial"/>
        </w:rPr>
        <w:t>received</w:t>
      </w:r>
      <w:r w:rsidR="004E2EB2" w:rsidRPr="0088764B">
        <w:rPr>
          <w:rFonts w:cs="Arial"/>
        </w:rPr>
        <w:t xml:space="preserve"> </w:t>
      </w:r>
      <w:r w:rsidRPr="0088764B">
        <w:rPr>
          <w:rFonts w:cs="Arial"/>
        </w:rPr>
        <w:t xml:space="preserve">to sell an asset or </w:t>
      </w:r>
      <w:r w:rsidR="004E2EB2">
        <w:rPr>
          <w:rFonts w:cs="Arial"/>
        </w:rPr>
        <w:t xml:space="preserve">paid to </w:t>
      </w:r>
      <w:r w:rsidRPr="0088764B">
        <w:rPr>
          <w:rFonts w:cs="Arial"/>
        </w:rPr>
        <w:t xml:space="preserve">transfer a liability in an orderly transaction between market participants at the measurement date, consistent with the requirements of </w:t>
      </w:r>
      <w:r w:rsidR="00D94635" w:rsidRPr="0088764B">
        <w:rPr>
          <w:rFonts w:cs="Arial"/>
        </w:rPr>
        <w:t>IFRS </w:t>
      </w:r>
      <w:r w:rsidRPr="0088764B">
        <w:rPr>
          <w:rFonts w:cs="Arial"/>
        </w:rPr>
        <w:t xml:space="preserve">13, </w:t>
      </w:r>
      <w:r w:rsidRPr="0088764B">
        <w:rPr>
          <w:rFonts w:cs="Arial"/>
          <w:iCs/>
        </w:rPr>
        <w:t>Fair value measurement</w:t>
      </w:r>
      <w:r w:rsidR="00500194">
        <w:rPr>
          <w:rFonts w:cs="Arial"/>
          <w:iCs/>
        </w:rPr>
        <w:t>—</w:t>
      </w:r>
      <w:r w:rsidR="00500194">
        <w:rPr>
          <w:rFonts w:cs="Arial"/>
        </w:rPr>
        <w:t>i</w:t>
      </w:r>
      <w:r w:rsidRPr="0088764B">
        <w:rPr>
          <w:rFonts w:cs="Arial"/>
        </w:rPr>
        <w:t>n particular:</w:t>
      </w:r>
    </w:p>
    <w:p w14:paraId="0E18DD4E" w14:textId="772EE42F" w:rsidR="000A2004" w:rsidRPr="0088764B" w:rsidRDefault="000A2004" w:rsidP="00D7559E">
      <w:pPr>
        <w:pStyle w:val="09ParaBullet1"/>
        <w:rPr>
          <w:rFonts w:cs="Arial"/>
        </w:rPr>
      </w:pPr>
      <w:r w:rsidRPr="0088764B">
        <w:rPr>
          <w:rFonts w:cs="Arial"/>
        </w:rPr>
        <w:t>The fair value measurement assumes that the transaction to sell the asset or transfer the</w:t>
      </w:r>
      <w:r w:rsidR="003C14B5">
        <w:rPr>
          <w:rFonts w:cs="Arial"/>
        </w:rPr>
        <w:t> </w:t>
      </w:r>
      <w:r w:rsidRPr="0088764B">
        <w:rPr>
          <w:rFonts w:cs="Arial"/>
        </w:rPr>
        <w:t>liability takes place in the principal market for the asset or liability; or in the absence of a principal market, in the most advantageous market for the asset or liability.</w:t>
      </w:r>
    </w:p>
    <w:p w14:paraId="6AEEBD5E" w14:textId="16BD7135" w:rsidR="000A2004" w:rsidRPr="0088764B" w:rsidRDefault="000A2004" w:rsidP="00D7559E">
      <w:pPr>
        <w:pStyle w:val="09ParaBullet1"/>
        <w:rPr>
          <w:rFonts w:cs="Arial"/>
        </w:rPr>
      </w:pPr>
      <w:r w:rsidRPr="0088764B">
        <w:rPr>
          <w:rFonts w:cs="Arial"/>
        </w:rPr>
        <w:t>The measurement methods make maximum use of relevant and publicly available and observable market inputs</w:t>
      </w:r>
      <w:r w:rsidR="004E2EB2">
        <w:rPr>
          <w:rFonts w:cs="Arial"/>
        </w:rPr>
        <w:t>; and</w:t>
      </w:r>
    </w:p>
    <w:p w14:paraId="63E3BCA7" w14:textId="3AAA8728" w:rsidR="000A2004" w:rsidRPr="0088764B" w:rsidRDefault="000A2004" w:rsidP="00D7559E">
      <w:pPr>
        <w:pStyle w:val="09ParaBullet1"/>
        <w:rPr>
          <w:rFonts w:cs="Arial"/>
        </w:rPr>
      </w:pPr>
      <w:r w:rsidRPr="0088764B">
        <w:rPr>
          <w:rFonts w:cs="Arial"/>
        </w:rPr>
        <w:t>The significant assumptions used in determining fair value measurements represent our</w:t>
      </w:r>
      <w:r w:rsidR="003C14B5">
        <w:rPr>
          <w:rFonts w:cs="Arial"/>
        </w:rPr>
        <w:t> </w:t>
      </w:r>
      <w:r w:rsidRPr="0088764B">
        <w:rPr>
          <w:rFonts w:cs="Arial"/>
        </w:rPr>
        <w:t>best estimates</w:t>
      </w:r>
      <w:r w:rsidR="004E2EB2">
        <w:rPr>
          <w:rFonts w:cs="Arial"/>
        </w:rPr>
        <w:t xml:space="preserve"> and</w:t>
      </w:r>
      <w:r w:rsidRPr="0088764B">
        <w:rPr>
          <w:rFonts w:cs="Arial"/>
        </w:rPr>
        <w:t xml:space="preserve"> are reasonable.</w:t>
      </w:r>
    </w:p>
    <w:p w14:paraId="6C2D3858" w14:textId="000F575C" w:rsidR="0048766F" w:rsidRDefault="000A2004" w:rsidP="002F6772">
      <w:pPr>
        <w:pStyle w:val="09Para"/>
        <w:rPr>
          <w:rFonts w:cs="Arial"/>
        </w:rPr>
      </w:pPr>
      <w:r w:rsidRPr="0088764B">
        <w:rPr>
          <w:rFonts w:cs="Arial"/>
        </w:rPr>
        <w:t>We have appropriately disclosed information on fair value measurements used in the</w:t>
      </w:r>
      <w:r w:rsidR="003803F8">
        <w:rPr>
          <w:rFonts w:cs="Arial"/>
        </w:rPr>
        <w:t xml:space="preserve"> [</w:t>
      </w:r>
      <w:r w:rsidR="003803F8" w:rsidRPr="000A3BFF">
        <w:rPr>
          <w:rFonts w:cs="Arial"/>
          <w:color w:val="0000FF"/>
        </w:rPr>
        <w:t>consolidated</w:t>
      </w:r>
      <w:r w:rsidR="003803F8">
        <w:rPr>
          <w:rFonts w:cs="Arial"/>
        </w:rPr>
        <w:t>]</w:t>
      </w:r>
      <w:r w:rsidRPr="0088764B">
        <w:rPr>
          <w:rFonts w:cs="Arial"/>
        </w:rPr>
        <w:t xml:space="preserve"> financial statements in accordance with the requirements of </w:t>
      </w:r>
      <w:r w:rsidR="00D94635" w:rsidRPr="0088764B">
        <w:rPr>
          <w:rFonts w:cs="Arial"/>
        </w:rPr>
        <w:t>IFRS </w:t>
      </w:r>
      <w:r w:rsidRPr="0088764B">
        <w:rPr>
          <w:rFonts w:cs="Arial"/>
        </w:rPr>
        <w:t xml:space="preserve">13 and </w:t>
      </w:r>
      <w:r w:rsidR="00D94635" w:rsidRPr="0088764B">
        <w:rPr>
          <w:rFonts w:cs="Arial"/>
        </w:rPr>
        <w:t>IFRS</w:t>
      </w:r>
      <w:r w:rsidR="0048766F">
        <w:rPr>
          <w:rFonts w:cs="Arial"/>
        </w:rPr>
        <w:t> </w:t>
      </w:r>
      <w:r w:rsidRPr="0088764B">
        <w:rPr>
          <w:rFonts w:cs="Arial"/>
        </w:rPr>
        <w:t>7,</w:t>
      </w:r>
      <w:r w:rsidR="003C14B5">
        <w:rPr>
          <w:rFonts w:cs="Arial"/>
        </w:rPr>
        <w:t xml:space="preserve"> </w:t>
      </w:r>
      <w:proofErr w:type="gramStart"/>
      <w:r w:rsidRPr="0088764B">
        <w:rPr>
          <w:rFonts w:cs="Arial"/>
        </w:rPr>
        <w:t>Financial</w:t>
      </w:r>
      <w:proofErr w:type="gramEnd"/>
      <w:r w:rsidRPr="0088764B">
        <w:rPr>
          <w:rFonts w:cs="Arial"/>
        </w:rPr>
        <w:t xml:space="preserve"> instruments: disclosures. We have distinguished between recurring and non</w:t>
      </w:r>
      <w:r w:rsidR="003C14B5">
        <w:rPr>
          <w:rFonts w:cs="Arial"/>
        </w:rPr>
        <w:noBreakHyphen/>
      </w:r>
      <w:r w:rsidRPr="0088764B">
        <w:rPr>
          <w:rFonts w:cs="Arial"/>
        </w:rPr>
        <w:t>recurring fair value measurements and have appropriately classified fair value measurements in Level</w:t>
      </w:r>
      <w:r w:rsidR="0048766F">
        <w:rPr>
          <w:rFonts w:cs="Arial"/>
        </w:rPr>
        <w:t> </w:t>
      </w:r>
      <w:r w:rsidRPr="0088764B">
        <w:rPr>
          <w:rFonts w:cs="Arial"/>
        </w:rPr>
        <w:t>1,</w:t>
      </w:r>
      <w:r w:rsidR="001D1E99">
        <w:rPr>
          <w:rFonts w:cs="Arial"/>
        </w:rPr>
        <w:t> </w:t>
      </w:r>
      <w:r w:rsidRPr="0088764B">
        <w:rPr>
          <w:rFonts w:cs="Arial"/>
        </w:rPr>
        <w:t>Level</w:t>
      </w:r>
      <w:r w:rsidR="004B5D2A" w:rsidRPr="0088764B">
        <w:rPr>
          <w:rFonts w:cs="Arial"/>
        </w:rPr>
        <w:t> </w:t>
      </w:r>
      <w:r w:rsidRPr="0088764B">
        <w:rPr>
          <w:rFonts w:cs="Arial"/>
        </w:rPr>
        <w:t>2, or Level</w:t>
      </w:r>
      <w:r w:rsidR="004B5D2A" w:rsidRPr="0088764B">
        <w:rPr>
          <w:rFonts w:cs="Arial"/>
        </w:rPr>
        <w:t> </w:t>
      </w:r>
      <w:r w:rsidRPr="0088764B">
        <w:rPr>
          <w:rFonts w:cs="Arial"/>
        </w:rPr>
        <w:t>3 of the fair value hierarchy</w:t>
      </w:r>
      <w:r w:rsidR="00D50671">
        <w:rPr>
          <w:rFonts w:cs="Arial"/>
        </w:rPr>
        <w:t xml:space="preserve"> </w:t>
      </w:r>
      <w:r w:rsidRPr="0088764B">
        <w:rPr>
          <w:rFonts w:cs="Arial"/>
        </w:rPr>
        <w:t>[</w:t>
      </w:r>
      <w:r w:rsidRPr="0088764B">
        <w:rPr>
          <w:rStyle w:val="BlueText"/>
          <w:rFonts w:cs="Arial"/>
        </w:rPr>
        <w:t>and have appropriately disclosed the categorization of such financial instruments and any changes in the level for which they are carried in the fair value hierarchy</w:t>
      </w:r>
      <w:r w:rsidRPr="0088764B">
        <w:rPr>
          <w:rFonts w:cs="Arial"/>
        </w:rPr>
        <w:t>].</w:t>
      </w:r>
    </w:p>
    <w:p w14:paraId="4A829081" w14:textId="77777777" w:rsidR="0048766F" w:rsidRDefault="0048766F">
      <w:pPr>
        <w:rPr>
          <w:rFonts w:cs="Arial"/>
          <w:szCs w:val="22"/>
        </w:rPr>
      </w:pPr>
      <w:r>
        <w:rPr>
          <w:rFonts w:cs="Arial"/>
        </w:rPr>
        <w:br w:type="page"/>
      </w:r>
    </w:p>
    <w:p w14:paraId="1DD76AF4" w14:textId="77777777" w:rsidR="00D7559E" w:rsidRPr="0088764B" w:rsidRDefault="000A2004" w:rsidP="002F6772">
      <w:pPr>
        <w:pStyle w:val="09Para"/>
        <w:rPr>
          <w:rFonts w:cs="Arial"/>
        </w:rPr>
      </w:pPr>
      <w:r w:rsidRPr="0088764B">
        <w:rPr>
          <w:rFonts w:cs="Arial"/>
        </w:rPr>
        <w:lastRenderedPageBreak/>
        <w:t>[</w:t>
      </w:r>
      <w:r w:rsidRPr="0088764B">
        <w:rPr>
          <w:rStyle w:val="BlueItalText"/>
          <w:rFonts w:cs="Arial"/>
        </w:rPr>
        <w:t>Consider including the following representation, if principal market was not used.</w:t>
      </w:r>
      <w:r w:rsidRPr="0088764B">
        <w:rPr>
          <w:rFonts w:cs="Arial"/>
        </w:rPr>
        <w:t>] We used the principal market to value financial and non-financial assets and liabilities, with the exception of [</w:t>
      </w:r>
      <w:r w:rsidRPr="0088764B">
        <w:rPr>
          <w:rStyle w:val="BlueItalText"/>
          <w:rFonts w:cs="Arial"/>
        </w:rPr>
        <w:t>list financial and non-financial assets and liabilities where principal market was not used</w:t>
      </w:r>
      <w:r w:rsidRPr="0088764B">
        <w:rPr>
          <w:rFonts w:cs="Arial"/>
        </w:rPr>
        <w:t>], where we used the most advantageous or hypothetical method.</w:t>
      </w:r>
    </w:p>
    <w:p w14:paraId="6C2EC42A" w14:textId="77777777" w:rsidR="00D7559E" w:rsidRPr="0088764B" w:rsidRDefault="000A2004" w:rsidP="002F6772">
      <w:pPr>
        <w:pStyle w:val="09Para"/>
        <w:rPr>
          <w:rFonts w:cs="Arial"/>
        </w:rPr>
      </w:pPr>
      <w:r w:rsidRPr="0088764B">
        <w:rPr>
          <w:rFonts w:cs="Arial"/>
        </w:rPr>
        <w:t>[</w:t>
      </w:r>
      <w:r w:rsidRPr="0088764B">
        <w:rPr>
          <w:rStyle w:val="BlueItalText"/>
          <w:rFonts w:cs="Arial"/>
        </w:rPr>
        <w:t>Consider including the following representation, if valuation adjustments we</w:t>
      </w:r>
      <w:r w:rsidR="003D7BF1">
        <w:rPr>
          <w:rStyle w:val="BlueItalText"/>
          <w:rFonts w:cs="Arial"/>
        </w:rPr>
        <w:t>re</w:t>
      </w:r>
      <w:r w:rsidRPr="0088764B">
        <w:rPr>
          <w:rStyle w:val="BlueItalText"/>
          <w:rFonts w:cs="Arial"/>
        </w:rPr>
        <w:t xml:space="preserve"> determined at a portfolio level.</w:t>
      </w:r>
      <w:r w:rsidRPr="0088764B">
        <w:rPr>
          <w:rFonts w:cs="Arial"/>
        </w:rPr>
        <w:t xml:space="preserve">] We adopted </w:t>
      </w:r>
      <w:r w:rsidRPr="0088764B">
        <w:rPr>
          <w:rFonts w:cs="Arial"/>
          <w:bCs/>
        </w:rPr>
        <w:t>[</w:t>
      </w:r>
      <w:r w:rsidRPr="0088764B">
        <w:rPr>
          <w:rStyle w:val="BlueItalText"/>
          <w:rFonts w:cs="Arial"/>
        </w:rPr>
        <w:t>state policy adopted</w:t>
      </w:r>
      <w:r w:rsidRPr="0088764B">
        <w:rPr>
          <w:rFonts w:cs="Arial"/>
          <w:bCs/>
        </w:rPr>
        <w:t>]</w:t>
      </w:r>
      <w:r w:rsidRPr="0088764B">
        <w:rPr>
          <w:rFonts w:cs="Arial"/>
        </w:rPr>
        <w:t xml:space="preserve"> that has been applied consistently to allocate valuation adjustments determined at a portfolio level to the individual units of account in accordance with </w:t>
      </w:r>
      <w:r w:rsidR="00D94635" w:rsidRPr="0088764B">
        <w:rPr>
          <w:rFonts w:cs="Arial"/>
        </w:rPr>
        <w:t>IFRS </w:t>
      </w:r>
      <w:r w:rsidRPr="0088764B">
        <w:rPr>
          <w:rFonts w:cs="Arial"/>
        </w:rPr>
        <w:t>13.</w:t>
      </w:r>
    </w:p>
    <w:p w14:paraId="592881EE" w14:textId="77777777" w:rsidR="00D7559E" w:rsidRPr="0088764B" w:rsidRDefault="000A2004" w:rsidP="00D7559E">
      <w:pPr>
        <w:pStyle w:val="Heading3"/>
      </w:pPr>
      <w:r w:rsidRPr="0088764B">
        <w:t>Related parties</w:t>
      </w:r>
    </w:p>
    <w:p w14:paraId="020D7F46" w14:textId="429A77AE" w:rsidR="00D7559E" w:rsidRPr="0088764B" w:rsidRDefault="000A2004" w:rsidP="002F6772">
      <w:pPr>
        <w:pStyle w:val="09Para"/>
        <w:rPr>
          <w:rFonts w:cs="Arial"/>
          <w:szCs w:val="24"/>
        </w:rPr>
      </w:pPr>
      <w:r w:rsidRPr="0088764B">
        <w:rPr>
          <w:rFonts w:cs="Arial"/>
          <w:szCs w:val="24"/>
        </w:rPr>
        <w:t xml:space="preserve">We confirm that we have disclosed to you the identity of </w:t>
      </w:r>
      <w:r w:rsidRPr="0088764B">
        <w:rPr>
          <w:rFonts w:cs="Arial"/>
        </w:rPr>
        <w:t>[</w:t>
      </w:r>
      <w:r w:rsidRPr="0088764B">
        <w:rPr>
          <w:rStyle w:val="BlueText"/>
          <w:rFonts w:cs="Arial"/>
        </w:rPr>
        <w:t>Entity</w:t>
      </w:r>
      <w:r w:rsidRPr="0088764B">
        <w:rPr>
          <w:rFonts w:cs="Arial"/>
        </w:rPr>
        <w:t>]</w:t>
      </w:r>
      <w:r w:rsidR="00D94635" w:rsidRPr="0088764B">
        <w:rPr>
          <w:rFonts w:cs="Arial"/>
        </w:rPr>
        <w:t>’</w:t>
      </w:r>
      <w:r w:rsidRPr="0088764B">
        <w:rPr>
          <w:rFonts w:cs="Arial"/>
        </w:rPr>
        <w:t xml:space="preserve">s related parties as defined by </w:t>
      </w:r>
      <w:r w:rsidR="006F5C9C" w:rsidRPr="0088764B">
        <w:rPr>
          <w:rFonts w:cs="Arial"/>
        </w:rPr>
        <w:t>IAS </w:t>
      </w:r>
      <w:r w:rsidRPr="0088764B">
        <w:rPr>
          <w:rFonts w:cs="Arial"/>
        </w:rPr>
        <w:t>24, Related party disclosures</w:t>
      </w:r>
      <w:r w:rsidR="00D0090C">
        <w:rPr>
          <w:rFonts w:cs="Arial"/>
        </w:rPr>
        <w:t>, and all the related party relationships and transactions</w:t>
      </w:r>
      <w:r w:rsidRPr="0088764B">
        <w:rPr>
          <w:rFonts w:cs="Arial"/>
          <w:szCs w:val="24"/>
        </w:rPr>
        <w:t>.</w:t>
      </w:r>
      <w:r w:rsidR="00BD379B">
        <w:rPr>
          <w:rFonts w:cs="Arial"/>
          <w:szCs w:val="24"/>
        </w:rPr>
        <w:t xml:space="preserve"> </w:t>
      </w:r>
    </w:p>
    <w:p w14:paraId="5AD864EA" w14:textId="790066A5" w:rsidR="00D7559E" w:rsidRPr="0088764B" w:rsidRDefault="000A2004" w:rsidP="002F6772">
      <w:pPr>
        <w:pStyle w:val="09Para"/>
        <w:rPr>
          <w:rFonts w:cs="Arial"/>
        </w:rPr>
      </w:pPr>
      <w:r w:rsidRPr="0088764B">
        <w:rPr>
          <w:rFonts w:cs="Arial"/>
        </w:rPr>
        <w:t>The identity and relationship of, and balances and transactions with, related parties have been properly recorded and adequately disclosed in the [</w:t>
      </w:r>
      <w:r w:rsidRPr="0088764B">
        <w:rPr>
          <w:rFonts w:cs="Arial"/>
          <w:color w:val="0000FF"/>
        </w:rPr>
        <w:t>consolidated</w:t>
      </w:r>
      <w:r w:rsidRPr="0088764B">
        <w:rPr>
          <w:rFonts w:cs="Arial"/>
        </w:rPr>
        <w:t xml:space="preserve">] financial </w:t>
      </w:r>
      <w:r w:rsidR="00C259D0">
        <w:rPr>
          <w:rFonts w:cs="Arial"/>
        </w:rPr>
        <w:t>statements as required by IAS 24</w:t>
      </w:r>
      <w:r w:rsidRPr="0088764B">
        <w:rPr>
          <w:rFonts w:cs="Arial"/>
        </w:rPr>
        <w:t>.</w:t>
      </w:r>
      <w:r w:rsidR="00D0090C">
        <w:rPr>
          <w:rFonts w:cs="Arial"/>
        </w:rPr>
        <w:t xml:space="preserve"> </w:t>
      </w:r>
      <w:r w:rsidR="00192134">
        <w:rPr>
          <w:rFonts w:cs="Arial"/>
        </w:rPr>
        <w:t>[</w:t>
      </w:r>
      <w:r w:rsidR="00D0090C" w:rsidRPr="00736698">
        <w:rPr>
          <w:rFonts w:cs="Arial"/>
          <w:color w:val="0000FF"/>
        </w:rPr>
        <w:t>We provided support for any assertion that a transaction with a related party was conducted on terms equivalent to those prevailing in</w:t>
      </w:r>
      <w:r w:rsidR="007D0259" w:rsidRPr="00736698">
        <w:rPr>
          <w:rFonts w:cs="Arial"/>
          <w:color w:val="0000FF"/>
        </w:rPr>
        <w:t xml:space="preserve"> an</w:t>
      </w:r>
      <w:r w:rsidR="00D0090C" w:rsidRPr="00736698">
        <w:rPr>
          <w:rFonts w:cs="Arial"/>
          <w:color w:val="0000FF"/>
        </w:rPr>
        <w:t xml:space="preserve"> arm’s length transaction.</w:t>
      </w:r>
      <w:r w:rsidR="00192134">
        <w:rPr>
          <w:rFonts w:cs="Arial"/>
          <w:szCs w:val="24"/>
        </w:rPr>
        <w:t>]</w:t>
      </w:r>
    </w:p>
    <w:p w14:paraId="3AA43F99" w14:textId="105D3E21" w:rsidR="00D7559E" w:rsidRPr="0088764B" w:rsidRDefault="000A2004" w:rsidP="002F6772">
      <w:pPr>
        <w:pStyle w:val="09Para"/>
        <w:rPr>
          <w:rFonts w:cs="Arial"/>
        </w:rPr>
      </w:pPr>
      <w:r w:rsidRPr="0088764B">
        <w:rPr>
          <w:rFonts w:cs="Arial"/>
        </w:rPr>
        <w:t>We confirm that we have identified to you all members of key management, as d</w:t>
      </w:r>
      <w:r w:rsidR="00D7559E" w:rsidRPr="0088764B">
        <w:rPr>
          <w:rFonts w:cs="Arial"/>
        </w:rPr>
        <w:t xml:space="preserve">efined by </w:t>
      </w:r>
      <w:r w:rsidR="006F5C9C" w:rsidRPr="0088764B">
        <w:rPr>
          <w:rFonts w:cs="Arial"/>
        </w:rPr>
        <w:t>IAS </w:t>
      </w:r>
      <w:r w:rsidRPr="0088764B">
        <w:rPr>
          <w:rFonts w:cs="Arial"/>
        </w:rPr>
        <w:t>24, and included their remuneration in the disclosures of key management compensation in</w:t>
      </w:r>
      <w:r w:rsidR="0048766F">
        <w:rPr>
          <w:rFonts w:cs="Arial"/>
        </w:rPr>
        <w:t> </w:t>
      </w:r>
      <w:r w:rsidRPr="0088764B">
        <w:rPr>
          <w:rFonts w:cs="Arial"/>
        </w:rPr>
        <w:t>the [</w:t>
      </w:r>
      <w:r w:rsidRPr="00961F97">
        <w:rPr>
          <w:rFonts w:cs="Arial"/>
          <w:color w:val="0000FF"/>
        </w:rPr>
        <w:t>consolidated</w:t>
      </w:r>
      <w:r w:rsidRPr="0088764B">
        <w:rPr>
          <w:rFonts w:cs="Arial"/>
        </w:rPr>
        <w:t>] financial statements.</w:t>
      </w:r>
    </w:p>
    <w:p w14:paraId="4A28B237" w14:textId="56AA0E24" w:rsidR="000A2004" w:rsidRPr="0088764B" w:rsidRDefault="000A2004" w:rsidP="002F6772">
      <w:pPr>
        <w:pStyle w:val="09Para"/>
        <w:rPr>
          <w:rFonts w:cs="Arial"/>
        </w:rPr>
      </w:pPr>
      <w:r w:rsidRPr="0088764B">
        <w:rPr>
          <w:rFonts w:cs="Arial"/>
        </w:rPr>
        <w:t>[</w:t>
      </w:r>
      <w:r w:rsidR="0009360A">
        <w:rPr>
          <w:rStyle w:val="BlueItalText"/>
          <w:rFonts w:cs="Arial"/>
        </w:rPr>
        <w:t>I</w:t>
      </w:r>
      <w:r w:rsidRPr="0088764B">
        <w:rPr>
          <w:rStyle w:val="BlueItalText"/>
          <w:rFonts w:cs="Arial"/>
        </w:rPr>
        <w:t>n addition to the representations obtained from management in this letter, circumstances may exist in which it is appropriate to obtain written representations from those charged with governance. For example, such circumstances may include when those charged with governance</w:t>
      </w:r>
    </w:p>
    <w:p w14:paraId="1649B576" w14:textId="5937BCAE" w:rsidR="000A2004" w:rsidRPr="0088764B" w:rsidRDefault="000A2004" w:rsidP="00D7559E">
      <w:pPr>
        <w:pStyle w:val="09ParaBullet1"/>
        <w:rPr>
          <w:rStyle w:val="BlueItalText"/>
          <w:rFonts w:cs="Arial"/>
        </w:rPr>
      </w:pPr>
      <w:r w:rsidRPr="0088764B">
        <w:rPr>
          <w:rStyle w:val="BlueItalText"/>
          <w:rFonts w:cs="Arial"/>
        </w:rPr>
        <w:t>have approved specific related</w:t>
      </w:r>
      <w:r w:rsidR="00BC33E1">
        <w:rPr>
          <w:rStyle w:val="BlueItalText"/>
          <w:rFonts w:cs="Arial"/>
        </w:rPr>
        <w:t xml:space="preserve"> </w:t>
      </w:r>
      <w:r w:rsidRPr="0088764B">
        <w:rPr>
          <w:rStyle w:val="BlueItalText"/>
          <w:rFonts w:cs="Arial"/>
        </w:rPr>
        <w:t xml:space="preserve">party transactions that </w:t>
      </w:r>
      <w:r w:rsidR="00463FC5">
        <w:rPr>
          <w:rStyle w:val="BlueItalText"/>
          <w:rFonts w:cs="Arial"/>
        </w:rPr>
        <w:t xml:space="preserve">(a) </w:t>
      </w:r>
      <w:r w:rsidRPr="0088764B">
        <w:rPr>
          <w:rStyle w:val="BlueItalText"/>
          <w:rFonts w:cs="Arial"/>
        </w:rPr>
        <w:t xml:space="preserve">materially affect the </w:t>
      </w:r>
      <w:r w:rsidR="00634B9E" w:rsidRPr="00634B9E">
        <w:rPr>
          <w:rStyle w:val="BlueItalText"/>
          <w:rFonts w:cs="Arial"/>
          <w:color w:val="auto"/>
        </w:rPr>
        <w:t>[</w:t>
      </w:r>
      <w:r w:rsidR="00463FC5">
        <w:rPr>
          <w:rStyle w:val="BlueItalText"/>
          <w:rFonts w:cs="Arial"/>
        </w:rPr>
        <w:t>consolidated</w:t>
      </w:r>
      <w:r w:rsidR="00634B9E" w:rsidRPr="00634B9E">
        <w:rPr>
          <w:rStyle w:val="BlueItalText"/>
          <w:rFonts w:cs="Arial"/>
          <w:color w:val="auto"/>
        </w:rPr>
        <w:t>]</w:t>
      </w:r>
      <w:r w:rsidR="00463FC5">
        <w:rPr>
          <w:rStyle w:val="BlueItalText"/>
          <w:rFonts w:cs="Arial"/>
        </w:rPr>
        <w:t xml:space="preserve"> </w:t>
      </w:r>
      <w:r w:rsidRPr="0088764B">
        <w:rPr>
          <w:rStyle w:val="BlueItalText"/>
          <w:rFonts w:cs="Arial"/>
        </w:rPr>
        <w:t>financial statements, or</w:t>
      </w:r>
      <w:r w:rsidR="00463FC5">
        <w:rPr>
          <w:rStyle w:val="BlueItalText"/>
          <w:rFonts w:cs="Arial"/>
        </w:rPr>
        <w:t xml:space="preserve"> (b)</w:t>
      </w:r>
      <w:r w:rsidRPr="0088764B">
        <w:rPr>
          <w:rStyle w:val="BlueItalText"/>
          <w:rFonts w:cs="Arial"/>
        </w:rPr>
        <w:t xml:space="preserve"> involve management;</w:t>
      </w:r>
    </w:p>
    <w:p w14:paraId="24C31C4D" w14:textId="0D09CAC9" w:rsidR="000A2004" w:rsidRPr="0088764B" w:rsidRDefault="000A2004" w:rsidP="00D7559E">
      <w:pPr>
        <w:pStyle w:val="09ParaBullet1"/>
        <w:rPr>
          <w:rStyle w:val="BlueItalText"/>
          <w:rFonts w:cs="Arial"/>
        </w:rPr>
      </w:pPr>
      <w:r w:rsidRPr="0088764B">
        <w:rPr>
          <w:rStyle w:val="BlueItalText"/>
          <w:rFonts w:cs="Arial"/>
        </w:rPr>
        <w:t>have made specific oral representations to the auditor on details of certain related</w:t>
      </w:r>
      <w:r w:rsidR="00BC33E1">
        <w:rPr>
          <w:rStyle w:val="BlueItalText"/>
          <w:rFonts w:cs="Arial"/>
        </w:rPr>
        <w:t xml:space="preserve"> </w:t>
      </w:r>
      <w:r w:rsidRPr="0088764B">
        <w:rPr>
          <w:rStyle w:val="BlueItalText"/>
          <w:rFonts w:cs="Arial"/>
        </w:rPr>
        <w:t>party transactions; or</w:t>
      </w:r>
    </w:p>
    <w:p w14:paraId="6C2184CB" w14:textId="4BB52788" w:rsidR="00D7559E" w:rsidRPr="0088764B" w:rsidRDefault="000A2004" w:rsidP="00D7559E">
      <w:pPr>
        <w:pStyle w:val="09ParaBullet1"/>
        <w:rPr>
          <w:rStyle w:val="BlueItalText"/>
          <w:rFonts w:cs="Arial"/>
        </w:rPr>
      </w:pPr>
      <w:proofErr w:type="gramStart"/>
      <w:r w:rsidRPr="0088764B">
        <w:rPr>
          <w:rStyle w:val="BlueItalText"/>
          <w:rFonts w:cs="Arial"/>
        </w:rPr>
        <w:t>have</w:t>
      </w:r>
      <w:proofErr w:type="gramEnd"/>
      <w:r w:rsidRPr="0088764B">
        <w:rPr>
          <w:rStyle w:val="BlueItalText"/>
          <w:rFonts w:cs="Arial"/>
        </w:rPr>
        <w:t xml:space="preserve"> financial or other interests in the related parties or the </w:t>
      </w:r>
      <w:r w:rsidR="004B5D2A" w:rsidRPr="0088764B">
        <w:rPr>
          <w:rStyle w:val="BlueItalText"/>
          <w:rFonts w:cs="Arial"/>
        </w:rPr>
        <w:t>related</w:t>
      </w:r>
      <w:r w:rsidR="00BC33E1">
        <w:rPr>
          <w:rStyle w:val="BlueItalText"/>
          <w:rFonts w:cs="Arial"/>
        </w:rPr>
        <w:t xml:space="preserve"> </w:t>
      </w:r>
      <w:r w:rsidR="004B5D2A" w:rsidRPr="0088764B">
        <w:rPr>
          <w:rStyle w:val="BlueItalText"/>
          <w:rFonts w:cs="Arial"/>
        </w:rPr>
        <w:t>party transactions</w:t>
      </w:r>
      <w:r w:rsidRPr="0088764B">
        <w:rPr>
          <w:rStyle w:val="BlueItalText"/>
          <w:rFonts w:cs="Arial"/>
        </w:rPr>
        <w:t>.</w:t>
      </w:r>
    </w:p>
    <w:p w14:paraId="5CF0633E" w14:textId="77777777" w:rsidR="00D7559E" w:rsidRPr="0088764B" w:rsidRDefault="000A2004" w:rsidP="002F6772">
      <w:pPr>
        <w:pStyle w:val="09Para"/>
        <w:rPr>
          <w:rFonts w:cs="Arial"/>
        </w:rPr>
      </w:pPr>
      <w:r w:rsidRPr="0088764B">
        <w:rPr>
          <w:rStyle w:val="BlueItalText"/>
          <w:rFonts w:cs="Arial"/>
        </w:rPr>
        <w:t>If such circumstances exist, engagement teams should consider obtaining a separate representation letter from those charged with governance to address any specific representations required.</w:t>
      </w:r>
      <w:r w:rsidRPr="0088764B">
        <w:rPr>
          <w:rFonts w:cs="Arial"/>
        </w:rPr>
        <w:t>]</w:t>
      </w:r>
    </w:p>
    <w:p w14:paraId="0D1C3956" w14:textId="77777777" w:rsidR="00D7559E" w:rsidRPr="0088764B" w:rsidRDefault="000A2004" w:rsidP="00D7559E">
      <w:pPr>
        <w:pStyle w:val="Heading3"/>
      </w:pPr>
      <w:r w:rsidRPr="0088764B">
        <w:t>Going concern</w:t>
      </w:r>
    </w:p>
    <w:p w14:paraId="33F6CCBD" w14:textId="1866EB70" w:rsidR="003C14B5" w:rsidRDefault="003C14B5" w:rsidP="002F6772">
      <w:pPr>
        <w:pStyle w:val="09Para"/>
        <w:rPr>
          <w:rFonts w:cs="Arial"/>
        </w:rPr>
      </w:pPr>
      <w:r w:rsidRPr="000B7791">
        <w:rPr>
          <w:rFonts w:cs="Arial"/>
        </w:rPr>
        <w:t>There are no events or conditions that, individually or collectively, may cast significant doubt on</w:t>
      </w:r>
      <w:r>
        <w:rPr>
          <w:rFonts w:cs="Arial"/>
        </w:rPr>
        <w:t> </w:t>
      </w:r>
      <w:r w:rsidRPr="00B87D70">
        <w:rPr>
          <w:rStyle w:val="BlueText"/>
          <w:rFonts w:cs="Arial"/>
          <w:color w:val="auto"/>
        </w:rPr>
        <w:t>[</w:t>
      </w:r>
      <w:r w:rsidRPr="0066275E">
        <w:rPr>
          <w:rStyle w:val="BlueText"/>
          <w:rFonts w:cs="Arial"/>
        </w:rPr>
        <w:t>Entity</w:t>
      </w:r>
      <w:r w:rsidRPr="00B87D70">
        <w:rPr>
          <w:rStyle w:val="BlueText"/>
          <w:rFonts w:cs="Arial"/>
          <w:color w:val="auto"/>
        </w:rPr>
        <w:t>]</w:t>
      </w:r>
      <w:r w:rsidRPr="000B7791">
        <w:rPr>
          <w:rFonts w:cs="Arial"/>
        </w:rPr>
        <w:t>'s ability to continue as a going concern.</w:t>
      </w:r>
    </w:p>
    <w:p w14:paraId="0ED05CBB" w14:textId="4D569940" w:rsidR="00D7559E" w:rsidRPr="0088764B" w:rsidRDefault="000A2004" w:rsidP="002F6772">
      <w:pPr>
        <w:pStyle w:val="09Para"/>
        <w:rPr>
          <w:rFonts w:cs="Arial"/>
        </w:rPr>
      </w:pPr>
      <w:r w:rsidRPr="0088764B">
        <w:rPr>
          <w:rFonts w:cs="Arial"/>
        </w:rPr>
        <w:t>We have no plans or intentions that may materially alter the carrying value or classification of</w:t>
      </w:r>
      <w:r w:rsidR="003C14B5">
        <w:rPr>
          <w:rFonts w:cs="Arial"/>
        </w:rPr>
        <w:t> </w:t>
      </w:r>
      <w:r w:rsidRPr="0088764B">
        <w:rPr>
          <w:rFonts w:cs="Arial"/>
        </w:rPr>
        <w:t>assets and liabilities reflected in the [</w:t>
      </w:r>
      <w:r w:rsidRPr="0088764B">
        <w:rPr>
          <w:rStyle w:val="BlueText"/>
          <w:rFonts w:cs="Arial"/>
        </w:rPr>
        <w:t>co</w:t>
      </w:r>
      <w:r w:rsidRPr="0066275E">
        <w:rPr>
          <w:rStyle w:val="BlueText"/>
          <w:rFonts w:cs="Arial"/>
        </w:rPr>
        <w:t>nsolid</w:t>
      </w:r>
      <w:r w:rsidRPr="0088764B">
        <w:rPr>
          <w:rStyle w:val="BlueText"/>
          <w:rFonts w:cs="Arial"/>
        </w:rPr>
        <w:t>ated</w:t>
      </w:r>
      <w:r w:rsidRPr="0088764B">
        <w:rPr>
          <w:rFonts w:cs="Arial"/>
        </w:rPr>
        <w:t>] financial statements (for example, to dispose of the business or to cease operations).</w:t>
      </w:r>
    </w:p>
    <w:p w14:paraId="6A822628" w14:textId="7E053F6F" w:rsidR="00D7559E" w:rsidRPr="0099311A" w:rsidRDefault="000A2004" w:rsidP="002F6772">
      <w:pPr>
        <w:pStyle w:val="09Para"/>
        <w:rPr>
          <w:rFonts w:cs="Arial"/>
          <w:color w:val="0000FF"/>
        </w:rPr>
      </w:pPr>
      <w:r w:rsidRPr="00B87D70">
        <w:rPr>
          <w:rFonts w:cs="Arial"/>
        </w:rPr>
        <w:lastRenderedPageBreak/>
        <w:t>[</w:t>
      </w:r>
      <w:r w:rsidR="003C14B5">
        <w:rPr>
          <w:rFonts w:cs="Arial"/>
        </w:rPr>
        <w:t xml:space="preserve">Remove the first paragraph of this section and </w:t>
      </w:r>
      <w:r w:rsidR="003C14B5">
        <w:rPr>
          <w:rStyle w:val="BlueItalText"/>
          <w:rFonts w:cs="Arial"/>
        </w:rPr>
        <w:t>a</w:t>
      </w:r>
      <w:r w:rsidR="003C14B5" w:rsidRPr="000F2247">
        <w:rPr>
          <w:rStyle w:val="BlueItalText"/>
          <w:rFonts w:cs="Arial"/>
        </w:rPr>
        <w:t>dd the following paragraph if events or conditions that may cast significant doubt on the entity’s ability to continue as a going concern have been identified.</w:t>
      </w:r>
      <w:r w:rsidRPr="000F2247">
        <w:rPr>
          <w:rStyle w:val="BlueItalText"/>
          <w:rFonts w:cs="Arial"/>
        </w:rPr>
        <w:t xml:space="preserve"> (Note that in these circumstances, the auditor</w:t>
      </w:r>
      <w:r w:rsidR="00D94635" w:rsidRPr="000F2247">
        <w:rPr>
          <w:rStyle w:val="BlueItalText"/>
          <w:rFonts w:cs="Arial"/>
        </w:rPr>
        <w:t>’</w:t>
      </w:r>
      <w:r w:rsidRPr="000F2247">
        <w:rPr>
          <w:rStyle w:val="BlueItalText"/>
          <w:rFonts w:cs="Arial"/>
        </w:rPr>
        <w:t>s report would usually be modified to reflect such uncertainty.)</w:t>
      </w:r>
    </w:p>
    <w:p w14:paraId="1DFEBD87" w14:textId="0012B0A4" w:rsidR="00D7559E" w:rsidRPr="0066275E" w:rsidRDefault="000A2004" w:rsidP="002F6772">
      <w:pPr>
        <w:pStyle w:val="09Para"/>
        <w:rPr>
          <w:rStyle w:val="BlueText"/>
          <w:rFonts w:cs="Arial"/>
          <w:color w:val="auto"/>
        </w:rPr>
      </w:pPr>
      <w:r w:rsidRPr="0066275E">
        <w:rPr>
          <w:rStyle w:val="BlueText"/>
          <w:rFonts w:cs="Arial"/>
          <w:color w:val="auto"/>
        </w:rPr>
        <w:t xml:space="preserve">The </w:t>
      </w:r>
      <w:r w:rsidR="00CF350C" w:rsidRPr="00B87D70">
        <w:rPr>
          <w:rStyle w:val="BlueText"/>
          <w:rFonts w:cs="Arial"/>
          <w:color w:val="auto"/>
        </w:rPr>
        <w:t>[</w:t>
      </w:r>
      <w:r w:rsidRPr="0066275E">
        <w:rPr>
          <w:rStyle w:val="BlueText"/>
          <w:rFonts w:cs="Arial"/>
        </w:rPr>
        <w:t>consolidated</w:t>
      </w:r>
      <w:r w:rsidR="00CF350C" w:rsidRPr="00B87D70">
        <w:rPr>
          <w:rStyle w:val="BlueText"/>
          <w:rFonts w:cs="Arial"/>
          <w:color w:val="auto"/>
        </w:rPr>
        <w:t>]</w:t>
      </w:r>
      <w:r w:rsidRPr="0066275E">
        <w:rPr>
          <w:rStyle w:val="BlueText"/>
          <w:rFonts w:cs="Arial"/>
        </w:rPr>
        <w:t xml:space="preserve"> </w:t>
      </w:r>
      <w:r w:rsidRPr="0066275E">
        <w:rPr>
          <w:rStyle w:val="BlueText"/>
          <w:rFonts w:cs="Arial"/>
          <w:color w:val="auto"/>
        </w:rPr>
        <w:t xml:space="preserve">financial statements disclose all matters of which we are aware that are relevant to </w:t>
      </w:r>
      <w:r w:rsidR="00CF350C" w:rsidRPr="00B87D70">
        <w:rPr>
          <w:rStyle w:val="BlueText"/>
          <w:rFonts w:cs="Arial"/>
          <w:color w:val="auto"/>
        </w:rPr>
        <w:t>[</w:t>
      </w:r>
      <w:r w:rsidRPr="0066275E">
        <w:rPr>
          <w:rStyle w:val="BlueText"/>
          <w:rFonts w:cs="Arial"/>
        </w:rPr>
        <w:t>Entity</w:t>
      </w:r>
      <w:r w:rsidR="00CF350C" w:rsidRPr="00B87D70">
        <w:rPr>
          <w:rStyle w:val="BlueText"/>
          <w:rFonts w:cs="Arial"/>
          <w:color w:val="auto"/>
        </w:rPr>
        <w:t>]</w:t>
      </w:r>
      <w:r w:rsidR="00D94635" w:rsidRPr="0066275E">
        <w:rPr>
          <w:rStyle w:val="BlueText"/>
          <w:rFonts w:cs="Arial"/>
          <w:color w:val="auto"/>
        </w:rPr>
        <w:t>’</w:t>
      </w:r>
      <w:r w:rsidRPr="0066275E">
        <w:rPr>
          <w:rStyle w:val="BlueText"/>
          <w:rFonts w:cs="Arial"/>
          <w:color w:val="auto"/>
        </w:rPr>
        <w:t>s ability to continue as a going concern, including all significant conditions</w:t>
      </w:r>
      <w:r w:rsidR="0066275E">
        <w:rPr>
          <w:rStyle w:val="BlueText"/>
          <w:rFonts w:cs="Arial"/>
          <w:color w:val="auto"/>
        </w:rPr>
        <w:t xml:space="preserve"> </w:t>
      </w:r>
      <w:r w:rsidRPr="0066275E">
        <w:rPr>
          <w:rStyle w:val="BlueText"/>
          <w:rFonts w:cs="Arial"/>
          <w:color w:val="auto"/>
        </w:rPr>
        <w:t xml:space="preserve">and events, mitigating factors, and </w:t>
      </w:r>
      <w:r w:rsidR="00CF350C" w:rsidRPr="00B87D70">
        <w:rPr>
          <w:rStyle w:val="BlueText"/>
          <w:rFonts w:cs="Arial"/>
          <w:color w:val="auto"/>
        </w:rPr>
        <w:t>[</w:t>
      </w:r>
      <w:r w:rsidRPr="0066275E">
        <w:rPr>
          <w:rStyle w:val="BlueText"/>
          <w:rFonts w:cs="Arial"/>
        </w:rPr>
        <w:t>Entity</w:t>
      </w:r>
      <w:r w:rsidR="00CF350C" w:rsidRPr="00B87D70">
        <w:rPr>
          <w:rStyle w:val="BlueText"/>
          <w:rFonts w:cs="Arial"/>
          <w:color w:val="auto"/>
        </w:rPr>
        <w:t>]</w:t>
      </w:r>
      <w:r w:rsidR="00D94635" w:rsidRPr="0066275E">
        <w:rPr>
          <w:rStyle w:val="BlueText"/>
          <w:rFonts w:cs="Arial"/>
          <w:color w:val="auto"/>
        </w:rPr>
        <w:t>’</w:t>
      </w:r>
      <w:r w:rsidRPr="0066275E">
        <w:rPr>
          <w:rStyle w:val="BlueText"/>
          <w:rFonts w:cs="Arial"/>
          <w:color w:val="auto"/>
        </w:rPr>
        <w:t xml:space="preserve">s plans. </w:t>
      </w:r>
      <w:r w:rsidR="00CF350C" w:rsidRPr="00B87D70">
        <w:rPr>
          <w:rStyle w:val="BlueText"/>
          <w:rFonts w:cs="Arial"/>
          <w:color w:val="auto"/>
        </w:rPr>
        <w:t>[</w:t>
      </w:r>
      <w:r w:rsidRPr="0066275E">
        <w:rPr>
          <w:rStyle w:val="BlueText"/>
          <w:rFonts w:cs="Arial"/>
        </w:rPr>
        <w:t>Entity</w:t>
      </w:r>
      <w:r w:rsidR="00CF350C" w:rsidRPr="00B87D70">
        <w:rPr>
          <w:rStyle w:val="BlueText"/>
          <w:rFonts w:cs="Arial"/>
          <w:color w:val="auto"/>
        </w:rPr>
        <w:t>]</w:t>
      </w:r>
      <w:r w:rsidRPr="0066275E">
        <w:rPr>
          <w:rStyle w:val="BlueText"/>
          <w:rFonts w:cs="Arial"/>
        </w:rPr>
        <w:t xml:space="preserve"> </w:t>
      </w:r>
      <w:r w:rsidRPr="0066275E">
        <w:rPr>
          <w:rStyle w:val="BlueText"/>
          <w:rFonts w:cs="Arial"/>
          <w:color w:val="auto"/>
        </w:rPr>
        <w:t>also has the intent and ability to take</w:t>
      </w:r>
      <w:r w:rsidR="0048766F">
        <w:rPr>
          <w:rStyle w:val="BlueText"/>
          <w:rFonts w:cs="Arial"/>
          <w:color w:val="auto"/>
        </w:rPr>
        <w:t> </w:t>
      </w:r>
      <w:r w:rsidRPr="0066275E">
        <w:rPr>
          <w:rStyle w:val="BlueText"/>
          <w:rFonts w:cs="Arial"/>
          <w:color w:val="auto"/>
        </w:rPr>
        <w:t xml:space="preserve">actions necessary to continue as a going concern. We have made available to you all relevant information on </w:t>
      </w:r>
      <w:r w:rsidR="00CF350C" w:rsidRPr="00B87D70">
        <w:rPr>
          <w:rStyle w:val="BlueText"/>
          <w:rFonts w:cs="Arial"/>
          <w:color w:val="auto"/>
        </w:rPr>
        <w:t>[</w:t>
      </w:r>
      <w:r w:rsidRPr="0066275E">
        <w:rPr>
          <w:rStyle w:val="BlueText"/>
          <w:rFonts w:cs="Arial"/>
        </w:rPr>
        <w:t>Entity</w:t>
      </w:r>
      <w:r w:rsidR="00CF350C" w:rsidRPr="00B87D70">
        <w:rPr>
          <w:rStyle w:val="BlueText"/>
          <w:rFonts w:cs="Arial"/>
          <w:color w:val="auto"/>
        </w:rPr>
        <w:t>]</w:t>
      </w:r>
      <w:r w:rsidR="00D94635" w:rsidRPr="0066275E">
        <w:rPr>
          <w:rStyle w:val="BlueText"/>
          <w:rFonts w:cs="Arial"/>
          <w:color w:val="auto"/>
        </w:rPr>
        <w:t>’</w:t>
      </w:r>
      <w:r w:rsidRPr="0066275E">
        <w:rPr>
          <w:rStyle w:val="BlueText"/>
          <w:rFonts w:cs="Arial"/>
          <w:color w:val="auto"/>
        </w:rPr>
        <w:t xml:space="preserve">s ability to continue as a going concern that could affect the </w:t>
      </w:r>
      <w:r w:rsidR="00CF350C" w:rsidRPr="00B87D70">
        <w:rPr>
          <w:rStyle w:val="BlueText"/>
          <w:rFonts w:cs="Arial"/>
          <w:color w:val="auto"/>
        </w:rPr>
        <w:t>[</w:t>
      </w:r>
      <w:r w:rsidRPr="0066275E">
        <w:rPr>
          <w:rStyle w:val="BlueText"/>
          <w:rFonts w:cs="Arial"/>
        </w:rPr>
        <w:t>consolidated</w:t>
      </w:r>
      <w:r w:rsidR="00CF350C" w:rsidRPr="00B87D70">
        <w:rPr>
          <w:rStyle w:val="BlueText"/>
          <w:rFonts w:cs="Arial"/>
          <w:color w:val="auto"/>
        </w:rPr>
        <w:t>]</w:t>
      </w:r>
      <w:r w:rsidRPr="00B87D70">
        <w:rPr>
          <w:rStyle w:val="BlueText"/>
          <w:rFonts w:cs="Arial"/>
          <w:color w:val="auto"/>
        </w:rPr>
        <w:t xml:space="preserve"> </w:t>
      </w:r>
      <w:r w:rsidRPr="0066275E">
        <w:rPr>
          <w:rStyle w:val="BlueText"/>
          <w:rFonts w:cs="Arial"/>
          <w:color w:val="auto"/>
        </w:rPr>
        <w:t>financial statements, including the recoverability or classification of recorded assets or the amounts and classification of liabilities.</w:t>
      </w:r>
      <w:r w:rsidR="00FA116A">
        <w:rPr>
          <w:rStyle w:val="BlueText"/>
          <w:rFonts w:cs="Arial"/>
          <w:color w:val="auto"/>
        </w:rPr>
        <w:t>]</w:t>
      </w:r>
    </w:p>
    <w:p w14:paraId="71217977" w14:textId="354B4B8D" w:rsidR="004A1F59" w:rsidRDefault="000A2004" w:rsidP="002F6772">
      <w:pPr>
        <w:pStyle w:val="09Para"/>
        <w:rPr>
          <w:rStyle w:val="BlueText"/>
          <w:rFonts w:cs="Arial"/>
          <w:color w:val="auto"/>
        </w:rPr>
      </w:pPr>
      <w:r w:rsidRPr="0066275E">
        <w:rPr>
          <w:rStyle w:val="BlueText"/>
          <w:rFonts w:cs="Arial"/>
          <w:color w:val="auto"/>
        </w:rPr>
        <w:t xml:space="preserve">Accordingly, </w:t>
      </w:r>
      <w:r w:rsidR="00CF350C" w:rsidRPr="00B87D70">
        <w:rPr>
          <w:rStyle w:val="BlueText"/>
          <w:rFonts w:cs="Arial"/>
          <w:color w:val="auto"/>
        </w:rPr>
        <w:t>[</w:t>
      </w:r>
      <w:r w:rsidRPr="0066275E">
        <w:rPr>
          <w:rStyle w:val="BlueText"/>
          <w:rFonts w:cs="Arial"/>
        </w:rPr>
        <w:t>Entity</w:t>
      </w:r>
      <w:r w:rsidR="00CF350C" w:rsidRPr="00B87D70">
        <w:rPr>
          <w:rStyle w:val="BlueText"/>
          <w:rFonts w:cs="Arial"/>
          <w:color w:val="auto"/>
        </w:rPr>
        <w:t>]</w:t>
      </w:r>
      <w:r w:rsidR="00D94635" w:rsidRPr="0066275E">
        <w:rPr>
          <w:rStyle w:val="BlueText"/>
          <w:rFonts w:cs="Arial"/>
          <w:color w:val="auto"/>
        </w:rPr>
        <w:t>’</w:t>
      </w:r>
      <w:r w:rsidRPr="0066275E">
        <w:rPr>
          <w:rStyle w:val="BlueText"/>
          <w:rFonts w:cs="Arial"/>
          <w:color w:val="auto"/>
        </w:rPr>
        <w:t>s</w:t>
      </w:r>
      <w:r w:rsidRPr="00B87D70">
        <w:rPr>
          <w:rStyle w:val="BlueText"/>
          <w:rFonts w:cs="Arial"/>
          <w:color w:val="auto"/>
        </w:rPr>
        <w:t xml:space="preserve"> </w:t>
      </w:r>
      <w:r w:rsidR="00CF350C" w:rsidRPr="00B87D70">
        <w:rPr>
          <w:rStyle w:val="BlueText"/>
          <w:rFonts w:cs="Arial"/>
          <w:color w:val="auto"/>
        </w:rPr>
        <w:t>[</w:t>
      </w:r>
      <w:r w:rsidRPr="0066275E">
        <w:rPr>
          <w:rStyle w:val="BlueText"/>
          <w:rFonts w:cs="Arial"/>
        </w:rPr>
        <w:t>consolidated</w:t>
      </w:r>
      <w:r w:rsidR="00CF350C" w:rsidRPr="00B87D70">
        <w:rPr>
          <w:rStyle w:val="BlueText"/>
          <w:rFonts w:cs="Arial"/>
          <w:color w:val="auto"/>
        </w:rPr>
        <w:t>]</w:t>
      </w:r>
      <w:r w:rsidRPr="00B87D70">
        <w:rPr>
          <w:rStyle w:val="BlueText"/>
          <w:rFonts w:cs="Arial"/>
          <w:color w:val="auto"/>
        </w:rPr>
        <w:t xml:space="preserve"> </w:t>
      </w:r>
      <w:r w:rsidRPr="0066275E">
        <w:rPr>
          <w:rStyle w:val="BlueText"/>
          <w:rFonts w:cs="Arial"/>
          <w:color w:val="auto"/>
        </w:rPr>
        <w:t>financial statements are appropriately prepared on a</w:t>
      </w:r>
      <w:r w:rsidR="003C14B5">
        <w:rPr>
          <w:rStyle w:val="BlueText"/>
          <w:rFonts w:cs="Arial"/>
          <w:color w:val="auto"/>
        </w:rPr>
        <w:t> </w:t>
      </w:r>
      <w:r w:rsidRPr="0066275E">
        <w:rPr>
          <w:rStyle w:val="BlueText"/>
          <w:rFonts w:cs="Arial"/>
          <w:color w:val="auto"/>
        </w:rPr>
        <w:t>going</w:t>
      </w:r>
      <w:r w:rsidR="003C14B5">
        <w:rPr>
          <w:rStyle w:val="BlueText"/>
          <w:rFonts w:cs="Arial"/>
          <w:color w:val="auto"/>
        </w:rPr>
        <w:t> </w:t>
      </w:r>
      <w:r w:rsidRPr="0066275E">
        <w:rPr>
          <w:rStyle w:val="BlueText"/>
          <w:rFonts w:cs="Arial"/>
          <w:color w:val="auto"/>
        </w:rPr>
        <w:t>concern basis.</w:t>
      </w:r>
    </w:p>
    <w:p w14:paraId="7A7820AD" w14:textId="01C5A753" w:rsidR="00D7559E" w:rsidRPr="0088764B" w:rsidRDefault="000A2004" w:rsidP="002F6772">
      <w:pPr>
        <w:pStyle w:val="09Para"/>
        <w:rPr>
          <w:rFonts w:cs="Arial"/>
        </w:rPr>
      </w:pPr>
      <w:r w:rsidRPr="0088764B">
        <w:rPr>
          <w:rFonts w:cs="Arial"/>
        </w:rPr>
        <w:t>[</w:t>
      </w:r>
      <w:r w:rsidRPr="0088764B">
        <w:rPr>
          <w:rStyle w:val="BlueItalText"/>
          <w:rFonts w:cs="Arial"/>
        </w:rPr>
        <w:t>If events or conditions that may cast significant doubt on the entity</w:t>
      </w:r>
      <w:r w:rsidR="00D94635" w:rsidRPr="0088764B">
        <w:rPr>
          <w:rStyle w:val="BlueItalText"/>
          <w:rFonts w:cs="Arial"/>
        </w:rPr>
        <w:t>’</w:t>
      </w:r>
      <w:r w:rsidRPr="0088764B">
        <w:rPr>
          <w:rStyle w:val="BlueItalText"/>
          <w:rFonts w:cs="Arial"/>
        </w:rPr>
        <w:t>s ability to continue as a</w:t>
      </w:r>
      <w:r w:rsidR="003C14B5">
        <w:rPr>
          <w:rStyle w:val="BlueItalText"/>
          <w:rFonts w:cs="Arial"/>
        </w:rPr>
        <w:t> </w:t>
      </w:r>
      <w:r w:rsidRPr="0088764B">
        <w:rPr>
          <w:rStyle w:val="BlueItalText"/>
          <w:rFonts w:cs="Arial"/>
        </w:rPr>
        <w:t>going concern have been identified, the engagement team may want to include written representations from management and, where appropriate, those charged with governance regarding their plans for future action and the feasibility of these plans.</w:t>
      </w:r>
      <w:r w:rsidRPr="0088764B">
        <w:rPr>
          <w:rFonts w:cs="Arial"/>
        </w:rPr>
        <w:t>]</w:t>
      </w:r>
    </w:p>
    <w:p w14:paraId="6D8A821C" w14:textId="29FA2379" w:rsidR="00D7559E" w:rsidRPr="0088764B" w:rsidRDefault="000A2004" w:rsidP="002F6772">
      <w:pPr>
        <w:pStyle w:val="09Para"/>
        <w:rPr>
          <w:rFonts w:cs="Arial"/>
        </w:rPr>
      </w:pPr>
      <w:r w:rsidRPr="0088764B">
        <w:rPr>
          <w:rFonts w:cs="Arial"/>
        </w:rPr>
        <w:t>[</w:t>
      </w:r>
      <w:r w:rsidRPr="0088764B">
        <w:rPr>
          <w:rStyle w:val="BlueItalText"/>
          <w:rFonts w:cs="Arial"/>
        </w:rPr>
        <w:t>Where the Entity</w:t>
      </w:r>
      <w:r w:rsidR="00D94635" w:rsidRPr="0088764B">
        <w:rPr>
          <w:rStyle w:val="BlueItalText"/>
          <w:rFonts w:cs="Arial"/>
        </w:rPr>
        <w:t>’</w:t>
      </w:r>
      <w:r w:rsidRPr="0088764B">
        <w:rPr>
          <w:rStyle w:val="BlueItalText"/>
          <w:rFonts w:cs="Arial"/>
        </w:rPr>
        <w:t>s cash flow projections are a significant factor in concluding that the going concern assumption is appropriate with or without an uncertainty disclosure, the engagement team may want to include specific representations about the cash flow projections. For example:</w:t>
      </w:r>
    </w:p>
    <w:p w14:paraId="75AE5059" w14:textId="005D00BA" w:rsidR="00D7559E" w:rsidRPr="0088764B" w:rsidRDefault="000A2004" w:rsidP="002F6772">
      <w:pPr>
        <w:pStyle w:val="09Para"/>
        <w:rPr>
          <w:rStyle w:val="BlueText"/>
          <w:rFonts w:cs="Arial"/>
        </w:rPr>
      </w:pPr>
      <w:r w:rsidRPr="0088764B">
        <w:rPr>
          <w:rStyle w:val="BlueText"/>
          <w:rFonts w:cs="Arial"/>
        </w:rPr>
        <w:t xml:space="preserve">You have been made aware of and given access to inside and outside sources of information on which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Pr="0088764B">
        <w:rPr>
          <w:rStyle w:val="BlueText"/>
          <w:rFonts w:cs="Arial"/>
        </w:rPr>
        <w:t xml:space="preserve"> relied in preparation of the forecast.</w:t>
      </w:r>
    </w:p>
    <w:p w14:paraId="3B4D60FE" w14:textId="655DFC1C" w:rsidR="00D7559E" w:rsidRPr="0088764B" w:rsidRDefault="000A2004" w:rsidP="002F6772">
      <w:pPr>
        <w:pStyle w:val="09Para"/>
        <w:rPr>
          <w:rStyle w:val="BlueText"/>
          <w:rFonts w:cs="Arial"/>
        </w:rPr>
      </w:pPr>
      <w:r w:rsidRPr="0088764B">
        <w:rPr>
          <w:rStyle w:val="BlueText"/>
          <w:rFonts w:cs="Arial"/>
        </w:rPr>
        <w:t>The assumptions underlying the forecast reflect management</w:t>
      </w:r>
      <w:r w:rsidR="00D94635" w:rsidRPr="0088764B">
        <w:rPr>
          <w:rStyle w:val="BlueText"/>
          <w:rFonts w:cs="Arial"/>
        </w:rPr>
        <w:t>’</w:t>
      </w:r>
      <w:r w:rsidRPr="0088764B">
        <w:rPr>
          <w:rStyle w:val="BlueText"/>
          <w:rFonts w:cs="Arial"/>
        </w:rPr>
        <w:t xml:space="preserve">s judgment as to the most probable set of economic conditions and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00D94635" w:rsidRPr="0088764B">
        <w:rPr>
          <w:rStyle w:val="BlueText"/>
          <w:rFonts w:cs="Arial"/>
        </w:rPr>
        <w:t>’</w:t>
      </w:r>
      <w:r w:rsidRPr="0088764B">
        <w:rPr>
          <w:rStyle w:val="BlueText"/>
          <w:rFonts w:cs="Arial"/>
        </w:rPr>
        <w:t xml:space="preserve">s planned courses of action for </w:t>
      </w:r>
      <w:r w:rsidR="00CF350C" w:rsidRPr="0088764B">
        <w:rPr>
          <w:rStyle w:val="BlueText"/>
          <w:rFonts w:cs="Arial"/>
          <w:color w:val="auto"/>
        </w:rPr>
        <w:t>[</w:t>
      </w:r>
      <w:r w:rsidRPr="0088764B">
        <w:rPr>
          <w:rStyle w:val="BlueText"/>
          <w:rFonts w:cs="Arial"/>
        </w:rPr>
        <w:t>period</w:t>
      </w:r>
      <w:r w:rsidR="00CF350C" w:rsidRPr="0088764B">
        <w:rPr>
          <w:rStyle w:val="BlueText"/>
          <w:rFonts w:cs="Arial"/>
          <w:color w:val="auto"/>
        </w:rPr>
        <w:t>]</w:t>
      </w:r>
      <w:r w:rsidRPr="0088764B">
        <w:rPr>
          <w:rStyle w:val="BlueText"/>
          <w:rFonts w:cs="Arial"/>
        </w:rPr>
        <w:t xml:space="preserve">. These assumptions are supportable and consistent with the plans of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Pr="0088764B">
        <w:rPr>
          <w:rStyle w:val="BlueText"/>
          <w:rFonts w:cs="Arial"/>
        </w:rPr>
        <w:t>, and they are reflected in the forecast. All such assumptions have been disclosed to you.</w:t>
      </w:r>
    </w:p>
    <w:p w14:paraId="228EB117" w14:textId="142D119B" w:rsidR="00D7559E" w:rsidRPr="0088764B" w:rsidRDefault="000A2004" w:rsidP="003B4D12">
      <w:pPr>
        <w:pStyle w:val="09Para"/>
        <w:rPr>
          <w:rStyle w:val="BlueText"/>
          <w:rFonts w:cs="Arial"/>
        </w:rPr>
      </w:pPr>
      <w:r w:rsidRPr="0088764B">
        <w:rPr>
          <w:rStyle w:val="BlueText"/>
          <w:rFonts w:cs="Arial"/>
        </w:rPr>
        <w:t xml:space="preserve">The forecast has been compared to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00D94635" w:rsidRPr="0088764B">
        <w:rPr>
          <w:rStyle w:val="BlueText"/>
          <w:rFonts w:cs="Arial"/>
        </w:rPr>
        <w:t>’</w:t>
      </w:r>
      <w:r w:rsidRPr="0088764B">
        <w:rPr>
          <w:rStyle w:val="BlueText"/>
          <w:rFonts w:cs="Arial"/>
        </w:rPr>
        <w:t xml:space="preserve">s budgets and operating plans and any inconsistencies between the two have been disclosed to you. All information necessary for a reasoned evaluation of the forecast has been disclosed to you and, except as disclosed to you, no events are expected to occur or are pending and no facts have been discovered to date which would have a material effect on this forecast, including items of such significance to the </w:t>
      </w:r>
      <w:r w:rsidR="003B4D12">
        <w:rPr>
          <w:rStyle w:val="BlueText"/>
          <w:rFonts w:cs="Arial"/>
        </w:rPr>
        <w:t>entity</w:t>
      </w:r>
      <w:r w:rsidR="003B4D12" w:rsidRPr="0088764B">
        <w:rPr>
          <w:rStyle w:val="BlueText"/>
          <w:rFonts w:cs="Arial"/>
        </w:rPr>
        <w:t xml:space="preserve"> </w:t>
      </w:r>
      <w:r w:rsidRPr="0088764B">
        <w:rPr>
          <w:rStyle w:val="BlueText"/>
          <w:rFonts w:cs="Arial"/>
        </w:rPr>
        <w:t>as would require changes in the assumptions or disclosure in the forecast.</w:t>
      </w:r>
    </w:p>
    <w:p w14:paraId="572C7767" w14:textId="562331E3" w:rsidR="00D7559E" w:rsidRPr="0088764B" w:rsidRDefault="000A2004" w:rsidP="002F6772">
      <w:pPr>
        <w:pStyle w:val="09Para"/>
        <w:rPr>
          <w:rFonts w:cs="Arial"/>
        </w:rPr>
      </w:pPr>
      <w:r w:rsidRPr="0088764B">
        <w:rPr>
          <w:rStyle w:val="BlueText"/>
          <w:rFonts w:cs="Arial"/>
        </w:rPr>
        <w:t>The financial forecast, together with supporting documentation for the principal assumptions, has been reviewed by management and the board of directors. At a directors</w:t>
      </w:r>
      <w:r w:rsidR="00D94635" w:rsidRPr="0088764B">
        <w:rPr>
          <w:rStyle w:val="BlueText"/>
          <w:rFonts w:cs="Arial"/>
        </w:rPr>
        <w:t>’</w:t>
      </w:r>
      <w:r w:rsidRPr="0088764B">
        <w:rPr>
          <w:rStyle w:val="BlueText"/>
          <w:rFonts w:cs="Arial"/>
        </w:rPr>
        <w:t xml:space="preserve"> meeting on </w:t>
      </w:r>
      <w:r w:rsidR="00CF350C" w:rsidRPr="0088764B">
        <w:rPr>
          <w:rStyle w:val="BlueText"/>
          <w:rFonts w:cs="Arial"/>
          <w:color w:val="auto"/>
        </w:rPr>
        <w:t>[</w:t>
      </w:r>
      <w:r w:rsidRPr="0088764B">
        <w:rPr>
          <w:rStyle w:val="BlueText"/>
          <w:rFonts w:cs="Arial"/>
        </w:rPr>
        <w:t>date</w:t>
      </w:r>
      <w:r w:rsidR="00CF350C" w:rsidRPr="0088764B">
        <w:rPr>
          <w:rStyle w:val="BlueText"/>
          <w:rFonts w:cs="Arial"/>
          <w:color w:val="auto"/>
        </w:rPr>
        <w:t>]</w:t>
      </w:r>
      <w:r w:rsidRPr="0088764B">
        <w:rPr>
          <w:rStyle w:val="BlueText"/>
          <w:rFonts w:cs="Arial"/>
        </w:rPr>
        <w:t xml:space="preserve">, the directors and management acknowledged their sole responsibility for the preparation of the forecast and for the determination and appropriateness of the assumptions used. To the best of our knowledge and belief, this forecast represents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00D94635" w:rsidRPr="0088764B">
        <w:rPr>
          <w:rStyle w:val="BlueText"/>
          <w:rFonts w:cs="Arial"/>
        </w:rPr>
        <w:t>’</w:t>
      </w:r>
      <w:r w:rsidRPr="0088764B">
        <w:rPr>
          <w:rStyle w:val="BlueText"/>
          <w:rFonts w:cs="Arial"/>
        </w:rPr>
        <w:t>s current best estimate of the most probable forecast for the period.</w:t>
      </w:r>
      <w:r w:rsidRPr="0088764B">
        <w:rPr>
          <w:rFonts w:cs="Arial"/>
        </w:rPr>
        <w:t>]</w:t>
      </w:r>
    </w:p>
    <w:p w14:paraId="5FED7F29" w14:textId="77777777" w:rsidR="00D7559E" w:rsidRPr="0088764B" w:rsidRDefault="000A2004" w:rsidP="00D7559E">
      <w:pPr>
        <w:pStyle w:val="Heading3"/>
      </w:pPr>
      <w:r w:rsidRPr="0088764B">
        <w:t>Assets and liabilities</w:t>
      </w:r>
    </w:p>
    <w:p w14:paraId="35343272" w14:textId="3E23065B" w:rsidR="00D7559E" w:rsidRPr="0088764B" w:rsidRDefault="000A2004" w:rsidP="002F6772">
      <w:pPr>
        <w:pStyle w:val="09Para"/>
        <w:rPr>
          <w:rFonts w:cs="Arial"/>
        </w:rPr>
      </w:pPr>
      <w:r w:rsidRPr="0088764B">
        <w:rPr>
          <w:rFonts w:cs="Arial"/>
        </w:rPr>
        <w:t>We have satisfactory title or control over all assets. All liens or encumbrances on [</w:t>
      </w:r>
      <w:r w:rsidRPr="0088764B">
        <w:rPr>
          <w:rStyle w:val="BlueText"/>
          <w:rFonts w:cs="Arial"/>
        </w:rPr>
        <w:t>Entity</w:t>
      </w:r>
      <w:r w:rsidRPr="0088764B">
        <w:rPr>
          <w:rFonts w:cs="Arial"/>
        </w:rPr>
        <w:t>]</w:t>
      </w:r>
      <w:r w:rsidR="00D94635" w:rsidRPr="0088764B">
        <w:rPr>
          <w:rFonts w:cs="Arial"/>
        </w:rPr>
        <w:t>’</w:t>
      </w:r>
      <w:r w:rsidRPr="0088764B">
        <w:rPr>
          <w:rFonts w:cs="Arial"/>
        </w:rPr>
        <w:t xml:space="preserve">s assets and assets pledged as collateral, to the extent material, have been disclosed in </w:t>
      </w:r>
      <w:r w:rsidRPr="0088764B">
        <w:rPr>
          <w:rFonts w:cs="Arial"/>
        </w:rPr>
        <w:lastRenderedPageBreak/>
        <w:t>note</w:t>
      </w:r>
      <w:r w:rsidR="00CD12C7" w:rsidRPr="0088764B">
        <w:rPr>
          <w:rFonts w:cs="Arial"/>
        </w:rPr>
        <w:t> </w:t>
      </w:r>
      <w:r w:rsidRPr="0088764B">
        <w:rPr>
          <w:rFonts w:cs="Arial"/>
        </w:rPr>
        <w:t>[</w:t>
      </w:r>
      <w:r w:rsidRPr="0088764B">
        <w:rPr>
          <w:rStyle w:val="BlueText"/>
          <w:rFonts w:cs="Arial"/>
        </w:rPr>
        <w:t>X</w:t>
      </w:r>
      <w:r w:rsidRPr="0088764B">
        <w:rPr>
          <w:rFonts w:cs="Arial"/>
        </w:rPr>
        <w:t>]</w:t>
      </w:r>
      <w:r w:rsidR="003C14B5">
        <w:rPr>
          <w:rFonts w:cs="Arial"/>
        </w:rPr>
        <w:t> </w:t>
      </w:r>
      <w:r w:rsidRPr="0088764B">
        <w:rPr>
          <w:rFonts w:cs="Arial"/>
        </w:rPr>
        <w:t>to the [</w:t>
      </w:r>
      <w:r w:rsidRPr="0088764B">
        <w:rPr>
          <w:rStyle w:val="BlueText"/>
          <w:rFonts w:cs="Arial"/>
        </w:rPr>
        <w:t>consolidated</w:t>
      </w:r>
      <w:r w:rsidRPr="0088764B">
        <w:rPr>
          <w:rFonts w:cs="Arial"/>
        </w:rPr>
        <w:t>] financial statements.</w:t>
      </w:r>
      <w:r w:rsidR="00CE767E">
        <w:rPr>
          <w:rFonts w:cs="Arial"/>
        </w:rPr>
        <w:t xml:space="preserve"> </w:t>
      </w:r>
      <w:r w:rsidR="00CE767E" w:rsidRPr="00CE767E">
        <w:rPr>
          <w:rFonts w:cs="Arial"/>
        </w:rPr>
        <w:t xml:space="preserve">All contingent assets, in accordance with </w:t>
      </w:r>
      <w:r w:rsidR="00CE767E" w:rsidRPr="0088764B">
        <w:rPr>
          <w:rFonts w:cs="Arial"/>
        </w:rPr>
        <w:t>IAS 37, Provisions, contingent liabilities and contingent assets</w:t>
      </w:r>
      <w:r w:rsidR="00CE767E" w:rsidRPr="00CE767E">
        <w:rPr>
          <w:rFonts w:cs="Arial"/>
        </w:rPr>
        <w:t>, have been disclosed to you and</w:t>
      </w:r>
      <w:r w:rsidR="003C14B5">
        <w:rPr>
          <w:rFonts w:cs="Arial"/>
        </w:rPr>
        <w:t> </w:t>
      </w:r>
      <w:r w:rsidR="00CE767E" w:rsidRPr="00CE767E">
        <w:rPr>
          <w:rFonts w:cs="Arial"/>
        </w:rPr>
        <w:t>are appropriately reflected in the [</w:t>
      </w:r>
      <w:r w:rsidR="00CE767E" w:rsidRPr="000A3BFF">
        <w:rPr>
          <w:rFonts w:cs="Arial"/>
          <w:color w:val="0000FF"/>
        </w:rPr>
        <w:t>consolidated</w:t>
      </w:r>
      <w:r w:rsidR="00CE767E" w:rsidRPr="00CE767E">
        <w:rPr>
          <w:rFonts w:cs="Arial"/>
        </w:rPr>
        <w:t>] financial statements</w:t>
      </w:r>
      <w:r w:rsidR="007154E7">
        <w:rPr>
          <w:rFonts w:cs="Arial"/>
        </w:rPr>
        <w:t>.</w:t>
      </w:r>
    </w:p>
    <w:p w14:paraId="2E7FFE21" w14:textId="577AB587" w:rsidR="00D7559E" w:rsidRDefault="000A2004" w:rsidP="002F6772">
      <w:pPr>
        <w:pStyle w:val="09Para"/>
        <w:rPr>
          <w:rFonts w:cs="Arial"/>
        </w:rPr>
      </w:pPr>
      <w:r w:rsidRPr="0088764B">
        <w:rPr>
          <w:rFonts w:cs="Arial"/>
        </w:rPr>
        <w:t>We have recorded or disclosed, as appropriate, all liabilities, in accordance with IFRS. All liabilities</w:t>
      </w:r>
      <w:r w:rsidR="004A1F59">
        <w:rPr>
          <w:rFonts w:cs="Arial"/>
        </w:rPr>
        <w:t xml:space="preserve"> and conti</w:t>
      </w:r>
      <w:r w:rsidR="004949C9">
        <w:rPr>
          <w:rFonts w:cs="Arial"/>
        </w:rPr>
        <w:t>n</w:t>
      </w:r>
      <w:r w:rsidR="004A1F59">
        <w:rPr>
          <w:rFonts w:cs="Arial"/>
        </w:rPr>
        <w:t>gencies</w:t>
      </w:r>
      <w:r w:rsidRPr="0088764B">
        <w:rPr>
          <w:rFonts w:cs="Arial"/>
        </w:rPr>
        <w:t>, including those associated with guarantees, whether written or oral,</w:t>
      </w:r>
      <w:r w:rsidR="00637B4A">
        <w:rPr>
          <w:rFonts w:cs="Arial"/>
        </w:rPr>
        <w:t> </w:t>
      </w:r>
      <w:r w:rsidRPr="0088764B">
        <w:rPr>
          <w:rFonts w:cs="Arial"/>
        </w:rPr>
        <w:t>under which [</w:t>
      </w:r>
      <w:r w:rsidRPr="0088764B">
        <w:rPr>
          <w:rStyle w:val="BlueText"/>
          <w:rFonts w:cs="Arial"/>
        </w:rPr>
        <w:t>Entity</w:t>
      </w:r>
      <w:r w:rsidRPr="0088764B">
        <w:rPr>
          <w:rFonts w:cs="Arial"/>
        </w:rPr>
        <w:t xml:space="preserve">] is contingently liable in accordance with </w:t>
      </w:r>
      <w:r w:rsidR="006F5C9C" w:rsidRPr="0088764B">
        <w:rPr>
          <w:rFonts w:cs="Arial"/>
        </w:rPr>
        <w:t>IAS </w:t>
      </w:r>
      <w:r w:rsidRPr="0088764B">
        <w:rPr>
          <w:rFonts w:cs="Arial"/>
        </w:rPr>
        <w:t>37</w:t>
      </w:r>
      <w:r w:rsidR="009420D0">
        <w:rPr>
          <w:rFonts w:cs="Arial"/>
        </w:rPr>
        <w:t>,</w:t>
      </w:r>
      <w:r w:rsidRPr="0088764B">
        <w:rPr>
          <w:rFonts w:cs="Arial"/>
        </w:rPr>
        <w:t xml:space="preserve"> have been disclosed to you and are appropriately reflected in the [</w:t>
      </w:r>
      <w:r w:rsidRPr="0088764B">
        <w:rPr>
          <w:rStyle w:val="BlueText"/>
          <w:rFonts w:cs="Arial"/>
        </w:rPr>
        <w:t>consolidated</w:t>
      </w:r>
      <w:r w:rsidRPr="0088764B">
        <w:rPr>
          <w:rFonts w:cs="Arial"/>
        </w:rPr>
        <w:t>] financial statements.</w:t>
      </w:r>
    </w:p>
    <w:p w14:paraId="277F5B42" w14:textId="6FC3F8FD" w:rsidR="00637B4A" w:rsidRPr="00BC694C" w:rsidRDefault="00637B4A" w:rsidP="00637B4A">
      <w:pPr>
        <w:pStyle w:val="09Para"/>
        <w:rPr>
          <w:rStyle w:val="BlueItalText"/>
        </w:rPr>
      </w:pPr>
      <w:r w:rsidRPr="002B1060">
        <w:rPr>
          <w:rFonts w:cs="Arial"/>
        </w:rPr>
        <w:t>[</w:t>
      </w:r>
      <w:r w:rsidRPr="00BC694C">
        <w:rPr>
          <w:rStyle w:val="BlueItalText"/>
        </w:rPr>
        <w:t>For annual periods beginning on</w:t>
      </w:r>
      <w:r>
        <w:rPr>
          <w:rStyle w:val="BlueItalText"/>
        </w:rPr>
        <w:t xml:space="preserve"> or </w:t>
      </w:r>
      <w:r w:rsidRPr="00BC694C">
        <w:rPr>
          <w:rStyle w:val="BlueItalText"/>
        </w:rPr>
        <w:t xml:space="preserve">after </w:t>
      </w:r>
      <w:r>
        <w:rPr>
          <w:rStyle w:val="BlueItalText"/>
        </w:rPr>
        <w:t>1</w:t>
      </w:r>
      <w:r>
        <w:rPr>
          <w:rStyle w:val="BlueItalText"/>
        </w:rPr>
        <w:t> </w:t>
      </w:r>
      <w:r>
        <w:rPr>
          <w:rStyle w:val="BlueItalText"/>
        </w:rPr>
        <w:t>January</w:t>
      </w:r>
      <w:r w:rsidRPr="00BC694C">
        <w:rPr>
          <w:rStyle w:val="BlueItalText"/>
        </w:rPr>
        <w:t xml:space="preserve"> 2023:</w:t>
      </w:r>
    </w:p>
    <w:p w14:paraId="5BDCBD74" w14:textId="77777777" w:rsidR="00637B4A" w:rsidRPr="002B1060" w:rsidRDefault="00637B4A" w:rsidP="00637B4A">
      <w:pPr>
        <w:pStyle w:val="09Para"/>
        <w:rPr>
          <w:rFonts w:cs="Arial"/>
        </w:rPr>
      </w:pPr>
      <w:r w:rsidRPr="00BC694C">
        <w:rPr>
          <w:rStyle w:val="BlueItalText"/>
        </w:rPr>
        <w:t>The following representation should be included in management representation letters where no insurance contracts in the scope of IFRS 17 were identified. Where insurance contracts in the scope of IFRS 17 were identified and relevant IFRS 17</w:t>
      </w:r>
      <w:r>
        <w:rPr>
          <w:rStyle w:val="BlueItalText"/>
        </w:rPr>
        <w:t>–</w:t>
      </w:r>
      <w:r w:rsidRPr="00BC694C">
        <w:rPr>
          <w:rStyle w:val="BlueItalText"/>
        </w:rPr>
        <w:t>specific representations have been included in the management representation letter, then the following representation does not need to be included in the management representation letter</w:t>
      </w:r>
      <w:r>
        <w:rPr>
          <w:rStyle w:val="BlueItalText"/>
        </w:rPr>
        <w:t>.</w:t>
      </w:r>
      <w:r>
        <w:rPr>
          <w:rFonts w:cs="Arial"/>
        </w:rPr>
        <w:t>]</w:t>
      </w:r>
      <w:r w:rsidRPr="002B1060">
        <w:rPr>
          <w:rFonts w:cs="Arial"/>
        </w:rPr>
        <w:t xml:space="preserve"> </w:t>
      </w:r>
    </w:p>
    <w:p w14:paraId="3E5CFA1C" w14:textId="407C0509" w:rsidR="00637B4A" w:rsidRPr="002B1060" w:rsidRDefault="00637B4A" w:rsidP="00637B4A">
      <w:pPr>
        <w:pStyle w:val="09Para"/>
        <w:rPr>
          <w:rFonts w:cs="Arial"/>
        </w:rPr>
      </w:pPr>
      <w:r w:rsidRPr="002B1060">
        <w:rPr>
          <w:rFonts w:cs="Arial"/>
        </w:rPr>
        <w:t>We have assessed the scope provisions of IFRS</w:t>
      </w:r>
      <w:r>
        <w:rPr>
          <w:rFonts w:cs="Arial"/>
        </w:rPr>
        <w:t> </w:t>
      </w:r>
      <w:r w:rsidRPr="002B1060">
        <w:rPr>
          <w:rFonts w:cs="Arial"/>
        </w:rPr>
        <w:t>17 and confirm that no arrangements exist that</w:t>
      </w:r>
      <w:r>
        <w:rPr>
          <w:rFonts w:cs="Arial"/>
        </w:rPr>
        <w:t> </w:t>
      </w:r>
      <w:r w:rsidRPr="002B1060">
        <w:rPr>
          <w:rFonts w:cs="Arial"/>
        </w:rPr>
        <w:t xml:space="preserve">meet the definition of an insurance contract. For the purposes of this assessment, all substantive enforceable rights and obligations, explicit or </w:t>
      </w:r>
      <w:proofErr w:type="gramStart"/>
      <w:r w:rsidRPr="002B1060">
        <w:rPr>
          <w:rFonts w:cs="Arial"/>
        </w:rPr>
        <w:t>implied, that arise from contracts,</w:t>
      </w:r>
      <w:proofErr w:type="gramEnd"/>
      <w:r w:rsidRPr="002B1060">
        <w:rPr>
          <w:rFonts w:cs="Arial"/>
        </w:rPr>
        <w:t xml:space="preserve"> law</w:t>
      </w:r>
      <w:r>
        <w:rPr>
          <w:rFonts w:cs="Arial"/>
        </w:rPr>
        <w:t> </w:t>
      </w:r>
      <w:r w:rsidRPr="002B1060">
        <w:rPr>
          <w:rFonts w:cs="Arial"/>
        </w:rPr>
        <w:t>or regulations</w:t>
      </w:r>
      <w:r>
        <w:rPr>
          <w:rFonts w:cs="Arial"/>
        </w:rPr>
        <w:t>,</w:t>
      </w:r>
      <w:r w:rsidRPr="002B1060">
        <w:rPr>
          <w:rFonts w:cs="Arial"/>
        </w:rPr>
        <w:t xml:space="preserve"> </w:t>
      </w:r>
      <w:r>
        <w:rPr>
          <w:rFonts w:cs="Arial"/>
        </w:rPr>
        <w:t>and</w:t>
      </w:r>
      <w:r w:rsidRPr="002B1060">
        <w:rPr>
          <w:rFonts w:cs="Arial"/>
        </w:rPr>
        <w:t xml:space="preserve"> our customary business practices have been considered. We have disregarded terms that have no commercial substance. We have assessed, among other things,</w:t>
      </w:r>
      <w:r>
        <w:rPr>
          <w:rFonts w:cs="Arial"/>
        </w:rPr>
        <w:t> </w:t>
      </w:r>
      <w:r w:rsidRPr="002B1060">
        <w:rPr>
          <w:rFonts w:cs="Arial"/>
        </w:rPr>
        <w:t xml:space="preserve">the following: </w:t>
      </w:r>
    </w:p>
    <w:p w14:paraId="039FE0CA" w14:textId="0FF3DE64" w:rsidR="00637B4A" w:rsidRDefault="00637B4A" w:rsidP="00637B4A">
      <w:pPr>
        <w:pStyle w:val="09Para"/>
        <w:rPr>
          <w:rFonts w:cs="Arial"/>
        </w:rPr>
      </w:pPr>
      <w:r w:rsidRPr="00DE130F">
        <w:rPr>
          <w:rFonts w:cs="Arial"/>
        </w:rPr>
        <w:t>•</w:t>
      </w:r>
      <w:r w:rsidRPr="00DE130F">
        <w:rPr>
          <w:rFonts w:cs="Arial"/>
        </w:rPr>
        <w:tab/>
        <w:t>[...</w:t>
      </w:r>
      <w:proofErr w:type="gramStart"/>
      <w:r w:rsidRPr="00DE130F">
        <w:rPr>
          <w:rFonts w:cs="Arial"/>
        </w:rPr>
        <w:t>]  [</w:t>
      </w:r>
      <w:proofErr w:type="gramEnd"/>
      <w:r w:rsidRPr="00DE130F">
        <w:rPr>
          <w:rFonts w:cs="Arial"/>
        </w:rPr>
        <w:t>consider scoping paragraphs in IFRS 17.7.-.8A]]</w:t>
      </w:r>
    </w:p>
    <w:p w14:paraId="7F451319" w14:textId="13BC1678" w:rsidR="00D7559E" w:rsidRPr="0099311A" w:rsidRDefault="000A2004" w:rsidP="00D7559E">
      <w:pPr>
        <w:pStyle w:val="Heading3"/>
        <w:rPr>
          <w:rStyle w:val="BlueItalText"/>
          <w:i w:val="0"/>
          <w:color w:val="auto"/>
        </w:rPr>
      </w:pPr>
      <w:r w:rsidRPr="00376B69">
        <w:rPr>
          <w:rStyle w:val="BlueItalText"/>
          <w:i w:val="0"/>
          <w:color w:val="auto"/>
        </w:rPr>
        <w:t xml:space="preserve">Specific </w:t>
      </w:r>
      <w:r w:rsidR="00376B69">
        <w:rPr>
          <w:rStyle w:val="BlueItalText"/>
          <w:i w:val="0"/>
          <w:color w:val="auto"/>
        </w:rPr>
        <w:t>representations</w:t>
      </w:r>
    </w:p>
    <w:p w14:paraId="17FAA17E" w14:textId="2A760D67" w:rsidR="00D7559E" w:rsidRDefault="000A2004" w:rsidP="002F6772">
      <w:pPr>
        <w:pStyle w:val="09Para"/>
        <w:rPr>
          <w:rFonts w:cs="Arial"/>
        </w:rPr>
      </w:pPr>
      <w:r w:rsidRPr="0088764B">
        <w:rPr>
          <w:rFonts w:cs="Arial"/>
        </w:rPr>
        <w:t>[</w:t>
      </w:r>
      <w:r w:rsidRPr="0088764B">
        <w:rPr>
          <w:rStyle w:val="BlueItalText"/>
          <w:rFonts w:cs="Arial"/>
        </w:rPr>
        <w:t>Other written representations may be needed to ensure sufficient appropriate audit evidence by</w:t>
      </w:r>
      <w:r w:rsidR="0048766F">
        <w:rPr>
          <w:rStyle w:val="BlueItalText"/>
          <w:rFonts w:cs="Arial"/>
        </w:rPr>
        <w:t> </w:t>
      </w:r>
      <w:r w:rsidRPr="0088764B">
        <w:rPr>
          <w:rStyle w:val="BlueItalText"/>
          <w:rFonts w:cs="Arial"/>
        </w:rPr>
        <w:t>supporting other audit evidence obtained and relevant to the financial statements or one or more specific assertions in the financial statements. See the template instructions, where the engagement leader decides to include “Other written representations</w:t>
      </w:r>
      <w:r w:rsidR="0040428C" w:rsidRPr="0088764B">
        <w:rPr>
          <w:rStyle w:val="BlueItalText"/>
          <w:rFonts w:cs="Arial"/>
        </w:rPr>
        <w:t>”</w:t>
      </w:r>
      <w:r w:rsidR="007221A8" w:rsidRPr="0088764B">
        <w:rPr>
          <w:rStyle w:val="BlueItalText"/>
          <w:rFonts w:cs="Arial"/>
        </w:rPr>
        <w:t>;</w:t>
      </w:r>
      <w:r w:rsidRPr="0088764B">
        <w:rPr>
          <w:rStyle w:val="BlueItalText"/>
          <w:rFonts w:cs="Arial"/>
        </w:rPr>
        <w:t xml:space="preserve"> for potential wording, refer to </w:t>
      </w:r>
      <w:r w:rsidR="00456031" w:rsidRPr="0088764B">
        <w:rPr>
          <w:rStyle w:val="BlueItalText"/>
          <w:rFonts w:cs="Arial"/>
        </w:rPr>
        <w:t>Appendix </w:t>
      </w:r>
      <w:r w:rsidRPr="0088764B">
        <w:rPr>
          <w:rStyle w:val="BlueItalText"/>
          <w:rFonts w:cs="Arial"/>
        </w:rPr>
        <w:t xml:space="preserve">1—Additional illustrative representations that may be appropriate for </w:t>
      </w:r>
      <w:r w:rsidR="00CF350C" w:rsidRPr="0088764B">
        <w:rPr>
          <w:rStyle w:val="BlueItalText"/>
          <w:rFonts w:cs="Arial"/>
          <w:i w:val="0"/>
          <w:color w:val="auto"/>
        </w:rPr>
        <w:t>[</w:t>
      </w:r>
      <w:r w:rsidRPr="0088764B">
        <w:rPr>
          <w:rStyle w:val="BlueItalText"/>
          <w:rFonts w:cs="Arial"/>
        </w:rPr>
        <w:t>consolidated</w:t>
      </w:r>
      <w:r w:rsidR="00CF350C" w:rsidRPr="0088764B">
        <w:rPr>
          <w:rStyle w:val="BlueItalText"/>
          <w:rFonts w:cs="Arial"/>
          <w:i w:val="0"/>
          <w:color w:val="auto"/>
        </w:rPr>
        <w:t>]</w:t>
      </w:r>
      <w:r w:rsidRPr="0088764B">
        <w:rPr>
          <w:rStyle w:val="BlueItalText"/>
          <w:rFonts w:cs="Arial"/>
        </w:rPr>
        <w:t xml:space="preserve"> financial statements prepared in accordance with IFRS.</w:t>
      </w:r>
      <w:r w:rsidRPr="0088764B">
        <w:rPr>
          <w:rFonts w:cs="Arial"/>
        </w:rPr>
        <w:t>]</w:t>
      </w:r>
    </w:p>
    <w:p w14:paraId="7489A5B0" w14:textId="4447A640" w:rsidR="00D7559E" w:rsidRPr="0088764B" w:rsidDel="00E17543" w:rsidRDefault="000A2004" w:rsidP="00D7559E">
      <w:pPr>
        <w:pStyle w:val="Heading3"/>
      </w:pPr>
      <w:r w:rsidRPr="0088764B" w:rsidDel="00E17543">
        <w:t>Litigation and claims</w:t>
      </w:r>
    </w:p>
    <w:p w14:paraId="5FA655DC" w14:textId="11F3213F" w:rsidR="00D7559E" w:rsidRPr="0088764B" w:rsidDel="00E17543" w:rsidRDefault="000A2004" w:rsidP="002F6772">
      <w:pPr>
        <w:pStyle w:val="09Para"/>
        <w:rPr>
          <w:rFonts w:cs="Arial"/>
        </w:rPr>
      </w:pPr>
      <w:r w:rsidRPr="0088764B" w:rsidDel="00E17543">
        <w:rPr>
          <w:rFonts w:cs="Arial"/>
          <w:snapToGrid w:val="0"/>
        </w:rPr>
        <w:t xml:space="preserve">All known actual or possible litigation and claims, which existed at the </w:t>
      </w:r>
      <w:r w:rsidRPr="0088764B" w:rsidDel="00E17543">
        <w:rPr>
          <w:rFonts w:cs="Arial"/>
        </w:rPr>
        <w:t>[</w:t>
      </w:r>
      <w:r w:rsidRPr="0088764B" w:rsidDel="00E17543">
        <w:rPr>
          <w:rStyle w:val="BlueText"/>
          <w:rFonts w:cs="Arial"/>
        </w:rPr>
        <w:t>consolidated</w:t>
      </w:r>
      <w:r w:rsidRPr="0088764B" w:rsidDel="00E17543">
        <w:rPr>
          <w:rFonts w:cs="Arial"/>
        </w:rPr>
        <w:t xml:space="preserve">] statement of financial position </w:t>
      </w:r>
      <w:r w:rsidRPr="0088764B">
        <w:rPr>
          <w:rFonts w:cs="Arial"/>
          <w:snapToGrid w:val="0"/>
        </w:rPr>
        <w:t xml:space="preserve">date </w:t>
      </w:r>
      <w:r w:rsidRPr="0088764B" w:rsidDel="00E17543">
        <w:rPr>
          <w:rFonts w:cs="Arial"/>
          <w:snapToGrid w:val="0"/>
        </w:rPr>
        <w:t xml:space="preserve">or exist now, have been disclosed to you </w:t>
      </w:r>
      <w:bookmarkStart w:id="12" w:name="option3"/>
      <w:bookmarkEnd w:id="12"/>
      <w:r w:rsidRPr="0088764B" w:rsidDel="00E17543">
        <w:rPr>
          <w:rFonts w:cs="Arial"/>
          <w:snapToGrid w:val="0"/>
        </w:rPr>
        <w:t xml:space="preserve">and have been accounted for and disclosed in accordance with IFRS, whether or not they have been </w:t>
      </w:r>
      <w:r w:rsidRPr="0088764B" w:rsidDel="00E17543">
        <w:rPr>
          <w:rFonts w:cs="Arial"/>
        </w:rPr>
        <w:t>discussed with legal counsel.</w:t>
      </w:r>
    </w:p>
    <w:p w14:paraId="0B38BBC1" w14:textId="7E5EB16C" w:rsidR="00D7559E" w:rsidRPr="0088764B" w:rsidRDefault="000A2004" w:rsidP="00D7559E">
      <w:pPr>
        <w:pStyle w:val="Heading3"/>
      </w:pPr>
      <w:r w:rsidRPr="0088764B">
        <w:t>Misstatements</w:t>
      </w:r>
    </w:p>
    <w:p w14:paraId="1A87A4FF" w14:textId="49AF1DA0" w:rsidR="00D7559E" w:rsidRPr="0088764B" w:rsidRDefault="000A2004" w:rsidP="002F6772">
      <w:pPr>
        <w:pStyle w:val="09Para"/>
        <w:rPr>
          <w:rFonts w:cs="Arial"/>
        </w:rPr>
      </w:pPr>
      <w:r w:rsidRPr="0088764B">
        <w:rPr>
          <w:rFonts w:cs="Arial"/>
        </w:rPr>
        <w:t xml:space="preserve">Certain representations in this letter are described as being limited to those matters that are material. </w:t>
      </w:r>
      <w:r w:rsidR="002072A6">
        <w:rPr>
          <w:lang w:val="en"/>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r w:rsidR="002072A6" w:rsidRPr="00AF0697">
        <w:rPr>
          <w:lang w:val="en"/>
        </w:rPr>
        <w:t>.</w:t>
      </w:r>
    </w:p>
    <w:p w14:paraId="60D181DB" w14:textId="77777777" w:rsidR="00D7559E" w:rsidRPr="0088764B" w:rsidRDefault="000A2004" w:rsidP="002F6772">
      <w:pPr>
        <w:pStyle w:val="09Para"/>
        <w:rPr>
          <w:rFonts w:cs="Arial"/>
        </w:rPr>
      </w:pPr>
      <w:r w:rsidRPr="0088764B">
        <w:rPr>
          <w:rFonts w:cs="Arial"/>
        </w:rPr>
        <w:lastRenderedPageBreak/>
        <w:t>We confirm that the [</w:t>
      </w:r>
      <w:r w:rsidRPr="0088764B">
        <w:rPr>
          <w:rStyle w:val="BlueText"/>
          <w:rFonts w:cs="Arial"/>
        </w:rPr>
        <w:t>consolidated</w:t>
      </w:r>
      <w:r w:rsidRPr="0088764B">
        <w:rPr>
          <w:rFonts w:cs="Arial"/>
        </w:rPr>
        <w:t>] financial statements are free of material misstatements, including omissions.</w:t>
      </w:r>
    </w:p>
    <w:p w14:paraId="606FA9BD" w14:textId="77777777" w:rsidR="000A2004" w:rsidRPr="0088764B" w:rsidRDefault="000A2004" w:rsidP="00B01899">
      <w:pPr>
        <w:pStyle w:val="09Para"/>
        <w:keepNext/>
        <w:keepLines/>
        <w:rPr>
          <w:rFonts w:cs="Arial"/>
        </w:rPr>
      </w:pPr>
      <w:r w:rsidRPr="0088764B">
        <w:rPr>
          <w:rFonts w:cs="Arial"/>
        </w:rPr>
        <w:t>[</w:t>
      </w:r>
      <w:r w:rsidRPr="00B01899">
        <w:rPr>
          <w:rStyle w:val="BlueItalText"/>
          <w:rFonts w:cs="Arial"/>
        </w:rPr>
        <w:t>Add one of the following paragraphs:</w:t>
      </w:r>
    </w:p>
    <w:p w14:paraId="36CFA92D" w14:textId="77777777" w:rsidR="00D7559E" w:rsidRPr="0088764B" w:rsidRDefault="000A2004" w:rsidP="002F6772">
      <w:pPr>
        <w:pStyle w:val="09Para"/>
        <w:rPr>
          <w:rFonts w:cs="Arial"/>
        </w:rPr>
      </w:pPr>
      <w:r w:rsidRPr="0088764B">
        <w:rPr>
          <w:rFonts w:cs="Arial"/>
        </w:rPr>
        <w:t>We confirm there are no uncorrected misstatements in the [</w:t>
      </w:r>
      <w:r w:rsidRPr="0088764B">
        <w:rPr>
          <w:rStyle w:val="BlueText"/>
          <w:rFonts w:cs="Arial"/>
        </w:rPr>
        <w:t>consolidated</w:t>
      </w:r>
      <w:r w:rsidRPr="0088764B">
        <w:rPr>
          <w:rFonts w:cs="Arial"/>
        </w:rPr>
        <w:t>] financial statements.</w:t>
      </w:r>
    </w:p>
    <w:p w14:paraId="579A044E" w14:textId="77777777" w:rsidR="00D7559E" w:rsidRPr="0088764B" w:rsidRDefault="000A2004" w:rsidP="002F6772">
      <w:pPr>
        <w:pStyle w:val="09Para"/>
        <w:rPr>
          <w:rStyle w:val="BlueItalText"/>
          <w:rFonts w:cs="Arial"/>
        </w:rPr>
      </w:pPr>
      <w:r w:rsidRPr="0088764B">
        <w:rPr>
          <w:rStyle w:val="BlueItalText"/>
          <w:rFonts w:cs="Arial"/>
        </w:rPr>
        <w:t>OR</w:t>
      </w:r>
    </w:p>
    <w:p w14:paraId="4AA3FFD3" w14:textId="1BE26CDB" w:rsidR="000A2004" w:rsidRPr="0088764B" w:rsidRDefault="000A2004" w:rsidP="002F6772">
      <w:pPr>
        <w:pStyle w:val="09Para"/>
        <w:rPr>
          <w:rFonts w:cs="Arial"/>
        </w:rPr>
      </w:pPr>
      <w:r w:rsidRPr="0088764B">
        <w:rPr>
          <w:rFonts w:cs="Arial"/>
        </w:rPr>
        <w:t>The effects of the uncorrected misstatements in the [</w:t>
      </w:r>
      <w:r w:rsidRPr="0088764B">
        <w:rPr>
          <w:rStyle w:val="BlueText"/>
          <w:rFonts w:cs="Arial"/>
        </w:rPr>
        <w:t>consolidated</w:t>
      </w:r>
      <w:r w:rsidRPr="0088764B">
        <w:rPr>
          <w:rFonts w:cs="Arial"/>
        </w:rPr>
        <w:t>] financial statements, as summarized in Appendix</w:t>
      </w:r>
      <w:r w:rsidR="00CD12C7" w:rsidRPr="0088764B">
        <w:rPr>
          <w:rFonts w:cs="Arial"/>
        </w:rPr>
        <w:t> </w:t>
      </w:r>
      <w:r w:rsidRPr="0088764B">
        <w:rPr>
          <w:rFonts w:cs="Arial"/>
        </w:rPr>
        <w:t>A [</w:t>
      </w:r>
      <w:r w:rsidRPr="0088764B">
        <w:rPr>
          <w:rStyle w:val="BlueItalText"/>
          <w:rFonts w:cs="Arial"/>
        </w:rPr>
        <w:t>Attach the Summary of Unadjusted Misstatements (SUM) to the letter</w:t>
      </w:r>
      <w:r w:rsidRPr="0088764B">
        <w:rPr>
          <w:rFonts w:cs="Arial"/>
        </w:rPr>
        <w:t>], are immaterial, both individually and in the aggregate, to the [</w:t>
      </w:r>
      <w:r w:rsidRPr="0088764B">
        <w:rPr>
          <w:rStyle w:val="BlueText"/>
          <w:rFonts w:cs="Arial"/>
        </w:rPr>
        <w:t>consolidated</w:t>
      </w:r>
      <w:r w:rsidRPr="0088764B">
        <w:rPr>
          <w:rFonts w:cs="Arial"/>
        </w:rPr>
        <w:t>] financial statements taken as a whole. We confirm that we are not aware of any uncorrected misstatements other than those included</w:t>
      </w:r>
      <w:r w:rsidR="00CD12C7" w:rsidRPr="0088764B">
        <w:rPr>
          <w:rFonts w:cs="Arial"/>
        </w:rPr>
        <w:t xml:space="preserve"> in Appendix </w:t>
      </w:r>
      <w:r w:rsidRPr="0088764B">
        <w:rPr>
          <w:rFonts w:cs="Arial"/>
        </w:rPr>
        <w:t>A.</w:t>
      </w:r>
      <w:r w:rsidRPr="0088764B">
        <w:rPr>
          <w:rFonts w:cs="Arial"/>
          <w:bCs/>
        </w:rPr>
        <w:t>]</w:t>
      </w:r>
    </w:p>
    <w:p w14:paraId="109A132D" w14:textId="77777777" w:rsidR="00BD379B" w:rsidRDefault="00BD379B" w:rsidP="00BD379B">
      <w:pPr>
        <w:pStyle w:val="09Para"/>
        <w:rPr>
          <w:rFonts w:cs="Arial"/>
          <w:bCs/>
        </w:rPr>
      </w:pPr>
      <w:r w:rsidRPr="0088764B">
        <w:rPr>
          <w:rFonts w:cs="Arial"/>
        </w:rPr>
        <w:t>[</w:t>
      </w:r>
      <w:r w:rsidRPr="00174FBB">
        <w:rPr>
          <w:rFonts w:cs="Arial"/>
          <w:color w:val="0000FF"/>
        </w:rPr>
        <w:t>And if applicable</w:t>
      </w:r>
      <w:r w:rsidRPr="0088764B">
        <w:rPr>
          <w:rFonts w:cs="Arial"/>
        </w:rPr>
        <w:t>]</w:t>
      </w:r>
    </w:p>
    <w:p w14:paraId="01DE70CE" w14:textId="6D8F3B6B" w:rsidR="00D7559E" w:rsidRPr="0088764B" w:rsidRDefault="000A2004" w:rsidP="002F6772">
      <w:pPr>
        <w:pStyle w:val="09Para"/>
        <w:rPr>
          <w:rFonts w:cs="Arial"/>
        </w:rPr>
      </w:pPr>
      <w:r w:rsidRPr="0088764B">
        <w:rPr>
          <w:rFonts w:cs="Arial"/>
          <w:bCs/>
        </w:rPr>
        <w:t xml:space="preserve">The </w:t>
      </w:r>
      <w:r w:rsidRPr="0088764B">
        <w:rPr>
          <w:rFonts w:cs="Arial"/>
        </w:rPr>
        <w:t>adjusted misstatements</w:t>
      </w:r>
      <w:r w:rsidRPr="0088764B">
        <w:rPr>
          <w:rFonts w:cs="Arial"/>
          <w:bCs/>
        </w:rPr>
        <w:t xml:space="preserve"> summarized in Appendix</w:t>
      </w:r>
      <w:r w:rsidR="00EE52D6" w:rsidRPr="0088764B">
        <w:rPr>
          <w:rFonts w:cs="Arial"/>
          <w:bCs/>
        </w:rPr>
        <w:t> </w:t>
      </w:r>
      <w:proofErr w:type="gramStart"/>
      <w:r w:rsidRPr="0088764B">
        <w:rPr>
          <w:rFonts w:cs="Arial"/>
          <w:bCs/>
        </w:rPr>
        <w:t>B</w:t>
      </w:r>
      <w:proofErr w:type="gramEnd"/>
      <w:r w:rsidR="00EE52D6" w:rsidRPr="0088764B">
        <w:rPr>
          <w:rStyle w:val="FootnoteReference"/>
          <w:rFonts w:cs="Arial"/>
          <w:bCs/>
        </w:rPr>
        <w:footnoteReference w:id="4"/>
      </w:r>
      <w:r w:rsidR="00EE52D6" w:rsidRPr="0088764B">
        <w:rPr>
          <w:rStyle w:val="FootnoteReference"/>
          <w:rFonts w:cs="Arial"/>
          <w:bCs/>
          <w:szCs w:val="24"/>
        </w:rPr>
        <w:t xml:space="preserve"> </w:t>
      </w:r>
      <w:r w:rsidRPr="0088764B">
        <w:rPr>
          <w:rFonts w:cs="Arial"/>
        </w:rPr>
        <w:t>[</w:t>
      </w:r>
      <w:r w:rsidRPr="0088764B">
        <w:rPr>
          <w:rStyle w:val="BlueItalText"/>
          <w:rFonts w:cs="Arial"/>
        </w:rPr>
        <w:t>Attach the Summary of Adjusted Misstatements (SAM) to the letter</w:t>
      </w:r>
      <w:r w:rsidRPr="0088764B">
        <w:rPr>
          <w:rFonts w:cs="Arial"/>
        </w:rPr>
        <w:t xml:space="preserve">] </w:t>
      </w:r>
      <w:r w:rsidRPr="0088764B">
        <w:rPr>
          <w:rFonts w:cs="Arial"/>
          <w:bCs/>
        </w:rPr>
        <w:t>have been approved by</w:t>
      </w:r>
      <w:r w:rsidR="009420D0" w:rsidRPr="0088764B">
        <w:rPr>
          <w:rFonts w:cs="Arial"/>
        </w:rPr>
        <w:t xml:space="preserve"> [</w:t>
      </w:r>
      <w:r w:rsidR="009420D0" w:rsidRPr="0088764B">
        <w:rPr>
          <w:rStyle w:val="BlueText"/>
          <w:rFonts w:cs="Arial"/>
        </w:rPr>
        <w:t>Entity</w:t>
      </w:r>
      <w:r w:rsidR="009420D0" w:rsidRPr="0088764B">
        <w:rPr>
          <w:rFonts w:cs="Arial"/>
        </w:rPr>
        <w:t>]</w:t>
      </w:r>
      <w:r w:rsidRPr="0088764B">
        <w:rPr>
          <w:rFonts w:cs="Arial"/>
          <w:bCs/>
        </w:rPr>
        <w:t xml:space="preserve"> and adjusted in the [</w:t>
      </w:r>
      <w:r w:rsidRPr="0088764B">
        <w:rPr>
          <w:rStyle w:val="BlueText"/>
          <w:rFonts w:cs="Arial"/>
        </w:rPr>
        <w:t>consolidated</w:t>
      </w:r>
      <w:r w:rsidRPr="0088764B">
        <w:rPr>
          <w:rFonts w:cs="Arial"/>
          <w:bCs/>
        </w:rPr>
        <w:t>] financial statements. [</w:t>
      </w:r>
      <w:r w:rsidRPr="0088764B">
        <w:rPr>
          <w:rStyle w:val="BlueItalText"/>
          <w:rFonts w:cs="Arial"/>
        </w:rPr>
        <w:t>If there is no adjusted misstatement, replace with the following:</w:t>
      </w:r>
      <w:r w:rsidRPr="0088764B">
        <w:rPr>
          <w:rFonts w:cs="Arial"/>
          <w:bCs/>
        </w:rPr>
        <w:t xml:space="preserve"> No adjusted </w:t>
      </w:r>
      <w:r w:rsidRPr="0088764B">
        <w:rPr>
          <w:rFonts w:cs="Arial"/>
        </w:rPr>
        <w:t>misstatement</w:t>
      </w:r>
      <w:r w:rsidRPr="0088764B">
        <w:rPr>
          <w:rFonts w:cs="Arial"/>
          <w:bCs/>
        </w:rPr>
        <w:t xml:space="preserve"> wa</w:t>
      </w:r>
      <w:r w:rsidR="00972705">
        <w:rPr>
          <w:rFonts w:cs="Arial"/>
          <w:bCs/>
        </w:rPr>
        <w:t>s identified during your audit.</w:t>
      </w:r>
      <w:r w:rsidRPr="0088764B">
        <w:rPr>
          <w:rFonts w:cs="Arial"/>
          <w:bCs/>
        </w:rPr>
        <w:t>]</w:t>
      </w:r>
    </w:p>
    <w:p w14:paraId="4D9A3EF0" w14:textId="36C70FB2" w:rsidR="00D7559E" w:rsidRPr="0088764B" w:rsidRDefault="00634B9E" w:rsidP="00D7559E">
      <w:pPr>
        <w:pStyle w:val="Heading3"/>
        <w:rPr>
          <w:rStyle w:val="BlueText"/>
        </w:rPr>
      </w:pPr>
      <w:r w:rsidRPr="00634B9E">
        <w:rPr>
          <w:rStyle w:val="BlueText"/>
          <w:color w:val="auto"/>
        </w:rPr>
        <w:t>[</w:t>
      </w:r>
      <w:r w:rsidR="000A2004" w:rsidRPr="0088764B">
        <w:rPr>
          <w:rStyle w:val="BlueText"/>
        </w:rPr>
        <w:t>Restatement of previous year</w:t>
      </w:r>
      <w:r w:rsidR="00D94635" w:rsidRPr="0088764B">
        <w:rPr>
          <w:rStyle w:val="BlueText"/>
        </w:rPr>
        <w:t>’</w:t>
      </w:r>
      <w:r w:rsidR="000A2004" w:rsidRPr="0088764B">
        <w:rPr>
          <w:rStyle w:val="BlueText"/>
        </w:rPr>
        <w:t>s balance(s)</w:t>
      </w:r>
    </w:p>
    <w:p w14:paraId="316D6E8F" w14:textId="7913E9FD" w:rsidR="00D7559E" w:rsidRPr="00E62681" w:rsidRDefault="000A2004" w:rsidP="002F6772">
      <w:pPr>
        <w:pStyle w:val="09Para"/>
        <w:rPr>
          <w:rStyle w:val="BlueText"/>
          <w:color w:val="auto"/>
        </w:rPr>
      </w:pPr>
      <w:r w:rsidRPr="0088764B">
        <w:rPr>
          <w:rStyle w:val="BlueText"/>
          <w:rFonts w:cs="Arial"/>
        </w:rPr>
        <w:t>The restatement made to correct a material misstatement in the previous year</w:t>
      </w:r>
      <w:r w:rsidR="00D94635" w:rsidRPr="0088764B">
        <w:rPr>
          <w:rStyle w:val="BlueText"/>
          <w:rFonts w:cs="Arial"/>
        </w:rPr>
        <w:t>’</w:t>
      </w:r>
      <w:r w:rsidRPr="0088764B">
        <w:rPr>
          <w:rStyle w:val="BlueText"/>
          <w:rFonts w:cs="Arial"/>
        </w:rPr>
        <w:t xml:space="preserve">s </w:t>
      </w:r>
      <w:r w:rsidR="00CF350C" w:rsidRPr="0088764B">
        <w:rPr>
          <w:rStyle w:val="BlueText"/>
          <w:rFonts w:cs="Arial"/>
          <w:color w:val="auto"/>
        </w:rPr>
        <w:t>[</w:t>
      </w:r>
      <w:r w:rsidRPr="0088764B">
        <w:rPr>
          <w:rStyle w:val="BlueText"/>
          <w:rFonts w:cs="Arial"/>
        </w:rPr>
        <w:t>consolidated</w:t>
      </w:r>
      <w:r w:rsidR="00CF350C" w:rsidRPr="0088764B">
        <w:rPr>
          <w:rStyle w:val="BlueText"/>
          <w:rFonts w:cs="Arial"/>
          <w:color w:val="auto"/>
        </w:rPr>
        <w:t>]</w:t>
      </w:r>
      <w:r w:rsidRPr="0088764B">
        <w:rPr>
          <w:rStyle w:val="BlueText"/>
          <w:rFonts w:cs="Arial"/>
        </w:rPr>
        <w:t xml:space="preserve"> financial statements that affect the comparative information has been appropriately accounted for and disclosed in accordance with the requirements of IFRS.</w:t>
      </w:r>
      <w:r w:rsidR="00634B9E" w:rsidRPr="00634B9E">
        <w:rPr>
          <w:rStyle w:val="BlueText"/>
          <w:rFonts w:cs="Arial"/>
          <w:color w:val="auto"/>
        </w:rPr>
        <w:t>]</w:t>
      </w:r>
    </w:p>
    <w:p w14:paraId="075CFF83" w14:textId="01087C40" w:rsidR="00600E37" w:rsidRPr="00600E37" w:rsidRDefault="00600E37" w:rsidP="00600E37">
      <w:pPr>
        <w:pStyle w:val="09Para"/>
        <w:rPr>
          <w:i/>
          <w:snapToGrid w:val="0"/>
          <w:color w:val="000000" w:themeColor="text1"/>
          <w:lang w:val="en-US"/>
        </w:rPr>
      </w:pPr>
      <w:r w:rsidRPr="00600E37">
        <w:rPr>
          <w:i/>
          <w:snapToGrid w:val="0"/>
          <w:color w:val="000000" w:themeColor="text1"/>
          <w:lang w:val="en-US"/>
        </w:rPr>
        <w:t>[</w:t>
      </w:r>
      <w:r w:rsidRPr="00600E37">
        <w:rPr>
          <w:i/>
          <w:snapToGrid w:val="0"/>
          <w:color w:val="0000FF"/>
          <w:lang w:val="en-US"/>
        </w:rPr>
        <w:t>If CAS 701</w:t>
      </w:r>
      <w:r w:rsidR="007F21EA">
        <w:rPr>
          <w:i/>
          <w:snapToGrid w:val="0"/>
          <w:color w:val="0000FF"/>
          <w:lang w:val="en-US"/>
        </w:rPr>
        <w:t>,</w:t>
      </w:r>
      <w:r w:rsidRPr="00600E37">
        <w:rPr>
          <w:i/>
          <w:snapToGrid w:val="0"/>
          <w:color w:val="0000FF"/>
          <w:lang w:val="en-US"/>
        </w:rPr>
        <w:t xml:space="preserve"> Communicating key audit matters in the independent auditor’s report</w:t>
      </w:r>
      <w:r w:rsidR="00D14CEF">
        <w:rPr>
          <w:i/>
          <w:snapToGrid w:val="0"/>
          <w:color w:val="0000FF"/>
          <w:lang w:val="en-US"/>
        </w:rPr>
        <w:t xml:space="preserve"> is applicable</w:t>
      </w:r>
      <w:r w:rsidRPr="00600E37">
        <w:rPr>
          <w:i/>
          <w:snapToGrid w:val="0"/>
          <w:color w:val="0000FF"/>
          <w:lang w:val="en-US"/>
        </w:rPr>
        <w:t>, consider inclu</w:t>
      </w:r>
      <w:r w:rsidR="008E6157">
        <w:rPr>
          <w:i/>
          <w:snapToGrid w:val="0"/>
          <w:color w:val="0000FF"/>
          <w:lang w:val="en-US"/>
        </w:rPr>
        <w:t>ding</w:t>
      </w:r>
      <w:r w:rsidRPr="00600E37">
        <w:rPr>
          <w:i/>
          <w:snapToGrid w:val="0"/>
          <w:color w:val="0000FF"/>
          <w:lang w:val="en-US"/>
        </w:rPr>
        <w:t xml:space="preserve"> the following section:</w:t>
      </w:r>
    </w:p>
    <w:p w14:paraId="65DA6F35" w14:textId="7597F7E4" w:rsidR="00BD5B6F" w:rsidRPr="00BD5B6F" w:rsidRDefault="00BD5B6F" w:rsidP="00600E37">
      <w:pPr>
        <w:pStyle w:val="Heading3"/>
        <w:rPr>
          <w:bCs/>
        </w:rPr>
      </w:pPr>
      <w:bookmarkStart w:id="13" w:name="Paragraph_3048"/>
      <w:r w:rsidRPr="00BD5B6F">
        <w:rPr>
          <w:bCs/>
        </w:rPr>
        <w:t xml:space="preserve">Key </w:t>
      </w:r>
      <w:r w:rsidR="00693F0B">
        <w:rPr>
          <w:bCs/>
        </w:rPr>
        <w:t>a</w:t>
      </w:r>
      <w:r w:rsidRPr="00BD5B6F">
        <w:rPr>
          <w:bCs/>
        </w:rPr>
        <w:t xml:space="preserve">udit </w:t>
      </w:r>
      <w:r w:rsidR="00693F0B">
        <w:rPr>
          <w:bCs/>
        </w:rPr>
        <w:t>m</w:t>
      </w:r>
      <w:r w:rsidRPr="00BD5B6F">
        <w:rPr>
          <w:bCs/>
        </w:rPr>
        <w:t>atter</w:t>
      </w:r>
      <w:r w:rsidR="005C1B2A">
        <w:rPr>
          <w:bCs/>
        </w:rPr>
        <w:t>—</w:t>
      </w:r>
      <w:r w:rsidRPr="00BD5B6F">
        <w:rPr>
          <w:bCs/>
        </w:rPr>
        <w:t>Non-disclosure of key audit matters in the auditor’s report due to adverse public consequences</w:t>
      </w:r>
      <w:bookmarkEnd w:id="13"/>
    </w:p>
    <w:p w14:paraId="07E9200B" w14:textId="69EFBA04" w:rsidR="00BD5B6F" w:rsidRPr="00600E37" w:rsidRDefault="00BD5B6F" w:rsidP="00BD5B6F">
      <w:pPr>
        <w:pStyle w:val="LetterCommentsinBodyPwC"/>
        <w:rPr>
          <w:rFonts w:ascii="Arial" w:hAnsi="Arial"/>
          <w:bCs/>
          <w:color w:val="0000FF"/>
          <w:sz w:val="22"/>
          <w:szCs w:val="22"/>
          <w:lang w:val="en-CA"/>
        </w:rPr>
      </w:pPr>
      <w:bookmarkStart w:id="14" w:name="Paragraph_3049"/>
      <w:r w:rsidRPr="00600E37">
        <w:rPr>
          <w:rFonts w:ascii="Arial" w:hAnsi="Arial"/>
          <w:bCs/>
          <w:color w:val="0000FF"/>
          <w:sz w:val="22"/>
          <w:szCs w:val="22"/>
          <w:lang w:val="en-CA"/>
        </w:rPr>
        <w:t>[Inclusion of this section in a representation letter is expected to be rare. If you are contemplating including this section, consult with A</w:t>
      </w:r>
      <w:r w:rsidR="001E32F2">
        <w:rPr>
          <w:rFonts w:ascii="Arial" w:hAnsi="Arial"/>
          <w:bCs/>
          <w:color w:val="0000FF"/>
          <w:sz w:val="22"/>
          <w:szCs w:val="22"/>
          <w:lang w:val="en-CA"/>
        </w:rPr>
        <w:t>udit Services</w:t>
      </w:r>
      <w:r w:rsidRPr="00600E37">
        <w:rPr>
          <w:rFonts w:ascii="Arial" w:hAnsi="Arial"/>
          <w:bCs/>
          <w:color w:val="0000FF"/>
          <w:sz w:val="22"/>
          <w:szCs w:val="22"/>
          <w:lang w:val="en-CA"/>
        </w:rPr>
        <w:t>. We may conclude that it is necessary to obtain a written representation from management as to why management believes that public disclosure about the key audit matter is not appropriate, including management’s view about the significance of the adverse consequences that may arise as a result of such communication (CAS 701.A54), such as the following:]</w:t>
      </w:r>
      <w:bookmarkEnd w:id="14"/>
    </w:p>
    <w:p w14:paraId="5D6E26FC" w14:textId="157F0D08" w:rsidR="00BD5B6F" w:rsidRPr="00600E37" w:rsidRDefault="00BD5B6F" w:rsidP="00BD5B6F">
      <w:pPr>
        <w:pStyle w:val="Heading3"/>
        <w:rPr>
          <w:b w:val="0"/>
          <w:bCs/>
          <w:szCs w:val="22"/>
        </w:rPr>
      </w:pPr>
      <w:bookmarkStart w:id="15" w:name="Paragraph_3050"/>
      <w:r w:rsidRPr="00600E37">
        <w:rPr>
          <w:b w:val="0"/>
          <w:bCs/>
          <w:szCs w:val="22"/>
        </w:rPr>
        <w:t>In our view, disclosure of [</w:t>
      </w:r>
      <w:r w:rsidRPr="00600E37">
        <w:rPr>
          <w:b w:val="0"/>
          <w:bCs/>
          <w:color w:val="0000FF"/>
          <w:szCs w:val="22"/>
        </w:rPr>
        <w:t>describe the matter</w:t>
      </w:r>
      <w:r w:rsidRPr="00600E37">
        <w:rPr>
          <w:b w:val="0"/>
          <w:bCs/>
          <w:szCs w:val="22"/>
        </w:rPr>
        <w:t>], which you have determined to be a key audit matter, is not appropriate because such disclosure would have, in our view, the following adverse public consequences if communicated in the auditor’s report: [</w:t>
      </w:r>
      <w:r w:rsidRPr="00600E37">
        <w:rPr>
          <w:b w:val="0"/>
          <w:bCs/>
          <w:color w:val="0000FF"/>
          <w:szCs w:val="22"/>
        </w:rPr>
        <w:t xml:space="preserve">Describe management’s </w:t>
      </w:r>
      <w:r w:rsidRPr="00600E37">
        <w:rPr>
          <w:b w:val="0"/>
          <w:bCs/>
          <w:color w:val="0000FF"/>
          <w:szCs w:val="22"/>
        </w:rPr>
        <w:lastRenderedPageBreak/>
        <w:t>views about the adverse consequences that would arise if the matter was disclosed in the auditor’s report and the significance of the advers</w:t>
      </w:r>
      <w:r w:rsidRPr="00E00F0B">
        <w:rPr>
          <w:b w:val="0"/>
          <w:bCs/>
          <w:color w:val="0000FF"/>
          <w:szCs w:val="22"/>
        </w:rPr>
        <w:t>e consequences</w:t>
      </w:r>
      <w:r w:rsidRPr="00E00F0B">
        <w:rPr>
          <w:b w:val="0"/>
          <w:bCs/>
          <w:szCs w:val="22"/>
        </w:rPr>
        <w:t>].</w:t>
      </w:r>
      <w:bookmarkEnd w:id="15"/>
    </w:p>
    <w:p w14:paraId="4E37279C" w14:textId="77777777" w:rsidR="00D7559E" w:rsidRPr="0088764B" w:rsidRDefault="000A2004" w:rsidP="00D7559E">
      <w:pPr>
        <w:pStyle w:val="Heading3"/>
        <w:rPr>
          <w:bCs/>
        </w:rPr>
      </w:pPr>
      <w:r w:rsidRPr="0088764B">
        <w:rPr>
          <w:bCs/>
        </w:rPr>
        <w:t xml:space="preserve">Events after </w:t>
      </w:r>
      <w:r w:rsidRPr="0088764B">
        <w:t xml:space="preserve">the </w:t>
      </w:r>
      <w:r w:rsidRPr="0088764B">
        <w:rPr>
          <w:bCs/>
        </w:rPr>
        <w:t>[</w:t>
      </w:r>
      <w:r w:rsidRPr="0088764B">
        <w:rPr>
          <w:rStyle w:val="BlueText"/>
        </w:rPr>
        <w:t>consolidated</w:t>
      </w:r>
      <w:r w:rsidRPr="0088764B">
        <w:rPr>
          <w:bCs/>
        </w:rPr>
        <w:t xml:space="preserve">] </w:t>
      </w:r>
      <w:r w:rsidRPr="0088764B">
        <w:t xml:space="preserve">statement of financial position </w:t>
      </w:r>
      <w:r w:rsidRPr="0088764B">
        <w:rPr>
          <w:bCs/>
        </w:rPr>
        <w:t>date</w:t>
      </w:r>
    </w:p>
    <w:p w14:paraId="34F76656" w14:textId="181641F2" w:rsidR="000A2004" w:rsidRDefault="000A2004" w:rsidP="002F6772">
      <w:pPr>
        <w:pStyle w:val="09Para"/>
        <w:rPr>
          <w:rFonts w:cs="Arial"/>
        </w:rPr>
      </w:pPr>
      <w:r w:rsidRPr="0088764B">
        <w:rPr>
          <w:rFonts w:cs="Arial"/>
        </w:rPr>
        <w:t xml:space="preserve">We have identified all events that occurred between the date of the </w:t>
      </w:r>
      <w:r w:rsidRPr="0088764B">
        <w:rPr>
          <w:rFonts w:cs="Arial"/>
          <w:bCs/>
        </w:rPr>
        <w:t>[</w:t>
      </w:r>
      <w:r w:rsidRPr="0088764B">
        <w:rPr>
          <w:rStyle w:val="BlueText"/>
          <w:rFonts w:cs="Arial"/>
        </w:rPr>
        <w:t>consolidated</w:t>
      </w:r>
      <w:r w:rsidRPr="0088764B">
        <w:rPr>
          <w:rFonts w:cs="Arial"/>
          <w:bCs/>
        </w:rPr>
        <w:t>]</w:t>
      </w:r>
      <w:r w:rsidRPr="0088764B">
        <w:rPr>
          <w:rFonts w:cs="Arial"/>
        </w:rPr>
        <w:t xml:space="preserve"> statement of</w:t>
      </w:r>
      <w:r w:rsidR="00E77996">
        <w:rPr>
          <w:rFonts w:cs="Arial"/>
        </w:rPr>
        <w:t> </w:t>
      </w:r>
      <w:r w:rsidRPr="0088764B">
        <w:rPr>
          <w:rFonts w:cs="Arial"/>
        </w:rPr>
        <w:t xml:space="preserve">financial position and the date of this letter that may require adjustment of, or disclosure in, the </w:t>
      </w:r>
      <w:r w:rsidRPr="0088764B">
        <w:rPr>
          <w:rFonts w:cs="Arial"/>
          <w:bCs/>
        </w:rPr>
        <w:t>[</w:t>
      </w:r>
      <w:r w:rsidRPr="0088764B">
        <w:rPr>
          <w:rStyle w:val="BlueText"/>
          <w:rFonts w:cs="Arial"/>
        </w:rPr>
        <w:t>consolidated</w:t>
      </w:r>
      <w:r w:rsidRPr="0088764B">
        <w:rPr>
          <w:rFonts w:cs="Arial"/>
          <w:bCs/>
        </w:rPr>
        <w:t>]</w:t>
      </w:r>
      <w:r w:rsidRPr="0088764B">
        <w:rPr>
          <w:rFonts w:cs="Arial"/>
          <w:b/>
          <w:bCs/>
        </w:rPr>
        <w:t xml:space="preserve"> </w:t>
      </w:r>
      <w:r w:rsidRPr="0088764B">
        <w:rPr>
          <w:rFonts w:cs="Arial"/>
        </w:rPr>
        <w:t>financial statements, and we have made such adjustment or disclosure.</w:t>
      </w:r>
    </w:p>
    <w:p w14:paraId="4569A3D0" w14:textId="6290B1D0" w:rsidR="000A2004" w:rsidRPr="003C2CB1" w:rsidRDefault="000A2004" w:rsidP="00D7559E">
      <w:pPr>
        <w:pStyle w:val="Heading3"/>
      </w:pPr>
      <w:r w:rsidRPr="003C2CB1">
        <w:t>Other Items [</w:t>
      </w:r>
      <w:r w:rsidRPr="003C2CB1">
        <w:rPr>
          <w:rStyle w:val="BlueItalText"/>
        </w:rPr>
        <w:t>insert as appropriate</w:t>
      </w:r>
      <w:r w:rsidRPr="003C2CB1">
        <w:t>]</w:t>
      </w:r>
    </w:p>
    <w:p w14:paraId="00BE3C41" w14:textId="56126B74" w:rsidR="000A2004" w:rsidRPr="003C2CB1" w:rsidRDefault="000A2004" w:rsidP="000A2004">
      <w:pPr>
        <w:pStyle w:val="09ParaList1"/>
        <w:numPr>
          <w:ilvl w:val="0"/>
          <w:numId w:val="0"/>
        </w:numPr>
        <w:rPr>
          <w:rFonts w:cs="Arial"/>
        </w:rPr>
      </w:pPr>
      <w:r w:rsidRPr="003C2CB1">
        <w:rPr>
          <w:rFonts w:cs="Arial"/>
        </w:rPr>
        <w:t>In retaining sales and procurement agents, [</w:t>
      </w:r>
      <w:r w:rsidRPr="003C2CB1">
        <w:rPr>
          <w:rStyle w:val="BlueText"/>
          <w:rFonts w:cs="Arial"/>
        </w:rPr>
        <w:t>Entity</w:t>
      </w:r>
      <w:r w:rsidRPr="003C2CB1">
        <w:rPr>
          <w:rFonts w:cs="Arial"/>
        </w:rPr>
        <w:t>] has appropriately selected, contracted, approved</w:t>
      </w:r>
      <w:r w:rsidR="006E1380" w:rsidRPr="003C2CB1">
        <w:rPr>
          <w:rFonts w:cs="Arial"/>
        </w:rPr>
        <w:t>,</w:t>
      </w:r>
      <w:r w:rsidRPr="003C2CB1">
        <w:rPr>
          <w:rFonts w:cs="Arial"/>
        </w:rPr>
        <w:t xml:space="preserve"> and disclosed matters related to sales and procurement </w:t>
      </w:r>
      <w:proofErr w:type="gramStart"/>
      <w:r w:rsidRPr="003C2CB1">
        <w:rPr>
          <w:rFonts w:cs="Arial"/>
        </w:rPr>
        <w:t>agents.</w:t>
      </w:r>
      <w:proofErr w:type="gramEnd"/>
      <w:r w:rsidRPr="003C2CB1">
        <w:rPr>
          <w:rFonts w:cs="Arial"/>
        </w:rPr>
        <w:t xml:space="preserve"> [</w:t>
      </w:r>
      <w:r w:rsidRPr="003C2CB1">
        <w:rPr>
          <w:rStyle w:val="BlueItalText"/>
          <w:rFonts w:cs="Arial"/>
        </w:rPr>
        <w:t>If the entity does not</w:t>
      </w:r>
      <w:r w:rsidR="0048766F">
        <w:rPr>
          <w:rStyle w:val="BlueItalText"/>
          <w:rFonts w:cs="Arial"/>
        </w:rPr>
        <w:t> </w:t>
      </w:r>
      <w:r w:rsidRPr="003C2CB1">
        <w:rPr>
          <w:rStyle w:val="BlueItalText"/>
          <w:rFonts w:cs="Arial"/>
        </w:rPr>
        <w:t>retain sales or procurement agents, state this fact.</w:t>
      </w:r>
      <w:r w:rsidRPr="003C2CB1">
        <w:rPr>
          <w:rFonts w:cs="Arial"/>
        </w:rPr>
        <w:t>]</w:t>
      </w:r>
    </w:p>
    <w:p w14:paraId="1D1A4D5A" w14:textId="1B528079" w:rsidR="000A2004" w:rsidRPr="003C2CB1" w:rsidRDefault="000A2004" w:rsidP="000A2004">
      <w:pPr>
        <w:pStyle w:val="09ParaList1"/>
        <w:numPr>
          <w:ilvl w:val="0"/>
          <w:numId w:val="0"/>
        </w:numPr>
        <w:rPr>
          <w:rFonts w:cs="Arial"/>
        </w:rPr>
      </w:pPr>
      <w:r w:rsidRPr="003C2CB1">
        <w:rPr>
          <w:rFonts w:cs="Arial"/>
        </w:rPr>
        <w:t>No “letters of comfort” to financial institutions from [</w:t>
      </w:r>
      <w:r w:rsidRPr="003C2CB1">
        <w:rPr>
          <w:rStyle w:val="BlueText"/>
          <w:rFonts w:cs="Arial"/>
        </w:rPr>
        <w:t>Entity</w:t>
      </w:r>
      <w:r w:rsidRPr="003C2CB1">
        <w:rPr>
          <w:rFonts w:cs="Arial"/>
        </w:rPr>
        <w:t>] have been issued, nor to the best of our knowledge and belief have such letters been issued by the minister responsible for [</w:t>
      </w:r>
      <w:r w:rsidRPr="003C2CB1">
        <w:rPr>
          <w:rFonts w:cs="Arial"/>
          <w:color w:val="0000FF"/>
        </w:rPr>
        <w:t>Entity</w:t>
      </w:r>
      <w:r w:rsidRPr="003C2CB1">
        <w:rPr>
          <w:rFonts w:cs="Arial"/>
        </w:rPr>
        <w:t>]. Nor have any such letters been in force at any time during the year or subsequently [</w:t>
      </w:r>
      <w:r w:rsidR="006A2279" w:rsidRPr="003C2CB1">
        <w:rPr>
          <w:rStyle w:val="BlueItalText"/>
          <w:rFonts w:cs="Arial"/>
        </w:rPr>
        <w:t>OR </w:t>
      </w:r>
      <w:r w:rsidRPr="003C2CB1">
        <w:rPr>
          <w:rStyle w:val="BlueItalText"/>
          <w:rFonts w:cs="Arial"/>
        </w:rPr>
        <w:t>list the</w:t>
      </w:r>
      <w:r w:rsidR="00E77996">
        <w:rPr>
          <w:rStyle w:val="BlueItalText"/>
          <w:rFonts w:cs="Arial"/>
        </w:rPr>
        <w:t> </w:t>
      </w:r>
      <w:r w:rsidRPr="003C2CB1">
        <w:rPr>
          <w:rStyle w:val="BlueItalText"/>
          <w:rFonts w:cs="Arial"/>
        </w:rPr>
        <w:t>following information for each “letter of comfort</w:t>
      </w:r>
      <w:r w:rsidR="0040428C" w:rsidRPr="003C2CB1">
        <w:rPr>
          <w:rStyle w:val="BlueItalText"/>
          <w:rFonts w:cs="Arial"/>
        </w:rPr>
        <w:t>”</w:t>
      </w:r>
      <w:r w:rsidR="007221A8" w:rsidRPr="003C2CB1">
        <w:rPr>
          <w:rStyle w:val="BlueItalText"/>
          <w:rFonts w:cs="Arial"/>
        </w:rPr>
        <w:t>:</w:t>
      </w:r>
      <w:r w:rsidRPr="003C2CB1">
        <w:rPr>
          <w:rStyle w:val="BlueItalText"/>
          <w:rFonts w:cs="Arial"/>
        </w:rPr>
        <w:t xml:space="preserve"> date of issue, borrower, lender, date and number of </w:t>
      </w:r>
      <w:r w:rsidR="006E1380" w:rsidRPr="003C2CB1">
        <w:rPr>
          <w:rStyle w:val="BlueItalText"/>
          <w:rFonts w:cs="Arial"/>
        </w:rPr>
        <w:t>o</w:t>
      </w:r>
      <w:r w:rsidRPr="003C2CB1">
        <w:rPr>
          <w:rStyle w:val="BlueItalText"/>
          <w:rFonts w:cs="Arial"/>
        </w:rPr>
        <w:t>rder</w:t>
      </w:r>
      <w:r w:rsidRPr="003C2CB1">
        <w:rPr>
          <w:rStyle w:val="BlueItalText"/>
          <w:rFonts w:cs="Arial"/>
        </w:rPr>
        <w:noBreakHyphen/>
        <w:t>in</w:t>
      </w:r>
      <w:r w:rsidRPr="003C2CB1">
        <w:rPr>
          <w:rStyle w:val="BlueItalText"/>
          <w:rFonts w:cs="Arial"/>
        </w:rPr>
        <w:noBreakHyphen/>
      </w:r>
      <w:r w:rsidR="006E1380" w:rsidRPr="003C2CB1">
        <w:rPr>
          <w:rStyle w:val="BlueItalText"/>
          <w:rFonts w:cs="Arial"/>
        </w:rPr>
        <w:t>c</w:t>
      </w:r>
      <w:r w:rsidRPr="003C2CB1">
        <w:rPr>
          <w:rStyle w:val="BlueItalText"/>
          <w:rFonts w:cs="Arial"/>
        </w:rPr>
        <w:t>ouncil, amount and term of borrowing, and interest rate</w:t>
      </w:r>
      <w:r w:rsidRPr="003C2CB1">
        <w:rPr>
          <w:rFonts w:cs="Arial"/>
        </w:rPr>
        <w:t>].</w:t>
      </w:r>
    </w:p>
    <w:p w14:paraId="409FBFBB" w14:textId="3AEE3889" w:rsidR="00085B74" w:rsidRPr="00085B74" w:rsidRDefault="000A2004" w:rsidP="0099311A">
      <w:pPr>
        <w:pStyle w:val="10aSignatureSpace"/>
        <w:spacing w:before="240" w:after="240"/>
      </w:pPr>
      <w:r w:rsidRPr="003C2CB1">
        <w:rPr>
          <w:rFonts w:cs="Arial"/>
        </w:rPr>
        <w:t>[</w:t>
      </w:r>
      <w:r w:rsidRPr="003C2CB1">
        <w:rPr>
          <w:rStyle w:val="BlueText"/>
          <w:rFonts w:cs="Arial"/>
        </w:rPr>
        <w:t>Entity</w:t>
      </w:r>
      <w:r w:rsidRPr="003C2CB1">
        <w:rPr>
          <w:rFonts w:cs="Arial"/>
        </w:rPr>
        <w:t>] has not issued any offering documents during the year, nor does it intend to issue offering documents in the near term [</w:t>
      </w:r>
      <w:r w:rsidRPr="003C2CB1">
        <w:rPr>
          <w:rStyle w:val="BlueText"/>
          <w:rFonts w:cs="Arial"/>
        </w:rPr>
        <w:t xml:space="preserve">except for, </w:t>
      </w:r>
      <w:r w:rsidRPr="003C2CB1">
        <w:rPr>
          <w:rFonts w:cs="Arial"/>
        </w:rPr>
        <w:t>(</w:t>
      </w:r>
      <w:r w:rsidRPr="003C2CB1">
        <w:rPr>
          <w:rStyle w:val="BlueItalText"/>
          <w:rFonts w:cs="Arial"/>
        </w:rPr>
        <w:t>state exceptions, if any)</w:t>
      </w:r>
      <w:r w:rsidRPr="003C2CB1">
        <w:rPr>
          <w:rFonts w:cs="Arial"/>
        </w:rPr>
        <w:t>].</w:t>
      </w:r>
    </w:p>
    <w:p w14:paraId="0F614CB6" w14:textId="77777777" w:rsidR="00D7559E" w:rsidRPr="0088764B" w:rsidRDefault="000A2004" w:rsidP="00CA0152">
      <w:pPr>
        <w:pStyle w:val="10ComplementaryClose"/>
        <w:keepNext/>
        <w:keepLines/>
        <w:rPr>
          <w:rFonts w:cs="Arial"/>
        </w:rPr>
      </w:pPr>
      <w:r w:rsidRPr="0088764B">
        <w:rPr>
          <w:rFonts w:cs="Arial"/>
        </w:rPr>
        <w:t>Yours truly,</w:t>
      </w:r>
    </w:p>
    <w:p w14:paraId="22C89D33" w14:textId="77777777" w:rsidR="00D7559E" w:rsidRPr="0088764B" w:rsidRDefault="000A2004" w:rsidP="00CA0152">
      <w:pPr>
        <w:pStyle w:val="11Signature"/>
        <w:keepNext/>
        <w:keepLines/>
        <w:rPr>
          <w:rFonts w:cs="Arial"/>
        </w:rPr>
      </w:pPr>
      <w:r w:rsidRPr="0088764B">
        <w:rPr>
          <w:rFonts w:cs="Arial"/>
        </w:rPr>
        <w:t>[</w:t>
      </w:r>
      <w:r w:rsidRPr="0088764B">
        <w:rPr>
          <w:rStyle w:val="BlueText"/>
          <w:rFonts w:cs="Arial"/>
        </w:rPr>
        <w:t>Name of Entity</w:t>
      </w:r>
      <w:r w:rsidRPr="0088764B">
        <w:rPr>
          <w:rFonts w:cs="Arial"/>
        </w:rPr>
        <w:t>]</w:t>
      </w:r>
    </w:p>
    <w:tbl>
      <w:tblPr>
        <w:tblW w:w="0" w:type="auto"/>
        <w:tblInd w:w="43" w:type="dxa"/>
        <w:tblLayout w:type="fixed"/>
        <w:tblCellMar>
          <w:left w:w="43" w:type="dxa"/>
          <w:right w:w="43" w:type="dxa"/>
        </w:tblCellMar>
        <w:tblLook w:val="0000" w:firstRow="0" w:lastRow="0" w:firstColumn="0" w:lastColumn="0" w:noHBand="0" w:noVBand="0"/>
      </w:tblPr>
      <w:tblGrid>
        <w:gridCol w:w="5370"/>
      </w:tblGrid>
      <w:tr w:rsidR="000A2004" w:rsidRPr="0088764B" w14:paraId="3400B427" w14:textId="77777777" w:rsidTr="000A2004">
        <w:trPr>
          <w:trHeight w:val="320"/>
        </w:trPr>
        <w:tc>
          <w:tcPr>
            <w:tcW w:w="5370" w:type="dxa"/>
            <w:tcBorders>
              <w:bottom w:val="single" w:sz="6" w:space="0" w:color="auto"/>
            </w:tcBorders>
            <w:vAlign w:val="bottom"/>
          </w:tcPr>
          <w:p w14:paraId="05437CC5" w14:textId="77777777" w:rsidR="00D7559E" w:rsidRPr="0088764B" w:rsidRDefault="00D7559E" w:rsidP="00525570">
            <w:pPr>
              <w:pStyle w:val="11Signature"/>
              <w:rPr>
                <w:rFonts w:cs="Arial"/>
              </w:rPr>
            </w:pPr>
          </w:p>
          <w:p w14:paraId="09163520" w14:textId="77777777" w:rsidR="000A2004" w:rsidRPr="0088764B" w:rsidRDefault="000A2004" w:rsidP="00D7559E">
            <w:pPr>
              <w:pStyle w:val="11Signature"/>
              <w:rPr>
                <w:rFonts w:cs="Arial"/>
              </w:rPr>
            </w:pPr>
          </w:p>
        </w:tc>
      </w:tr>
      <w:tr w:rsidR="000A2004" w:rsidRPr="0088764B" w14:paraId="58C599BA" w14:textId="77777777" w:rsidTr="000A2004">
        <w:trPr>
          <w:trHeight w:val="320"/>
        </w:trPr>
        <w:tc>
          <w:tcPr>
            <w:tcW w:w="5370" w:type="dxa"/>
          </w:tcPr>
          <w:p w14:paraId="1A0BFBBF" w14:textId="5143A567" w:rsidR="000A2004" w:rsidRPr="0088764B" w:rsidRDefault="000A2004" w:rsidP="00480D1B">
            <w:pPr>
              <w:pStyle w:val="11Signature"/>
              <w:rPr>
                <w:rFonts w:cs="Arial"/>
              </w:rPr>
            </w:pPr>
            <w:r w:rsidRPr="0088764B">
              <w:rPr>
                <w:rFonts w:cs="Arial"/>
              </w:rPr>
              <w:t>[</w:t>
            </w:r>
            <w:r w:rsidRPr="0088764B">
              <w:rPr>
                <w:rStyle w:val="BlueText"/>
                <w:rFonts w:cs="Arial"/>
              </w:rPr>
              <w:t>Name and title of chief executive officer</w:t>
            </w:r>
            <w:r w:rsidRPr="0088764B">
              <w:rPr>
                <w:rFonts w:cs="Arial"/>
              </w:rPr>
              <w:t>]</w:t>
            </w:r>
          </w:p>
        </w:tc>
      </w:tr>
      <w:tr w:rsidR="000A2004" w:rsidRPr="0088764B" w14:paraId="1F17A56F" w14:textId="77777777" w:rsidTr="000A2004">
        <w:trPr>
          <w:trHeight w:val="320"/>
        </w:trPr>
        <w:tc>
          <w:tcPr>
            <w:tcW w:w="5370" w:type="dxa"/>
            <w:tcBorders>
              <w:bottom w:val="single" w:sz="6" w:space="0" w:color="auto"/>
            </w:tcBorders>
            <w:vAlign w:val="bottom"/>
          </w:tcPr>
          <w:p w14:paraId="2FA753C5" w14:textId="77777777" w:rsidR="00D7559E" w:rsidRPr="0088764B" w:rsidRDefault="00D7559E" w:rsidP="00525570">
            <w:pPr>
              <w:pStyle w:val="11Signature"/>
              <w:rPr>
                <w:rFonts w:cs="Arial"/>
              </w:rPr>
            </w:pPr>
          </w:p>
          <w:p w14:paraId="41456A9B" w14:textId="77777777" w:rsidR="000A2004" w:rsidRPr="0088764B" w:rsidRDefault="000A2004" w:rsidP="00D7559E">
            <w:pPr>
              <w:pStyle w:val="11Signature"/>
              <w:rPr>
                <w:rFonts w:cs="Arial"/>
              </w:rPr>
            </w:pPr>
          </w:p>
        </w:tc>
      </w:tr>
      <w:tr w:rsidR="000A2004" w:rsidRPr="0088764B" w14:paraId="4DA9E068" w14:textId="77777777" w:rsidTr="000A2004">
        <w:trPr>
          <w:trHeight w:val="320"/>
        </w:trPr>
        <w:tc>
          <w:tcPr>
            <w:tcW w:w="5370" w:type="dxa"/>
          </w:tcPr>
          <w:p w14:paraId="69326718" w14:textId="5222A9F8" w:rsidR="000A2004" w:rsidRPr="0088764B" w:rsidRDefault="000A2004" w:rsidP="00480D1B">
            <w:pPr>
              <w:pStyle w:val="11Signature"/>
              <w:rPr>
                <w:rFonts w:cs="Arial"/>
              </w:rPr>
            </w:pPr>
            <w:r w:rsidRPr="0088764B">
              <w:rPr>
                <w:rFonts w:cs="Arial"/>
              </w:rPr>
              <w:t>[</w:t>
            </w:r>
            <w:r w:rsidRPr="0088764B">
              <w:rPr>
                <w:rStyle w:val="BlueText"/>
                <w:rFonts w:cs="Arial"/>
              </w:rPr>
              <w:t>Name and title of chief financial officer</w:t>
            </w:r>
            <w:r w:rsidRPr="0088764B">
              <w:rPr>
                <w:rFonts w:cs="Arial"/>
              </w:rPr>
              <w:t>]</w:t>
            </w:r>
          </w:p>
        </w:tc>
      </w:tr>
      <w:tr w:rsidR="000A2004" w:rsidRPr="0088764B" w14:paraId="5DC72F19" w14:textId="77777777" w:rsidTr="000A2004">
        <w:trPr>
          <w:trHeight w:val="320"/>
        </w:trPr>
        <w:tc>
          <w:tcPr>
            <w:tcW w:w="5370" w:type="dxa"/>
            <w:tcBorders>
              <w:bottom w:val="single" w:sz="6" w:space="0" w:color="auto"/>
            </w:tcBorders>
            <w:vAlign w:val="bottom"/>
          </w:tcPr>
          <w:p w14:paraId="0912C3B6" w14:textId="77777777" w:rsidR="00D7559E" w:rsidRPr="0088764B" w:rsidRDefault="00D7559E" w:rsidP="00525570">
            <w:pPr>
              <w:pStyle w:val="11Signature"/>
              <w:rPr>
                <w:rFonts w:cs="Arial"/>
              </w:rPr>
            </w:pPr>
          </w:p>
          <w:p w14:paraId="2FEACCFF" w14:textId="77777777" w:rsidR="000A2004" w:rsidRPr="0088764B" w:rsidRDefault="000A2004" w:rsidP="00D7559E">
            <w:pPr>
              <w:pStyle w:val="11Signature"/>
              <w:rPr>
                <w:rFonts w:cs="Arial"/>
              </w:rPr>
            </w:pPr>
          </w:p>
        </w:tc>
      </w:tr>
      <w:tr w:rsidR="000A2004" w:rsidRPr="0088764B" w14:paraId="27B304D7" w14:textId="77777777" w:rsidTr="000A2004">
        <w:trPr>
          <w:trHeight w:val="320"/>
        </w:trPr>
        <w:tc>
          <w:tcPr>
            <w:tcW w:w="5370" w:type="dxa"/>
          </w:tcPr>
          <w:p w14:paraId="3D66B177" w14:textId="77777777" w:rsidR="000A2004" w:rsidRPr="0088764B" w:rsidRDefault="000A2004" w:rsidP="00CA0152">
            <w:pPr>
              <w:pStyle w:val="11Signature"/>
              <w:rPr>
                <w:rFonts w:cs="Arial"/>
              </w:rPr>
            </w:pPr>
            <w:r w:rsidRPr="0088764B">
              <w:rPr>
                <w:rFonts w:cs="Arial"/>
              </w:rPr>
              <w:lastRenderedPageBreak/>
              <w:t>[</w:t>
            </w:r>
            <w:r w:rsidRPr="0088764B">
              <w:rPr>
                <w:rStyle w:val="BlueText"/>
                <w:rFonts w:cs="Arial"/>
              </w:rPr>
              <w:t>Name and title of other appropriate member(s) of management</w:t>
            </w:r>
            <w:r w:rsidRPr="0088764B">
              <w:rPr>
                <w:rFonts w:cs="Arial"/>
              </w:rPr>
              <w:t>]</w:t>
            </w:r>
            <w:r w:rsidRPr="000A19FB">
              <w:rPr>
                <w:rFonts w:cs="Arial"/>
                <w:color w:val="0000FF"/>
                <w:vertAlign w:val="superscript"/>
              </w:rPr>
              <w:footnoteReference w:id="5"/>
            </w:r>
          </w:p>
        </w:tc>
      </w:tr>
    </w:tbl>
    <w:p w14:paraId="19CD6115" w14:textId="77777777" w:rsidR="003215D4" w:rsidRPr="0088764B" w:rsidRDefault="003215D4" w:rsidP="000A2004">
      <w:pPr>
        <w:pStyle w:val="BodyText"/>
        <w:keepNext/>
        <w:keepLines/>
        <w:spacing w:after="0"/>
        <w:rPr>
          <w:rFonts w:cs="Arial"/>
          <w:sz w:val="24"/>
          <w:szCs w:val="24"/>
          <w:lang w:val="en-CA"/>
        </w:rPr>
        <w:sectPr w:rsidR="003215D4" w:rsidRPr="0088764B" w:rsidSect="00525570">
          <w:headerReference w:type="even" r:id="rId14"/>
          <w:headerReference w:type="default" r:id="rId15"/>
          <w:footerReference w:type="default" r:id="rId16"/>
          <w:headerReference w:type="first" r:id="rId17"/>
          <w:footerReference w:type="first" r:id="rId18"/>
          <w:pgSz w:w="12240" w:h="15840" w:code="1"/>
          <w:pgMar w:top="1728" w:right="1440" w:bottom="1152" w:left="1440" w:header="720" w:footer="720" w:gutter="0"/>
          <w:pgNumType w:start="1"/>
          <w:cols w:space="720"/>
          <w:titlePg/>
          <w:docGrid w:linePitch="360"/>
        </w:sectPr>
      </w:pPr>
    </w:p>
    <w:p w14:paraId="77122636" w14:textId="77777777" w:rsidR="000A2004" w:rsidRPr="0088764B" w:rsidRDefault="000A2004" w:rsidP="003215D4">
      <w:pPr>
        <w:pStyle w:val="Heading1"/>
        <w:spacing w:before="0" w:after="360"/>
      </w:pPr>
      <w:r w:rsidRPr="0088764B">
        <w:lastRenderedPageBreak/>
        <w:t>Appendix </w:t>
      </w:r>
      <w:proofErr w:type="gramStart"/>
      <w:r w:rsidRPr="0088764B">
        <w:t>A—</w:t>
      </w:r>
      <w:proofErr w:type="gramEnd"/>
      <w:r w:rsidRPr="0088764B">
        <w:t>Summary of Unadjusted Misstatements (SUM)</w:t>
      </w:r>
    </w:p>
    <w:p w14:paraId="2FD6450D" w14:textId="7AEDE178" w:rsidR="00475B66" w:rsidRPr="00736698" w:rsidRDefault="000A2004" w:rsidP="006F5C9C">
      <w:pPr>
        <w:pStyle w:val="09Para"/>
        <w:rPr>
          <w:rFonts w:cs="Arial"/>
          <w:i/>
        </w:rPr>
      </w:pPr>
      <w:r w:rsidRPr="00736698">
        <w:rPr>
          <w:i/>
        </w:rPr>
        <w:t>[</w:t>
      </w:r>
      <w:r w:rsidRPr="00736698">
        <w:rPr>
          <w:rStyle w:val="BlueText"/>
          <w:rFonts w:cs="Arial"/>
          <w:i/>
        </w:rPr>
        <w:t>Certain columns may be deleted where appropriate. For example, cash flow columns may be eliminated where none of the items impact the sta</w:t>
      </w:r>
      <w:r w:rsidR="006F5C9C" w:rsidRPr="00736698">
        <w:rPr>
          <w:rStyle w:val="BlueText"/>
          <w:rFonts w:cs="Arial"/>
          <w:i/>
        </w:rPr>
        <w:t>tement of cash flows. Also, the </w:t>
      </w:r>
      <w:r w:rsidRPr="00736698">
        <w:rPr>
          <w:rStyle w:val="BlueText"/>
          <w:rFonts w:cs="Arial"/>
          <w:i/>
        </w:rPr>
        <w:t>distinction between current year and previous year is not necessary when the iron curtain method (rather than the rollover method) is</w:t>
      </w:r>
      <w:r w:rsidR="006F5C9C" w:rsidRPr="00736698">
        <w:rPr>
          <w:rStyle w:val="BlueText"/>
          <w:rFonts w:cs="Arial"/>
          <w:i/>
        </w:rPr>
        <w:t xml:space="preserve"> used to evaluate the impact</w:t>
      </w:r>
      <w:r w:rsidR="0048766F">
        <w:rPr>
          <w:rStyle w:val="BlueText"/>
          <w:rFonts w:cs="Arial"/>
          <w:i/>
        </w:rPr>
        <w:t> </w:t>
      </w:r>
      <w:r w:rsidR="006F5C9C" w:rsidRPr="00736698">
        <w:rPr>
          <w:rStyle w:val="BlueText"/>
          <w:rFonts w:cs="Arial"/>
          <w:i/>
        </w:rPr>
        <w:t>of </w:t>
      </w:r>
      <w:r w:rsidRPr="00736698">
        <w:rPr>
          <w:rStyle w:val="BlueText"/>
          <w:rFonts w:cs="Arial"/>
          <w:i/>
        </w:rPr>
        <w:t>misstatements on the statement of profit or loss; thus the previous year column may be removed. In certain cases, it may be appropriate to a</w:t>
      </w:r>
      <w:r w:rsidR="006F5C9C" w:rsidRPr="00736698">
        <w:rPr>
          <w:rStyle w:val="BlueText"/>
          <w:rFonts w:cs="Arial"/>
          <w:i/>
        </w:rPr>
        <w:t>dd column(s)</w:t>
      </w:r>
      <w:r w:rsidR="003049B0">
        <w:rPr>
          <w:rStyle w:val="BlueText"/>
          <w:rFonts w:cs="Arial"/>
          <w:i/>
        </w:rPr>
        <w:t xml:space="preserve"> or </w:t>
      </w:r>
      <w:r w:rsidR="0048766F">
        <w:rPr>
          <w:rStyle w:val="BlueText"/>
          <w:rFonts w:cs="Arial"/>
          <w:i/>
        </w:rPr>
        <w:br/>
      </w:r>
      <w:r w:rsidR="003049B0">
        <w:rPr>
          <w:rStyle w:val="BlueText"/>
          <w:rFonts w:cs="Arial"/>
          <w:i/>
        </w:rPr>
        <w:t>line(s)</w:t>
      </w:r>
      <w:r w:rsidR="006F5C9C" w:rsidRPr="00736698">
        <w:rPr>
          <w:rStyle w:val="BlueText"/>
          <w:rFonts w:cs="Arial"/>
          <w:i/>
        </w:rPr>
        <w:t>—for</w:t>
      </w:r>
      <w:r w:rsidR="0048766F">
        <w:rPr>
          <w:rStyle w:val="BlueText"/>
          <w:rFonts w:cs="Arial"/>
          <w:i/>
        </w:rPr>
        <w:t> </w:t>
      </w:r>
      <w:r w:rsidR="006F5C9C" w:rsidRPr="00736698">
        <w:rPr>
          <w:rStyle w:val="BlueText"/>
          <w:rFonts w:cs="Arial"/>
          <w:i/>
        </w:rPr>
        <w:t>example, where </w:t>
      </w:r>
      <w:r w:rsidRPr="00736698">
        <w:rPr>
          <w:rStyle w:val="BlueText"/>
          <w:rFonts w:cs="Arial"/>
          <w:i/>
        </w:rPr>
        <w:t>there are misstatements that have impacts on other comprehensive income</w:t>
      </w:r>
      <w:r w:rsidR="003049B0">
        <w:rPr>
          <w:rStyle w:val="BlueText"/>
          <w:rFonts w:cs="Arial"/>
          <w:i/>
        </w:rPr>
        <w:t xml:space="preserve"> or where there are financial statement disclosure deficiencies</w:t>
      </w:r>
      <w:r w:rsidRPr="00736698">
        <w:rPr>
          <w:rStyle w:val="BlueText"/>
          <w:rFonts w:cs="Arial"/>
          <w:i/>
        </w:rPr>
        <w:t>.</w:t>
      </w:r>
      <w:r w:rsidRPr="00736698">
        <w:rPr>
          <w:i/>
        </w:rPr>
        <w:t>]</w:t>
      </w:r>
    </w:p>
    <w:tbl>
      <w:tblPr>
        <w:tblStyle w:val="TableGrid"/>
        <w:tblW w:w="4969" w:type="pct"/>
        <w:tblInd w:w="108" w:type="dxa"/>
        <w:tblLayout w:type="fixed"/>
        <w:tblCellMar>
          <w:left w:w="58" w:type="dxa"/>
          <w:right w:w="58" w:type="dxa"/>
        </w:tblCellMar>
        <w:tblLook w:val="04A0" w:firstRow="1" w:lastRow="0" w:firstColumn="1" w:lastColumn="0" w:noHBand="0" w:noVBand="1"/>
      </w:tblPr>
      <w:tblGrid>
        <w:gridCol w:w="1559"/>
        <w:gridCol w:w="1339"/>
        <w:gridCol w:w="1428"/>
        <w:gridCol w:w="1435"/>
        <w:gridCol w:w="1394"/>
        <w:gridCol w:w="1431"/>
        <w:gridCol w:w="1431"/>
        <w:gridCol w:w="1431"/>
        <w:gridCol w:w="1459"/>
        <w:gridCol w:w="1404"/>
        <w:gridCol w:w="1431"/>
        <w:gridCol w:w="1421"/>
      </w:tblGrid>
      <w:tr w:rsidR="00941E0D" w:rsidRPr="0088764B" w14:paraId="0C27FD99" w14:textId="77C4AC48" w:rsidTr="00941E0D">
        <w:trPr>
          <w:cantSplit/>
          <w:tblHeader/>
        </w:trPr>
        <w:tc>
          <w:tcPr>
            <w:tcW w:w="5000" w:type="pct"/>
            <w:gridSpan w:val="12"/>
            <w:vAlign w:val="bottom"/>
          </w:tcPr>
          <w:p w14:paraId="4FA1C5A4" w14:textId="43A3A383" w:rsidR="00941E0D" w:rsidRPr="0088764B" w:rsidRDefault="00941E0D" w:rsidP="006F5C9C">
            <w:pPr>
              <w:pStyle w:val="15TableHeadCentred"/>
              <w:rPr>
                <w:rFonts w:cs="Arial"/>
              </w:rPr>
            </w:pPr>
            <w:r w:rsidRPr="0088764B">
              <w:rPr>
                <w:rFonts w:cs="Arial"/>
              </w:rPr>
              <w:t>Impact of Adjustments on Financial Statemen</w:t>
            </w:r>
            <w:r w:rsidR="00FE6D2C" w:rsidRPr="0088764B">
              <w:rPr>
                <w:rFonts w:cs="Arial"/>
              </w:rPr>
              <w:t>t Captions (in thousands of dollars</w:t>
            </w:r>
            <w:r w:rsidRPr="0088764B">
              <w:rPr>
                <w:rFonts w:cs="Arial"/>
              </w:rPr>
              <w:t>)—Increase (Decrease)</w:t>
            </w:r>
          </w:p>
        </w:tc>
      </w:tr>
      <w:tr w:rsidR="003215D4" w:rsidRPr="0088764B" w14:paraId="551B05DF" w14:textId="24418F5C" w:rsidTr="003215D4">
        <w:trPr>
          <w:cantSplit/>
          <w:tblHeader/>
        </w:trPr>
        <w:tc>
          <w:tcPr>
            <w:tcW w:w="454" w:type="pct"/>
            <w:vAlign w:val="bottom"/>
          </w:tcPr>
          <w:p w14:paraId="753881F6" w14:textId="4F12423D" w:rsidR="000A2004" w:rsidRPr="0088764B" w:rsidRDefault="000A2004" w:rsidP="006F5C9C">
            <w:pPr>
              <w:pStyle w:val="15TableHeadCentred"/>
              <w:rPr>
                <w:rFonts w:cs="Arial"/>
              </w:rPr>
            </w:pPr>
          </w:p>
        </w:tc>
        <w:tc>
          <w:tcPr>
            <w:tcW w:w="1224" w:type="pct"/>
            <w:gridSpan w:val="3"/>
            <w:shd w:val="clear" w:color="auto" w:fill="auto"/>
            <w:vAlign w:val="bottom"/>
          </w:tcPr>
          <w:p w14:paraId="13DEC117" w14:textId="02A2F720" w:rsidR="000A2004" w:rsidRPr="000F6757" w:rsidRDefault="000A2004" w:rsidP="006F5C9C">
            <w:pPr>
              <w:pStyle w:val="15TableHeadCentred"/>
              <w:rPr>
                <w:rStyle w:val="BlueText"/>
                <w:rFonts w:cs="Arial"/>
                <w:color w:val="auto"/>
              </w:rPr>
            </w:pPr>
            <w:r w:rsidRPr="000A19FB">
              <w:rPr>
                <w:rStyle w:val="BlueText"/>
                <w:rFonts w:cs="Arial"/>
                <w:color w:val="auto"/>
              </w:rPr>
              <w:t>Net profit (loss)</w:t>
            </w:r>
          </w:p>
        </w:tc>
        <w:tc>
          <w:tcPr>
            <w:tcW w:w="2082" w:type="pct"/>
            <w:gridSpan w:val="5"/>
            <w:vMerge w:val="restart"/>
            <w:vAlign w:val="bottom"/>
          </w:tcPr>
          <w:p w14:paraId="63A2599C" w14:textId="204A7A08" w:rsidR="000A2004" w:rsidRPr="000F6757" w:rsidRDefault="000A2004" w:rsidP="005A2090">
            <w:pPr>
              <w:pStyle w:val="15TableHeadCentred"/>
              <w:rPr>
                <w:rFonts w:cs="Arial"/>
              </w:rPr>
            </w:pPr>
            <w:r w:rsidRPr="000F6757">
              <w:rPr>
                <w:rFonts w:cs="Arial"/>
              </w:rPr>
              <w:t xml:space="preserve">Statement of </w:t>
            </w:r>
            <w:r w:rsidR="005A2090">
              <w:rPr>
                <w:rFonts w:cs="Arial"/>
              </w:rPr>
              <w:t>f</w:t>
            </w:r>
            <w:r w:rsidRPr="000F6757">
              <w:rPr>
                <w:rFonts w:cs="Arial"/>
              </w:rPr>
              <w:t xml:space="preserve">inancial </w:t>
            </w:r>
            <w:r w:rsidR="005A2090">
              <w:rPr>
                <w:rFonts w:cs="Arial"/>
              </w:rPr>
              <w:t>p</w:t>
            </w:r>
            <w:r w:rsidRPr="000F6757">
              <w:rPr>
                <w:rFonts w:cs="Arial"/>
              </w:rPr>
              <w:t>osition</w:t>
            </w:r>
          </w:p>
        </w:tc>
        <w:tc>
          <w:tcPr>
            <w:tcW w:w="1240" w:type="pct"/>
            <w:gridSpan w:val="3"/>
            <w:vMerge w:val="restart"/>
            <w:vAlign w:val="bottom"/>
          </w:tcPr>
          <w:p w14:paraId="66548FBC" w14:textId="003286FE" w:rsidR="000A2004" w:rsidRPr="0088764B" w:rsidRDefault="00622153" w:rsidP="005A2090">
            <w:pPr>
              <w:pStyle w:val="15TableHeadCentred"/>
              <w:rPr>
                <w:rFonts w:cs="Arial"/>
              </w:rPr>
            </w:pPr>
            <w:r>
              <w:rPr>
                <w:rFonts w:cs="Arial"/>
              </w:rPr>
              <w:t xml:space="preserve">Statement of </w:t>
            </w:r>
            <w:r w:rsidR="005A2090">
              <w:rPr>
                <w:rFonts w:cs="Arial"/>
              </w:rPr>
              <w:t>c</w:t>
            </w:r>
            <w:r w:rsidR="000A2004" w:rsidRPr="0088764B">
              <w:rPr>
                <w:rFonts w:cs="Arial"/>
              </w:rPr>
              <w:t xml:space="preserve">ash </w:t>
            </w:r>
            <w:r w:rsidR="005A2090">
              <w:rPr>
                <w:rFonts w:cs="Arial"/>
              </w:rPr>
              <w:t>f</w:t>
            </w:r>
            <w:r w:rsidR="000A2004" w:rsidRPr="0088764B">
              <w:rPr>
                <w:rFonts w:cs="Arial"/>
              </w:rPr>
              <w:t>low</w:t>
            </w:r>
            <w:r w:rsidR="000F6757">
              <w:rPr>
                <w:rFonts w:cs="Arial"/>
              </w:rPr>
              <w:t>s</w:t>
            </w:r>
          </w:p>
        </w:tc>
      </w:tr>
      <w:tr w:rsidR="003215D4" w:rsidRPr="0088764B" w14:paraId="42FCBC81" w14:textId="6470FC69" w:rsidTr="003215D4">
        <w:trPr>
          <w:cantSplit/>
          <w:tblHeader/>
        </w:trPr>
        <w:tc>
          <w:tcPr>
            <w:tcW w:w="454" w:type="pct"/>
            <w:vAlign w:val="bottom"/>
          </w:tcPr>
          <w:p w14:paraId="08BD2F68" w14:textId="022580B0" w:rsidR="000A2004" w:rsidRPr="0088764B" w:rsidRDefault="000A2004" w:rsidP="006F5C9C">
            <w:pPr>
              <w:pStyle w:val="15TableHeadCentred"/>
              <w:rPr>
                <w:rFonts w:cs="Arial"/>
              </w:rPr>
            </w:pPr>
          </w:p>
        </w:tc>
        <w:tc>
          <w:tcPr>
            <w:tcW w:w="1224" w:type="pct"/>
            <w:gridSpan w:val="3"/>
            <w:vAlign w:val="bottom"/>
          </w:tcPr>
          <w:p w14:paraId="5CD051C4" w14:textId="210CDDF9" w:rsidR="000A2004" w:rsidRPr="0088764B" w:rsidRDefault="000A2004" w:rsidP="006F5C9C">
            <w:pPr>
              <w:pStyle w:val="15TableHeadCentred"/>
              <w:rPr>
                <w:rFonts w:cs="Arial"/>
              </w:rPr>
            </w:pPr>
            <w:r w:rsidRPr="0088764B">
              <w:rPr>
                <w:rFonts w:cs="Arial"/>
              </w:rPr>
              <w:t>Unadjusted differences arising in</w:t>
            </w:r>
          </w:p>
        </w:tc>
        <w:tc>
          <w:tcPr>
            <w:tcW w:w="2082" w:type="pct"/>
            <w:gridSpan w:val="5"/>
            <w:vMerge/>
            <w:vAlign w:val="bottom"/>
          </w:tcPr>
          <w:p w14:paraId="3EDDB3C1" w14:textId="05AC5F85" w:rsidR="000A2004" w:rsidRPr="0088764B" w:rsidRDefault="000A2004" w:rsidP="006F5C9C">
            <w:pPr>
              <w:pStyle w:val="15TableHeadCentred"/>
              <w:rPr>
                <w:rFonts w:cs="Arial"/>
              </w:rPr>
            </w:pPr>
          </w:p>
        </w:tc>
        <w:tc>
          <w:tcPr>
            <w:tcW w:w="1240" w:type="pct"/>
            <w:gridSpan w:val="3"/>
            <w:vMerge/>
            <w:vAlign w:val="bottom"/>
          </w:tcPr>
          <w:p w14:paraId="5A45CE00" w14:textId="40D91E6C" w:rsidR="000A2004" w:rsidRPr="0088764B" w:rsidRDefault="000A2004" w:rsidP="006F5C9C">
            <w:pPr>
              <w:pStyle w:val="15TableHeadCentred"/>
              <w:rPr>
                <w:rFonts w:cs="Arial"/>
              </w:rPr>
            </w:pPr>
          </w:p>
        </w:tc>
      </w:tr>
      <w:tr w:rsidR="003215D4" w:rsidRPr="0088764B" w14:paraId="059C4F8D" w14:textId="55C1439A" w:rsidTr="00941E0D">
        <w:trPr>
          <w:cantSplit/>
          <w:tblHeader/>
        </w:trPr>
        <w:tc>
          <w:tcPr>
            <w:tcW w:w="454" w:type="pct"/>
            <w:vAlign w:val="bottom"/>
          </w:tcPr>
          <w:p w14:paraId="74D866EB" w14:textId="7E23EA54" w:rsidR="000A2004" w:rsidRPr="0088764B" w:rsidRDefault="000A2004" w:rsidP="006F5C9C">
            <w:pPr>
              <w:pStyle w:val="15TableHeadCentred"/>
              <w:rPr>
                <w:rFonts w:cs="Arial"/>
              </w:rPr>
            </w:pPr>
            <w:r w:rsidRPr="0088764B">
              <w:rPr>
                <w:rFonts w:cs="Arial"/>
              </w:rPr>
              <w:t>Description</w:t>
            </w:r>
          </w:p>
        </w:tc>
        <w:tc>
          <w:tcPr>
            <w:tcW w:w="390" w:type="pct"/>
            <w:shd w:val="clear" w:color="auto" w:fill="auto"/>
            <w:vAlign w:val="bottom"/>
          </w:tcPr>
          <w:p w14:paraId="2CF13F35" w14:textId="5A60CA36" w:rsidR="000A2004" w:rsidRPr="0088764B" w:rsidRDefault="00622153" w:rsidP="005A2090">
            <w:pPr>
              <w:pStyle w:val="15TableHeadCentred"/>
              <w:rPr>
                <w:rFonts w:cs="Arial"/>
              </w:rPr>
            </w:pPr>
            <w:r>
              <w:rPr>
                <w:rFonts w:cs="Arial"/>
              </w:rPr>
              <w:t>Current</w:t>
            </w:r>
            <w:r>
              <w:rPr>
                <w:rFonts w:cs="Arial"/>
              </w:rPr>
              <w:br/>
            </w:r>
            <w:r w:rsidR="005A2090">
              <w:rPr>
                <w:rFonts w:cs="Arial"/>
              </w:rPr>
              <w:t>y</w:t>
            </w:r>
            <w:r w:rsidR="000A2004" w:rsidRPr="0088764B">
              <w:rPr>
                <w:rFonts w:cs="Arial"/>
              </w:rPr>
              <w:t>ear</w:t>
            </w:r>
          </w:p>
        </w:tc>
        <w:tc>
          <w:tcPr>
            <w:tcW w:w="416" w:type="pct"/>
            <w:shd w:val="clear" w:color="auto" w:fill="auto"/>
            <w:vAlign w:val="bottom"/>
          </w:tcPr>
          <w:p w14:paraId="3E129538" w14:textId="2E86A257" w:rsidR="000A2004" w:rsidRPr="0088764B" w:rsidRDefault="00622153" w:rsidP="005A2090">
            <w:pPr>
              <w:pStyle w:val="15TableHeadCentred"/>
              <w:rPr>
                <w:rFonts w:cs="Arial"/>
              </w:rPr>
            </w:pPr>
            <w:r>
              <w:rPr>
                <w:rFonts w:cs="Arial"/>
              </w:rPr>
              <w:t>Previous</w:t>
            </w:r>
            <w:r>
              <w:rPr>
                <w:rFonts w:cs="Arial"/>
              </w:rPr>
              <w:br/>
            </w:r>
            <w:r w:rsidR="005A2090">
              <w:rPr>
                <w:rFonts w:cs="Arial"/>
              </w:rPr>
              <w:t>y</w:t>
            </w:r>
            <w:r w:rsidR="000A2004" w:rsidRPr="0088764B">
              <w:rPr>
                <w:rFonts w:cs="Arial"/>
              </w:rPr>
              <w:t>ear</w:t>
            </w:r>
          </w:p>
        </w:tc>
        <w:tc>
          <w:tcPr>
            <w:tcW w:w="418" w:type="pct"/>
            <w:shd w:val="clear" w:color="auto" w:fill="auto"/>
            <w:vAlign w:val="bottom"/>
          </w:tcPr>
          <w:p w14:paraId="69F34B53" w14:textId="3CF983C2" w:rsidR="000A2004" w:rsidRPr="0088764B" w:rsidRDefault="000A2004" w:rsidP="006F5C9C">
            <w:pPr>
              <w:pStyle w:val="15TableHeadCentred"/>
              <w:rPr>
                <w:rFonts w:cs="Arial"/>
              </w:rPr>
            </w:pPr>
            <w:r w:rsidRPr="0088764B">
              <w:rPr>
                <w:rFonts w:cs="Arial"/>
              </w:rPr>
              <w:t>Total</w:t>
            </w:r>
          </w:p>
        </w:tc>
        <w:tc>
          <w:tcPr>
            <w:tcW w:w="406" w:type="pct"/>
            <w:shd w:val="clear" w:color="auto" w:fill="auto"/>
            <w:vAlign w:val="bottom"/>
          </w:tcPr>
          <w:p w14:paraId="359DA205" w14:textId="4B407DFF" w:rsidR="000A2004" w:rsidRPr="000F6757" w:rsidRDefault="000A2004" w:rsidP="006F5C9C">
            <w:pPr>
              <w:pStyle w:val="15TableHeadCentred"/>
              <w:rPr>
                <w:rStyle w:val="BlueText"/>
                <w:rFonts w:cs="Arial"/>
                <w:color w:val="auto"/>
              </w:rPr>
            </w:pPr>
            <w:r w:rsidRPr="000F6757">
              <w:rPr>
                <w:rStyle w:val="BlueText"/>
                <w:rFonts w:cs="Arial"/>
                <w:color w:val="auto"/>
              </w:rPr>
              <w:t>Equity</w:t>
            </w:r>
          </w:p>
        </w:tc>
        <w:tc>
          <w:tcPr>
            <w:tcW w:w="417" w:type="pct"/>
            <w:shd w:val="clear" w:color="auto" w:fill="auto"/>
            <w:vAlign w:val="bottom"/>
          </w:tcPr>
          <w:p w14:paraId="7B5D5EBF" w14:textId="16447310" w:rsidR="000A2004" w:rsidRPr="000F6757" w:rsidRDefault="000A2004" w:rsidP="005A2090">
            <w:pPr>
              <w:pStyle w:val="15TableHeadCentred"/>
              <w:rPr>
                <w:rFonts w:cs="Arial"/>
              </w:rPr>
            </w:pPr>
            <w:r w:rsidRPr="000F6757">
              <w:rPr>
                <w:rFonts w:cs="Arial"/>
              </w:rPr>
              <w:t xml:space="preserve">Current </w:t>
            </w:r>
            <w:r w:rsidR="005A2090">
              <w:rPr>
                <w:rFonts w:cs="Arial"/>
              </w:rPr>
              <w:t>a</w:t>
            </w:r>
            <w:r w:rsidRPr="000F6757">
              <w:rPr>
                <w:rFonts w:cs="Arial"/>
              </w:rPr>
              <w:t>ssets</w:t>
            </w:r>
          </w:p>
        </w:tc>
        <w:tc>
          <w:tcPr>
            <w:tcW w:w="417" w:type="pct"/>
            <w:shd w:val="clear" w:color="auto" w:fill="auto"/>
            <w:vAlign w:val="bottom"/>
          </w:tcPr>
          <w:p w14:paraId="4808C9C9" w14:textId="1BB95CE7" w:rsidR="000A2004" w:rsidRPr="0088764B" w:rsidRDefault="000A2004" w:rsidP="005A2090">
            <w:pPr>
              <w:pStyle w:val="15TableHeadCentred"/>
              <w:rPr>
                <w:rFonts w:cs="Arial"/>
              </w:rPr>
            </w:pPr>
            <w:r w:rsidRPr="0088764B">
              <w:rPr>
                <w:rFonts w:cs="Arial"/>
              </w:rPr>
              <w:t>Non-</w:t>
            </w:r>
            <w:r w:rsidR="005A2090">
              <w:rPr>
                <w:rFonts w:cs="Arial"/>
              </w:rPr>
              <w:t>c</w:t>
            </w:r>
            <w:r w:rsidRPr="0088764B">
              <w:rPr>
                <w:rFonts w:cs="Arial"/>
              </w:rPr>
              <w:t xml:space="preserve">urrent </w:t>
            </w:r>
            <w:r w:rsidR="005A2090">
              <w:rPr>
                <w:rFonts w:cs="Arial"/>
              </w:rPr>
              <w:t>a</w:t>
            </w:r>
            <w:r w:rsidRPr="0088764B">
              <w:rPr>
                <w:rFonts w:cs="Arial"/>
              </w:rPr>
              <w:t>ssets</w:t>
            </w:r>
          </w:p>
        </w:tc>
        <w:tc>
          <w:tcPr>
            <w:tcW w:w="417" w:type="pct"/>
            <w:shd w:val="clear" w:color="auto" w:fill="auto"/>
            <w:vAlign w:val="bottom"/>
          </w:tcPr>
          <w:p w14:paraId="1431FC5D" w14:textId="44516BA5" w:rsidR="000A2004" w:rsidRPr="0088764B" w:rsidRDefault="000A2004" w:rsidP="005A2090">
            <w:pPr>
              <w:pStyle w:val="15TableHeadCentred"/>
              <w:rPr>
                <w:rFonts w:cs="Arial"/>
              </w:rPr>
            </w:pPr>
            <w:r w:rsidRPr="0088764B">
              <w:rPr>
                <w:rFonts w:cs="Arial"/>
              </w:rPr>
              <w:t xml:space="preserve">Current </w:t>
            </w:r>
            <w:r w:rsidR="005A2090">
              <w:rPr>
                <w:rFonts w:cs="Arial"/>
              </w:rPr>
              <w:t>l</w:t>
            </w:r>
            <w:r w:rsidRPr="0088764B">
              <w:rPr>
                <w:rFonts w:cs="Arial"/>
              </w:rPr>
              <w:t>iabilities</w:t>
            </w:r>
          </w:p>
        </w:tc>
        <w:tc>
          <w:tcPr>
            <w:tcW w:w="425" w:type="pct"/>
            <w:shd w:val="clear" w:color="auto" w:fill="auto"/>
            <w:vAlign w:val="bottom"/>
          </w:tcPr>
          <w:p w14:paraId="5CAB352E" w14:textId="1A2A5CB2" w:rsidR="000A2004" w:rsidRPr="0088764B" w:rsidRDefault="000A2004" w:rsidP="005A2090">
            <w:pPr>
              <w:pStyle w:val="15TableHeadCentred"/>
              <w:rPr>
                <w:rFonts w:cs="Arial"/>
              </w:rPr>
            </w:pPr>
            <w:r w:rsidRPr="0088764B">
              <w:rPr>
                <w:rFonts w:cs="Arial"/>
              </w:rPr>
              <w:t>Non-</w:t>
            </w:r>
            <w:r w:rsidR="005A2090">
              <w:rPr>
                <w:rFonts w:cs="Arial"/>
              </w:rPr>
              <w:t>c</w:t>
            </w:r>
            <w:r w:rsidRPr="0088764B">
              <w:rPr>
                <w:rFonts w:cs="Arial"/>
              </w:rPr>
              <w:t xml:space="preserve">urrent </w:t>
            </w:r>
            <w:r w:rsidR="005A2090">
              <w:rPr>
                <w:rFonts w:cs="Arial"/>
              </w:rPr>
              <w:t>l</w:t>
            </w:r>
            <w:r w:rsidRPr="0088764B">
              <w:rPr>
                <w:rFonts w:cs="Arial"/>
              </w:rPr>
              <w:t>iabilities</w:t>
            </w:r>
          </w:p>
        </w:tc>
        <w:tc>
          <w:tcPr>
            <w:tcW w:w="409" w:type="pct"/>
            <w:shd w:val="clear" w:color="auto" w:fill="auto"/>
            <w:vAlign w:val="bottom"/>
          </w:tcPr>
          <w:p w14:paraId="2F2404CC" w14:textId="49776897" w:rsidR="000A2004" w:rsidRPr="0088764B" w:rsidRDefault="000A2004" w:rsidP="005A2090">
            <w:pPr>
              <w:pStyle w:val="15TableHeadCentred"/>
              <w:rPr>
                <w:rFonts w:cs="Arial"/>
              </w:rPr>
            </w:pPr>
            <w:r w:rsidRPr="0088764B">
              <w:rPr>
                <w:rFonts w:cs="Arial"/>
              </w:rPr>
              <w:t xml:space="preserve">Operating </w:t>
            </w:r>
            <w:r w:rsidR="005A2090">
              <w:rPr>
                <w:rFonts w:cs="Arial"/>
              </w:rPr>
              <w:t>a</w:t>
            </w:r>
            <w:r w:rsidRPr="0088764B">
              <w:rPr>
                <w:rFonts w:cs="Arial"/>
              </w:rPr>
              <w:t>ctivities</w:t>
            </w:r>
          </w:p>
        </w:tc>
        <w:tc>
          <w:tcPr>
            <w:tcW w:w="417" w:type="pct"/>
            <w:shd w:val="clear" w:color="auto" w:fill="auto"/>
            <w:vAlign w:val="bottom"/>
          </w:tcPr>
          <w:p w14:paraId="13D8CCD8" w14:textId="29817A68" w:rsidR="000A2004" w:rsidRPr="0088764B" w:rsidRDefault="000A2004" w:rsidP="005A2090">
            <w:pPr>
              <w:pStyle w:val="15TableHeadCentred"/>
              <w:rPr>
                <w:rFonts w:cs="Arial"/>
              </w:rPr>
            </w:pPr>
            <w:r w:rsidRPr="0088764B">
              <w:rPr>
                <w:rFonts w:cs="Arial"/>
              </w:rPr>
              <w:t xml:space="preserve">Investing </w:t>
            </w:r>
            <w:r w:rsidR="005A2090">
              <w:rPr>
                <w:rFonts w:cs="Arial"/>
              </w:rPr>
              <w:t>a</w:t>
            </w:r>
            <w:r w:rsidRPr="0088764B">
              <w:rPr>
                <w:rFonts w:cs="Arial"/>
              </w:rPr>
              <w:t>ctivities</w:t>
            </w:r>
          </w:p>
        </w:tc>
        <w:tc>
          <w:tcPr>
            <w:tcW w:w="414" w:type="pct"/>
            <w:shd w:val="clear" w:color="auto" w:fill="auto"/>
            <w:vAlign w:val="bottom"/>
          </w:tcPr>
          <w:p w14:paraId="7F373FEC" w14:textId="74E07B4B" w:rsidR="000A2004" w:rsidRPr="0088764B" w:rsidRDefault="000A2004" w:rsidP="0048766F">
            <w:pPr>
              <w:pStyle w:val="15TableHeadCentred"/>
              <w:rPr>
                <w:rFonts w:cs="Arial"/>
              </w:rPr>
            </w:pPr>
            <w:r w:rsidRPr="0088764B">
              <w:rPr>
                <w:rFonts w:cs="Arial"/>
              </w:rPr>
              <w:t xml:space="preserve">Financing </w:t>
            </w:r>
            <w:r w:rsidR="0048766F">
              <w:rPr>
                <w:rFonts w:cs="Arial"/>
              </w:rPr>
              <w:t>a</w:t>
            </w:r>
            <w:r w:rsidRPr="0088764B">
              <w:rPr>
                <w:rFonts w:cs="Arial"/>
              </w:rPr>
              <w:t>ctivities</w:t>
            </w:r>
          </w:p>
        </w:tc>
      </w:tr>
      <w:tr w:rsidR="003215D4" w:rsidRPr="0088764B" w14:paraId="7A65E43E" w14:textId="76895245" w:rsidTr="00941E0D">
        <w:trPr>
          <w:cantSplit/>
        </w:trPr>
        <w:tc>
          <w:tcPr>
            <w:tcW w:w="454" w:type="pct"/>
          </w:tcPr>
          <w:p w14:paraId="58A48FCA" w14:textId="724B4D66" w:rsidR="000A2004" w:rsidRPr="0088764B" w:rsidRDefault="000A2004" w:rsidP="006F5C9C">
            <w:pPr>
              <w:pStyle w:val="15TableHeadCentred"/>
              <w:rPr>
                <w:rFonts w:cs="Arial"/>
              </w:rPr>
            </w:pPr>
          </w:p>
        </w:tc>
        <w:tc>
          <w:tcPr>
            <w:tcW w:w="390" w:type="pct"/>
          </w:tcPr>
          <w:p w14:paraId="3C2D21BC" w14:textId="4DE535D2" w:rsidR="000A2004" w:rsidRPr="0088764B" w:rsidRDefault="000A2004" w:rsidP="006F5C9C">
            <w:pPr>
              <w:pStyle w:val="15TablePara"/>
              <w:rPr>
                <w:rFonts w:cs="Arial"/>
              </w:rPr>
            </w:pPr>
          </w:p>
        </w:tc>
        <w:tc>
          <w:tcPr>
            <w:tcW w:w="416" w:type="pct"/>
          </w:tcPr>
          <w:p w14:paraId="2A73EB9C" w14:textId="6D4E8530" w:rsidR="000A2004" w:rsidRPr="0088764B" w:rsidRDefault="000A2004" w:rsidP="006F5C9C">
            <w:pPr>
              <w:pStyle w:val="15TablePara"/>
              <w:rPr>
                <w:rFonts w:cs="Arial"/>
              </w:rPr>
            </w:pPr>
          </w:p>
        </w:tc>
        <w:tc>
          <w:tcPr>
            <w:tcW w:w="418" w:type="pct"/>
          </w:tcPr>
          <w:p w14:paraId="3C228FFF" w14:textId="785882B6" w:rsidR="000A2004" w:rsidRPr="0088764B" w:rsidRDefault="000A2004" w:rsidP="006F5C9C">
            <w:pPr>
              <w:pStyle w:val="15TablePara"/>
              <w:rPr>
                <w:rFonts w:cs="Arial"/>
              </w:rPr>
            </w:pPr>
          </w:p>
        </w:tc>
        <w:tc>
          <w:tcPr>
            <w:tcW w:w="406" w:type="pct"/>
          </w:tcPr>
          <w:p w14:paraId="14FAF8B0" w14:textId="769B7F1E" w:rsidR="000A2004" w:rsidRPr="0088764B" w:rsidRDefault="000A2004" w:rsidP="006F5C9C">
            <w:pPr>
              <w:pStyle w:val="15TablePara"/>
              <w:rPr>
                <w:rFonts w:cs="Arial"/>
              </w:rPr>
            </w:pPr>
          </w:p>
        </w:tc>
        <w:tc>
          <w:tcPr>
            <w:tcW w:w="417" w:type="pct"/>
          </w:tcPr>
          <w:p w14:paraId="7B23439D" w14:textId="46689D9B" w:rsidR="000A2004" w:rsidRPr="0088764B" w:rsidRDefault="000A2004" w:rsidP="006F5C9C">
            <w:pPr>
              <w:pStyle w:val="15TablePara"/>
              <w:rPr>
                <w:rFonts w:cs="Arial"/>
              </w:rPr>
            </w:pPr>
          </w:p>
        </w:tc>
        <w:tc>
          <w:tcPr>
            <w:tcW w:w="417" w:type="pct"/>
          </w:tcPr>
          <w:p w14:paraId="12E5C969" w14:textId="367318F4" w:rsidR="000A2004" w:rsidRPr="0088764B" w:rsidRDefault="000A2004" w:rsidP="006F5C9C">
            <w:pPr>
              <w:pStyle w:val="15TablePara"/>
              <w:rPr>
                <w:rFonts w:cs="Arial"/>
              </w:rPr>
            </w:pPr>
          </w:p>
        </w:tc>
        <w:tc>
          <w:tcPr>
            <w:tcW w:w="417" w:type="pct"/>
          </w:tcPr>
          <w:p w14:paraId="146C7FDD" w14:textId="789113B7" w:rsidR="000A2004" w:rsidRPr="0088764B" w:rsidRDefault="000A2004" w:rsidP="006F5C9C">
            <w:pPr>
              <w:pStyle w:val="15TablePara"/>
              <w:rPr>
                <w:rFonts w:cs="Arial"/>
              </w:rPr>
            </w:pPr>
          </w:p>
        </w:tc>
        <w:tc>
          <w:tcPr>
            <w:tcW w:w="425" w:type="pct"/>
          </w:tcPr>
          <w:p w14:paraId="2171F609" w14:textId="70AE53D4" w:rsidR="000A2004" w:rsidRPr="0088764B" w:rsidRDefault="000A2004" w:rsidP="006F5C9C">
            <w:pPr>
              <w:pStyle w:val="15TablePara"/>
              <w:rPr>
                <w:rFonts w:cs="Arial"/>
              </w:rPr>
            </w:pPr>
          </w:p>
        </w:tc>
        <w:tc>
          <w:tcPr>
            <w:tcW w:w="409" w:type="pct"/>
          </w:tcPr>
          <w:p w14:paraId="2BF88C51" w14:textId="6AD2F20F" w:rsidR="000A2004" w:rsidRPr="0088764B" w:rsidRDefault="000A2004" w:rsidP="006F5C9C">
            <w:pPr>
              <w:pStyle w:val="15TablePara"/>
              <w:rPr>
                <w:rFonts w:cs="Arial"/>
              </w:rPr>
            </w:pPr>
          </w:p>
        </w:tc>
        <w:tc>
          <w:tcPr>
            <w:tcW w:w="417" w:type="pct"/>
          </w:tcPr>
          <w:p w14:paraId="792BB91E" w14:textId="399D2801" w:rsidR="000A2004" w:rsidRPr="0088764B" w:rsidRDefault="000A2004" w:rsidP="006F5C9C">
            <w:pPr>
              <w:pStyle w:val="15TablePara"/>
              <w:rPr>
                <w:rFonts w:cs="Arial"/>
              </w:rPr>
            </w:pPr>
          </w:p>
        </w:tc>
        <w:tc>
          <w:tcPr>
            <w:tcW w:w="414" w:type="pct"/>
          </w:tcPr>
          <w:p w14:paraId="1D69AEDC" w14:textId="5D148042" w:rsidR="000A2004" w:rsidRPr="0088764B" w:rsidRDefault="000A2004" w:rsidP="006F5C9C">
            <w:pPr>
              <w:pStyle w:val="15TablePara"/>
              <w:rPr>
                <w:rFonts w:cs="Arial"/>
              </w:rPr>
            </w:pPr>
          </w:p>
        </w:tc>
      </w:tr>
      <w:tr w:rsidR="003215D4" w:rsidRPr="0088764B" w14:paraId="66BCB141" w14:textId="3025C1F6" w:rsidTr="00941E0D">
        <w:trPr>
          <w:cantSplit/>
        </w:trPr>
        <w:tc>
          <w:tcPr>
            <w:tcW w:w="454" w:type="pct"/>
            <w:tcBorders>
              <w:bottom w:val="single" w:sz="4" w:space="0" w:color="auto"/>
            </w:tcBorders>
          </w:tcPr>
          <w:p w14:paraId="31F212D0" w14:textId="0D26094C" w:rsidR="000A2004" w:rsidRPr="0088764B" w:rsidRDefault="000A2004" w:rsidP="006F5C9C">
            <w:pPr>
              <w:pStyle w:val="15TableHeadCentred"/>
              <w:rPr>
                <w:rFonts w:cs="Arial"/>
              </w:rPr>
            </w:pPr>
          </w:p>
        </w:tc>
        <w:tc>
          <w:tcPr>
            <w:tcW w:w="390" w:type="pct"/>
            <w:tcBorders>
              <w:bottom w:val="single" w:sz="4" w:space="0" w:color="auto"/>
            </w:tcBorders>
          </w:tcPr>
          <w:p w14:paraId="2EC88BCE" w14:textId="073F4F34" w:rsidR="000A2004" w:rsidRPr="0088764B" w:rsidRDefault="000A2004" w:rsidP="006F5C9C">
            <w:pPr>
              <w:pStyle w:val="15TablePara"/>
              <w:rPr>
                <w:rFonts w:cs="Arial"/>
              </w:rPr>
            </w:pPr>
          </w:p>
        </w:tc>
        <w:tc>
          <w:tcPr>
            <w:tcW w:w="416" w:type="pct"/>
            <w:tcBorders>
              <w:bottom w:val="single" w:sz="4" w:space="0" w:color="auto"/>
            </w:tcBorders>
          </w:tcPr>
          <w:p w14:paraId="5EA83A4C" w14:textId="22CE1FE9" w:rsidR="000A2004" w:rsidRPr="0088764B" w:rsidRDefault="000A2004" w:rsidP="006F5C9C">
            <w:pPr>
              <w:pStyle w:val="15TablePara"/>
              <w:rPr>
                <w:rFonts w:cs="Arial"/>
              </w:rPr>
            </w:pPr>
          </w:p>
        </w:tc>
        <w:tc>
          <w:tcPr>
            <w:tcW w:w="418" w:type="pct"/>
            <w:tcBorders>
              <w:bottom w:val="single" w:sz="4" w:space="0" w:color="auto"/>
            </w:tcBorders>
          </w:tcPr>
          <w:p w14:paraId="76D154FD" w14:textId="58AAF2F4" w:rsidR="000A2004" w:rsidRPr="0088764B" w:rsidRDefault="000A2004" w:rsidP="006F5C9C">
            <w:pPr>
              <w:pStyle w:val="15TablePara"/>
              <w:rPr>
                <w:rFonts w:cs="Arial"/>
              </w:rPr>
            </w:pPr>
          </w:p>
        </w:tc>
        <w:tc>
          <w:tcPr>
            <w:tcW w:w="406" w:type="pct"/>
            <w:tcBorders>
              <w:bottom w:val="single" w:sz="4" w:space="0" w:color="auto"/>
            </w:tcBorders>
          </w:tcPr>
          <w:p w14:paraId="57B676E1" w14:textId="31375528" w:rsidR="000A2004" w:rsidRPr="0088764B" w:rsidRDefault="000A2004" w:rsidP="006F5C9C">
            <w:pPr>
              <w:pStyle w:val="15TablePara"/>
              <w:rPr>
                <w:rFonts w:cs="Arial"/>
              </w:rPr>
            </w:pPr>
          </w:p>
        </w:tc>
        <w:tc>
          <w:tcPr>
            <w:tcW w:w="417" w:type="pct"/>
            <w:tcBorders>
              <w:bottom w:val="single" w:sz="4" w:space="0" w:color="auto"/>
            </w:tcBorders>
          </w:tcPr>
          <w:p w14:paraId="0DFB7114" w14:textId="32CAA331" w:rsidR="000A2004" w:rsidRPr="0088764B" w:rsidRDefault="000A2004" w:rsidP="006F5C9C">
            <w:pPr>
              <w:pStyle w:val="15TablePara"/>
              <w:rPr>
                <w:rFonts w:cs="Arial"/>
              </w:rPr>
            </w:pPr>
          </w:p>
        </w:tc>
        <w:tc>
          <w:tcPr>
            <w:tcW w:w="417" w:type="pct"/>
            <w:tcBorders>
              <w:bottom w:val="single" w:sz="4" w:space="0" w:color="auto"/>
            </w:tcBorders>
          </w:tcPr>
          <w:p w14:paraId="022DCFDB" w14:textId="22E36977" w:rsidR="000A2004" w:rsidRPr="0088764B" w:rsidRDefault="000A2004" w:rsidP="006F5C9C">
            <w:pPr>
              <w:pStyle w:val="15TablePara"/>
              <w:rPr>
                <w:rFonts w:cs="Arial"/>
              </w:rPr>
            </w:pPr>
          </w:p>
        </w:tc>
        <w:tc>
          <w:tcPr>
            <w:tcW w:w="417" w:type="pct"/>
            <w:tcBorders>
              <w:bottom w:val="single" w:sz="4" w:space="0" w:color="auto"/>
            </w:tcBorders>
          </w:tcPr>
          <w:p w14:paraId="328BB1E4" w14:textId="0951CBD5" w:rsidR="000A2004" w:rsidRPr="0088764B" w:rsidRDefault="000A2004" w:rsidP="006F5C9C">
            <w:pPr>
              <w:pStyle w:val="15TablePara"/>
              <w:rPr>
                <w:rFonts w:cs="Arial"/>
              </w:rPr>
            </w:pPr>
          </w:p>
        </w:tc>
        <w:tc>
          <w:tcPr>
            <w:tcW w:w="425" w:type="pct"/>
            <w:tcBorders>
              <w:bottom w:val="single" w:sz="4" w:space="0" w:color="auto"/>
            </w:tcBorders>
          </w:tcPr>
          <w:p w14:paraId="34344D8D" w14:textId="22055670" w:rsidR="000A2004" w:rsidRPr="0088764B" w:rsidRDefault="000A2004" w:rsidP="006F5C9C">
            <w:pPr>
              <w:pStyle w:val="15TablePara"/>
              <w:rPr>
                <w:rFonts w:cs="Arial"/>
              </w:rPr>
            </w:pPr>
          </w:p>
        </w:tc>
        <w:tc>
          <w:tcPr>
            <w:tcW w:w="409" w:type="pct"/>
            <w:tcBorders>
              <w:bottom w:val="single" w:sz="4" w:space="0" w:color="auto"/>
            </w:tcBorders>
          </w:tcPr>
          <w:p w14:paraId="558FDCE8" w14:textId="41D1D909" w:rsidR="000A2004" w:rsidRPr="0088764B" w:rsidRDefault="000A2004" w:rsidP="006F5C9C">
            <w:pPr>
              <w:pStyle w:val="15TablePara"/>
              <w:rPr>
                <w:rFonts w:cs="Arial"/>
              </w:rPr>
            </w:pPr>
          </w:p>
        </w:tc>
        <w:tc>
          <w:tcPr>
            <w:tcW w:w="417" w:type="pct"/>
            <w:tcBorders>
              <w:bottom w:val="single" w:sz="4" w:space="0" w:color="auto"/>
            </w:tcBorders>
          </w:tcPr>
          <w:p w14:paraId="0B1AA373" w14:textId="2A7FF9A6" w:rsidR="000A2004" w:rsidRPr="0088764B" w:rsidRDefault="000A2004" w:rsidP="006F5C9C">
            <w:pPr>
              <w:pStyle w:val="15TablePara"/>
              <w:rPr>
                <w:rFonts w:cs="Arial"/>
              </w:rPr>
            </w:pPr>
          </w:p>
        </w:tc>
        <w:tc>
          <w:tcPr>
            <w:tcW w:w="414" w:type="pct"/>
            <w:tcBorders>
              <w:bottom w:val="single" w:sz="4" w:space="0" w:color="auto"/>
            </w:tcBorders>
          </w:tcPr>
          <w:p w14:paraId="17FD2D39" w14:textId="0A9924CF" w:rsidR="000A2004" w:rsidRPr="0088764B" w:rsidRDefault="000A2004" w:rsidP="006F5C9C">
            <w:pPr>
              <w:pStyle w:val="15TablePara"/>
              <w:rPr>
                <w:rFonts w:cs="Arial"/>
              </w:rPr>
            </w:pPr>
          </w:p>
        </w:tc>
      </w:tr>
      <w:tr w:rsidR="003215D4" w:rsidRPr="0088764B" w14:paraId="7948B97C" w14:textId="0705A853" w:rsidTr="00941E0D">
        <w:trPr>
          <w:cantSplit/>
        </w:trPr>
        <w:tc>
          <w:tcPr>
            <w:tcW w:w="454" w:type="pct"/>
            <w:tcBorders>
              <w:bottom w:val="double" w:sz="4" w:space="0" w:color="auto"/>
            </w:tcBorders>
          </w:tcPr>
          <w:p w14:paraId="6FE90ABD" w14:textId="338ECD04" w:rsidR="000A2004" w:rsidRPr="0088764B" w:rsidRDefault="000A2004" w:rsidP="006F5C9C">
            <w:pPr>
              <w:pStyle w:val="15TableHeadCentred"/>
              <w:rPr>
                <w:rFonts w:cs="Arial"/>
              </w:rPr>
            </w:pPr>
          </w:p>
        </w:tc>
        <w:tc>
          <w:tcPr>
            <w:tcW w:w="390" w:type="pct"/>
            <w:tcBorders>
              <w:bottom w:val="double" w:sz="4" w:space="0" w:color="auto"/>
            </w:tcBorders>
          </w:tcPr>
          <w:p w14:paraId="5A4DE5BA" w14:textId="085BD358" w:rsidR="000A2004" w:rsidRPr="0088764B" w:rsidRDefault="000A2004" w:rsidP="006F5C9C">
            <w:pPr>
              <w:pStyle w:val="15TablePara"/>
              <w:rPr>
                <w:rFonts w:cs="Arial"/>
              </w:rPr>
            </w:pPr>
          </w:p>
        </w:tc>
        <w:tc>
          <w:tcPr>
            <w:tcW w:w="416" w:type="pct"/>
            <w:tcBorders>
              <w:bottom w:val="double" w:sz="4" w:space="0" w:color="auto"/>
            </w:tcBorders>
          </w:tcPr>
          <w:p w14:paraId="7972EE27" w14:textId="45C795FC" w:rsidR="000A2004" w:rsidRPr="0088764B" w:rsidRDefault="000A2004" w:rsidP="006F5C9C">
            <w:pPr>
              <w:pStyle w:val="15TablePara"/>
              <w:rPr>
                <w:rFonts w:cs="Arial"/>
              </w:rPr>
            </w:pPr>
          </w:p>
        </w:tc>
        <w:tc>
          <w:tcPr>
            <w:tcW w:w="418" w:type="pct"/>
            <w:tcBorders>
              <w:bottom w:val="double" w:sz="4" w:space="0" w:color="auto"/>
            </w:tcBorders>
          </w:tcPr>
          <w:p w14:paraId="4927495A" w14:textId="14D1B52C" w:rsidR="000A2004" w:rsidRPr="0088764B" w:rsidRDefault="000A2004" w:rsidP="006F5C9C">
            <w:pPr>
              <w:pStyle w:val="15TablePara"/>
              <w:rPr>
                <w:rFonts w:cs="Arial"/>
              </w:rPr>
            </w:pPr>
          </w:p>
        </w:tc>
        <w:tc>
          <w:tcPr>
            <w:tcW w:w="406" w:type="pct"/>
            <w:tcBorders>
              <w:bottom w:val="double" w:sz="4" w:space="0" w:color="auto"/>
            </w:tcBorders>
          </w:tcPr>
          <w:p w14:paraId="0335CCDA" w14:textId="4C201D8B" w:rsidR="000A2004" w:rsidRPr="0088764B" w:rsidRDefault="000A2004" w:rsidP="006F5C9C">
            <w:pPr>
              <w:pStyle w:val="15TablePara"/>
              <w:rPr>
                <w:rFonts w:cs="Arial"/>
              </w:rPr>
            </w:pPr>
          </w:p>
        </w:tc>
        <w:tc>
          <w:tcPr>
            <w:tcW w:w="417" w:type="pct"/>
            <w:tcBorders>
              <w:bottom w:val="double" w:sz="4" w:space="0" w:color="auto"/>
            </w:tcBorders>
          </w:tcPr>
          <w:p w14:paraId="420081CA" w14:textId="071A3F0E" w:rsidR="000A2004" w:rsidRPr="0088764B" w:rsidRDefault="000A2004" w:rsidP="006F5C9C">
            <w:pPr>
              <w:pStyle w:val="15TablePara"/>
              <w:rPr>
                <w:rFonts w:cs="Arial"/>
              </w:rPr>
            </w:pPr>
          </w:p>
        </w:tc>
        <w:tc>
          <w:tcPr>
            <w:tcW w:w="417" w:type="pct"/>
            <w:tcBorders>
              <w:bottom w:val="double" w:sz="4" w:space="0" w:color="auto"/>
            </w:tcBorders>
          </w:tcPr>
          <w:p w14:paraId="287FFDE0" w14:textId="14F1C299" w:rsidR="000A2004" w:rsidRPr="0088764B" w:rsidRDefault="000A2004" w:rsidP="006F5C9C">
            <w:pPr>
              <w:pStyle w:val="15TablePara"/>
              <w:rPr>
                <w:rFonts w:cs="Arial"/>
              </w:rPr>
            </w:pPr>
          </w:p>
        </w:tc>
        <w:tc>
          <w:tcPr>
            <w:tcW w:w="417" w:type="pct"/>
            <w:tcBorders>
              <w:bottom w:val="double" w:sz="4" w:space="0" w:color="auto"/>
            </w:tcBorders>
          </w:tcPr>
          <w:p w14:paraId="513B3C89" w14:textId="19C31823" w:rsidR="000A2004" w:rsidRPr="0088764B" w:rsidRDefault="000A2004" w:rsidP="006F5C9C">
            <w:pPr>
              <w:pStyle w:val="15TablePara"/>
              <w:rPr>
                <w:rFonts w:cs="Arial"/>
              </w:rPr>
            </w:pPr>
          </w:p>
        </w:tc>
        <w:tc>
          <w:tcPr>
            <w:tcW w:w="425" w:type="pct"/>
            <w:tcBorders>
              <w:bottom w:val="double" w:sz="4" w:space="0" w:color="auto"/>
            </w:tcBorders>
          </w:tcPr>
          <w:p w14:paraId="688E3C84" w14:textId="6C81C52A" w:rsidR="000A2004" w:rsidRPr="0088764B" w:rsidRDefault="000A2004" w:rsidP="006F5C9C">
            <w:pPr>
              <w:pStyle w:val="15TablePara"/>
              <w:rPr>
                <w:rFonts w:cs="Arial"/>
              </w:rPr>
            </w:pPr>
          </w:p>
        </w:tc>
        <w:tc>
          <w:tcPr>
            <w:tcW w:w="409" w:type="pct"/>
            <w:tcBorders>
              <w:bottom w:val="double" w:sz="4" w:space="0" w:color="auto"/>
            </w:tcBorders>
          </w:tcPr>
          <w:p w14:paraId="33B4919C" w14:textId="4975BCEA" w:rsidR="000A2004" w:rsidRPr="0088764B" w:rsidRDefault="000A2004" w:rsidP="006F5C9C">
            <w:pPr>
              <w:pStyle w:val="15TablePara"/>
              <w:rPr>
                <w:rFonts w:cs="Arial"/>
              </w:rPr>
            </w:pPr>
          </w:p>
        </w:tc>
        <w:tc>
          <w:tcPr>
            <w:tcW w:w="417" w:type="pct"/>
            <w:tcBorders>
              <w:bottom w:val="double" w:sz="4" w:space="0" w:color="auto"/>
            </w:tcBorders>
          </w:tcPr>
          <w:p w14:paraId="3142D89A" w14:textId="44DD4323" w:rsidR="000A2004" w:rsidRPr="0088764B" w:rsidRDefault="000A2004" w:rsidP="006F5C9C">
            <w:pPr>
              <w:pStyle w:val="15TablePara"/>
              <w:rPr>
                <w:rFonts w:cs="Arial"/>
              </w:rPr>
            </w:pPr>
          </w:p>
        </w:tc>
        <w:tc>
          <w:tcPr>
            <w:tcW w:w="414" w:type="pct"/>
            <w:tcBorders>
              <w:bottom w:val="double" w:sz="4" w:space="0" w:color="auto"/>
            </w:tcBorders>
          </w:tcPr>
          <w:p w14:paraId="6C7C57FF" w14:textId="77655F4B" w:rsidR="000A2004" w:rsidRPr="0088764B" w:rsidRDefault="000A2004" w:rsidP="006F5C9C">
            <w:pPr>
              <w:pStyle w:val="15TablePara"/>
              <w:rPr>
                <w:rFonts w:cs="Arial"/>
              </w:rPr>
            </w:pPr>
          </w:p>
        </w:tc>
      </w:tr>
      <w:tr w:rsidR="003215D4" w:rsidRPr="0088764B" w14:paraId="554496B9" w14:textId="581CD46F" w:rsidTr="00941E0D">
        <w:trPr>
          <w:cantSplit/>
        </w:trPr>
        <w:tc>
          <w:tcPr>
            <w:tcW w:w="454" w:type="pct"/>
            <w:tcBorders>
              <w:top w:val="double" w:sz="4" w:space="0" w:color="auto"/>
            </w:tcBorders>
          </w:tcPr>
          <w:p w14:paraId="7600C0F5" w14:textId="5DE021DD" w:rsidR="000A2004" w:rsidRPr="0088764B" w:rsidRDefault="000A2004" w:rsidP="005A2090">
            <w:pPr>
              <w:pStyle w:val="15TableHeadCentred"/>
              <w:rPr>
                <w:rFonts w:cs="Arial"/>
              </w:rPr>
            </w:pPr>
            <w:r w:rsidRPr="0088764B">
              <w:rPr>
                <w:rFonts w:cs="Arial"/>
              </w:rPr>
              <w:t xml:space="preserve">Total </w:t>
            </w:r>
            <w:r w:rsidR="005A2090">
              <w:rPr>
                <w:rFonts w:cs="Arial"/>
              </w:rPr>
              <w:t>a</w:t>
            </w:r>
            <w:r w:rsidR="003215D4" w:rsidRPr="0088764B">
              <w:rPr>
                <w:rFonts w:cs="Arial"/>
              </w:rPr>
              <w:t>d</w:t>
            </w:r>
            <w:r w:rsidRPr="0088764B">
              <w:rPr>
                <w:rFonts w:cs="Arial"/>
              </w:rPr>
              <w:t>justments</w:t>
            </w:r>
          </w:p>
        </w:tc>
        <w:tc>
          <w:tcPr>
            <w:tcW w:w="390" w:type="pct"/>
            <w:tcBorders>
              <w:top w:val="double" w:sz="4" w:space="0" w:color="auto"/>
            </w:tcBorders>
          </w:tcPr>
          <w:p w14:paraId="15F75B09" w14:textId="1FCBD4A6" w:rsidR="000A2004" w:rsidRPr="0088764B" w:rsidRDefault="000A2004" w:rsidP="006F5C9C">
            <w:pPr>
              <w:pStyle w:val="15TablePara"/>
              <w:rPr>
                <w:rFonts w:cs="Arial"/>
              </w:rPr>
            </w:pPr>
          </w:p>
        </w:tc>
        <w:tc>
          <w:tcPr>
            <w:tcW w:w="416" w:type="pct"/>
            <w:tcBorders>
              <w:top w:val="double" w:sz="4" w:space="0" w:color="auto"/>
            </w:tcBorders>
          </w:tcPr>
          <w:p w14:paraId="4D6C2EA0" w14:textId="69A9B2C1" w:rsidR="000A2004" w:rsidRPr="0088764B" w:rsidRDefault="000A2004" w:rsidP="006F5C9C">
            <w:pPr>
              <w:pStyle w:val="15TablePara"/>
              <w:rPr>
                <w:rFonts w:cs="Arial"/>
              </w:rPr>
            </w:pPr>
          </w:p>
        </w:tc>
        <w:tc>
          <w:tcPr>
            <w:tcW w:w="418" w:type="pct"/>
            <w:tcBorders>
              <w:top w:val="double" w:sz="4" w:space="0" w:color="auto"/>
            </w:tcBorders>
          </w:tcPr>
          <w:p w14:paraId="4A459F78" w14:textId="2E3B76C6" w:rsidR="000A2004" w:rsidRPr="0088764B" w:rsidRDefault="000A2004" w:rsidP="006F5C9C">
            <w:pPr>
              <w:pStyle w:val="15TablePara"/>
              <w:rPr>
                <w:rFonts w:cs="Arial"/>
              </w:rPr>
            </w:pPr>
          </w:p>
        </w:tc>
        <w:tc>
          <w:tcPr>
            <w:tcW w:w="406" w:type="pct"/>
            <w:tcBorders>
              <w:top w:val="double" w:sz="4" w:space="0" w:color="auto"/>
            </w:tcBorders>
          </w:tcPr>
          <w:p w14:paraId="6C039549" w14:textId="3A48498B" w:rsidR="000A2004" w:rsidRPr="0088764B" w:rsidRDefault="000A2004" w:rsidP="006F5C9C">
            <w:pPr>
              <w:pStyle w:val="15TablePara"/>
              <w:rPr>
                <w:rFonts w:cs="Arial"/>
              </w:rPr>
            </w:pPr>
          </w:p>
        </w:tc>
        <w:tc>
          <w:tcPr>
            <w:tcW w:w="417" w:type="pct"/>
            <w:tcBorders>
              <w:top w:val="double" w:sz="4" w:space="0" w:color="auto"/>
            </w:tcBorders>
          </w:tcPr>
          <w:p w14:paraId="6082F16D" w14:textId="023A3B82" w:rsidR="000A2004" w:rsidRPr="0088764B" w:rsidRDefault="000A2004" w:rsidP="006F5C9C">
            <w:pPr>
              <w:pStyle w:val="15TablePara"/>
              <w:rPr>
                <w:rFonts w:cs="Arial"/>
              </w:rPr>
            </w:pPr>
          </w:p>
        </w:tc>
        <w:tc>
          <w:tcPr>
            <w:tcW w:w="417" w:type="pct"/>
            <w:tcBorders>
              <w:top w:val="double" w:sz="4" w:space="0" w:color="auto"/>
            </w:tcBorders>
          </w:tcPr>
          <w:p w14:paraId="1A74CF9F" w14:textId="0F098DD2" w:rsidR="000A2004" w:rsidRPr="0088764B" w:rsidRDefault="000A2004" w:rsidP="006F5C9C">
            <w:pPr>
              <w:pStyle w:val="15TablePara"/>
              <w:rPr>
                <w:rFonts w:cs="Arial"/>
              </w:rPr>
            </w:pPr>
          </w:p>
        </w:tc>
        <w:tc>
          <w:tcPr>
            <w:tcW w:w="417" w:type="pct"/>
            <w:tcBorders>
              <w:top w:val="double" w:sz="4" w:space="0" w:color="auto"/>
            </w:tcBorders>
          </w:tcPr>
          <w:p w14:paraId="0E4DC541" w14:textId="7C926F7B" w:rsidR="000A2004" w:rsidRPr="0088764B" w:rsidRDefault="000A2004" w:rsidP="006F5C9C">
            <w:pPr>
              <w:pStyle w:val="15TablePara"/>
              <w:rPr>
                <w:rFonts w:cs="Arial"/>
              </w:rPr>
            </w:pPr>
          </w:p>
        </w:tc>
        <w:tc>
          <w:tcPr>
            <w:tcW w:w="425" w:type="pct"/>
            <w:tcBorders>
              <w:top w:val="double" w:sz="4" w:space="0" w:color="auto"/>
            </w:tcBorders>
          </w:tcPr>
          <w:p w14:paraId="589514D2" w14:textId="18CBA963" w:rsidR="000A2004" w:rsidRPr="0088764B" w:rsidRDefault="000A2004" w:rsidP="006F5C9C">
            <w:pPr>
              <w:pStyle w:val="15TablePara"/>
              <w:rPr>
                <w:rFonts w:cs="Arial"/>
              </w:rPr>
            </w:pPr>
          </w:p>
        </w:tc>
        <w:tc>
          <w:tcPr>
            <w:tcW w:w="409" w:type="pct"/>
            <w:tcBorders>
              <w:top w:val="double" w:sz="4" w:space="0" w:color="auto"/>
            </w:tcBorders>
          </w:tcPr>
          <w:p w14:paraId="6A4C9DB2" w14:textId="582DFD6D" w:rsidR="000A2004" w:rsidRPr="0088764B" w:rsidRDefault="000A2004" w:rsidP="006F5C9C">
            <w:pPr>
              <w:pStyle w:val="15TablePara"/>
              <w:rPr>
                <w:rFonts w:cs="Arial"/>
              </w:rPr>
            </w:pPr>
          </w:p>
        </w:tc>
        <w:tc>
          <w:tcPr>
            <w:tcW w:w="417" w:type="pct"/>
            <w:tcBorders>
              <w:top w:val="double" w:sz="4" w:space="0" w:color="auto"/>
            </w:tcBorders>
          </w:tcPr>
          <w:p w14:paraId="184A949A" w14:textId="77601CDB" w:rsidR="000A2004" w:rsidRPr="0088764B" w:rsidRDefault="000A2004" w:rsidP="006F5C9C">
            <w:pPr>
              <w:pStyle w:val="15TablePara"/>
              <w:rPr>
                <w:rFonts w:cs="Arial"/>
              </w:rPr>
            </w:pPr>
          </w:p>
        </w:tc>
        <w:tc>
          <w:tcPr>
            <w:tcW w:w="414" w:type="pct"/>
            <w:tcBorders>
              <w:top w:val="double" w:sz="4" w:space="0" w:color="auto"/>
            </w:tcBorders>
          </w:tcPr>
          <w:p w14:paraId="003390BF" w14:textId="3D3FEABB" w:rsidR="000A2004" w:rsidRPr="0088764B" w:rsidRDefault="000A2004" w:rsidP="006F5C9C">
            <w:pPr>
              <w:pStyle w:val="15TablePara"/>
              <w:rPr>
                <w:rFonts w:cs="Arial"/>
              </w:rPr>
            </w:pPr>
          </w:p>
        </w:tc>
      </w:tr>
      <w:tr w:rsidR="003215D4" w:rsidRPr="0088764B" w14:paraId="05717026" w14:textId="55A2821F" w:rsidTr="00941E0D">
        <w:trPr>
          <w:cantSplit/>
        </w:trPr>
        <w:tc>
          <w:tcPr>
            <w:tcW w:w="454" w:type="pct"/>
          </w:tcPr>
          <w:p w14:paraId="43571EE9" w14:textId="53BC4DAB" w:rsidR="000A2004" w:rsidRPr="0088764B" w:rsidRDefault="000A2004" w:rsidP="005A2090">
            <w:pPr>
              <w:pStyle w:val="15TableHeadCentred"/>
              <w:rPr>
                <w:rFonts w:cs="Arial"/>
              </w:rPr>
            </w:pPr>
            <w:r w:rsidRPr="0088764B">
              <w:rPr>
                <w:rFonts w:cs="Arial"/>
              </w:rPr>
              <w:t xml:space="preserve">Financial </w:t>
            </w:r>
            <w:r w:rsidR="005A2090">
              <w:rPr>
                <w:rFonts w:cs="Arial"/>
              </w:rPr>
              <w:t>s</w:t>
            </w:r>
            <w:r w:rsidRPr="0088764B">
              <w:rPr>
                <w:rFonts w:cs="Arial"/>
              </w:rPr>
              <w:t xml:space="preserve">tatement </w:t>
            </w:r>
            <w:r w:rsidR="005A2090">
              <w:rPr>
                <w:rFonts w:cs="Arial"/>
              </w:rPr>
              <w:t>a</w:t>
            </w:r>
            <w:r w:rsidRPr="0088764B">
              <w:rPr>
                <w:rFonts w:cs="Arial"/>
              </w:rPr>
              <w:t>mounts</w:t>
            </w:r>
          </w:p>
        </w:tc>
        <w:tc>
          <w:tcPr>
            <w:tcW w:w="390" w:type="pct"/>
          </w:tcPr>
          <w:p w14:paraId="0049A17F" w14:textId="6CAD30BD" w:rsidR="000A2004" w:rsidRPr="0088764B" w:rsidRDefault="000A2004" w:rsidP="006F5C9C">
            <w:pPr>
              <w:pStyle w:val="15TablePara"/>
              <w:rPr>
                <w:rFonts w:cs="Arial"/>
              </w:rPr>
            </w:pPr>
          </w:p>
        </w:tc>
        <w:tc>
          <w:tcPr>
            <w:tcW w:w="416" w:type="pct"/>
          </w:tcPr>
          <w:p w14:paraId="23C5383D" w14:textId="4B33B8AC" w:rsidR="000A2004" w:rsidRPr="0088764B" w:rsidRDefault="000A2004" w:rsidP="006F5C9C">
            <w:pPr>
              <w:pStyle w:val="15TablePara"/>
              <w:rPr>
                <w:rFonts w:cs="Arial"/>
              </w:rPr>
            </w:pPr>
          </w:p>
        </w:tc>
        <w:tc>
          <w:tcPr>
            <w:tcW w:w="418" w:type="pct"/>
          </w:tcPr>
          <w:p w14:paraId="600B515A" w14:textId="1A407B9F" w:rsidR="000A2004" w:rsidRPr="0088764B" w:rsidRDefault="000A2004" w:rsidP="006F5C9C">
            <w:pPr>
              <w:pStyle w:val="15TablePara"/>
              <w:rPr>
                <w:rFonts w:cs="Arial"/>
              </w:rPr>
            </w:pPr>
          </w:p>
        </w:tc>
        <w:tc>
          <w:tcPr>
            <w:tcW w:w="406" w:type="pct"/>
          </w:tcPr>
          <w:p w14:paraId="2D3CE614" w14:textId="36D35422" w:rsidR="000A2004" w:rsidRPr="0088764B" w:rsidRDefault="000A2004" w:rsidP="006F5C9C">
            <w:pPr>
              <w:pStyle w:val="15TablePara"/>
              <w:rPr>
                <w:rFonts w:cs="Arial"/>
              </w:rPr>
            </w:pPr>
          </w:p>
        </w:tc>
        <w:tc>
          <w:tcPr>
            <w:tcW w:w="417" w:type="pct"/>
          </w:tcPr>
          <w:p w14:paraId="145354D3" w14:textId="644F803B" w:rsidR="000A2004" w:rsidRPr="0088764B" w:rsidRDefault="000A2004" w:rsidP="006F5C9C">
            <w:pPr>
              <w:pStyle w:val="15TablePara"/>
              <w:rPr>
                <w:rFonts w:cs="Arial"/>
              </w:rPr>
            </w:pPr>
          </w:p>
        </w:tc>
        <w:tc>
          <w:tcPr>
            <w:tcW w:w="417" w:type="pct"/>
          </w:tcPr>
          <w:p w14:paraId="5BE9E809" w14:textId="58F73624" w:rsidR="000A2004" w:rsidRPr="0088764B" w:rsidRDefault="000A2004" w:rsidP="006F5C9C">
            <w:pPr>
              <w:pStyle w:val="15TablePara"/>
              <w:rPr>
                <w:rFonts w:cs="Arial"/>
              </w:rPr>
            </w:pPr>
          </w:p>
        </w:tc>
        <w:tc>
          <w:tcPr>
            <w:tcW w:w="417" w:type="pct"/>
          </w:tcPr>
          <w:p w14:paraId="377782C1" w14:textId="1EE4F3B3" w:rsidR="000A2004" w:rsidRPr="0088764B" w:rsidRDefault="000A2004" w:rsidP="006F5C9C">
            <w:pPr>
              <w:pStyle w:val="15TablePara"/>
              <w:rPr>
                <w:rFonts w:cs="Arial"/>
              </w:rPr>
            </w:pPr>
          </w:p>
        </w:tc>
        <w:tc>
          <w:tcPr>
            <w:tcW w:w="425" w:type="pct"/>
          </w:tcPr>
          <w:p w14:paraId="7EDFE5A6" w14:textId="5065CDBA" w:rsidR="000A2004" w:rsidRPr="0088764B" w:rsidRDefault="000A2004" w:rsidP="006F5C9C">
            <w:pPr>
              <w:pStyle w:val="15TablePara"/>
              <w:rPr>
                <w:rFonts w:cs="Arial"/>
              </w:rPr>
            </w:pPr>
          </w:p>
        </w:tc>
        <w:tc>
          <w:tcPr>
            <w:tcW w:w="409" w:type="pct"/>
          </w:tcPr>
          <w:p w14:paraId="6E7A12B4" w14:textId="6C923F25" w:rsidR="000A2004" w:rsidRPr="0088764B" w:rsidRDefault="000A2004" w:rsidP="006F5C9C">
            <w:pPr>
              <w:pStyle w:val="15TablePara"/>
              <w:rPr>
                <w:rFonts w:cs="Arial"/>
              </w:rPr>
            </w:pPr>
          </w:p>
        </w:tc>
        <w:tc>
          <w:tcPr>
            <w:tcW w:w="417" w:type="pct"/>
          </w:tcPr>
          <w:p w14:paraId="5C2C77E7" w14:textId="418D61D5" w:rsidR="000A2004" w:rsidRPr="0088764B" w:rsidRDefault="000A2004" w:rsidP="006F5C9C">
            <w:pPr>
              <w:pStyle w:val="15TablePara"/>
              <w:rPr>
                <w:rFonts w:cs="Arial"/>
              </w:rPr>
            </w:pPr>
          </w:p>
        </w:tc>
        <w:tc>
          <w:tcPr>
            <w:tcW w:w="414" w:type="pct"/>
          </w:tcPr>
          <w:p w14:paraId="3100C424" w14:textId="67EEF7BA" w:rsidR="000A2004" w:rsidRPr="0088764B" w:rsidRDefault="000A2004" w:rsidP="006F5C9C">
            <w:pPr>
              <w:pStyle w:val="15TablePara"/>
              <w:rPr>
                <w:rFonts w:cs="Arial"/>
              </w:rPr>
            </w:pPr>
          </w:p>
        </w:tc>
      </w:tr>
      <w:tr w:rsidR="003215D4" w:rsidRPr="0088764B" w14:paraId="44317212" w14:textId="3EDE5AC7" w:rsidTr="00941E0D">
        <w:trPr>
          <w:cantSplit/>
        </w:trPr>
        <w:tc>
          <w:tcPr>
            <w:tcW w:w="454" w:type="pct"/>
          </w:tcPr>
          <w:p w14:paraId="6BE817D3" w14:textId="3073E878" w:rsidR="000A2004" w:rsidRPr="0088764B" w:rsidRDefault="000A2004" w:rsidP="00FC4507">
            <w:pPr>
              <w:pStyle w:val="15TableHeadCentred"/>
              <w:rPr>
                <w:rFonts w:cs="Arial"/>
              </w:rPr>
            </w:pPr>
            <w:r w:rsidRPr="0088764B">
              <w:rPr>
                <w:rFonts w:cs="Arial"/>
              </w:rPr>
              <w:t>Impact as a percentage of</w:t>
            </w:r>
            <w:r w:rsidR="00FC4507">
              <w:rPr>
                <w:rFonts w:cs="Arial"/>
              </w:rPr>
              <w:t> </w:t>
            </w:r>
            <w:r w:rsidR="005A2090">
              <w:rPr>
                <w:rFonts w:cs="Arial"/>
              </w:rPr>
              <w:t>financial statement</w:t>
            </w:r>
            <w:r w:rsidRPr="0088764B">
              <w:rPr>
                <w:rFonts w:cs="Arial"/>
              </w:rPr>
              <w:t xml:space="preserve"> amounts</w:t>
            </w:r>
          </w:p>
        </w:tc>
        <w:tc>
          <w:tcPr>
            <w:tcW w:w="390" w:type="pct"/>
          </w:tcPr>
          <w:p w14:paraId="41E6F86E" w14:textId="2763DEC2" w:rsidR="000A2004" w:rsidRPr="0088764B" w:rsidRDefault="000A2004" w:rsidP="006F5C9C">
            <w:pPr>
              <w:pStyle w:val="15TablePara"/>
              <w:rPr>
                <w:rFonts w:cs="Arial"/>
              </w:rPr>
            </w:pPr>
          </w:p>
        </w:tc>
        <w:tc>
          <w:tcPr>
            <w:tcW w:w="416" w:type="pct"/>
          </w:tcPr>
          <w:p w14:paraId="54D57AB0" w14:textId="3D658BF2" w:rsidR="000A2004" w:rsidRPr="0088764B" w:rsidRDefault="000A2004" w:rsidP="006F5C9C">
            <w:pPr>
              <w:pStyle w:val="15TablePara"/>
              <w:rPr>
                <w:rFonts w:cs="Arial"/>
              </w:rPr>
            </w:pPr>
          </w:p>
        </w:tc>
        <w:tc>
          <w:tcPr>
            <w:tcW w:w="418" w:type="pct"/>
          </w:tcPr>
          <w:p w14:paraId="1CD08CE7" w14:textId="7BB6AA16" w:rsidR="000A2004" w:rsidRPr="0088764B" w:rsidRDefault="000A2004" w:rsidP="006F5C9C">
            <w:pPr>
              <w:pStyle w:val="15TablePara"/>
              <w:rPr>
                <w:rFonts w:cs="Arial"/>
              </w:rPr>
            </w:pPr>
          </w:p>
        </w:tc>
        <w:tc>
          <w:tcPr>
            <w:tcW w:w="406" w:type="pct"/>
          </w:tcPr>
          <w:p w14:paraId="07BA4107" w14:textId="29A812C4" w:rsidR="000A2004" w:rsidRPr="0088764B" w:rsidRDefault="000A2004" w:rsidP="006F5C9C">
            <w:pPr>
              <w:pStyle w:val="15TablePara"/>
              <w:rPr>
                <w:rFonts w:cs="Arial"/>
              </w:rPr>
            </w:pPr>
          </w:p>
        </w:tc>
        <w:tc>
          <w:tcPr>
            <w:tcW w:w="417" w:type="pct"/>
          </w:tcPr>
          <w:p w14:paraId="0F5D6B7C" w14:textId="2FE4BDF3" w:rsidR="000A2004" w:rsidRPr="0088764B" w:rsidRDefault="000A2004" w:rsidP="006F5C9C">
            <w:pPr>
              <w:pStyle w:val="15TablePara"/>
              <w:rPr>
                <w:rFonts w:cs="Arial"/>
              </w:rPr>
            </w:pPr>
          </w:p>
        </w:tc>
        <w:tc>
          <w:tcPr>
            <w:tcW w:w="417" w:type="pct"/>
          </w:tcPr>
          <w:p w14:paraId="0DF12188" w14:textId="7557D776" w:rsidR="000A2004" w:rsidRPr="0088764B" w:rsidRDefault="000A2004" w:rsidP="006F5C9C">
            <w:pPr>
              <w:pStyle w:val="15TablePara"/>
              <w:rPr>
                <w:rFonts w:cs="Arial"/>
              </w:rPr>
            </w:pPr>
          </w:p>
        </w:tc>
        <w:tc>
          <w:tcPr>
            <w:tcW w:w="417" w:type="pct"/>
          </w:tcPr>
          <w:p w14:paraId="76A01BB2" w14:textId="45F1AEF2" w:rsidR="000A2004" w:rsidRPr="0088764B" w:rsidRDefault="000A2004" w:rsidP="006F5C9C">
            <w:pPr>
              <w:pStyle w:val="15TablePara"/>
              <w:rPr>
                <w:rFonts w:cs="Arial"/>
              </w:rPr>
            </w:pPr>
          </w:p>
        </w:tc>
        <w:tc>
          <w:tcPr>
            <w:tcW w:w="425" w:type="pct"/>
          </w:tcPr>
          <w:p w14:paraId="77536BD4" w14:textId="63D1551A" w:rsidR="000A2004" w:rsidRPr="0088764B" w:rsidRDefault="000A2004" w:rsidP="006F5C9C">
            <w:pPr>
              <w:pStyle w:val="15TablePara"/>
              <w:rPr>
                <w:rFonts w:cs="Arial"/>
              </w:rPr>
            </w:pPr>
          </w:p>
        </w:tc>
        <w:tc>
          <w:tcPr>
            <w:tcW w:w="409" w:type="pct"/>
          </w:tcPr>
          <w:p w14:paraId="565CA112" w14:textId="70BAA274" w:rsidR="000A2004" w:rsidRPr="0088764B" w:rsidRDefault="000A2004" w:rsidP="006F5C9C">
            <w:pPr>
              <w:pStyle w:val="15TablePara"/>
              <w:rPr>
                <w:rFonts w:cs="Arial"/>
              </w:rPr>
            </w:pPr>
          </w:p>
        </w:tc>
        <w:tc>
          <w:tcPr>
            <w:tcW w:w="417" w:type="pct"/>
          </w:tcPr>
          <w:p w14:paraId="3A9C0F86" w14:textId="42F73E71" w:rsidR="000A2004" w:rsidRPr="0088764B" w:rsidRDefault="000A2004" w:rsidP="006F5C9C">
            <w:pPr>
              <w:pStyle w:val="15TablePara"/>
              <w:rPr>
                <w:rFonts w:cs="Arial"/>
              </w:rPr>
            </w:pPr>
          </w:p>
        </w:tc>
        <w:tc>
          <w:tcPr>
            <w:tcW w:w="414" w:type="pct"/>
          </w:tcPr>
          <w:p w14:paraId="100C554F" w14:textId="22234A19" w:rsidR="000A2004" w:rsidRPr="0088764B" w:rsidRDefault="000A2004" w:rsidP="006F5C9C">
            <w:pPr>
              <w:pStyle w:val="15TablePara"/>
              <w:rPr>
                <w:rFonts w:cs="Arial"/>
              </w:rPr>
            </w:pPr>
          </w:p>
        </w:tc>
      </w:tr>
    </w:tbl>
    <w:p w14:paraId="37F1E31F" w14:textId="77777777" w:rsidR="000A2004" w:rsidRPr="0088764B" w:rsidRDefault="000A2004" w:rsidP="006A2279">
      <w:pPr>
        <w:pStyle w:val="15TablePara"/>
        <w:rPr>
          <w:rFonts w:eastAsia="SimSun" w:cs="Arial"/>
        </w:rPr>
      </w:pPr>
      <w:r w:rsidRPr="0088764B">
        <w:rPr>
          <w:rFonts w:cs="Arial"/>
        </w:rPr>
        <w:br w:type="page"/>
      </w:r>
    </w:p>
    <w:p w14:paraId="55A2FA25" w14:textId="175367D6" w:rsidR="000A2004" w:rsidRPr="0088764B" w:rsidRDefault="000A2004" w:rsidP="00D013E5">
      <w:pPr>
        <w:pStyle w:val="Heading1"/>
        <w:spacing w:before="0" w:after="360"/>
      </w:pPr>
      <w:r w:rsidRPr="0088764B">
        <w:lastRenderedPageBreak/>
        <w:t xml:space="preserve">Appendix B—Summary </w:t>
      </w:r>
      <w:r w:rsidR="00BD6EA1">
        <w:t>of Adjusted Misstatements (SAM)</w:t>
      </w:r>
      <w:r w:rsidR="005C6AD9">
        <w:t xml:space="preserve"> </w:t>
      </w:r>
      <w:r w:rsidR="005C6AD9" w:rsidRPr="002F6772">
        <w:t>[</w:t>
      </w:r>
      <w:r w:rsidR="005C6AD9" w:rsidRPr="006A2279">
        <w:rPr>
          <w:rStyle w:val="BlueText"/>
        </w:rPr>
        <w:t>optional</w:t>
      </w:r>
      <w:r w:rsidR="005C6AD9" w:rsidRPr="002F6772">
        <w:t>]</w:t>
      </w:r>
    </w:p>
    <w:p w14:paraId="378AA971" w14:textId="6299F3D2" w:rsidR="00475B66" w:rsidRPr="00736698" w:rsidRDefault="000A2004" w:rsidP="006F5C9C">
      <w:pPr>
        <w:pStyle w:val="09Para"/>
        <w:rPr>
          <w:rFonts w:cs="Arial"/>
          <w:i/>
        </w:rPr>
      </w:pPr>
      <w:r w:rsidRPr="00736698">
        <w:rPr>
          <w:i/>
        </w:rPr>
        <w:t>[</w:t>
      </w:r>
      <w:r w:rsidRPr="00736698">
        <w:rPr>
          <w:rStyle w:val="BlueText"/>
          <w:rFonts w:cs="Arial"/>
          <w:i/>
        </w:rPr>
        <w:t>Certain columns may be deleted where appropriate. For example, cash flow columns may be eliminated if none of the items impact the statement of cash flows. In certain cases, it may be appropriate to add column(s)</w:t>
      </w:r>
      <w:r w:rsidR="003049B0">
        <w:rPr>
          <w:rStyle w:val="BlueText"/>
          <w:rFonts w:cs="Arial"/>
          <w:i/>
        </w:rPr>
        <w:t xml:space="preserve"> or line(s)</w:t>
      </w:r>
      <w:r w:rsidRPr="00736698">
        <w:rPr>
          <w:rStyle w:val="BlueText"/>
          <w:rFonts w:cs="Arial"/>
          <w:i/>
        </w:rPr>
        <w:t>—for example, if there are adjusted misstatements that have impacts on other comprehensive income</w:t>
      </w:r>
      <w:r w:rsidR="003049B0">
        <w:rPr>
          <w:rStyle w:val="BlueText"/>
          <w:rFonts w:cs="Arial"/>
          <w:i/>
        </w:rPr>
        <w:t xml:space="preserve"> or if there are financial statement disclosure deficiencies</w:t>
      </w:r>
      <w:r w:rsidRPr="00736698">
        <w:rPr>
          <w:rStyle w:val="BlueText"/>
          <w:rFonts w:cs="Arial"/>
          <w:i/>
        </w:rPr>
        <w:t>.</w:t>
      </w:r>
      <w:r w:rsidRPr="00736698">
        <w:rPr>
          <w:i/>
        </w:rPr>
        <w:t>]</w:t>
      </w:r>
    </w:p>
    <w:tbl>
      <w:tblPr>
        <w:tblStyle w:val="TableGrid"/>
        <w:tblW w:w="4969" w:type="pct"/>
        <w:tblInd w:w="108" w:type="dxa"/>
        <w:tblLayout w:type="fixed"/>
        <w:tblCellMar>
          <w:left w:w="115" w:type="dxa"/>
          <w:right w:w="115" w:type="dxa"/>
        </w:tblCellMar>
        <w:tblLook w:val="04A0" w:firstRow="1" w:lastRow="0" w:firstColumn="1" w:lastColumn="0" w:noHBand="0" w:noVBand="1"/>
      </w:tblPr>
      <w:tblGrid>
        <w:gridCol w:w="3734"/>
        <w:gridCol w:w="1866"/>
        <w:gridCol w:w="1417"/>
        <w:gridCol w:w="1449"/>
        <w:gridCol w:w="1449"/>
        <w:gridCol w:w="1449"/>
        <w:gridCol w:w="1425"/>
        <w:gridCol w:w="1473"/>
        <w:gridCol w:w="1449"/>
        <w:gridCol w:w="1452"/>
      </w:tblGrid>
      <w:tr w:rsidR="00941E0D" w:rsidRPr="0088764B" w14:paraId="1427450F" w14:textId="4641955C" w:rsidTr="00941E0D">
        <w:trPr>
          <w:cantSplit/>
          <w:tblHeader/>
        </w:trPr>
        <w:tc>
          <w:tcPr>
            <w:tcW w:w="5000" w:type="pct"/>
            <w:gridSpan w:val="10"/>
            <w:vAlign w:val="bottom"/>
          </w:tcPr>
          <w:p w14:paraId="44B94F62" w14:textId="5562B188" w:rsidR="00941E0D" w:rsidRPr="0088764B" w:rsidRDefault="00941E0D" w:rsidP="006F5C9C">
            <w:pPr>
              <w:pStyle w:val="15TableHeadCentred"/>
              <w:rPr>
                <w:rFonts w:cs="Arial"/>
              </w:rPr>
            </w:pPr>
            <w:r w:rsidRPr="0088764B">
              <w:rPr>
                <w:rFonts w:cs="Arial"/>
              </w:rPr>
              <w:t>Impact of Adjustments on Financia</w:t>
            </w:r>
            <w:r w:rsidR="00FE6D2C" w:rsidRPr="0088764B">
              <w:rPr>
                <w:rFonts w:cs="Arial"/>
              </w:rPr>
              <w:t>l Statement Captions (in thousands of dollars</w:t>
            </w:r>
            <w:r w:rsidRPr="0088764B">
              <w:rPr>
                <w:rFonts w:cs="Arial"/>
              </w:rPr>
              <w:t>)—Increase (Decrease)</w:t>
            </w:r>
          </w:p>
        </w:tc>
      </w:tr>
      <w:tr w:rsidR="00941E0D" w:rsidRPr="0088764B" w14:paraId="21D2D3CE" w14:textId="053C9AB4" w:rsidTr="00941E0D">
        <w:trPr>
          <w:cantSplit/>
          <w:tblHeader/>
        </w:trPr>
        <w:tc>
          <w:tcPr>
            <w:tcW w:w="1088" w:type="pct"/>
            <w:vAlign w:val="bottom"/>
          </w:tcPr>
          <w:p w14:paraId="41911DDA" w14:textId="5D0BB3ED" w:rsidR="000A2004" w:rsidRPr="0088764B" w:rsidRDefault="000A2004" w:rsidP="006F5C9C">
            <w:pPr>
              <w:pStyle w:val="15TableHeadCentred"/>
              <w:rPr>
                <w:rFonts w:cs="Arial"/>
              </w:rPr>
            </w:pPr>
          </w:p>
        </w:tc>
        <w:tc>
          <w:tcPr>
            <w:tcW w:w="544" w:type="pct"/>
            <w:shd w:val="clear" w:color="auto" w:fill="auto"/>
            <w:vAlign w:val="bottom"/>
          </w:tcPr>
          <w:p w14:paraId="77330005" w14:textId="68FDF050" w:rsidR="000A2004" w:rsidRPr="0088764B" w:rsidRDefault="000A2004" w:rsidP="006F5C9C">
            <w:pPr>
              <w:pStyle w:val="15TableHeadCentred"/>
              <w:rPr>
                <w:rFonts w:cs="Arial"/>
              </w:rPr>
            </w:pPr>
            <w:r w:rsidRPr="000A19FB">
              <w:rPr>
                <w:rFonts w:cs="Arial"/>
              </w:rPr>
              <w:t>Net profit (loss)</w:t>
            </w:r>
          </w:p>
        </w:tc>
        <w:tc>
          <w:tcPr>
            <w:tcW w:w="2094" w:type="pct"/>
            <w:gridSpan w:val="5"/>
            <w:vMerge w:val="restart"/>
            <w:vAlign w:val="bottom"/>
          </w:tcPr>
          <w:p w14:paraId="7A94B91F" w14:textId="0F4A431D" w:rsidR="000A2004" w:rsidRPr="0088764B" w:rsidRDefault="000A2004" w:rsidP="00F8152F">
            <w:pPr>
              <w:pStyle w:val="15TableHeadCentred"/>
              <w:rPr>
                <w:rFonts w:cs="Arial"/>
              </w:rPr>
            </w:pPr>
            <w:r w:rsidRPr="0088764B">
              <w:rPr>
                <w:rFonts w:cs="Arial"/>
              </w:rPr>
              <w:t xml:space="preserve">Statement of </w:t>
            </w:r>
            <w:r w:rsidR="00F8152F">
              <w:rPr>
                <w:rFonts w:cs="Arial"/>
              </w:rPr>
              <w:t>f</w:t>
            </w:r>
            <w:r w:rsidRPr="0088764B">
              <w:rPr>
                <w:rFonts w:cs="Arial"/>
              </w:rPr>
              <w:t xml:space="preserve">inancial </w:t>
            </w:r>
            <w:r w:rsidR="00F8152F">
              <w:rPr>
                <w:rFonts w:cs="Arial"/>
              </w:rPr>
              <w:t>p</w:t>
            </w:r>
            <w:r w:rsidRPr="0088764B">
              <w:rPr>
                <w:rFonts w:cs="Arial"/>
              </w:rPr>
              <w:t>osition</w:t>
            </w:r>
          </w:p>
        </w:tc>
        <w:tc>
          <w:tcPr>
            <w:tcW w:w="1274" w:type="pct"/>
            <w:gridSpan w:val="3"/>
            <w:vMerge w:val="restart"/>
            <w:vAlign w:val="bottom"/>
          </w:tcPr>
          <w:p w14:paraId="368EDD76" w14:textId="36301453" w:rsidR="000A2004" w:rsidRPr="0088764B" w:rsidRDefault="00622153" w:rsidP="00F8152F">
            <w:pPr>
              <w:pStyle w:val="15TableHeadCentred"/>
              <w:rPr>
                <w:rFonts w:cs="Arial"/>
              </w:rPr>
            </w:pPr>
            <w:r w:rsidRPr="00622153">
              <w:rPr>
                <w:rFonts w:cs="Arial"/>
              </w:rPr>
              <w:t xml:space="preserve">Statement of </w:t>
            </w:r>
            <w:r w:rsidR="00F8152F">
              <w:rPr>
                <w:rFonts w:cs="Arial"/>
              </w:rPr>
              <w:t>c</w:t>
            </w:r>
            <w:r w:rsidRPr="00622153">
              <w:rPr>
                <w:rFonts w:cs="Arial"/>
              </w:rPr>
              <w:t xml:space="preserve">ash </w:t>
            </w:r>
            <w:r w:rsidR="00F8152F">
              <w:rPr>
                <w:rFonts w:cs="Arial"/>
              </w:rPr>
              <w:t>f</w:t>
            </w:r>
            <w:r w:rsidRPr="00622153">
              <w:rPr>
                <w:rFonts w:cs="Arial"/>
              </w:rPr>
              <w:t>lows</w:t>
            </w:r>
          </w:p>
        </w:tc>
      </w:tr>
      <w:tr w:rsidR="00941E0D" w:rsidRPr="0088764B" w14:paraId="68BE56F3" w14:textId="1B8312F3" w:rsidTr="00941E0D">
        <w:trPr>
          <w:cantSplit/>
          <w:tblHeader/>
        </w:trPr>
        <w:tc>
          <w:tcPr>
            <w:tcW w:w="1088" w:type="pct"/>
            <w:vAlign w:val="bottom"/>
          </w:tcPr>
          <w:p w14:paraId="30145ACE" w14:textId="0107AEAE" w:rsidR="000A2004" w:rsidRPr="0088764B" w:rsidRDefault="000A2004" w:rsidP="006F5C9C">
            <w:pPr>
              <w:pStyle w:val="15TableHeadCentred"/>
              <w:rPr>
                <w:rFonts w:cs="Arial"/>
              </w:rPr>
            </w:pPr>
          </w:p>
        </w:tc>
        <w:tc>
          <w:tcPr>
            <w:tcW w:w="544" w:type="pct"/>
            <w:vAlign w:val="bottom"/>
          </w:tcPr>
          <w:p w14:paraId="17EC69EE" w14:textId="1EC50109" w:rsidR="000A2004" w:rsidRPr="0088764B" w:rsidRDefault="000A2004" w:rsidP="006F5C9C">
            <w:pPr>
              <w:pStyle w:val="15TableHeadCentred"/>
              <w:rPr>
                <w:rFonts w:cs="Arial"/>
              </w:rPr>
            </w:pPr>
            <w:r w:rsidRPr="0088764B">
              <w:rPr>
                <w:rFonts w:cs="Arial"/>
              </w:rPr>
              <w:t>Adjusted differences arising in</w:t>
            </w:r>
          </w:p>
        </w:tc>
        <w:tc>
          <w:tcPr>
            <w:tcW w:w="2094" w:type="pct"/>
            <w:gridSpan w:val="5"/>
            <w:vMerge/>
            <w:vAlign w:val="bottom"/>
          </w:tcPr>
          <w:p w14:paraId="63A881D0" w14:textId="06C5761D" w:rsidR="000A2004" w:rsidRPr="0088764B" w:rsidRDefault="000A2004" w:rsidP="006F5C9C">
            <w:pPr>
              <w:pStyle w:val="15TableHeadCentred"/>
              <w:rPr>
                <w:rFonts w:cs="Arial"/>
              </w:rPr>
            </w:pPr>
          </w:p>
        </w:tc>
        <w:tc>
          <w:tcPr>
            <w:tcW w:w="1274" w:type="pct"/>
            <w:gridSpan w:val="3"/>
            <w:vMerge/>
            <w:vAlign w:val="bottom"/>
          </w:tcPr>
          <w:p w14:paraId="5288E4CC" w14:textId="6050EC38" w:rsidR="000A2004" w:rsidRPr="0088764B" w:rsidRDefault="000A2004" w:rsidP="006F5C9C">
            <w:pPr>
              <w:pStyle w:val="15TableHeadCentred"/>
              <w:rPr>
                <w:rFonts w:cs="Arial"/>
              </w:rPr>
            </w:pPr>
          </w:p>
        </w:tc>
      </w:tr>
      <w:tr w:rsidR="003215D4" w:rsidRPr="0088764B" w14:paraId="07B17F14" w14:textId="56FFAFEF" w:rsidTr="00941E0D">
        <w:trPr>
          <w:cantSplit/>
          <w:tblHeader/>
        </w:trPr>
        <w:tc>
          <w:tcPr>
            <w:tcW w:w="1088" w:type="pct"/>
            <w:vAlign w:val="bottom"/>
          </w:tcPr>
          <w:p w14:paraId="691A973E" w14:textId="0E7AB3F8" w:rsidR="000A2004" w:rsidRPr="0088764B" w:rsidRDefault="000A2004" w:rsidP="006F5C9C">
            <w:pPr>
              <w:pStyle w:val="15TableHeadCentred"/>
              <w:rPr>
                <w:rFonts w:cs="Arial"/>
              </w:rPr>
            </w:pPr>
            <w:r w:rsidRPr="0088764B">
              <w:rPr>
                <w:rFonts w:cs="Arial"/>
              </w:rPr>
              <w:t>Description</w:t>
            </w:r>
          </w:p>
        </w:tc>
        <w:tc>
          <w:tcPr>
            <w:tcW w:w="544" w:type="pct"/>
            <w:shd w:val="clear" w:color="auto" w:fill="auto"/>
            <w:vAlign w:val="bottom"/>
          </w:tcPr>
          <w:p w14:paraId="3C29261A" w14:textId="372C4D8E" w:rsidR="000A2004" w:rsidRPr="0088764B" w:rsidRDefault="00622153" w:rsidP="005A2090">
            <w:pPr>
              <w:pStyle w:val="15TableHeadCentred"/>
              <w:rPr>
                <w:rFonts w:cs="Arial"/>
              </w:rPr>
            </w:pPr>
            <w:r>
              <w:rPr>
                <w:rFonts w:cs="Arial"/>
              </w:rPr>
              <w:t>Current</w:t>
            </w:r>
            <w:r>
              <w:rPr>
                <w:rFonts w:cs="Arial"/>
              </w:rPr>
              <w:br/>
            </w:r>
            <w:r w:rsidR="005A2090">
              <w:rPr>
                <w:rFonts w:cs="Arial"/>
              </w:rPr>
              <w:t>y</w:t>
            </w:r>
            <w:r w:rsidR="000A2004" w:rsidRPr="0088764B">
              <w:rPr>
                <w:rFonts w:cs="Arial"/>
              </w:rPr>
              <w:t>ear</w:t>
            </w:r>
          </w:p>
        </w:tc>
        <w:tc>
          <w:tcPr>
            <w:tcW w:w="413" w:type="pct"/>
            <w:shd w:val="clear" w:color="auto" w:fill="auto"/>
            <w:vAlign w:val="bottom"/>
          </w:tcPr>
          <w:p w14:paraId="11A78199" w14:textId="5B4B5B6B" w:rsidR="000A2004" w:rsidRPr="0088764B" w:rsidRDefault="000A2004" w:rsidP="006F5C9C">
            <w:pPr>
              <w:pStyle w:val="15TableHeadCentred"/>
              <w:rPr>
                <w:rFonts w:cs="Arial"/>
              </w:rPr>
            </w:pPr>
            <w:r w:rsidRPr="0088764B">
              <w:rPr>
                <w:rFonts w:cs="Arial"/>
              </w:rPr>
              <w:t>Equity</w:t>
            </w:r>
          </w:p>
        </w:tc>
        <w:tc>
          <w:tcPr>
            <w:tcW w:w="422" w:type="pct"/>
            <w:shd w:val="clear" w:color="auto" w:fill="auto"/>
            <w:vAlign w:val="bottom"/>
          </w:tcPr>
          <w:p w14:paraId="62238F5D" w14:textId="000AC4C9" w:rsidR="000A2004" w:rsidRPr="0088764B" w:rsidRDefault="000A2004" w:rsidP="005A2090">
            <w:pPr>
              <w:pStyle w:val="15TableHeadCentred"/>
              <w:rPr>
                <w:rFonts w:cs="Arial"/>
              </w:rPr>
            </w:pPr>
            <w:r w:rsidRPr="0088764B">
              <w:rPr>
                <w:rFonts w:cs="Arial"/>
              </w:rPr>
              <w:t xml:space="preserve">Current </w:t>
            </w:r>
            <w:r w:rsidR="005A2090">
              <w:rPr>
                <w:rFonts w:cs="Arial"/>
              </w:rPr>
              <w:t>a</w:t>
            </w:r>
            <w:r w:rsidRPr="0088764B">
              <w:rPr>
                <w:rFonts w:cs="Arial"/>
              </w:rPr>
              <w:t>ssets</w:t>
            </w:r>
          </w:p>
        </w:tc>
        <w:tc>
          <w:tcPr>
            <w:tcW w:w="422" w:type="pct"/>
            <w:shd w:val="clear" w:color="auto" w:fill="auto"/>
            <w:vAlign w:val="bottom"/>
          </w:tcPr>
          <w:p w14:paraId="093FD940" w14:textId="5FA8C1CF" w:rsidR="000A2004" w:rsidRPr="0088764B" w:rsidRDefault="000A2004" w:rsidP="00F8152F">
            <w:pPr>
              <w:pStyle w:val="15TableHeadCentred"/>
              <w:rPr>
                <w:rFonts w:cs="Arial"/>
              </w:rPr>
            </w:pPr>
            <w:r w:rsidRPr="0088764B">
              <w:rPr>
                <w:rFonts w:cs="Arial"/>
              </w:rPr>
              <w:t>Non-</w:t>
            </w:r>
            <w:r w:rsidR="00F8152F">
              <w:rPr>
                <w:rFonts w:cs="Arial"/>
              </w:rPr>
              <w:t>c</w:t>
            </w:r>
            <w:r w:rsidRPr="0088764B">
              <w:rPr>
                <w:rFonts w:cs="Arial"/>
              </w:rPr>
              <w:t xml:space="preserve">urrent </w:t>
            </w:r>
            <w:r w:rsidR="00F8152F">
              <w:rPr>
                <w:rFonts w:cs="Arial"/>
              </w:rPr>
              <w:t>a</w:t>
            </w:r>
            <w:r w:rsidRPr="0088764B">
              <w:rPr>
                <w:rFonts w:cs="Arial"/>
              </w:rPr>
              <w:t>ssets</w:t>
            </w:r>
          </w:p>
        </w:tc>
        <w:tc>
          <w:tcPr>
            <w:tcW w:w="422" w:type="pct"/>
            <w:shd w:val="clear" w:color="auto" w:fill="auto"/>
            <w:vAlign w:val="bottom"/>
          </w:tcPr>
          <w:p w14:paraId="717E2664" w14:textId="31003BAE" w:rsidR="000A2004" w:rsidRPr="0088764B" w:rsidRDefault="000A2004" w:rsidP="00F8152F">
            <w:pPr>
              <w:pStyle w:val="15TableHeadCentred"/>
              <w:rPr>
                <w:rFonts w:cs="Arial"/>
              </w:rPr>
            </w:pPr>
            <w:r w:rsidRPr="0088764B">
              <w:rPr>
                <w:rFonts w:cs="Arial"/>
              </w:rPr>
              <w:t xml:space="preserve">Current </w:t>
            </w:r>
            <w:r w:rsidR="00F8152F">
              <w:rPr>
                <w:rFonts w:cs="Arial"/>
              </w:rPr>
              <w:t>l</w:t>
            </w:r>
            <w:r w:rsidRPr="0088764B">
              <w:rPr>
                <w:rFonts w:cs="Arial"/>
              </w:rPr>
              <w:t>iabilities</w:t>
            </w:r>
          </w:p>
        </w:tc>
        <w:tc>
          <w:tcPr>
            <w:tcW w:w="415" w:type="pct"/>
            <w:shd w:val="clear" w:color="auto" w:fill="auto"/>
            <w:vAlign w:val="bottom"/>
          </w:tcPr>
          <w:p w14:paraId="0F93C8BC" w14:textId="20B795F0" w:rsidR="000A2004" w:rsidRPr="0088764B" w:rsidRDefault="000A2004" w:rsidP="00F8152F">
            <w:pPr>
              <w:pStyle w:val="15TableHeadCentred"/>
              <w:rPr>
                <w:rFonts w:cs="Arial"/>
              </w:rPr>
            </w:pPr>
            <w:r w:rsidRPr="0088764B">
              <w:rPr>
                <w:rFonts w:cs="Arial"/>
              </w:rPr>
              <w:t>Non-</w:t>
            </w:r>
            <w:r w:rsidR="00F8152F">
              <w:rPr>
                <w:rFonts w:cs="Arial"/>
              </w:rPr>
              <w:t>c</w:t>
            </w:r>
            <w:r w:rsidRPr="0088764B">
              <w:rPr>
                <w:rFonts w:cs="Arial"/>
              </w:rPr>
              <w:t xml:space="preserve">urrent </w:t>
            </w:r>
            <w:r w:rsidR="00F8152F">
              <w:rPr>
                <w:rFonts w:cs="Arial"/>
              </w:rPr>
              <w:t>l</w:t>
            </w:r>
            <w:r w:rsidRPr="0088764B">
              <w:rPr>
                <w:rFonts w:cs="Arial"/>
              </w:rPr>
              <w:t>iabilities</w:t>
            </w:r>
          </w:p>
        </w:tc>
        <w:tc>
          <w:tcPr>
            <w:tcW w:w="429" w:type="pct"/>
            <w:shd w:val="clear" w:color="auto" w:fill="auto"/>
            <w:vAlign w:val="bottom"/>
          </w:tcPr>
          <w:p w14:paraId="33889842" w14:textId="1E42903C" w:rsidR="000A2004" w:rsidRPr="0088764B" w:rsidRDefault="000A2004" w:rsidP="00F8152F">
            <w:pPr>
              <w:pStyle w:val="15TableHeadCentred"/>
              <w:rPr>
                <w:rFonts w:cs="Arial"/>
              </w:rPr>
            </w:pPr>
            <w:r w:rsidRPr="0088764B">
              <w:rPr>
                <w:rFonts w:cs="Arial"/>
              </w:rPr>
              <w:t xml:space="preserve">Operating </w:t>
            </w:r>
            <w:r w:rsidR="00F8152F">
              <w:rPr>
                <w:rFonts w:cs="Arial"/>
              </w:rPr>
              <w:t>a</w:t>
            </w:r>
            <w:r w:rsidRPr="0088764B">
              <w:rPr>
                <w:rFonts w:cs="Arial"/>
              </w:rPr>
              <w:t>ctivities</w:t>
            </w:r>
          </w:p>
        </w:tc>
        <w:tc>
          <w:tcPr>
            <w:tcW w:w="422" w:type="pct"/>
            <w:shd w:val="clear" w:color="auto" w:fill="auto"/>
            <w:vAlign w:val="bottom"/>
          </w:tcPr>
          <w:p w14:paraId="1A45EC27" w14:textId="048C012B" w:rsidR="000A2004" w:rsidRPr="0088764B" w:rsidRDefault="000A2004" w:rsidP="00F8152F">
            <w:pPr>
              <w:pStyle w:val="15TableHeadCentred"/>
              <w:rPr>
                <w:rFonts w:cs="Arial"/>
              </w:rPr>
            </w:pPr>
            <w:r w:rsidRPr="0088764B">
              <w:rPr>
                <w:rFonts w:cs="Arial"/>
              </w:rPr>
              <w:t xml:space="preserve">Investing </w:t>
            </w:r>
            <w:r w:rsidR="00F8152F">
              <w:rPr>
                <w:rFonts w:cs="Arial"/>
              </w:rPr>
              <w:t>a</w:t>
            </w:r>
            <w:r w:rsidRPr="0088764B">
              <w:rPr>
                <w:rFonts w:cs="Arial"/>
              </w:rPr>
              <w:t>ctivities</w:t>
            </w:r>
          </w:p>
        </w:tc>
        <w:tc>
          <w:tcPr>
            <w:tcW w:w="423" w:type="pct"/>
            <w:shd w:val="clear" w:color="auto" w:fill="auto"/>
            <w:vAlign w:val="bottom"/>
          </w:tcPr>
          <w:p w14:paraId="07815549" w14:textId="780FB506" w:rsidR="000A2004" w:rsidRPr="0088764B" w:rsidRDefault="000A2004" w:rsidP="00F8152F">
            <w:pPr>
              <w:pStyle w:val="15TableHeadCentred"/>
              <w:rPr>
                <w:rFonts w:cs="Arial"/>
              </w:rPr>
            </w:pPr>
            <w:r w:rsidRPr="0088764B">
              <w:rPr>
                <w:rFonts w:cs="Arial"/>
              </w:rPr>
              <w:t xml:space="preserve">Financing </w:t>
            </w:r>
            <w:r w:rsidR="00F8152F">
              <w:rPr>
                <w:rFonts w:cs="Arial"/>
              </w:rPr>
              <w:t>a</w:t>
            </w:r>
            <w:r w:rsidRPr="0088764B">
              <w:rPr>
                <w:rFonts w:cs="Arial"/>
              </w:rPr>
              <w:t>ctivities</w:t>
            </w:r>
          </w:p>
        </w:tc>
      </w:tr>
      <w:tr w:rsidR="00941E0D" w:rsidRPr="0088764B" w14:paraId="0D32EB3E" w14:textId="2F3A1082" w:rsidTr="00941E0D">
        <w:trPr>
          <w:cantSplit/>
        </w:trPr>
        <w:tc>
          <w:tcPr>
            <w:tcW w:w="1088" w:type="pct"/>
          </w:tcPr>
          <w:p w14:paraId="3F64E687" w14:textId="2A0D39EB" w:rsidR="000A2004" w:rsidRPr="0088764B" w:rsidRDefault="000A2004" w:rsidP="006F5C9C">
            <w:pPr>
              <w:pStyle w:val="15TableHeadCentred"/>
              <w:rPr>
                <w:rFonts w:cs="Arial"/>
              </w:rPr>
            </w:pPr>
          </w:p>
        </w:tc>
        <w:tc>
          <w:tcPr>
            <w:tcW w:w="544" w:type="pct"/>
          </w:tcPr>
          <w:p w14:paraId="1CEC8EBB" w14:textId="5873BAE5" w:rsidR="000A2004" w:rsidRPr="0088764B" w:rsidRDefault="000A2004" w:rsidP="006F5C9C">
            <w:pPr>
              <w:pStyle w:val="15TablePara"/>
              <w:rPr>
                <w:rFonts w:cs="Arial"/>
              </w:rPr>
            </w:pPr>
          </w:p>
        </w:tc>
        <w:tc>
          <w:tcPr>
            <w:tcW w:w="413" w:type="pct"/>
          </w:tcPr>
          <w:p w14:paraId="3A2C4C90" w14:textId="6AD5CAD1" w:rsidR="000A2004" w:rsidRPr="0088764B" w:rsidRDefault="000A2004" w:rsidP="006F5C9C">
            <w:pPr>
              <w:pStyle w:val="15TablePara"/>
              <w:rPr>
                <w:rFonts w:cs="Arial"/>
              </w:rPr>
            </w:pPr>
          </w:p>
        </w:tc>
        <w:tc>
          <w:tcPr>
            <w:tcW w:w="422" w:type="pct"/>
          </w:tcPr>
          <w:p w14:paraId="508205BB" w14:textId="26D295C9" w:rsidR="000A2004" w:rsidRPr="0088764B" w:rsidRDefault="000A2004" w:rsidP="006F5C9C">
            <w:pPr>
              <w:pStyle w:val="15TablePara"/>
              <w:rPr>
                <w:rFonts w:cs="Arial"/>
              </w:rPr>
            </w:pPr>
          </w:p>
        </w:tc>
        <w:tc>
          <w:tcPr>
            <w:tcW w:w="422" w:type="pct"/>
          </w:tcPr>
          <w:p w14:paraId="2722B379" w14:textId="77C8FC2F" w:rsidR="000A2004" w:rsidRPr="0088764B" w:rsidRDefault="000A2004" w:rsidP="006F5C9C">
            <w:pPr>
              <w:pStyle w:val="15TablePara"/>
              <w:rPr>
                <w:rFonts w:cs="Arial"/>
              </w:rPr>
            </w:pPr>
          </w:p>
        </w:tc>
        <w:tc>
          <w:tcPr>
            <w:tcW w:w="422" w:type="pct"/>
          </w:tcPr>
          <w:p w14:paraId="794BE8F1" w14:textId="747F91CE" w:rsidR="000A2004" w:rsidRPr="0088764B" w:rsidRDefault="000A2004" w:rsidP="006F5C9C">
            <w:pPr>
              <w:pStyle w:val="15TablePara"/>
              <w:rPr>
                <w:rFonts w:cs="Arial"/>
              </w:rPr>
            </w:pPr>
          </w:p>
        </w:tc>
        <w:tc>
          <w:tcPr>
            <w:tcW w:w="415" w:type="pct"/>
          </w:tcPr>
          <w:p w14:paraId="70346A65" w14:textId="5D097A0E" w:rsidR="000A2004" w:rsidRPr="0088764B" w:rsidRDefault="000A2004" w:rsidP="006F5C9C">
            <w:pPr>
              <w:pStyle w:val="15TablePara"/>
              <w:rPr>
                <w:rFonts w:cs="Arial"/>
              </w:rPr>
            </w:pPr>
          </w:p>
        </w:tc>
        <w:tc>
          <w:tcPr>
            <w:tcW w:w="429" w:type="pct"/>
          </w:tcPr>
          <w:p w14:paraId="25E2A6D8" w14:textId="4F9C4C6B" w:rsidR="000A2004" w:rsidRPr="0088764B" w:rsidRDefault="000A2004" w:rsidP="006F5C9C">
            <w:pPr>
              <w:pStyle w:val="15TablePara"/>
              <w:rPr>
                <w:rFonts w:cs="Arial"/>
              </w:rPr>
            </w:pPr>
          </w:p>
        </w:tc>
        <w:tc>
          <w:tcPr>
            <w:tcW w:w="422" w:type="pct"/>
          </w:tcPr>
          <w:p w14:paraId="03277394" w14:textId="3A2C7CD6" w:rsidR="000A2004" w:rsidRPr="0088764B" w:rsidRDefault="000A2004" w:rsidP="006F5C9C">
            <w:pPr>
              <w:pStyle w:val="15TablePara"/>
              <w:rPr>
                <w:rFonts w:cs="Arial"/>
              </w:rPr>
            </w:pPr>
          </w:p>
        </w:tc>
        <w:tc>
          <w:tcPr>
            <w:tcW w:w="423" w:type="pct"/>
          </w:tcPr>
          <w:p w14:paraId="1B89B6B4" w14:textId="57BE0105" w:rsidR="000A2004" w:rsidRPr="0088764B" w:rsidRDefault="000A2004" w:rsidP="006F5C9C">
            <w:pPr>
              <w:pStyle w:val="15TablePara"/>
              <w:rPr>
                <w:rFonts w:cs="Arial"/>
              </w:rPr>
            </w:pPr>
          </w:p>
        </w:tc>
      </w:tr>
      <w:tr w:rsidR="00941E0D" w:rsidRPr="0088764B" w14:paraId="0617624F" w14:textId="19E5D41F" w:rsidTr="00941E0D">
        <w:trPr>
          <w:cantSplit/>
        </w:trPr>
        <w:tc>
          <w:tcPr>
            <w:tcW w:w="1088" w:type="pct"/>
            <w:tcBorders>
              <w:bottom w:val="single" w:sz="4" w:space="0" w:color="auto"/>
            </w:tcBorders>
          </w:tcPr>
          <w:p w14:paraId="75775774" w14:textId="61981015" w:rsidR="000A2004" w:rsidRPr="0088764B" w:rsidRDefault="000A2004" w:rsidP="006F5C9C">
            <w:pPr>
              <w:pStyle w:val="15TableHeadCentred"/>
              <w:rPr>
                <w:rFonts w:cs="Arial"/>
              </w:rPr>
            </w:pPr>
          </w:p>
        </w:tc>
        <w:tc>
          <w:tcPr>
            <w:tcW w:w="544" w:type="pct"/>
            <w:tcBorders>
              <w:bottom w:val="single" w:sz="4" w:space="0" w:color="auto"/>
            </w:tcBorders>
          </w:tcPr>
          <w:p w14:paraId="7E62E43D" w14:textId="21ADF310" w:rsidR="000A2004" w:rsidRPr="0088764B" w:rsidRDefault="000A2004" w:rsidP="006F5C9C">
            <w:pPr>
              <w:pStyle w:val="15TablePara"/>
              <w:rPr>
                <w:rFonts w:cs="Arial"/>
              </w:rPr>
            </w:pPr>
          </w:p>
        </w:tc>
        <w:tc>
          <w:tcPr>
            <w:tcW w:w="413" w:type="pct"/>
            <w:tcBorders>
              <w:bottom w:val="single" w:sz="4" w:space="0" w:color="auto"/>
            </w:tcBorders>
          </w:tcPr>
          <w:p w14:paraId="32DAF5F7" w14:textId="295262D6" w:rsidR="000A2004" w:rsidRPr="0088764B" w:rsidRDefault="000A2004" w:rsidP="006F5C9C">
            <w:pPr>
              <w:pStyle w:val="15TablePara"/>
              <w:rPr>
                <w:rFonts w:cs="Arial"/>
              </w:rPr>
            </w:pPr>
          </w:p>
        </w:tc>
        <w:tc>
          <w:tcPr>
            <w:tcW w:w="422" w:type="pct"/>
            <w:tcBorders>
              <w:bottom w:val="single" w:sz="4" w:space="0" w:color="auto"/>
            </w:tcBorders>
          </w:tcPr>
          <w:p w14:paraId="151ADDAC" w14:textId="58A68428" w:rsidR="000A2004" w:rsidRPr="0088764B" w:rsidRDefault="000A2004" w:rsidP="006F5C9C">
            <w:pPr>
              <w:pStyle w:val="15TablePara"/>
              <w:rPr>
                <w:rFonts w:cs="Arial"/>
              </w:rPr>
            </w:pPr>
          </w:p>
        </w:tc>
        <w:tc>
          <w:tcPr>
            <w:tcW w:w="422" w:type="pct"/>
            <w:tcBorders>
              <w:bottom w:val="single" w:sz="4" w:space="0" w:color="auto"/>
            </w:tcBorders>
          </w:tcPr>
          <w:p w14:paraId="42B6DA43" w14:textId="0728D943" w:rsidR="000A2004" w:rsidRPr="0088764B" w:rsidRDefault="000A2004" w:rsidP="006F5C9C">
            <w:pPr>
              <w:pStyle w:val="15TablePara"/>
              <w:rPr>
                <w:rFonts w:cs="Arial"/>
              </w:rPr>
            </w:pPr>
          </w:p>
        </w:tc>
        <w:tc>
          <w:tcPr>
            <w:tcW w:w="422" w:type="pct"/>
            <w:tcBorders>
              <w:bottom w:val="single" w:sz="4" w:space="0" w:color="auto"/>
            </w:tcBorders>
          </w:tcPr>
          <w:p w14:paraId="7BE020D1" w14:textId="452393F1" w:rsidR="000A2004" w:rsidRPr="0088764B" w:rsidRDefault="000A2004" w:rsidP="006F5C9C">
            <w:pPr>
              <w:pStyle w:val="15TablePara"/>
              <w:rPr>
                <w:rFonts w:cs="Arial"/>
              </w:rPr>
            </w:pPr>
          </w:p>
        </w:tc>
        <w:tc>
          <w:tcPr>
            <w:tcW w:w="415" w:type="pct"/>
            <w:tcBorders>
              <w:bottom w:val="single" w:sz="4" w:space="0" w:color="auto"/>
            </w:tcBorders>
          </w:tcPr>
          <w:p w14:paraId="6057E204" w14:textId="00EF4BA9" w:rsidR="000A2004" w:rsidRPr="0088764B" w:rsidRDefault="000A2004" w:rsidP="006F5C9C">
            <w:pPr>
              <w:pStyle w:val="15TablePara"/>
              <w:rPr>
                <w:rFonts w:cs="Arial"/>
              </w:rPr>
            </w:pPr>
          </w:p>
        </w:tc>
        <w:tc>
          <w:tcPr>
            <w:tcW w:w="429" w:type="pct"/>
            <w:tcBorders>
              <w:bottom w:val="single" w:sz="4" w:space="0" w:color="auto"/>
            </w:tcBorders>
          </w:tcPr>
          <w:p w14:paraId="2686A978" w14:textId="77365454" w:rsidR="000A2004" w:rsidRPr="0088764B" w:rsidRDefault="000A2004" w:rsidP="006F5C9C">
            <w:pPr>
              <w:pStyle w:val="15TablePara"/>
              <w:rPr>
                <w:rFonts w:cs="Arial"/>
              </w:rPr>
            </w:pPr>
          </w:p>
        </w:tc>
        <w:tc>
          <w:tcPr>
            <w:tcW w:w="422" w:type="pct"/>
            <w:tcBorders>
              <w:bottom w:val="single" w:sz="4" w:space="0" w:color="auto"/>
            </w:tcBorders>
          </w:tcPr>
          <w:p w14:paraId="1720174B" w14:textId="7A4E14B9" w:rsidR="000A2004" w:rsidRPr="0088764B" w:rsidRDefault="000A2004" w:rsidP="006F5C9C">
            <w:pPr>
              <w:pStyle w:val="15TablePara"/>
              <w:rPr>
                <w:rFonts w:cs="Arial"/>
              </w:rPr>
            </w:pPr>
          </w:p>
        </w:tc>
        <w:tc>
          <w:tcPr>
            <w:tcW w:w="423" w:type="pct"/>
            <w:tcBorders>
              <w:bottom w:val="single" w:sz="4" w:space="0" w:color="auto"/>
            </w:tcBorders>
          </w:tcPr>
          <w:p w14:paraId="452A62A6" w14:textId="207DEC7A" w:rsidR="000A2004" w:rsidRPr="0088764B" w:rsidRDefault="000A2004" w:rsidP="006F5C9C">
            <w:pPr>
              <w:pStyle w:val="15TablePara"/>
              <w:rPr>
                <w:rFonts w:cs="Arial"/>
              </w:rPr>
            </w:pPr>
          </w:p>
        </w:tc>
      </w:tr>
      <w:tr w:rsidR="00941E0D" w:rsidRPr="0088764B" w14:paraId="2CD16176" w14:textId="21D659C4" w:rsidTr="00941E0D">
        <w:trPr>
          <w:cantSplit/>
        </w:trPr>
        <w:tc>
          <w:tcPr>
            <w:tcW w:w="1088" w:type="pct"/>
            <w:tcBorders>
              <w:bottom w:val="double" w:sz="4" w:space="0" w:color="auto"/>
            </w:tcBorders>
          </w:tcPr>
          <w:p w14:paraId="4A2328AC" w14:textId="21076DE6" w:rsidR="000A2004" w:rsidRPr="0088764B" w:rsidRDefault="000A2004" w:rsidP="006F5C9C">
            <w:pPr>
              <w:pStyle w:val="15TableHeadCentred"/>
              <w:rPr>
                <w:rFonts w:cs="Arial"/>
              </w:rPr>
            </w:pPr>
          </w:p>
        </w:tc>
        <w:tc>
          <w:tcPr>
            <w:tcW w:w="544" w:type="pct"/>
            <w:tcBorders>
              <w:bottom w:val="double" w:sz="4" w:space="0" w:color="auto"/>
            </w:tcBorders>
          </w:tcPr>
          <w:p w14:paraId="41DC1C43" w14:textId="350FD2B8" w:rsidR="000A2004" w:rsidRPr="0088764B" w:rsidRDefault="000A2004" w:rsidP="006F5C9C">
            <w:pPr>
              <w:pStyle w:val="15TablePara"/>
              <w:rPr>
                <w:rFonts w:cs="Arial"/>
              </w:rPr>
            </w:pPr>
          </w:p>
        </w:tc>
        <w:tc>
          <w:tcPr>
            <w:tcW w:w="413" w:type="pct"/>
            <w:tcBorders>
              <w:bottom w:val="double" w:sz="4" w:space="0" w:color="auto"/>
            </w:tcBorders>
          </w:tcPr>
          <w:p w14:paraId="3434FEA6" w14:textId="3B139F3B" w:rsidR="000A2004" w:rsidRPr="0088764B" w:rsidRDefault="000A2004" w:rsidP="006F5C9C">
            <w:pPr>
              <w:pStyle w:val="15TablePara"/>
              <w:rPr>
                <w:rFonts w:cs="Arial"/>
              </w:rPr>
            </w:pPr>
          </w:p>
        </w:tc>
        <w:tc>
          <w:tcPr>
            <w:tcW w:w="422" w:type="pct"/>
            <w:tcBorders>
              <w:bottom w:val="double" w:sz="4" w:space="0" w:color="auto"/>
            </w:tcBorders>
          </w:tcPr>
          <w:p w14:paraId="7019E4A4" w14:textId="7AD071B9" w:rsidR="000A2004" w:rsidRPr="0088764B" w:rsidRDefault="000A2004" w:rsidP="006F5C9C">
            <w:pPr>
              <w:pStyle w:val="15TablePara"/>
              <w:rPr>
                <w:rFonts w:cs="Arial"/>
              </w:rPr>
            </w:pPr>
          </w:p>
        </w:tc>
        <w:tc>
          <w:tcPr>
            <w:tcW w:w="422" w:type="pct"/>
            <w:tcBorders>
              <w:bottom w:val="double" w:sz="4" w:space="0" w:color="auto"/>
            </w:tcBorders>
          </w:tcPr>
          <w:p w14:paraId="2C656C94" w14:textId="29A7B780" w:rsidR="000A2004" w:rsidRPr="0088764B" w:rsidRDefault="000A2004" w:rsidP="006F5C9C">
            <w:pPr>
              <w:pStyle w:val="15TablePara"/>
              <w:rPr>
                <w:rFonts w:cs="Arial"/>
              </w:rPr>
            </w:pPr>
          </w:p>
        </w:tc>
        <w:tc>
          <w:tcPr>
            <w:tcW w:w="422" w:type="pct"/>
            <w:tcBorders>
              <w:bottom w:val="double" w:sz="4" w:space="0" w:color="auto"/>
            </w:tcBorders>
          </w:tcPr>
          <w:p w14:paraId="4A032D20" w14:textId="2237758E" w:rsidR="000A2004" w:rsidRPr="0088764B" w:rsidRDefault="000A2004" w:rsidP="006F5C9C">
            <w:pPr>
              <w:pStyle w:val="15TablePara"/>
              <w:rPr>
                <w:rFonts w:cs="Arial"/>
              </w:rPr>
            </w:pPr>
          </w:p>
        </w:tc>
        <w:tc>
          <w:tcPr>
            <w:tcW w:w="415" w:type="pct"/>
            <w:tcBorders>
              <w:bottom w:val="double" w:sz="4" w:space="0" w:color="auto"/>
            </w:tcBorders>
          </w:tcPr>
          <w:p w14:paraId="76E709C6" w14:textId="44A58A13" w:rsidR="000A2004" w:rsidRPr="0088764B" w:rsidRDefault="000A2004" w:rsidP="006F5C9C">
            <w:pPr>
              <w:pStyle w:val="15TablePara"/>
              <w:rPr>
                <w:rFonts w:cs="Arial"/>
              </w:rPr>
            </w:pPr>
          </w:p>
        </w:tc>
        <w:tc>
          <w:tcPr>
            <w:tcW w:w="429" w:type="pct"/>
            <w:tcBorders>
              <w:bottom w:val="double" w:sz="4" w:space="0" w:color="auto"/>
            </w:tcBorders>
          </w:tcPr>
          <w:p w14:paraId="186EF960" w14:textId="1DAECB4E" w:rsidR="000A2004" w:rsidRPr="0088764B" w:rsidRDefault="000A2004" w:rsidP="006F5C9C">
            <w:pPr>
              <w:pStyle w:val="15TablePara"/>
              <w:rPr>
                <w:rFonts w:cs="Arial"/>
              </w:rPr>
            </w:pPr>
          </w:p>
        </w:tc>
        <w:tc>
          <w:tcPr>
            <w:tcW w:w="422" w:type="pct"/>
            <w:tcBorders>
              <w:bottom w:val="double" w:sz="4" w:space="0" w:color="auto"/>
            </w:tcBorders>
          </w:tcPr>
          <w:p w14:paraId="7461A8DF" w14:textId="55BA1EFD" w:rsidR="000A2004" w:rsidRPr="0088764B" w:rsidRDefault="000A2004" w:rsidP="006F5C9C">
            <w:pPr>
              <w:pStyle w:val="15TablePara"/>
              <w:rPr>
                <w:rFonts w:cs="Arial"/>
              </w:rPr>
            </w:pPr>
          </w:p>
        </w:tc>
        <w:tc>
          <w:tcPr>
            <w:tcW w:w="423" w:type="pct"/>
            <w:tcBorders>
              <w:bottom w:val="double" w:sz="4" w:space="0" w:color="auto"/>
            </w:tcBorders>
          </w:tcPr>
          <w:p w14:paraId="61985A69" w14:textId="6043BDD4" w:rsidR="000A2004" w:rsidRPr="0088764B" w:rsidRDefault="000A2004" w:rsidP="006F5C9C">
            <w:pPr>
              <w:pStyle w:val="15TablePara"/>
              <w:rPr>
                <w:rFonts w:cs="Arial"/>
              </w:rPr>
            </w:pPr>
          </w:p>
        </w:tc>
      </w:tr>
      <w:tr w:rsidR="00941E0D" w:rsidRPr="0088764B" w14:paraId="516C1471" w14:textId="41C0EE14" w:rsidTr="00941E0D">
        <w:trPr>
          <w:cantSplit/>
        </w:trPr>
        <w:tc>
          <w:tcPr>
            <w:tcW w:w="1088" w:type="pct"/>
            <w:tcBorders>
              <w:top w:val="double" w:sz="4" w:space="0" w:color="auto"/>
            </w:tcBorders>
          </w:tcPr>
          <w:p w14:paraId="7794B43F" w14:textId="0570F2BA" w:rsidR="000A2004" w:rsidRPr="0088764B" w:rsidRDefault="000A2004" w:rsidP="005A2090">
            <w:pPr>
              <w:pStyle w:val="15TableHeadCentred"/>
              <w:rPr>
                <w:rFonts w:cs="Arial"/>
              </w:rPr>
            </w:pPr>
            <w:r w:rsidRPr="0088764B">
              <w:rPr>
                <w:rFonts w:cs="Arial"/>
              </w:rPr>
              <w:t xml:space="preserve">Total </w:t>
            </w:r>
            <w:r w:rsidR="005A2090">
              <w:rPr>
                <w:rFonts w:cs="Arial"/>
              </w:rPr>
              <w:t>a</w:t>
            </w:r>
            <w:r w:rsidRPr="0088764B">
              <w:rPr>
                <w:rFonts w:cs="Arial"/>
              </w:rPr>
              <w:t xml:space="preserve">djusted </w:t>
            </w:r>
            <w:r w:rsidR="005A2090">
              <w:rPr>
                <w:rFonts w:cs="Arial"/>
              </w:rPr>
              <w:t>m</w:t>
            </w:r>
            <w:r w:rsidRPr="0088764B">
              <w:rPr>
                <w:rFonts w:cs="Arial"/>
              </w:rPr>
              <w:t>isstatements</w:t>
            </w:r>
          </w:p>
        </w:tc>
        <w:tc>
          <w:tcPr>
            <w:tcW w:w="544" w:type="pct"/>
            <w:tcBorders>
              <w:top w:val="double" w:sz="4" w:space="0" w:color="auto"/>
            </w:tcBorders>
          </w:tcPr>
          <w:p w14:paraId="1ED3C090" w14:textId="4391AB4F" w:rsidR="000A2004" w:rsidRPr="0088764B" w:rsidRDefault="000A2004" w:rsidP="006F5C9C">
            <w:pPr>
              <w:pStyle w:val="15TablePara"/>
              <w:rPr>
                <w:rFonts w:cs="Arial"/>
              </w:rPr>
            </w:pPr>
          </w:p>
        </w:tc>
        <w:tc>
          <w:tcPr>
            <w:tcW w:w="413" w:type="pct"/>
            <w:tcBorders>
              <w:top w:val="double" w:sz="4" w:space="0" w:color="auto"/>
            </w:tcBorders>
          </w:tcPr>
          <w:p w14:paraId="3C8F088A" w14:textId="4665D216" w:rsidR="000A2004" w:rsidRPr="0088764B" w:rsidRDefault="000A2004" w:rsidP="006F5C9C">
            <w:pPr>
              <w:pStyle w:val="15TablePara"/>
              <w:rPr>
                <w:rFonts w:cs="Arial"/>
              </w:rPr>
            </w:pPr>
          </w:p>
        </w:tc>
        <w:tc>
          <w:tcPr>
            <w:tcW w:w="422" w:type="pct"/>
            <w:tcBorders>
              <w:top w:val="double" w:sz="4" w:space="0" w:color="auto"/>
            </w:tcBorders>
          </w:tcPr>
          <w:p w14:paraId="564760C3" w14:textId="4B396E68" w:rsidR="000A2004" w:rsidRPr="0088764B" w:rsidRDefault="000A2004" w:rsidP="006F5C9C">
            <w:pPr>
              <w:pStyle w:val="15TablePara"/>
              <w:rPr>
                <w:rFonts w:cs="Arial"/>
              </w:rPr>
            </w:pPr>
          </w:p>
        </w:tc>
        <w:tc>
          <w:tcPr>
            <w:tcW w:w="422" w:type="pct"/>
            <w:tcBorders>
              <w:top w:val="double" w:sz="4" w:space="0" w:color="auto"/>
            </w:tcBorders>
          </w:tcPr>
          <w:p w14:paraId="0B57EF63" w14:textId="754D7281" w:rsidR="000A2004" w:rsidRPr="0088764B" w:rsidRDefault="000A2004" w:rsidP="006F5C9C">
            <w:pPr>
              <w:pStyle w:val="15TablePara"/>
              <w:rPr>
                <w:rFonts w:cs="Arial"/>
              </w:rPr>
            </w:pPr>
          </w:p>
        </w:tc>
        <w:tc>
          <w:tcPr>
            <w:tcW w:w="422" w:type="pct"/>
            <w:tcBorders>
              <w:top w:val="double" w:sz="4" w:space="0" w:color="auto"/>
            </w:tcBorders>
          </w:tcPr>
          <w:p w14:paraId="47875493" w14:textId="372EC031" w:rsidR="000A2004" w:rsidRPr="0088764B" w:rsidRDefault="000A2004" w:rsidP="006F5C9C">
            <w:pPr>
              <w:pStyle w:val="15TablePara"/>
              <w:rPr>
                <w:rFonts w:cs="Arial"/>
              </w:rPr>
            </w:pPr>
          </w:p>
        </w:tc>
        <w:tc>
          <w:tcPr>
            <w:tcW w:w="415" w:type="pct"/>
            <w:tcBorders>
              <w:top w:val="double" w:sz="4" w:space="0" w:color="auto"/>
            </w:tcBorders>
          </w:tcPr>
          <w:p w14:paraId="2DC45A4E" w14:textId="178FDF0F" w:rsidR="000A2004" w:rsidRPr="0088764B" w:rsidRDefault="000A2004" w:rsidP="006F5C9C">
            <w:pPr>
              <w:pStyle w:val="15TablePara"/>
              <w:rPr>
                <w:rFonts w:cs="Arial"/>
              </w:rPr>
            </w:pPr>
          </w:p>
        </w:tc>
        <w:tc>
          <w:tcPr>
            <w:tcW w:w="429" w:type="pct"/>
            <w:tcBorders>
              <w:top w:val="double" w:sz="4" w:space="0" w:color="auto"/>
            </w:tcBorders>
          </w:tcPr>
          <w:p w14:paraId="60C92013" w14:textId="056D1254" w:rsidR="000A2004" w:rsidRPr="0088764B" w:rsidRDefault="000A2004" w:rsidP="006F5C9C">
            <w:pPr>
              <w:pStyle w:val="15TablePara"/>
              <w:rPr>
                <w:rFonts w:cs="Arial"/>
              </w:rPr>
            </w:pPr>
          </w:p>
        </w:tc>
        <w:tc>
          <w:tcPr>
            <w:tcW w:w="422" w:type="pct"/>
            <w:tcBorders>
              <w:top w:val="double" w:sz="4" w:space="0" w:color="auto"/>
            </w:tcBorders>
          </w:tcPr>
          <w:p w14:paraId="1EE06C85" w14:textId="4464C5C1" w:rsidR="000A2004" w:rsidRPr="0088764B" w:rsidRDefault="000A2004" w:rsidP="006F5C9C">
            <w:pPr>
              <w:pStyle w:val="15TablePara"/>
              <w:rPr>
                <w:rFonts w:cs="Arial"/>
              </w:rPr>
            </w:pPr>
          </w:p>
        </w:tc>
        <w:tc>
          <w:tcPr>
            <w:tcW w:w="423" w:type="pct"/>
            <w:tcBorders>
              <w:top w:val="double" w:sz="4" w:space="0" w:color="auto"/>
            </w:tcBorders>
          </w:tcPr>
          <w:p w14:paraId="22AFE836" w14:textId="69036184" w:rsidR="000A2004" w:rsidRPr="0088764B" w:rsidRDefault="000A2004" w:rsidP="006F5C9C">
            <w:pPr>
              <w:pStyle w:val="15TablePara"/>
              <w:rPr>
                <w:rFonts w:cs="Arial"/>
              </w:rPr>
            </w:pPr>
          </w:p>
        </w:tc>
      </w:tr>
    </w:tbl>
    <w:p w14:paraId="3A590F10" w14:textId="77777777" w:rsidR="003215D4" w:rsidRPr="0088764B" w:rsidRDefault="003215D4" w:rsidP="006A2279">
      <w:pPr>
        <w:pStyle w:val="15TablePara"/>
        <w:rPr>
          <w:rFonts w:cs="Arial"/>
        </w:rPr>
        <w:sectPr w:rsidR="003215D4" w:rsidRPr="0088764B" w:rsidSect="00C259D0">
          <w:headerReference w:type="even" r:id="rId19"/>
          <w:headerReference w:type="default" r:id="rId20"/>
          <w:footerReference w:type="default" r:id="rId21"/>
          <w:headerReference w:type="first" r:id="rId22"/>
          <w:footerReference w:type="first" r:id="rId23"/>
          <w:pgSz w:w="20160" w:h="12240" w:orient="landscape" w:code="5"/>
          <w:pgMar w:top="1728" w:right="1440" w:bottom="1440" w:left="1440" w:header="720" w:footer="720" w:gutter="0"/>
          <w:cols w:space="720"/>
          <w:titlePg/>
          <w:docGrid w:linePitch="360"/>
        </w:sectPr>
      </w:pPr>
    </w:p>
    <w:p w14:paraId="05A3B4C1" w14:textId="77777777" w:rsidR="00D7559E" w:rsidRPr="0088764B" w:rsidRDefault="000A2004" w:rsidP="00E36B05">
      <w:pPr>
        <w:pStyle w:val="Heading2"/>
        <w:spacing w:before="0"/>
        <w:rPr>
          <w:snapToGrid w:val="0"/>
        </w:rPr>
      </w:pPr>
      <w:r w:rsidRPr="0088764B">
        <w:rPr>
          <w:snapToGrid w:val="0"/>
        </w:rPr>
        <w:lastRenderedPageBreak/>
        <w:t>Appendix</w:t>
      </w:r>
      <w:r w:rsidR="00657E26">
        <w:rPr>
          <w:snapToGrid w:val="0"/>
        </w:rPr>
        <w:t> </w:t>
      </w:r>
      <w:r w:rsidRPr="0088764B">
        <w:rPr>
          <w:snapToGrid w:val="0"/>
        </w:rPr>
        <w:t>1—Additional illustrative representations that may be appropriate for [</w:t>
      </w:r>
      <w:r w:rsidRPr="0088764B">
        <w:rPr>
          <w:rStyle w:val="BlueText"/>
        </w:rPr>
        <w:t>consolidated</w:t>
      </w:r>
      <w:r w:rsidRPr="0088764B">
        <w:rPr>
          <w:snapToGrid w:val="0"/>
        </w:rPr>
        <w:t>] financial statements prepared in accordance with IFRS</w:t>
      </w:r>
    </w:p>
    <w:p w14:paraId="7459FEB7" w14:textId="77777777" w:rsidR="00D7559E" w:rsidRPr="0088764B" w:rsidRDefault="000A2004" w:rsidP="006F5C9C">
      <w:pPr>
        <w:pStyle w:val="Heading2"/>
      </w:pPr>
      <w:r w:rsidRPr="0088764B">
        <w:t>INSTRUCTIONS FOR AUDITORS</w:t>
      </w:r>
    </w:p>
    <w:p w14:paraId="2C1A9272" w14:textId="3BD6986A" w:rsidR="00997381" w:rsidRDefault="00EB4AC7" w:rsidP="00E36B05">
      <w:pPr>
        <w:pStyle w:val="09Para"/>
        <w:rPr>
          <w:rFonts w:cs="Arial"/>
        </w:rPr>
      </w:pPr>
      <w:r>
        <w:rPr>
          <w:rFonts w:cs="Arial"/>
        </w:rPr>
        <w:t>The representation letter should be tailored to include any additional appropriate</w:t>
      </w:r>
      <w:r w:rsidRPr="000F6757">
        <w:rPr>
          <w:rFonts w:cs="Arial"/>
        </w:rPr>
        <w:t xml:space="preserve"> representations</w:t>
      </w:r>
      <w:r>
        <w:rPr>
          <w:rFonts w:cs="Arial"/>
        </w:rPr>
        <w:t xml:space="preserve"> from management. This may include obtaining representations on matters specific to the entity’s business or industry, on specific assertions in the financial statements, or</w:t>
      </w:r>
      <w:r w:rsidR="00FC4507">
        <w:rPr>
          <w:rFonts w:cs="Arial"/>
        </w:rPr>
        <w:t> </w:t>
      </w:r>
      <w:r>
        <w:rPr>
          <w:rFonts w:cs="Arial"/>
        </w:rPr>
        <w:t>to</w:t>
      </w:r>
      <w:r w:rsidRPr="000F6757">
        <w:rPr>
          <w:rFonts w:cs="Arial"/>
        </w:rPr>
        <w:t xml:space="preserve"> support other audit evidence</w:t>
      </w:r>
      <w:r>
        <w:rPr>
          <w:rFonts w:cs="Arial"/>
        </w:rPr>
        <w:t xml:space="preserve"> related to</w:t>
      </w:r>
      <w:r w:rsidRPr="000F6757">
        <w:rPr>
          <w:rFonts w:cs="Arial"/>
        </w:rPr>
        <w:t xml:space="preserve"> the financial statements.</w:t>
      </w:r>
      <w:r w:rsidR="00997381">
        <w:rPr>
          <w:rFonts w:cs="Arial"/>
        </w:rPr>
        <w:t xml:space="preserve"> </w:t>
      </w:r>
    </w:p>
    <w:p w14:paraId="45EFF69D" w14:textId="7628D1A4" w:rsidR="000A2004" w:rsidRPr="0088764B" w:rsidRDefault="000A2004" w:rsidP="00E36B05">
      <w:pPr>
        <w:pStyle w:val="09Para"/>
        <w:rPr>
          <w:rFonts w:cs="Arial"/>
        </w:rPr>
      </w:pPr>
      <w:r w:rsidRPr="0088764B">
        <w:rPr>
          <w:rFonts w:cs="Arial"/>
        </w:rPr>
        <w:t>These illustrative representations should be reviewed to determine which items are applicable to the engagement and should be added to the management representation letter. The audit team should critically evaluate and modify other representations as appropriate, considering specific entity circumstances, significant risks, significant judgments and estimates, unusual or troublesome circumstances and materiality.</w:t>
      </w:r>
    </w:p>
    <w:p w14:paraId="21D4C83E" w14:textId="08C91BC9" w:rsidR="000A2004" w:rsidRPr="0088764B" w:rsidRDefault="000A2004" w:rsidP="006F5C9C">
      <w:pPr>
        <w:pStyle w:val="09Para"/>
        <w:rPr>
          <w:rFonts w:cs="Arial"/>
          <w:snapToGrid w:val="0"/>
        </w:rPr>
      </w:pPr>
      <w:r w:rsidRPr="0088764B">
        <w:rPr>
          <w:rFonts w:cs="Arial"/>
          <w:snapToGrid w:val="0"/>
        </w:rPr>
        <w:t>These examples are not exhaustive, and other items related to the Entity</w:t>
      </w:r>
      <w:r w:rsidR="00D94635" w:rsidRPr="0088764B">
        <w:rPr>
          <w:rFonts w:cs="Arial"/>
          <w:snapToGrid w:val="0"/>
        </w:rPr>
        <w:t>’</w:t>
      </w:r>
      <w:r w:rsidRPr="0088764B">
        <w:rPr>
          <w:rFonts w:cs="Arial"/>
          <w:snapToGrid w:val="0"/>
        </w:rPr>
        <w:t>s business should be</w:t>
      </w:r>
      <w:r w:rsidR="00FC4507">
        <w:rPr>
          <w:rFonts w:cs="Arial"/>
          <w:snapToGrid w:val="0"/>
        </w:rPr>
        <w:t> </w:t>
      </w:r>
      <w:r w:rsidRPr="0088764B">
        <w:rPr>
          <w:rFonts w:cs="Arial"/>
          <w:snapToGrid w:val="0"/>
        </w:rPr>
        <w:t>added as necessary.</w:t>
      </w:r>
    </w:p>
    <w:p w14:paraId="7B12B8E1" w14:textId="77777777" w:rsidR="000A2004" w:rsidRPr="0088764B" w:rsidRDefault="000A2004" w:rsidP="006F5C9C">
      <w:pPr>
        <w:pStyle w:val="09Para"/>
        <w:rPr>
          <w:rFonts w:cs="Arial"/>
          <w:b/>
          <w:bCs/>
        </w:rPr>
      </w:pPr>
      <w:r w:rsidRPr="0088764B">
        <w:rPr>
          <w:rFonts w:cs="Arial"/>
        </w:rPr>
        <w:t>Search for “[</w:t>
      </w:r>
      <w:r w:rsidRPr="0088764B">
        <w:rPr>
          <w:rStyle w:val="BlueText"/>
          <w:rFonts w:cs="Arial"/>
        </w:rPr>
        <w:t>Entity</w:t>
      </w:r>
      <w:r w:rsidRPr="0088764B">
        <w:rPr>
          <w:rFonts w:cs="Arial"/>
        </w:rPr>
        <w:t>]”and replace all instances with the short form of the entity</w:t>
      </w:r>
      <w:r w:rsidR="00D94635" w:rsidRPr="0088764B">
        <w:rPr>
          <w:rFonts w:cs="Arial"/>
        </w:rPr>
        <w:t>’</w:t>
      </w:r>
      <w:r w:rsidRPr="0088764B">
        <w:rPr>
          <w:rFonts w:cs="Arial"/>
        </w:rPr>
        <w:t>s name.</w:t>
      </w:r>
    </w:p>
    <w:p w14:paraId="184B7F16" w14:textId="77777777" w:rsidR="00D7559E" w:rsidRPr="0088764B" w:rsidRDefault="000A2004" w:rsidP="006F5C9C">
      <w:pPr>
        <w:pStyle w:val="09Para"/>
        <w:rPr>
          <w:rFonts w:cs="Arial"/>
          <w:i/>
        </w:rPr>
      </w:pPr>
      <w:r w:rsidRPr="0088764B">
        <w:rPr>
          <w:rFonts w:cs="Arial"/>
        </w:rPr>
        <w:t xml:space="preserve">All text in </w:t>
      </w:r>
      <w:r w:rsidRPr="0088764B">
        <w:rPr>
          <w:rStyle w:val="BlueText"/>
          <w:rFonts w:cs="Arial"/>
        </w:rPr>
        <w:t>blue</w:t>
      </w:r>
      <w:r w:rsidRPr="0088764B" w:rsidDel="00FE6999">
        <w:rPr>
          <w:rFonts w:cs="Arial"/>
        </w:rPr>
        <w:t xml:space="preserve"> </w:t>
      </w:r>
      <w:r w:rsidRPr="0088764B">
        <w:rPr>
          <w:rFonts w:cs="Arial"/>
        </w:rPr>
        <w:t>should be tailored or removed as appropriate.</w:t>
      </w:r>
    </w:p>
    <w:p w14:paraId="23571F79" w14:textId="77777777" w:rsidR="00D7559E" w:rsidRPr="0088764B" w:rsidRDefault="000A2004" w:rsidP="006F5C9C">
      <w:pPr>
        <w:pStyle w:val="Heading2"/>
      </w:pPr>
      <w:r w:rsidRPr="0088764B">
        <w:t>ADDITIONAL REPRESENTATIONS</w:t>
      </w:r>
    </w:p>
    <w:p w14:paraId="4E10823B" w14:textId="77777777" w:rsidR="009420D0" w:rsidRPr="0099311A" w:rsidRDefault="009420D0" w:rsidP="009420D0">
      <w:pPr>
        <w:pStyle w:val="Heading3"/>
      </w:pPr>
      <w:r w:rsidRPr="0099311A">
        <w:t>New IFRS pronouncements</w:t>
      </w:r>
    </w:p>
    <w:p w14:paraId="6A60FFE0" w14:textId="455D1D8A" w:rsidR="009420D0" w:rsidRPr="0099311A" w:rsidRDefault="009420D0" w:rsidP="009420D0">
      <w:pPr>
        <w:pStyle w:val="Heading3"/>
        <w:keepNext w:val="0"/>
        <w:rPr>
          <w:rStyle w:val="BlueItalText"/>
          <w:b w:val="0"/>
        </w:rPr>
      </w:pPr>
      <w:r w:rsidRPr="000A3BFF">
        <w:rPr>
          <w:rStyle w:val="BlueItalText"/>
          <w:b w:val="0"/>
        </w:rPr>
        <w:t>A</w:t>
      </w:r>
      <w:r w:rsidRPr="0099311A">
        <w:rPr>
          <w:rStyle w:val="BlueItalText"/>
          <w:b w:val="0"/>
        </w:rPr>
        <w:t>dd one of the following paragraphs:</w:t>
      </w:r>
    </w:p>
    <w:p w14:paraId="26452A8A" w14:textId="07F4F189" w:rsidR="009420D0" w:rsidRPr="0099311A" w:rsidRDefault="00E77996" w:rsidP="009420D0">
      <w:pPr>
        <w:pStyle w:val="09Para"/>
        <w:rPr>
          <w:b/>
        </w:rPr>
      </w:pPr>
      <w:r w:rsidRPr="0099311A">
        <w:t xml:space="preserve">We have not completed the process of evaluating the impact that will result from adopting </w:t>
      </w:r>
      <w:r w:rsidRPr="00E13DD9">
        <w:t>[</w:t>
      </w:r>
      <w:r w:rsidRPr="0099311A">
        <w:rPr>
          <w:color w:val="0000FF"/>
        </w:rPr>
        <w:t>insert applicable pronouncement</w:t>
      </w:r>
      <w:r w:rsidRPr="0099311A">
        <w:t xml:space="preserve">] as discussed in </w:t>
      </w:r>
      <w:r w:rsidRPr="0003784B">
        <w:t>note [</w:t>
      </w:r>
      <w:r w:rsidRPr="00693292">
        <w:rPr>
          <w:color w:val="0000FF"/>
        </w:rPr>
        <w:t>X</w:t>
      </w:r>
      <w:r w:rsidRPr="0003784B">
        <w:t>] to the [</w:t>
      </w:r>
      <w:r w:rsidRPr="00693292">
        <w:rPr>
          <w:color w:val="0000FF"/>
        </w:rPr>
        <w:t>consolidated</w:t>
      </w:r>
      <w:r w:rsidRPr="0003784B">
        <w:t>] financial statements</w:t>
      </w:r>
      <w:r w:rsidRPr="0099311A">
        <w:t xml:space="preserve">. </w:t>
      </w:r>
      <w:r w:rsidR="009420D0" w:rsidRPr="0099311A">
        <w:t xml:space="preserve">We are therefore unable to disclose in the </w:t>
      </w:r>
      <w:r w:rsidR="009420D0" w:rsidRPr="0099311A">
        <w:rPr>
          <w:bCs/>
        </w:rPr>
        <w:t>[</w:t>
      </w:r>
      <w:r w:rsidR="009420D0" w:rsidRPr="0099311A">
        <w:rPr>
          <w:rStyle w:val="BlueText"/>
        </w:rPr>
        <w:t>consolidated</w:t>
      </w:r>
      <w:r w:rsidR="009420D0" w:rsidRPr="0099311A">
        <w:rPr>
          <w:bCs/>
        </w:rPr>
        <w:t>]</w:t>
      </w:r>
      <w:r w:rsidR="009420D0" w:rsidRPr="0099311A">
        <w:t xml:space="preserve"> financial statements the impact that adopting [</w:t>
      </w:r>
      <w:r w:rsidR="009420D0" w:rsidRPr="0099311A">
        <w:rPr>
          <w:color w:val="0000FF"/>
        </w:rPr>
        <w:t>insert applicable pronouncement</w:t>
      </w:r>
      <w:r w:rsidR="009420D0" w:rsidRPr="0099311A">
        <w:t xml:space="preserve">] will have on </w:t>
      </w:r>
      <w:r w:rsidR="009420D0" w:rsidRPr="0099311A">
        <w:rPr>
          <w:color w:val="000000" w:themeColor="text1"/>
        </w:rPr>
        <w:t>[</w:t>
      </w:r>
      <w:r w:rsidR="009420D0" w:rsidRPr="0099311A">
        <w:rPr>
          <w:color w:val="0000FF"/>
        </w:rPr>
        <w:t>Entity</w:t>
      </w:r>
      <w:r w:rsidR="009420D0" w:rsidRPr="0099311A">
        <w:rPr>
          <w:color w:val="000000" w:themeColor="text1"/>
        </w:rPr>
        <w:t>]</w:t>
      </w:r>
      <w:r w:rsidR="009420D0" w:rsidRPr="0099311A">
        <w:t xml:space="preserve">’s </w:t>
      </w:r>
      <w:r w:rsidR="009420D0" w:rsidRPr="0099311A">
        <w:rPr>
          <w:bCs/>
        </w:rPr>
        <w:t>[</w:t>
      </w:r>
      <w:r w:rsidR="009420D0" w:rsidRPr="0099311A">
        <w:rPr>
          <w:rStyle w:val="BlueText"/>
        </w:rPr>
        <w:t>consolidated</w:t>
      </w:r>
      <w:r w:rsidR="009420D0" w:rsidRPr="0099311A">
        <w:rPr>
          <w:bCs/>
        </w:rPr>
        <w:t xml:space="preserve">] </w:t>
      </w:r>
      <w:r w:rsidR="009420D0" w:rsidRPr="0099311A">
        <w:t>financial statements when such pronouncement is adopted.</w:t>
      </w:r>
    </w:p>
    <w:p w14:paraId="467DB4C4" w14:textId="77777777" w:rsidR="009420D0" w:rsidRPr="0099311A" w:rsidRDefault="009420D0" w:rsidP="009420D0">
      <w:pPr>
        <w:pStyle w:val="09Para"/>
      </w:pPr>
      <w:r w:rsidRPr="0099311A">
        <w:rPr>
          <w:rStyle w:val="BlueItalText"/>
        </w:rPr>
        <w:t>OR</w:t>
      </w:r>
    </w:p>
    <w:p w14:paraId="5F8CABBA" w14:textId="2CE3276A" w:rsidR="009420D0" w:rsidRPr="0099311A" w:rsidRDefault="009420D0" w:rsidP="009420D0">
      <w:pPr>
        <w:pStyle w:val="09Para"/>
        <w:rPr>
          <w:b/>
        </w:rPr>
      </w:pPr>
      <w:r w:rsidRPr="0099311A">
        <w:t>We have not completed the process of evaluating the impact that will result from the adoption of</w:t>
      </w:r>
      <w:r w:rsidR="00FC4507">
        <w:t> </w:t>
      </w:r>
      <w:r w:rsidRPr="0099311A">
        <w:t>[</w:t>
      </w:r>
      <w:r w:rsidRPr="0099311A">
        <w:rPr>
          <w:color w:val="0000FF"/>
        </w:rPr>
        <w:t>insert applicable pronouncement</w:t>
      </w:r>
      <w:r w:rsidRPr="0099311A">
        <w:t xml:space="preserve">]. </w:t>
      </w:r>
      <w:r w:rsidR="00E77996" w:rsidRPr="0099311A">
        <w:t xml:space="preserve">We have, however, assessed certain areas of potential impact to date as disclosed in </w:t>
      </w:r>
      <w:r w:rsidR="00E77996" w:rsidRPr="0003784B">
        <w:t>note</w:t>
      </w:r>
      <w:r w:rsidR="00E77996">
        <w:t> </w:t>
      </w:r>
      <w:r w:rsidR="00E77996" w:rsidRPr="0003784B">
        <w:t>[</w:t>
      </w:r>
      <w:r w:rsidR="00E77996" w:rsidRPr="00BC694C">
        <w:rPr>
          <w:color w:val="0000FF"/>
        </w:rPr>
        <w:t>X</w:t>
      </w:r>
      <w:r w:rsidR="00E77996" w:rsidRPr="0003784B">
        <w:t>] to the [</w:t>
      </w:r>
      <w:r w:rsidR="00E77996" w:rsidRPr="00BC694C">
        <w:rPr>
          <w:color w:val="0000FF"/>
        </w:rPr>
        <w:t>consolidated</w:t>
      </w:r>
      <w:r w:rsidR="00E77996" w:rsidRPr="0003784B">
        <w:t>] financial statements</w:t>
      </w:r>
      <w:r w:rsidRPr="0099311A">
        <w:t>.</w:t>
      </w:r>
    </w:p>
    <w:p w14:paraId="32A4E752" w14:textId="77777777" w:rsidR="009420D0" w:rsidRPr="0099311A" w:rsidRDefault="009420D0" w:rsidP="009420D0">
      <w:pPr>
        <w:pStyle w:val="09Para"/>
        <w:rPr>
          <w:b/>
        </w:rPr>
      </w:pPr>
      <w:r w:rsidRPr="0099311A">
        <w:rPr>
          <w:rStyle w:val="BlueItalText"/>
        </w:rPr>
        <w:t>OR</w:t>
      </w:r>
    </w:p>
    <w:p w14:paraId="7B4B0C14" w14:textId="77E748FD" w:rsidR="009420D0" w:rsidRPr="0099311A" w:rsidRDefault="009420D0" w:rsidP="009420D0">
      <w:pPr>
        <w:pStyle w:val="09Para"/>
        <w:rPr>
          <w:b/>
        </w:rPr>
      </w:pPr>
      <w:r w:rsidRPr="0099311A">
        <w:lastRenderedPageBreak/>
        <w:t xml:space="preserve">We </w:t>
      </w:r>
      <w:r w:rsidR="00372437" w:rsidRPr="0099311A">
        <w:t>completed the process of evaluating the impact that will result from the adoption of [</w:t>
      </w:r>
      <w:r w:rsidR="00372437" w:rsidRPr="0099311A">
        <w:rPr>
          <w:color w:val="0000FF"/>
        </w:rPr>
        <w:t>insert applicable pronouncement</w:t>
      </w:r>
      <w:r w:rsidR="00372437" w:rsidRPr="0099311A">
        <w:t xml:space="preserve">]. Such impact is disclosed in </w:t>
      </w:r>
      <w:r w:rsidR="00372437" w:rsidRPr="0003784B">
        <w:t>note</w:t>
      </w:r>
      <w:r w:rsidR="00372437">
        <w:t> </w:t>
      </w:r>
      <w:r w:rsidR="00372437" w:rsidRPr="0003784B">
        <w:t>[</w:t>
      </w:r>
      <w:r w:rsidR="00372437" w:rsidRPr="00693292">
        <w:rPr>
          <w:color w:val="0000FF"/>
        </w:rPr>
        <w:t>X</w:t>
      </w:r>
      <w:r w:rsidR="00372437" w:rsidRPr="0003784B">
        <w:t>] to the [</w:t>
      </w:r>
      <w:r w:rsidR="00372437" w:rsidRPr="00693292">
        <w:rPr>
          <w:color w:val="0000FF"/>
        </w:rPr>
        <w:t>consolidated</w:t>
      </w:r>
      <w:r w:rsidR="00372437" w:rsidRPr="0003784B">
        <w:t>] financial statements</w:t>
      </w:r>
      <w:r w:rsidR="00372437" w:rsidRPr="0099311A">
        <w:t>.</w:t>
      </w:r>
    </w:p>
    <w:p w14:paraId="091B4C90" w14:textId="6377EC2C" w:rsidR="009420D0" w:rsidRPr="005F7914" w:rsidRDefault="00634B9E" w:rsidP="009420D0">
      <w:pPr>
        <w:pStyle w:val="09Para"/>
        <w:rPr>
          <w:rFonts w:cs="Arial"/>
        </w:rPr>
      </w:pPr>
      <w:r w:rsidRPr="00634B9E">
        <w:t>[</w:t>
      </w:r>
      <w:r w:rsidR="009420D0" w:rsidRPr="009074AB">
        <w:rPr>
          <w:color w:val="0000FF"/>
        </w:rPr>
        <w:t xml:space="preserve">In the event that there are judgmental issues or questions about the rigour of the process applied to assessing the impact of new pronouncements for purposes of IAS 8, paragraph 30 </w:t>
      </w:r>
      <w:r w:rsidR="00417BCE">
        <w:rPr>
          <w:color w:val="0000FF"/>
        </w:rPr>
        <w:t>d</w:t>
      </w:r>
      <w:r w:rsidR="009420D0" w:rsidRPr="009074AB">
        <w:rPr>
          <w:color w:val="0000FF"/>
        </w:rPr>
        <w:t xml:space="preserve">isclosures, additional representations may be required from management. Consultation with </w:t>
      </w:r>
      <w:r w:rsidR="00DD14BB">
        <w:rPr>
          <w:color w:val="0000FF"/>
        </w:rPr>
        <w:t xml:space="preserve">Audit Services </w:t>
      </w:r>
      <w:r w:rsidR="009420D0" w:rsidRPr="009074AB">
        <w:rPr>
          <w:color w:val="0000FF"/>
        </w:rPr>
        <w:t>is encouraged in such circumstances</w:t>
      </w:r>
      <w:r w:rsidR="009420D0" w:rsidRPr="009074AB">
        <w:t>.</w:t>
      </w:r>
      <w:r w:rsidRPr="00634B9E">
        <w:t>]</w:t>
      </w:r>
    </w:p>
    <w:p w14:paraId="605F2C70" w14:textId="77777777" w:rsidR="00D7559E" w:rsidRPr="0088764B" w:rsidRDefault="000A2004" w:rsidP="006F5C9C">
      <w:pPr>
        <w:pStyle w:val="Heading3"/>
        <w:rPr>
          <w:snapToGrid w:val="0"/>
        </w:rPr>
      </w:pPr>
      <w:r w:rsidRPr="0088764B">
        <w:rPr>
          <w:snapToGrid w:val="0"/>
        </w:rPr>
        <w:t>Cash and banks</w:t>
      </w:r>
    </w:p>
    <w:p w14:paraId="3E38A977" w14:textId="01F85D82" w:rsidR="00D7559E" w:rsidRPr="0088764B" w:rsidRDefault="000A2004" w:rsidP="006F5C9C">
      <w:pPr>
        <w:pStyle w:val="09Para"/>
        <w:rPr>
          <w:rFonts w:cs="Arial"/>
          <w:b/>
          <w:snapToGrid w:val="0"/>
        </w:rPr>
      </w:pPr>
      <w:r w:rsidRPr="0088764B">
        <w:rPr>
          <w:rFonts w:cs="Arial"/>
          <w:snapToGrid w:val="0"/>
        </w:rPr>
        <w:t>The books and records properly reflect and record all transactions affecting cash funds, bank accounts</w:t>
      </w:r>
      <w:r w:rsidR="0097186B">
        <w:rPr>
          <w:rFonts w:cs="Arial"/>
          <w:snapToGrid w:val="0"/>
        </w:rPr>
        <w:t>,</w:t>
      </w:r>
      <w:r w:rsidRPr="0088764B">
        <w:rPr>
          <w:rFonts w:cs="Arial"/>
          <w:snapToGrid w:val="0"/>
        </w:rPr>
        <w:t xml:space="preserve"> and bank indebtedness of [</w:t>
      </w:r>
      <w:r w:rsidRPr="0088764B">
        <w:rPr>
          <w:rStyle w:val="BlueText"/>
          <w:rFonts w:cs="Arial"/>
        </w:rPr>
        <w:t>Entity</w:t>
      </w:r>
      <w:r w:rsidRPr="0088764B">
        <w:rPr>
          <w:rFonts w:cs="Arial"/>
          <w:snapToGrid w:val="0"/>
        </w:rPr>
        <w:t>].</w:t>
      </w:r>
    </w:p>
    <w:p w14:paraId="1ECA1FD6" w14:textId="30648458" w:rsidR="00D7559E" w:rsidRPr="0088764B" w:rsidRDefault="000A2004" w:rsidP="006F5C9C">
      <w:pPr>
        <w:pStyle w:val="09Para"/>
        <w:rPr>
          <w:rFonts w:cs="Arial"/>
          <w:snapToGrid w:val="0"/>
        </w:rPr>
      </w:pPr>
      <w:r w:rsidRPr="0088764B">
        <w:rPr>
          <w:rFonts w:cs="Arial"/>
          <w:snapToGrid w:val="0"/>
        </w:rPr>
        <w:t>All cash balances are under the control of [</w:t>
      </w:r>
      <w:r w:rsidRPr="0088764B">
        <w:rPr>
          <w:rStyle w:val="BlueText"/>
          <w:rFonts w:cs="Arial"/>
        </w:rPr>
        <w:t>Entity</w:t>
      </w:r>
      <w:r w:rsidRPr="0088764B">
        <w:rPr>
          <w:rFonts w:cs="Arial"/>
          <w:snapToGrid w:val="0"/>
        </w:rPr>
        <w:t xml:space="preserve">], free from assignment or other charges and unrestricted as to </w:t>
      </w:r>
      <w:proofErr w:type="gramStart"/>
      <w:r w:rsidRPr="0088764B">
        <w:rPr>
          <w:rFonts w:cs="Arial"/>
          <w:snapToGrid w:val="0"/>
        </w:rPr>
        <w:t>use</w:t>
      </w:r>
      <w:r w:rsidR="00376B69" w:rsidRPr="00E13DD9">
        <w:rPr>
          <w:rFonts w:cs="Arial"/>
          <w:snapToGrid w:val="0"/>
        </w:rPr>
        <w:t>[</w:t>
      </w:r>
      <w:proofErr w:type="gramEnd"/>
      <w:r w:rsidRPr="0099311A">
        <w:rPr>
          <w:rFonts w:cs="Arial"/>
          <w:snapToGrid w:val="0"/>
          <w:color w:val="0000FF"/>
        </w:rPr>
        <w:t>, except as disclosed to you</w:t>
      </w:r>
      <w:r w:rsidR="00376B69" w:rsidRPr="00E13DD9">
        <w:rPr>
          <w:rFonts w:cs="Arial"/>
          <w:snapToGrid w:val="0"/>
        </w:rPr>
        <w:t>]</w:t>
      </w:r>
      <w:r w:rsidRPr="0088764B">
        <w:rPr>
          <w:rFonts w:cs="Arial"/>
          <w:snapToGrid w:val="0"/>
        </w:rPr>
        <w:t>.</w:t>
      </w:r>
    </w:p>
    <w:p w14:paraId="4B3413E8" w14:textId="4D24A798" w:rsidR="00D7559E" w:rsidRPr="0088764B" w:rsidRDefault="000A2004" w:rsidP="006F5C9C">
      <w:pPr>
        <w:pStyle w:val="09Para"/>
        <w:rPr>
          <w:rFonts w:cs="Arial"/>
          <w:snapToGrid w:val="0"/>
        </w:rPr>
      </w:pPr>
      <w:r w:rsidRPr="0088764B">
        <w:rPr>
          <w:rFonts w:cs="Arial"/>
          <w:snapToGrid w:val="0"/>
        </w:rPr>
        <w:t xml:space="preserve">The amount shown for cash on hand or in bank accounts excludes trust or other amounts, which are not </w:t>
      </w:r>
      <w:r w:rsidR="00D172E3">
        <w:rPr>
          <w:rFonts w:cs="Arial"/>
          <w:snapToGrid w:val="0"/>
        </w:rPr>
        <w:t>the property of</w:t>
      </w:r>
      <w:r w:rsidRPr="0088764B">
        <w:rPr>
          <w:rFonts w:cs="Arial"/>
          <w:snapToGrid w:val="0"/>
        </w:rPr>
        <w:t xml:space="preserve"> [</w:t>
      </w:r>
      <w:r w:rsidRPr="0088764B">
        <w:rPr>
          <w:rStyle w:val="BlueText"/>
          <w:rFonts w:cs="Arial"/>
        </w:rPr>
        <w:t>Entity</w:t>
      </w:r>
      <w:r w:rsidRPr="0088764B">
        <w:rPr>
          <w:rFonts w:cs="Arial"/>
          <w:snapToGrid w:val="0"/>
        </w:rPr>
        <w:t>].</w:t>
      </w:r>
    </w:p>
    <w:p w14:paraId="27EC89D8" w14:textId="77777777" w:rsidR="00D7559E" w:rsidRPr="0088764B" w:rsidRDefault="000A2004" w:rsidP="006F5C9C">
      <w:pPr>
        <w:pStyle w:val="09Para"/>
        <w:rPr>
          <w:rFonts w:cs="Arial"/>
          <w:snapToGrid w:val="0"/>
        </w:rPr>
      </w:pPr>
      <w:r w:rsidRPr="0088764B">
        <w:rPr>
          <w:rFonts w:cs="Arial"/>
          <w:snapToGrid w:val="0"/>
        </w:rPr>
        <w:t>Arrangements with financial institutions involving compensating balances or other arrangements involving restrictions on cash balance[</w:t>
      </w:r>
      <w:r w:rsidRPr="0088764B">
        <w:rPr>
          <w:rStyle w:val="BlueText"/>
          <w:rFonts w:cs="Arial"/>
        </w:rPr>
        <w:t>s</w:t>
      </w:r>
      <w:r w:rsidRPr="0088764B">
        <w:rPr>
          <w:rFonts w:cs="Arial"/>
          <w:snapToGrid w:val="0"/>
        </w:rPr>
        <w:t>] or line[</w:t>
      </w:r>
      <w:r w:rsidRPr="0088764B">
        <w:rPr>
          <w:rStyle w:val="BlueText"/>
          <w:rFonts w:cs="Arial"/>
        </w:rPr>
        <w:t>s</w:t>
      </w:r>
      <w:r w:rsidRPr="0088764B">
        <w:rPr>
          <w:rFonts w:cs="Arial"/>
          <w:snapToGrid w:val="0"/>
        </w:rPr>
        <w:t>] of credit or similar arrangements have been properly disclosed.</w:t>
      </w:r>
    </w:p>
    <w:p w14:paraId="3870DFC9" w14:textId="597EA4D0" w:rsidR="00D7559E" w:rsidRPr="0088764B" w:rsidRDefault="000A2004" w:rsidP="006F5C9C">
      <w:pPr>
        <w:pStyle w:val="09Para"/>
        <w:rPr>
          <w:rFonts w:cs="Arial"/>
          <w:snapToGrid w:val="0"/>
        </w:rPr>
      </w:pPr>
      <w:r w:rsidRPr="0088764B">
        <w:rPr>
          <w:rFonts w:cs="Arial"/>
          <w:snapToGrid w:val="0"/>
        </w:rPr>
        <w:t>All cash and bank accounts</w:t>
      </w:r>
      <w:r w:rsidR="00D172E3">
        <w:rPr>
          <w:rFonts w:cs="Arial"/>
          <w:snapToGrid w:val="0"/>
        </w:rPr>
        <w:t xml:space="preserve"> </w:t>
      </w:r>
      <w:r w:rsidRPr="0088764B">
        <w:rPr>
          <w:rFonts w:cs="Arial"/>
          <w:snapToGrid w:val="0"/>
        </w:rPr>
        <w:t>of [</w:t>
      </w:r>
      <w:r w:rsidRPr="0088764B">
        <w:rPr>
          <w:rStyle w:val="BlueText"/>
          <w:rFonts w:cs="Arial"/>
        </w:rPr>
        <w:t>Entity</w:t>
      </w:r>
      <w:r w:rsidRPr="0088764B">
        <w:rPr>
          <w:rFonts w:cs="Arial"/>
          <w:snapToGrid w:val="0"/>
        </w:rPr>
        <w:t>] are included in the [</w:t>
      </w:r>
      <w:r w:rsidRPr="0088764B">
        <w:rPr>
          <w:rStyle w:val="BlueText"/>
          <w:rFonts w:cs="Arial"/>
        </w:rPr>
        <w:t>consolidated</w:t>
      </w:r>
      <w:r w:rsidRPr="0088764B">
        <w:rPr>
          <w:rFonts w:cs="Arial"/>
          <w:snapToGrid w:val="0"/>
        </w:rPr>
        <w:t>] financial statements</w:t>
      </w:r>
      <w:r w:rsidR="00303E26">
        <w:rPr>
          <w:rFonts w:cs="Arial"/>
          <w:snapToGrid w:val="0"/>
        </w:rPr>
        <w:t xml:space="preserve"> </w:t>
      </w:r>
      <w:r w:rsidR="00303E26" w:rsidRPr="0088764B">
        <w:rPr>
          <w:rFonts w:cs="Arial"/>
          <w:snapToGrid w:val="0"/>
        </w:rPr>
        <w:t>of</w:t>
      </w:r>
      <w:r w:rsidR="00FC4507">
        <w:rPr>
          <w:rFonts w:cs="Arial"/>
          <w:snapToGrid w:val="0"/>
        </w:rPr>
        <w:t> </w:t>
      </w:r>
      <w:r w:rsidR="00303E26" w:rsidRPr="0088764B">
        <w:rPr>
          <w:rFonts w:cs="Arial"/>
          <w:snapToGrid w:val="0"/>
        </w:rPr>
        <w:t>[</w:t>
      </w:r>
      <w:r w:rsidR="00303E26" w:rsidRPr="0088764B">
        <w:rPr>
          <w:rStyle w:val="BlueText"/>
          <w:rFonts w:cs="Arial"/>
        </w:rPr>
        <w:t>Entity</w:t>
      </w:r>
      <w:r w:rsidR="00303E26" w:rsidRPr="0088764B">
        <w:rPr>
          <w:rFonts w:cs="Arial"/>
          <w:snapToGrid w:val="0"/>
        </w:rPr>
        <w:t>]</w:t>
      </w:r>
      <w:r w:rsidR="00376B69">
        <w:rPr>
          <w:rFonts w:cs="Arial"/>
          <w:snapToGrid w:val="0"/>
        </w:rPr>
        <w:t>.</w:t>
      </w:r>
    </w:p>
    <w:p w14:paraId="30526DD0" w14:textId="02EABC9C" w:rsidR="00C259D0" w:rsidRPr="00375A08" w:rsidRDefault="00CA0152" w:rsidP="00C259D0">
      <w:pPr>
        <w:pStyle w:val="Heading3"/>
      </w:pPr>
      <w:r>
        <w:t>Accounts receivable</w:t>
      </w:r>
    </w:p>
    <w:p w14:paraId="654B8200" w14:textId="77777777" w:rsidR="00C259D0" w:rsidRPr="00375A08" w:rsidRDefault="00C259D0" w:rsidP="00C259D0">
      <w:pPr>
        <w:pStyle w:val="09Para"/>
      </w:pPr>
      <w:r w:rsidRPr="00375A08">
        <w:t xml:space="preserve">All amounts receivable by </w:t>
      </w:r>
      <w:r w:rsidRPr="00413745">
        <w:rPr>
          <w:snapToGrid w:val="0"/>
        </w:rPr>
        <w:t>[</w:t>
      </w:r>
      <w:r w:rsidRPr="00413745">
        <w:rPr>
          <w:rStyle w:val="BlueText"/>
        </w:rPr>
        <w:t>Entity</w:t>
      </w:r>
      <w:r w:rsidRPr="00413745">
        <w:rPr>
          <w:snapToGrid w:val="0"/>
        </w:rPr>
        <w:t xml:space="preserve">] </w:t>
      </w:r>
      <w:r w:rsidRPr="00375A08">
        <w:t>were recorded in the books and records.</w:t>
      </w:r>
    </w:p>
    <w:p w14:paraId="3D0ED6B1" w14:textId="510AEE82" w:rsidR="00303E26" w:rsidRPr="00B73AD8" w:rsidRDefault="00C259D0" w:rsidP="00303E26">
      <w:pPr>
        <w:pStyle w:val="LetterBodyPwC"/>
        <w:rPr>
          <w:rFonts w:ascii="Arial" w:hAnsi="Arial"/>
          <w:sz w:val="22"/>
          <w:szCs w:val="22"/>
        </w:rPr>
      </w:pPr>
      <w:r w:rsidRPr="00B73AD8">
        <w:rPr>
          <w:rFonts w:ascii="Arial" w:hAnsi="Arial"/>
          <w:sz w:val="22"/>
          <w:szCs w:val="22"/>
        </w:rPr>
        <w:t>Receivables recorded in the [</w:t>
      </w:r>
      <w:r w:rsidRPr="00B73AD8">
        <w:rPr>
          <w:rStyle w:val="BlueText"/>
          <w:rFonts w:ascii="Arial" w:hAnsi="Arial"/>
          <w:sz w:val="22"/>
          <w:szCs w:val="22"/>
        </w:rPr>
        <w:t>consolidated</w:t>
      </w:r>
      <w:r w:rsidRPr="00B73AD8">
        <w:rPr>
          <w:rFonts w:ascii="Arial" w:hAnsi="Arial"/>
          <w:sz w:val="22"/>
          <w:szCs w:val="22"/>
        </w:rPr>
        <w:t>]</w:t>
      </w:r>
      <w:r w:rsidRPr="00B73AD8">
        <w:rPr>
          <w:rFonts w:ascii="Arial" w:hAnsi="Arial"/>
          <w:b/>
          <w:sz w:val="22"/>
          <w:szCs w:val="22"/>
        </w:rPr>
        <w:t xml:space="preserve"> </w:t>
      </w:r>
      <w:r w:rsidRPr="00B73AD8">
        <w:rPr>
          <w:rFonts w:ascii="Arial" w:hAnsi="Arial"/>
          <w:sz w:val="22"/>
          <w:szCs w:val="22"/>
        </w:rPr>
        <w:t>financial statements represent bona fide claims against debtors for sales or other charges arising on or before the [</w:t>
      </w:r>
      <w:r w:rsidRPr="00B73AD8">
        <w:rPr>
          <w:rStyle w:val="BlueText"/>
          <w:rFonts w:ascii="Arial" w:hAnsi="Arial"/>
          <w:sz w:val="22"/>
          <w:szCs w:val="22"/>
        </w:rPr>
        <w:t>consolidated</w:t>
      </w:r>
      <w:r w:rsidRPr="00B73AD8">
        <w:rPr>
          <w:rFonts w:ascii="Arial" w:hAnsi="Arial"/>
          <w:sz w:val="22"/>
          <w:szCs w:val="22"/>
        </w:rPr>
        <w:t>] statement of</w:t>
      </w:r>
      <w:r w:rsidR="00FC4507">
        <w:rPr>
          <w:rFonts w:ascii="Arial" w:hAnsi="Arial"/>
          <w:sz w:val="22"/>
          <w:szCs w:val="22"/>
        </w:rPr>
        <w:t> </w:t>
      </w:r>
      <w:r w:rsidRPr="00B73AD8">
        <w:rPr>
          <w:rFonts w:ascii="Arial" w:hAnsi="Arial"/>
          <w:sz w:val="22"/>
          <w:szCs w:val="22"/>
        </w:rPr>
        <w:t>financial position date and are not subject to discount except for normal cash discounts. Receivables classified as current do not include any material amounts that are collectible</w:t>
      </w:r>
      <w:r w:rsidR="00CA0152" w:rsidRPr="00B73AD8">
        <w:rPr>
          <w:rFonts w:ascii="Arial" w:hAnsi="Arial"/>
          <w:sz w:val="22"/>
          <w:szCs w:val="22"/>
        </w:rPr>
        <w:t xml:space="preserve"> after</w:t>
      </w:r>
      <w:r w:rsidR="00FC4507">
        <w:rPr>
          <w:rFonts w:ascii="Arial" w:hAnsi="Arial"/>
          <w:sz w:val="22"/>
          <w:szCs w:val="22"/>
        </w:rPr>
        <w:t> </w:t>
      </w:r>
      <w:r w:rsidR="00CA0152" w:rsidRPr="00B73AD8">
        <w:rPr>
          <w:rFonts w:ascii="Arial" w:hAnsi="Arial"/>
          <w:sz w:val="22"/>
          <w:szCs w:val="22"/>
        </w:rPr>
        <w:t>one </w:t>
      </w:r>
      <w:r w:rsidRPr="00B73AD8">
        <w:rPr>
          <w:rFonts w:ascii="Arial" w:hAnsi="Arial"/>
          <w:sz w:val="22"/>
          <w:szCs w:val="22"/>
        </w:rPr>
        <w:t>year</w:t>
      </w:r>
      <w:r w:rsidR="00303E26" w:rsidRPr="00E13DD9">
        <w:rPr>
          <w:rStyle w:val="LetterRedPwC"/>
          <w:rFonts w:ascii="Arial" w:hAnsi="Arial"/>
          <w:color w:val="auto"/>
          <w:sz w:val="22"/>
          <w:szCs w:val="22"/>
        </w:rPr>
        <w:t xml:space="preserve"> </w:t>
      </w:r>
      <w:r w:rsidR="00303E26" w:rsidRPr="00B73AD8">
        <w:rPr>
          <w:rStyle w:val="LetterRedPwC"/>
          <w:rFonts w:ascii="Arial" w:hAnsi="Arial"/>
          <w:color w:val="auto"/>
          <w:sz w:val="22"/>
          <w:szCs w:val="22"/>
        </w:rPr>
        <w:t>[</w:t>
      </w:r>
      <w:r w:rsidR="00303E26" w:rsidRPr="00B73AD8">
        <w:rPr>
          <w:rStyle w:val="BlueText"/>
          <w:rFonts w:ascii="Arial" w:hAnsi="Arial"/>
          <w:sz w:val="22"/>
          <w:szCs w:val="22"/>
        </w:rPr>
        <w:t>or beyond the normal operating cycle, if it exceeds one year</w:t>
      </w:r>
      <w:r w:rsidR="00303E26" w:rsidRPr="00B73AD8">
        <w:rPr>
          <w:rStyle w:val="LetterRedPwC"/>
          <w:rFonts w:ascii="Arial" w:hAnsi="Arial"/>
          <w:color w:val="auto"/>
          <w:sz w:val="22"/>
          <w:szCs w:val="22"/>
        </w:rPr>
        <w:t>]</w:t>
      </w:r>
      <w:r w:rsidR="00303E26" w:rsidRPr="00B73AD8">
        <w:rPr>
          <w:rFonts w:ascii="Arial" w:hAnsi="Arial"/>
          <w:sz w:val="22"/>
          <w:szCs w:val="22"/>
        </w:rPr>
        <w:t>.</w:t>
      </w:r>
    </w:p>
    <w:p w14:paraId="0F46CB0F" w14:textId="7E10018F" w:rsidR="00C23774" w:rsidRPr="009074AB" w:rsidRDefault="00634B9E" w:rsidP="00C23774">
      <w:pPr>
        <w:pStyle w:val="09Para"/>
        <w:rPr>
          <w:color w:val="0000FF"/>
        </w:rPr>
      </w:pPr>
      <w:r w:rsidRPr="00634B9E">
        <w:t>[</w:t>
      </w:r>
      <w:r w:rsidR="00C23774" w:rsidRPr="009074AB">
        <w:rPr>
          <w:color w:val="0000FF"/>
        </w:rPr>
        <w:t xml:space="preserve">The following </w:t>
      </w:r>
      <w:r w:rsidR="0099311A">
        <w:rPr>
          <w:color w:val="0000FF"/>
        </w:rPr>
        <w:t>3 </w:t>
      </w:r>
      <w:r w:rsidR="00C23774" w:rsidRPr="009074AB">
        <w:rPr>
          <w:color w:val="0000FF"/>
        </w:rPr>
        <w:t xml:space="preserve">paragraphs </w:t>
      </w:r>
      <w:r w:rsidR="006E335A" w:rsidRPr="00FD1DD6">
        <w:rPr>
          <w:snapToGrid w:val="0"/>
          <w:color w:val="0000FF"/>
        </w:rPr>
        <w:t>are applicable</w:t>
      </w:r>
      <w:r w:rsidR="00AD7506">
        <w:rPr>
          <w:snapToGrid w:val="0"/>
          <w:color w:val="0000FF"/>
        </w:rPr>
        <w:t xml:space="preserve"> only</w:t>
      </w:r>
      <w:r w:rsidR="006E335A" w:rsidRPr="00FD1DD6">
        <w:rPr>
          <w:snapToGrid w:val="0"/>
          <w:color w:val="0000FF"/>
        </w:rPr>
        <w:t xml:space="preserve"> </w:t>
      </w:r>
      <w:r w:rsidR="006E335A">
        <w:rPr>
          <w:snapToGrid w:val="0"/>
          <w:color w:val="0000FF"/>
        </w:rPr>
        <w:t xml:space="preserve">to entities accounting for their financial instruments </w:t>
      </w:r>
      <w:r w:rsidR="006E335A" w:rsidRPr="00F05AF8">
        <w:rPr>
          <w:snapToGrid w:val="0"/>
          <w:color w:val="0000FF"/>
        </w:rPr>
        <w:t xml:space="preserve">using </w:t>
      </w:r>
      <w:r w:rsidR="0099311A">
        <w:rPr>
          <w:snapToGrid w:val="0"/>
          <w:color w:val="0000FF"/>
        </w:rPr>
        <w:t>IFRS </w:t>
      </w:r>
      <w:r w:rsidR="006E335A">
        <w:rPr>
          <w:snapToGrid w:val="0"/>
          <w:color w:val="0000FF"/>
        </w:rPr>
        <w:t>9.</w:t>
      </w:r>
      <w:r w:rsidRPr="00634B9E">
        <w:t>]</w:t>
      </w:r>
    </w:p>
    <w:p w14:paraId="21C03230" w14:textId="38E6E57E" w:rsidR="00C259D0" w:rsidRPr="00375A08" w:rsidRDefault="00C259D0" w:rsidP="00C259D0">
      <w:pPr>
        <w:pStyle w:val="09Para"/>
      </w:pPr>
      <w:r w:rsidRPr="00375A08">
        <w:t>Accounts receivable are accounted for</w:t>
      </w:r>
      <w:r w:rsidR="00CA0152">
        <w:t xml:space="preserve"> as financial assets under IFRS </w:t>
      </w:r>
      <w:r w:rsidRPr="00375A08">
        <w:t>9</w:t>
      </w:r>
      <w:r w:rsidR="00B23AAF">
        <w:t xml:space="preserve">, </w:t>
      </w:r>
      <w:proofErr w:type="gramStart"/>
      <w:r w:rsidR="00B23AAF">
        <w:t>Financial</w:t>
      </w:r>
      <w:proofErr w:type="gramEnd"/>
      <w:r w:rsidR="00B23AAF">
        <w:t xml:space="preserve"> instruments</w:t>
      </w:r>
      <w:r w:rsidRPr="00375A08">
        <w:t>.</w:t>
      </w:r>
    </w:p>
    <w:p w14:paraId="65520EC3" w14:textId="1D626338" w:rsidR="00C259D0" w:rsidRDefault="00C259D0" w:rsidP="00C259D0">
      <w:pPr>
        <w:pStyle w:val="09Para"/>
      </w:pPr>
      <w:r w:rsidRPr="00375A08">
        <w:t xml:space="preserve">All receivables are free from hypothecation or assignment as security for advances to </w:t>
      </w:r>
      <w:r w:rsidRPr="00413745">
        <w:rPr>
          <w:rFonts w:cs="Arial"/>
          <w:snapToGrid w:val="0"/>
        </w:rPr>
        <w:t>[</w:t>
      </w:r>
      <w:r w:rsidRPr="00413745">
        <w:rPr>
          <w:rStyle w:val="BlueText"/>
          <w:rFonts w:cs="Arial"/>
        </w:rPr>
        <w:t>Entity</w:t>
      </w:r>
      <w:proofErr w:type="gramStart"/>
      <w:r w:rsidRPr="00413745">
        <w:rPr>
          <w:rFonts w:cs="Arial"/>
          <w:snapToGrid w:val="0"/>
        </w:rPr>
        <w:t>]</w:t>
      </w:r>
      <w:r w:rsidR="00417BCE">
        <w:rPr>
          <w:rFonts w:cs="Arial"/>
          <w:snapToGrid w:val="0"/>
        </w:rPr>
        <w:t>(</w:t>
      </w:r>
      <w:proofErr w:type="gramEnd"/>
      <w:r w:rsidR="00E332B5">
        <w:t>, </w:t>
      </w:r>
      <w:r w:rsidRPr="009074AB">
        <w:rPr>
          <w:color w:val="0000FF"/>
        </w:rPr>
        <w:t>except as hereunder stated</w:t>
      </w:r>
      <w:r w:rsidR="00417BCE">
        <w:t>)</w:t>
      </w:r>
      <w:r w:rsidRPr="00375A08">
        <w:t>.</w:t>
      </w:r>
    </w:p>
    <w:p w14:paraId="180D38F1" w14:textId="2A5AEDFE" w:rsidR="000A2004" w:rsidRDefault="00C259D0" w:rsidP="00C259D0">
      <w:pPr>
        <w:pStyle w:val="09Para"/>
      </w:pPr>
      <w:r w:rsidRPr="00413745">
        <w:rPr>
          <w:rFonts w:cs="Arial"/>
          <w:snapToGrid w:val="0"/>
        </w:rPr>
        <w:t>[</w:t>
      </w:r>
      <w:r w:rsidRPr="00413745">
        <w:rPr>
          <w:rStyle w:val="BlueText"/>
          <w:rFonts w:cs="Arial"/>
        </w:rPr>
        <w:t>Entity</w:t>
      </w:r>
      <w:r w:rsidRPr="00413745">
        <w:rPr>
          <w:rFonts w:cs="Arial"/>
          <w:snapToGrid w:val="0"/>
        </w:rPr>
        <w:t>]</w:t>
      </w:r>
      <w:r w:rsidRPr="00375A08">
        <w:t xml:space="preserve"> has accounted for and disclosed transfers of receivables (including securitizations) in accorda</w:t>
      </w:r>
      <w:r w:rsidR="00CA0152">
        <w:t>nce with the provisions of IFRS </w:t>
      </w:r>
      <w:r w:rsidRPr="00375A08">
        <w:t>9</w:t>
      </w:r>
      <w:r w:rsidR="00B23AAF">
        <w:t xml:space="preserve"> </w:t>
      </w:r>
      <w:r w:rsidR="00CA0152">
        <w:t>and IFRS </w:t>
      </w:r>
      <w:r w:rsidRPr="00375A08">
        <w:t xml:space="preserve">7, </w:t>
      </w:r>
      <w:proofErr w:type="gramStart"/>
      <w:r w:rsidRPr="004B56E3">
        <w:rPr>
          <w:i/>
        </w:rPr>
        <w:t>Financial</w:t>
      </w:r>
      <w:proofErr w:type="gramEnd"/>
      <w:r w:rsidRPr="004B56E3">
        <w:rPr>
          <w:i/>
        </w:rPr>
        <w:t xml:space="preserve"> instruments: d</w:t>
      </w:r>
      <w:r w:rsidR="00CA0152" w:rsidRPr="004B56E3">
        <w:rPr>
          <w:i/>
        </w:rPr>
        <w:t>isclosures</w:t>
      </w:r>
      <w:r w:rsidRPr="00375A08">
        <w:t>.</w:t>
      </w:r>
    </w:p>
    <w:p w14:paraId="69EB5FD6" w14:textId="4DA0BE1A" w:rsidR="00F05AF8" w:rsidRDefault="00F05AF8" w:rsidP="00F05AF8">
      <w:pPr>
        <w:pStyle w:val="09Para"/>
        <w:rPr>
          <w:snapToGrid w:val="0"/>
        </w:rPr>
      </w:pPr>
    </w:p>
    <w:p w14:paraId="1150F301" w14:textId="77777777" w:rsidR="00C259D0" w:rsidRPr="00BE1F91" w:rsidRDefault="00C259D0" w:rsidP="00BE1F91">
      <w:pPr>
        <w:pStyle w:val="09Para"/>
        <w:keepNext/>
        <w:keepLines/>
        <w:rPr>
          <w:b/>
          <w:snapToGrid w:val="0"/>
        </w:rPr>
      </w:pPr>
      <w:r w:rsidRPr="00BE1F91">
        <w:rPr>
          <w:b/>
          <w:snapToGrid w:val="0"/>
        </w:rPr>
        <w:lastRenderedPageBreak/>
        <w:t>Inventories</w:t>
      </w:r>
    </w:p>
    <w:p w14:paraId="698715D3" w14:textId="1A8D536B" w:rsidR="00D7559E" w:rsidRPr="0088764B" w:rsidRDefault="000A2004" w:rsidP="006F5C9C">
      <w:pPr>
        <w:pStyle w:val="09Para"/>
        <w:rPr>
          <w:rFonts w:cs="Arial"/>
          <w:snapToGrid w:val="0"/>
        </w:rPr>
      </w:pPr>
      <w:r w:rsidRPr="0088764B">
        <w:rPr>
          <w:rFonts w:cs="Arial"/>
          <w:snapToGrid w:val="0"/>
        </w:rPr>
        <w:t>Inventories recorded in the [</w:t>
      </w:r>
      <w:r w:rsidRPr="0088764B">
        <w:rPr>
          <w:rStyle w:val="BlueText"/>
          <w:rFonts w:cs="Arial"/>
        </w:rPr>
        <w:t>consolidated</w:t>
      </w:r>
      <w:r w:rsidRPr="0088764B">
        <w:rPr>
          <w:rFonts w:cs="Arial"/>
          <w:snapToGrid w:val="0"/>
        </w:rPr>
        <w:t>] financial statements are stated at the lower of cost or net realizable value, cost being determined on the basis of [</w:t>
      </w:r>
      <w:r w:rsidRPr="0088764B">
        <w:rPr>
          <w:rStyle w:val="BlueText"/>
          <w:rFonts w:cs="Arial"/>
        </w:rPr>
        <w:t>FIFO, weighted average cost, etc.</w:t>
      </w:r>
      <w:r w:rsidRPr="0088764B">
        <w:rPr>
          <w:rFonts w:cs="Arial"/>
          <w:snapToGrid w:val="0"/>
        </w:rPr>
        <w:t>], with due provision recorded to reduce all damaged, wholly or partially obsolete, or unusable inventories to their net realizable value (estimated selling price less estimated cost to sell).</w:t>
      </w:r>
    </w:p>
    <w:p w14:paraId="7E5D1CC9" w14:textId="4EE2891A" w:rsidR="00D7559E" w:rsidRPr="0088764B" w:rsidRDefault="000A2004" w:rsidP="006F5C9C">
      <w:pPr>
        <w:pStyle w:val="09Para"/>
        <w:rPr>
          <w:rFonts w:cs="Arial"/>
          <w:snapToGrid w:val="0"/>
        </w:rPr>
      </w:pPr>
      <w:r w:rsidRPr="0088764B">
        <w:rPr>
          <w:rFonts w:cs="Arial"/>
          <w:snapToGrid w:val="0"/>
        </w:rPr>
        <w:t xml:space="preserve">Inventory quantities </w:t>
      </w:r>
      <w:r w:rsidR="006E335A">
        <w:rPr>
          <w:rFonts w:cs="Arial"/>
          <w:snapToGrid w:val="0"/>
        </w:rPr>
        <w:t xml:space="preserve">as </w:t>
      </w:r>
      <w:r w:rsidRPr="0088764B">
        <w:rPr>
          <w:rFonts w:cs="Arial"/>
          <w:snapToGrid w:val="0"/>
        </w:rPr>
        <w:t>at the</w:t>
      </w:r>
      <w:r w:rsidR="00450A66" w:rsidRPr="0088764B">
        <w:rPr>
          <w:rFonts w:eastAsia="Calibri" w:cs="Arial"/>
          <w:lang w:eastAsia="en-CA"/>
        </w:rPr>
        <w:t xml:space="preserve"> [</w:t>
      </w:r>
      <w:r w:rsidR="00450A66" w:rsidRPr="0088764B">
        <w:rPr>
          <w:rStyle w:val="BlueText"/>
          <w:rFonts w:eastAsia="Calibri" w:cs="Arial"/>
        </w:rPr>
        <w:t>consolidated</w:t>
      </w:r>
      <w:r w:rsidR="00450A66" w:rsidRPr="0088764B">
        <w:rPr>
          <w:rFonts w:eastAsia="Calibri" w:cs="Arial"/>
          <w:lang w:eastAsia="en-CA"/>
        </w:rPr>
        <w:t xml:space="preserve">] </w:t>
      </w:r>
      <w:r w:rsidRPr="0088764B">
        <w:rPr>
          <w:rFonts w:cs="Arial"/>
          <w:snapToGrid w:val="0"/>
        </w:rPr>
        <w:t>statement of financial position date were determined from physical counts or from [</w:t>
      </w:r>
      <w:r w:rsidRPr="0088764B">
        <w:rPr>
          <w:rStyle w:val="BlueText"/>
          <w:rFonts w:cs="Arial"/>
        </w:rPr>
        <w:t>Entity</w:t>
      </w:r>
      <w:r w:rsidRPr="0088764B">
        <w:rPr>
          <w:rFonts w:cs="Arial"/>
          <w:snapToGrid w:val="0"/>
        </w:rPr>
        <w:t>]</w:t>
      </w:r>
      <w:r w:rsidR="00D94635" w:rsidRPr="0088764B">
        <w:rPr>
          <w:rFonts w:cs="Arial"/>
          <w:snapToGrid w:val="0"/>
        </w:rPr>
        <w:t>’</w:t>
      </w:r>
      <w:r w:rsidRPr="0088764B">
        <w:rPr>
          <w:rFonts w:cs="Arial"/>
          <w:snapToGrid w:val="0"/>
        </w:rPr>
        <w:t>s perpetual inventory records, which have been</w:t>
      </w:r>
      <w:r w:rsidR="00D010D1">
        <w:rPr>
          <w:rFonts w:cs="Arial"/>
          <w:snapToGrid w:val="0"/>
        </w:rPr>
        <w:t> </w:t>
      </w:r>
      <w:r w:rsidRPr="0088764B">
        <w:rPr>
          <w:rFonts w:cs="Arial"/>
          <w:snapToGrid w:val="0"/>
        </w:rPr>
        <w:t>adjusted on the basis of physical inventories taken by competent employees at [</w:t>
      </w:r>
      <w:r w:rsidRPr="0088764B">
        <w:rPr>
          <w:rStyle w:val="BlueText"/>
          <w:rFonts w:cs="Arial"/>
        </w:rPr>
        <w:t>dates of physical inventory or various times during the year</w:t>
      </w:r>
      <w:r w:rsidRPr="0088764B">
        <w:rPr>
          <w:rFonts w:cs="Arial"/>
          <w:snapToGrid w:val="0"/>
        </w:rPr>
        <w:t>]. Liabilities for amounts unpaid are recorded for all items included in inventories at the</w:t>
      </w:r>
      <w:r w:rsidR="00450A66" w:rsidRPr="0088764B">
        <w:rPr>
          <w:rFonts w:eastAsia="Calibri" w:cs="Arial"/>
          <w:lang w:eastAsia="en-CA"/>
        </w:rPr>
        <w:t xml:space="preserve"> [</w:t>
      </w:r>
      <w:r w:rsidR="00450A66" w:rsidRPr="0088764B">
        <w:rPr>
          <w:rStyle w:val="BlueText"/>
          <w:rFonts w:eastAsia="Calibri" w:cs="Arial"/>
        </w:rPr>
        <w:t>consolidated</w:t>
      </w:r>
      <w:r w:rsidR="00450A66" w:rsidRPr="0088764B">
        <w:rPr>
          <w:rFonts w:eastAsia="Calibri" w:cs="Arial"/>
          <w:lang w:eastAsia="en-CA"/>
        </w:rPr>
        <w:t xml:space="preserve">] </w:t>
      </w:r>
      <w:r w:rsidRPr="0088764B">
        <w:rPr>
          <w:rFonts w:cs="Arial"/>
          <w:snapToGrid w:val="0"/>
        </w:rPr>
        <w:t xml:space="preserve">statement of financial position date, and all quantities </w:t>
      </w:r>
      <w:r w:rsidR="005A04A1">
        <w:rPr>
          <w:rFonts w:cs="Arial"/>
          <w:snapToGrid w:val="0"/>
        </w:rPr>
        <w:t xml:space="preserve">sold </w:t>
      </w:r>
      <w:r w:rsidRPr="0088764B">
        <w:rPr>
          <w:rFonts w:cs="Arial"/>
          <w:snapToGrid w:val="0"/>
        </w:rPr>
        <w:t>to customers on this date are excluded from the inventory balances.</w:t>
      </w:r>
    </w:p>
    <w:p w14:paraId="552642C1" w14:textId="729C32EA" w:rsidR="00D7559E" w:rsidRDefault="000A2004" w:rsidP="006F5C9C">
      <w:pPr>
        <w:pStyle w:val="09Para"/>
        <w:rPr>
          <w:rFonts w:cs="Arial"/>
          <w:snapToGrid w:val="0"/>
        </w:rPr>
      </w:pPr>
      <w:r w:rsidRPr="0088764B">
        <w:rPr>
          <w:rFonts w:cs="Arial"/>
          <w:snapToGrid w:val="0"/>
        </w:rPr>
        <w:t xml:space="preserve">In the case of onerous contracts, the inventory provision has been recorded to reduce inventories to their estimated net realizable value in accordance with </w:t>
      </w:r>
      <w:r w:rsidR="006F5C9C" w:rsidRPr="0088764B">
        <w:rPr>
          <w:rFonts w:cs="Arial"/>
          <w:snapToGrid w:val="0"/>
        </w:rPr>
        <w:t>IAS </w:t>
      </w:r>
      <w:r w:rsidRPr="0088764B">
        <w:rPr>
          <w:rFonts w:cs="Arial"/>
          <w:snapToGrid w:val="0"/>
        </w:rPr>
        <w:t xml:space="preserve">37, </w:t>
      </w:r>
      <w:r w:rsidRPr="008F1BD8">
        <w:rPr>
          <w:rFonts w:cs="Arial"/>
          <w:i/>
          <w:snapToGrid w:val="0"/>
        </w:rPr>
        <w:t>Provisions, contingent liabilities and contingent assets</w:t>
      </w:r>
      <w:r w:rsidRPr="0088764B">
        <w:rPr>
          <w:rFonts w:cs="Arial"/>
          <w:snapToGrid w:val="0"/>
        </w:rPr>
        <w:t>.</w:t>
      </w:r>
    </w:p>
    <w:p w14:paraId="55322A3A" w14:textId="030813CE" w:rsidR="00312524" w:rsidRDefault="00312524" w:rsidP="006F5C9C">
      <w:pPr>
        <w:pStyle w:val="09Para"/>
        <w:rPr>
          <w:rFonts w:cs="Arial"/>
          <w:snapToGrid w:val="0"/>
        </w:rPr>
      </w:pPr>
      <w:r w:rsidRPr="00312524">
        <w:rPr>
          <w:rFonts w:cs="Arial"/>
          <w:snapToGrid w:val="0"/>
        </w:rPr>
        <w:t>As at year end, there are no inventories held on behalf of customers and no customer-owned inventories in warehouses</w:t>
      </w:r>
      <w:r w:rsidR="004B1584">
        <w:rPr>
          <w:rFonts w:cs="Arial"/>
          <w:snapToGrid w:val="0"/>
        </w:rPr>
        <w:t xml:space="preserve"> owned by </w:t>
      </w:r>
      <w:r w:rsidR="004B1584" w:rsidRPr="0088764B">
        <w:rPr>
          <w:rFonts w:cs="Arial"/>
          <w:snapToGrid w:val="0"/>
        </w:rPr>
        <w:t>[</w:t>
      </w:r>
      <w:r w:rsidR="004B1584" w:rsidRPr="0088764B">
        <w:rPr>
          <w:rStyle w:val="BlueText"/>
          <w:rFonts w:cs="Arial"/>
        </w:rPr>
        <w:t>Entity</w:t>
      </w:r>
      <w:r w:rsidR="004B1584" w:rsidRPr="0088764B">
        <w:rPr>
          <w:rFonts w:cs="Arial"/>
          <w:snapToGrid w:val="0"/>
        </w:rPr>
        <w:t>]</w:t>
      </w:r>
      <w:r w:rsidRPr="00312524">
        <w:rPr>
          <w:rFonts w:cs="Arial"/>
          <w:snapToGrid w:val="0"/>
        </w:rPr>
        <w:t xml:space="preserve"> or third</w:t>
      </w:r>
      <w:r w:rsidR="00147864">
        <w:rPr>
          <w:rFonts w:cs="Arial"/>
          <w:snapToGrid w:val="0"/>
        </w:rPr>
        <w:t>-</w:t>
      </w:r>
      <w:r w:rsidRPr="00312524">
        <w:rPr>
          <w:rFonts w:cs="Arial"/>
          <w:snapToGrid w:val="0"/>
        </w:rPr>
        <w:t xml:space="preserve">party warehouses contracted by </w:t>
      </w:r>
      <w:r w:rsidRPr="0088764B">
        <w:rPr>
          <w:rFonts w:cs="Arial"/>
          <w:snapToGrid w:val="0"/>
        </w:rPr>
        <w:t>[</w:t>
      </w:r>
      <w:r w:rsidRPr="0088764B">
        <w:rPr>
          <w:rStyle w:val="BlueText"/>
          <w:rFonts w:cs="Arial"/>
        </w:rPr>
        <w:t>Entity</w:t>
      </w:r>
      <w:r w:rsidRPr="0088764B">
        <w:rPr>
          <w:rFonts w:cs="Arial"/>
          <w:snapToGrid w:val="0"/>
        </w:rPr>
        <w:t>]</w:t>
      </w:r>
      <w:r w:rsidRPr="00312524">
        <w:rPr>
          <w:rFonts w:cs="Arial"/>
          <w:snapToGrid w:val="0"/>
        </w:rPr>
        <w:t>, [</w:t>
      </w:r>
      <w:r w:rsidRPr="004B1584">
        <w:rPr>
          <w:rStyle w:val="BlueText"/>
        </w:rPr>
        <w:t xml:space="preserve">except as we have disclosed to you. </w:t>
      </w:r>
      <w:r w:rsidR="00634B9E" w:rsidRPr="00634B9E">
        <w:rPr>
          <w:rStyle w:val="BlueText"/>
          <w:color w:val="auto"/>
        </w:rPr>
        <w:t>[</w:t>
      </w:r>
      <w:r w:rsidR="00147864">
        <w:rPr>
          <w:rStyle w:val="BlueText"/>
        </w:rPr>
        <w:t>P</w:t>
      </w:r>
      <w:r w:rsidRPr="004B1584">
        <w:rPr>
          <w:rStyle w:val="BlueText"/>
        </w:rPr>
        <w:t>rovide specific details, if relevant</w:t>
      </w:r>
      <w:r w:rsidR="00634B9E" w:rsidRPr="00634B9E">
        <w:rPr>
          <w:rStyle w:val="BlueText"/>
          <w:color w:val="auto"/>
        </w:rPr>
        <w:t>]</w:t>
      </w:r>
      <w:r w:rsidRPr="00312524">
        <w:rPr>
          <w:rFonts w:cs="Arial"/>
          <w:snapToGrid w:val="0"/>
        </w:rPr>
        <w:t>]</w:t>
      </w:r>
      <w:r w:rsidR="00F23E18">
        <w:rPr>
          <w:rFonts w:cs="Arial"/>
          <w:snapToGrid w:val="0"/>
        </w:rPr>
        <w:t>.</w:t>
      </w:r>
    </w:p>
    <w:p w14:paraId="37DBCA25" w14:textId="75528707" w:rsidR="00C259D0" w:rsidRPr="00375A08" w:rsidRDefault="00C259D0" w:rsidP="00C259D0">
      <w:pPr>
        <w:pStyle w:val="Heading3"/>
      </w:pPr>
      <w:r w:rsidRPr="00375A08">
        <w:t xml:space="preserve">Financial </w:t>
      </w:r>
      <w:r w:rsidR="00CA0152">
        <w:t>assets accounted for under IFRS </w:t>
      </w:r>
      <w:r w:rsidRPr="00375A08">
        <w:t>9</w:t>
      </w:r>
    </w:p>
    <w:p w14:paraId="05E6B3BA" w14:textId="17E3F2A2" w:rsidR="00C259D0" w:rsidRPr="002D0143" w:rsidRDefault="00C259D0" w:rsidP="00736698">
      <w:pPr>
        <w:pStyle w:val="09Para"/>
        <w:rPr>
          <w:i/>
        </w:rPr>
      </w:pPr>
      <w:r w:rsidRPr="002D0143">
        <w:rPr>
          <w:i/>
        </w:rPr>
        <w:t>Initial measurement of financial assets</w:t>
      </w:r>
    </w:p>
    <w:p w14:paraId="7E89A894" w14:textId="3ED70477" w:rsidR="00C259D0" w:rsidRPr="00D60600" w:rsidRDefault="00634B9E" w:rsidP="00C259D0">
      <w:pPr>
        <w:pStyle w:val="09Para"/>
        <w:rPr>
          <w:color w:val="0000FF"/>
        </w:rPr>
      </w:pPr>
      <w:r w:rsidRPr="00634B9E">
        <w:rPr>
          <w:rFonts w:cs="Arial"/>
          <w:snapToGrid w:val="0"/>
        </w:rPr>
        <w:t>[[</w:t>
      </w:r>
      <w:r w:rsidR="00C259D0" w:rsidRPr="00B23AAF">
        <w:rPr>
          <w:rStyle w:val="BlueText"/>
          <w:rFonts w:cs="Arial"/>
        </w:rPr>
        <w:t>Entity</w:t>
      </w:r>
      <w:r w:rsidRPr="00634B9E">
        <w:rPr>
          <w:rFonts w:cs="Arial"/>
          <w:snapToGrid w:val="0"/>
        </w:rPr>
        <w:t>]</w:t>
      </w:r>
      <w:r w:rsidR="00C259D0" w:rsidRPr="00D60600">
        <w:rPr>
          <w:color w:val="0000FF"/>
        </w:rPr>
        <w:t xml:space="preserve"> has measured trade receivables that do not have a significant financing component (determined in accordance with </w:t>
      </w:r>
      <w:r w:rsidR="00E77448" w:rsidRPr="00D60600">
        <w:rPr>
          <w:color w:val="0000FF"/>
        </w:rPr>
        <w:t>IFRS </w:t>
      </w:r>
      <w:r w:rsidR="00C259D0" w:rsidRPr="00D60600">
        <w:rPr>
          <w:color w:val="0000FF"/>
        </w:rPr>
        <w:t>15) at their transa</w:t>
      </w:r>
      <w:r w:rsidR="00E77448" w:rsidRPr="00D60600">
        <w:rPr>
          <w:color w:val="0000FF"/>
        </w:rPr>
        <w:t>ction price (as defined in IFRS </w:t>
      </w:r>
      <w:r w:rsidR="00C259D0" w:rsidRPr="00D60600">
        <w:rPr>
          <w:color w:val="0000FF"/>
        </w:rPr>
        <w:t>15).</w:t>
      </w:r>
      <w:r w:rsidRPr="00634B9E">
        <w:t>]</w:t>
      </w:r>
    </w:p>
    <w:p w14:paraId="021536F2" w14:textId="0B6B6515" w:rsidR="00C259D0" w:rsidRPr="00375A08" w:rsidRDefault="00C259D0" w:rsidP="00C259D0">
      <w:pPr>
        <w:pStyle w:val="09Para"/>
      </w:pPr>
      <w:r w:rsidRPr="00375A08">
        <w:t>[</w:t>
      </w:r>
      <w:r w:rsidRPr="00375A08">
        <w:rPr>
          <w:color w:val="0000FF"/>
        </w:rPr>
        <w:t>Except for trade receivables that do not have a significant financing component,</w:t>
      </w:r>
      <w:r w:rsidRPr="00375A08">
        <w:t xml:space="preserve">] at initial recognition, </w:t>
      </w:r>
      <w:r w:rsidRPr="00413745">
        <w:rPr>
          <w:rFonts w:cs="Arial"/>
          <w:snapToGrid w:val="0"/>
        </w:rPr>
        <w:t>[</w:t>
      </w:r>
      <w:r w:rsidRPr="00413745">
        <w:rPr>
          <w:rStyle w:val="BlueText"/>
          <w:rFonts w:cs="Arial"/>
        </w:rPr>
        <w:t>Entity</w:t>
      </w:r>
      <w:r w:rsidRPr="00413745">
        <w:rPr>
          <w:rFonts w:cs="Arial"/>
          <w:snapToGrid w:val="0"/>
        </w:rPr>
        <w:t>]</w:t>
      </w:r>
      <w:r w:rsidRPr="00375A08">
        <w:t xml:space="preserve"> has measured its financial assets at fair value plus or minus, in the case of</w:t>
      </w:r>
      <w:r w:rsidR="00FC4507">
        <w:t> </w:t>
      </w:r>
      <w:r w:rsidRPr="00375A08">
        <w:t>a</w:t>
      </w:r>
      <w:r w:rsidR="00FC4507">
        <w:t> </w:t>
      </w:r>
      <w:r w:rsidRPr="00375A08">
        <w:t>financial asset not at fair value through profit or loss, transaction costs that are directly attributable to the acquisition or issue of the financial asset.</w:t>
      </w:r>
    </w:p>
    <w:p w14:paraId="69BBC529" w14:textId="5CE2C69E" w:rsidR="0024740B" w:rsidRPr="005037EA" w:rsidRDefault="0024740B" w:rsidP="0024740B">
      <w:pPr>
        <w:pStyle w:val="LetterBodyItalics"/>
        <w:rPr>
          <w:rFonts w:ascii="Arial" w:hAnsi="Arial"/>
          <w:sz w:val="22"/>
          <w:szCs w:val="22"/>
        </w:rPr>
      </w:pPr>
      <w:bookmarkStart w:id="16" w:name="Paragraph_1028"/>
      <w:proofErr w:type="spellStart"/>
      <w:r w:rsidRPr="005037EA">
        <w:rPr>
          <w:rFonts w:ascii="Arial" w:hAnsi="Arial"/>
          <w:sz w:val="22"/>
          <w:szCs w:val="22"/>
        </w:rPr>
        <w:t>Derecognition</w:t>
      </w:r>
      <w:bookmarkEnd w:id="16"/>
      <w:proofErr w:type="spellEnd"/>
    </w:p>
    <w:p w14:paraId="6387AA8E" w14:textId="0AE0B331" w:rsidR="0024740B" w:rsidRPr="005037EA" w:rsidRDefault="0024740B" w:rsidP="0024740B">
      <w:pPr>
        <w:pStyle w:val="LetterBodyPwC"/>
        <w:rPr>
          <w:rFonts w:ascii="Arial" w:hAnsi="Arial"/>
          <w:sz w:val="22"/>
          <w:szCs w:val="22"/>
        </w:rPr>
      </w:pPr>
      <w:bookmarkStart w:id="17" w:name="Paragraph_1247"/>
      <w:r w:rsidRPr="005037EA">
        <w:rPr>
          <w:rFonts w:ascii="Arial" w:hAnsi="Arial"/>
          <w:sz w:val="22"/>
          <w:szCs w:val="22"/>
        </w:rPr>
        <w:t>We have derecognized a financial asset when, and only when</w:t>
      </w:r>
      <w:bookmarkEnd w:id="17"/>
    </w:p>
    <w:p w14:paraId="66A702AB" w14:textId="69471C17" w:rsidR="0024740B" w:rsidRPr="005037EA" w:rsidRDefault="00147864" w:rsidP="0024740B">
      <w:pPr>
        <w:pStyle w:val="LetterBulletsPwC"/>
        <w:rPr>
          <w:rFonts w:ascii="Arial" w:hAnsi="Arial"/>
          <w:sz w:val="22"/>
          <w:szCs w:val="22"/>
        </w:rPr>
      </w:pPr>
      <w:bookmarkStart w:id="18" w:name="Paragraph_908"/>
      <w:r>
        <w:rPr>
          <w:rFonts w:ascii="Arial" w:hAnsi="Arial"/>
          <w:sz w:val="22"/>
          <w:szCs w:val="22"/>
        </w:rPr>
        <w:t>t</w:t>
      </w:r>
      <w:r w:rsidR="0024740B" w:rsidRPr="005037EA">
        <w:rPr>
          <w:rFonts w:ascii="Arial" w:hAnsi="Arial"/>
          <w:sz w:val="22"/>
          <w:szCs w:val="22"/>
        </w:rPr>
        <w:t>he contractual cash flows from the financial asset have expired, or</w:t>
      </w:r>
      <w:bookmarkEnd w:id="18"/>
    </w:p>
    <w:p w14:paraId="301E4858" w14:textId="680D8E85" w:rsidR="0024740B" w:rsidRPr="005037EA" w:rsidRDefault="00147864" w:rsidP="0024740B">
      <w:pPr>
        <w:pStyle w:val="LetterBulletsLastPwC"/>
        <w:numPr>
          <w:ilvl w:val="0"/>
          <w:numId w:val="42"/>
        </w:numPr>
        <w:rPr>
          <w:rFonts w:ascii="Arial" w:hAnsi="Arial"/>
          <w:sz w:val="22"/>
          <w:szCs w:val="22"/>
        </w:rPr>
      </w:pPr>
      <w:bookmarkStart w:id="19" w:name="Paragraph_1214"/>
      <w:proofErr w:type="gramStart"/>
      <w:r>
        <w:rPr>
          <w:rFonts w:ascii="Arial" w:hAnsi="Arial"/>
          <w:sz w:val="22"/>
          <w:szCs w:val="22"/>
        </w:rPr>
        <w:t>w</w:t>
      </w:r>
      <w:r w:rsidR="0024740B" w:rsidRPr="005037EA">
        <w:rPr>
          <w:rFonts w:ascii="Arial" w:hAnsi="Arial"/>
          <w:sz w:val="22"/>
          <w:szCs w:val="22"/>
        </w:rPr>
        <w:t>e</w:t>
      </w:r>
      <w:proofErr w:type="gramEnd"/>
      <w:r w:rsidR="0024740B" w:rsidRPr="005037EA">
        <w:rPr>
          <w:rFonts w:ascii="Arial" w:hAnsi="Arial"/>
          <w:sz w:val="22"/>
          <w:szCs w:val="22"/>
        </w:rPr>
        <w:t xml:space="preserve"> have transferred the financial asset and the transfer qualified for </w:t>
      </w:r>
      <w:proofErr w:type="spellStart"/>
      <w:r w:rsidR="0024740B" w:rsidRPr="005037EA">
        <w:rPr>
          <w:rFonts w:ascii="Arial" w:hAnsi="Arial"/>
          <w:sz w:val="22"/>
          <w:szCs w:val="22"/>
        </w:rPr>
        <w:t>derecognition</w:t>
      </w:r>
      <w:proofErr w:type="spellEnd"/>
      <w:r w:rsidR="0024740B" w:rsidRPr="005037EA">
        <w:rPr>
          <w:rFonts w:ascii="Arial" w:hAnsi="Arial"/>
          <w:sz w:val="22"/>
          <w:szCs w:val="22"/>
        </w:rPr>
        <w:t xml:space="preserve">. </w:t>
      </w:r>
      <w:bookmarkEnd w:id="19"/>
    </w:p>
    <w:p w14:paraId="7D46C4DA" w14:textId="6F3C2F57" w:rsidR="00C259D0" w:rsidRPr="00375A08" w:rsidRDefault="00C259D0" w:rsidP="00C259D0">
      <w:pPr>
        <w:pStyle w:val="Heading3"/>
      </w:pPr>
      <w:r w:rsidRPr="00375A08">
        <w:t>Debt financial assets accounted for</w:t>
      </w:r>
      <w:r w:rsidR="008D3EB4">
        <w:t xml:space="preserve"> under IFRS </w:t>
      </w:r>
      <w:r w:rsidRPr="00375A08">
        <w:t>9</w:t>
      </w:r>
    </w:p>
    <w:p w14:paraId="1EFAD489" w14:textId="2E97F0B2" w:rsidR="00C259D0" w:rsidRPr="00375A08" w:rsidDel="0024740B" w:rsidRDefault="00C259D0" w:rsidP="00C259D0">
      <w:pPr>
        <w:pStyle w:val="09Para"/>
      </w:pPr>
      <w:r w:rsidRPr="00413745" w:rsidDel="0024740B">
        <w:rPr>
          <w:rFonts w:cs="Arial"/>
          <w:snapToGrid w:val="0"/>
        </w:rPr>
        <w:t>[</w:t>
      </w:r>
      <w:r w:rsidRPr="00413745" w:rsidDel="0024740B">
        <w:rPr>
          <w:rStyle w:val="BlueText"/>
          <w:rFonts w:cs="Arial"/>
        </w:rPr>
        <w:t>Entity</w:t>
      </w:r>
      <w:r w:rsidRPr="00413745" w:rsidDel="0024740B">
        <w:rPr>
          <w:rFonts w:cs="Arial"/>
          <w:snapToGrid w:val="0"/>
        </w:rPr>
        <w:t>]</w:t>
      </w:r>
      <w:r w:rsidRPr="00375A08" w:rsidDel="0024740B">
        <w:t xml:space="preserve"> has appropriately classified and measured all debt financial</w:t>
      </w:r>
      <w:r w:rsidR="00AF0697">
        <w:t xml:space="preserve"> assets in accordance with</w:t>
      </w:r>
      <w:r w:rsidR="00EC3299">
        <w:t> </w:t>
      </w:r>
      <w:r w:rsidR="00AF0697">
        <w:t>IFRS </w:t>
      </w:r>
      <w:r w:rsidRPr="00375A08" w:rsidDel="0024740B">
        <w:t xml:space="preserve">9, either at amortized cost (“AC”), fair value through other comprehensive income (“FVOCI”), or fair value through profit and loss (“FVTPL”). </w:t>
      </w:r>
    </w:p>
    <w:p w14:paraId="17B850A2" w14:textId="6D9046FE" w:rsidR="00C259D0" w:rsidRPr="00375A08" w:rsidDel="0024740B" w:rsidRDefault="00C259D0" w:rsidP="008D3EB4">
      <w:pPr>
        <w:pStyle w:val="09ParaBullet1"/>
      </w:pPr>
      <w:r w:rsidRPr="00375A08" w:rsidDel="0024740B">
        <w:t>We have determined our business model</w:t>
      </w:r>
      <w:r w:rsidRPr="0099311A" w:rsidDel="0024740B">
        <w:rPr>
          <w:color w:val="0000FF"/>
        </w:rPr>
        <w:t>(</w:t>
      </w:r>
      <w:r w:rsidRPr="00C82D93" w:rsidDel="0024740B">
        <w:rPr>
          <w:color w:val="0000FF"/>
        </w:rPr>
        <w:t>s</w:t>
      </w:r>
      <w:r w:rsidRPr="0099311A" w:rsidDel="0024740B">
        <w:rPr>
          <w:color w:val="0000FF"/>
        </w:rPr>
        <w:t xml:space="preserve">) </w:t>
      </w:r>
      <w:r w:rsidRPr="00375A08" w:rsidDel="0024740B">
        <w:t>as either “hold to collect</w:t>
      </w:r>
      <w:r w:rsidDel="0024740B">
        <w:t>,</w:t>
      </w:r>
      <w:r w:rsidRPr="00375A08" w:rsidDel="0024740B">
        <w:t>” “hold to collect and sell</w:t>
      </w:r>
      <w:r w:rsidDel="0024740B">
        <w:t>,</w:t>
      </w:r>
      <w:r w:rsidRPr="00375A08" w:rsidDel="0024740B">
        <w:t xml:space="preserve">” or “other business model” by taking into consideration various factors </w:t>
      </w:r>
      <w:r w:rsidRPr="00375A08" w:rsidDel="0024740B">
        <w:lastRenderedPageBreak/>
        <w:t>including, but not limited to, performance indicators, risks and management, management compensation</w:t>
      </w:r>
      <w:r w:rsidDel="0024740B">
        <w:t>,</w:t>
      </w:r>
      <w:r w:rsidRPr="00375A08" w:rsidDel="0024740B">
        <w:t xml:space="preserve"> and fr</w:t>
      </w:r>
      <w:r w:rsidR="008D3EB4" w:rsidDel="0024740B">
        <w:t>equency of sales of the assets.</w:t>
      </w:r>
    </w:p>
    <w:p w14:paraId="14FA078F" w14:textId="426AC01B" w:rsidR="00C259D0" w:rsidRPr="00375A08" w:rsidDel="0024740B" w:rsidRDefault="00C259D0" w:rsidP="00F712F2">
      <w:pPr>
        <w:pStyle w:val="09ParaBullet1"/>
      </w:pPr>
      <w:r w:rsidRPr="00375A08" w:rsidDel="0024740B">
        <w:t>For all debt instruments measured at AC or FVOCI, we have assessed whether the contractual cash flows of the instrument represent solely payments of principal and interest (SPPI). Any interest charged reflects only the time value of money, credit risk, lending costs</w:t>
      </w:r>
      <w:r w:rsidDel="0024740B">
        <w:t>,</w:t>
      </w:r>
      <w:r w:rsidRPr="00375A08" w:rsidDel="0024740B">
        <w:t xml:space="preserve"> and profit margin, and are consistent with features of a basic lending arrangement.</w:t>
      </w:r>
    </w:p>
    <w:p w14:paraId="50455EDF" w14:textId="157F097F" w:rsidR="00C259D0" w:rsidRPr="0099311A" w:rsidRDefault="00634B9E" w:rsidP="00C259D0">
      <w:pPr>
        <w:pStyle w:val="09Para"/>
        <w:rPr>
          <w:rFonts w:cs="Arial"/>
          <w:color w:val="0000FF"/>
        </w:rPr>
      </w:pPr>
      <w:r w:rsidRPr="00634B9E">
        <w:t>[</w:t>
      </w:r>
      <w:r w:rsidR="00C259D0" w:rsidRPr="0099311A">
        <w:rPr>
          <w:color w:val="0000FF"/>
        </w:rPr>
        <w:t>All debt financial instruments irrevocably designated at FVTPL using the fair value option at initial recognition have been designated only if doing so eliminates or significantly reduces a measurement or recognition inconsistency (sometimes referred to as “an accounting mismatch”) that would otherwise arise from measuring assets or liabilities or recognizing the gains and losses on them on different bases</w:t>
      </w:r>
      <w:r w:rsidRPr="00634B9E">
        <w:t>]</w:t>
      </w:r>
      <w:r w:rsidR="00C259D0" w:rsidRPr="0099311A">
        <w:rPr>
          <w:color w:val="0000FF"/>
        </w:rPr>
        <w:t>.</w:t>
      </w:r>
    </w:p>
    <w:p w14:paraId="4ABD893B" w14:textId="67C36A45" w:rsidR="00C259D0" w:rsidRPr="00375A08" w:rsidRDefault="00C259D0" w:rsidP="00C259D0">
      <w:pPr>
        <w:pStyle w:val="09Para"/>
      </w:pPr>
      <w:r w:rsidRPr="00375A08">
        <w:t>Income earned on financial assets has been recorded in the accounts, and any interest income has been accrued using the effective interest rate method. [</w:t>
      </w:r>
      <w:r w:rsidRPr="00375A08">
        <w:rPr>
          <w:color w:val="0000FF"/>
        </w:rPr>
        <w:t>For financial assets that are considered to be purchased or originated credit-impaired at initial recognition, we have calculated the initial lifetime expected credit losses by discounting the estimated cash flows at</w:t>
      </w:r>
      <w:r w:rsidR="00FC4507">
        <w:rPr>
          <w:color w:val="0000FF"/>
        </w:rPr>
        <w:t> </w:t>
      </w:r>
      <w:r w:rsidRPr="00375A08">
        <w:rPr>
          <w:color w:val="0000FF"/>
        </w:rPr>
        <w:t>the credit-adjusted effective interest rate.</w:t>
      </w:r>
      <w:r w:rsidRPr="00375A08">
        <w:t>]</w:t>
      </w:r>
    </w:p>
    <w:p w14:paraId="644684BB" w14:textId="73CE7A00" w:rsidR="00C259D0" w:rsidRPr="002D0143" w:rsidDel="0024740B" w:rsidRDefault="00C259D0" w:rsidP="00F712F2">
      <w:pPr>
        <w:pStyle w:val="09Para"/>
        <w:keepNext/>
        <w:keepLines/>
        <w:rPr>
          <w:i/>
        </w:rPr>
      </w:pPr>
      <w:r w:rsidRPr="002D0143" w:rsidDel="0024740B">
        <w:rPr>
          <w:i/>
        </w:rPr>
        <w:t>Reclassification of debt instrument</w:t>
      </w:r>
    </w:p>
    <w:p w14:paraId="005EF425" w14:textId="66BE60B6" w:rsidR="00C259D0" w:rsidRPr="00375A08" w:rsidDel="0024740B" w:rsidRDefault="00C259D0" w:rsidP="00C259D0">
      <w:pPr>
        <w:pStyle w:val="09Para"/>
      </w:pPr>
      <w:r w:rsidRPr="00413745" w:rsidDel="0024740B">
        <w:rPr>
          <w:rFonts w:cs="Arial"/>
          <w:snapToGrid w:val="0"/>
        </w:rPr>
        <w:t>[</w:t>
      </w:r>
      <w:r w:rsidRPr="00413745" w:rsidDel="0024740B">
        <w:rPr>
          <w:rStyle w:val="BlueText"/>
          <w:rFonts w:cs="Arial"/>
        </w:rPr>
        <w:t>Entity</w:t>
      </w:r>
      <w:r w:rsidRPr="00413745" w:rsidDel="0024740B">
        <w:rPr>
          <w:rFonts w:cs="Arial"/>
          <w:snapToGrid w:val="0"/>
        </w:rPr>
        <w:t>]</w:t>
      </w:r>
      <w:r w:rsidRPr="00375A08" w:rsidDel="0024740B">
        <w:t xml:space="preserve"> has continually monitored our business model(</w:t>
      </w:r>
      <w:r w:rsidRPr="00375A08" w:rsidDel="0024740B">
        <w:rPr>
          <w:color w:val="0000FF"/>
        </w:rPr>
        <w:t>s</w:t>
      </w:r>
      <w:r w:rsidRPr="00375A08" w:rsidDel="0024740B">
        <w:t>) associated with debt financial assets and has [</w:t>
      </w:r>
      <w:r w:rsidRPr="00375A08" w:rsidDel="0024740B">
        <w:rPr>
          <w:color w:val="0000FF"/>
        </w:rPr>
        <w:t>not reclassified any financial assets.</w:t>
      </w:r>
      <w:r w:rsidRPr="00375A08" w:rsidDel="0024740B">
        <w:t xml:space="preserve">] </w:t>
      </w:r>
      <w:r w:rsidRPr="00375A08" w:rsidDel="0024740B">
        <w:rPr>
          <w:i/>
          <w:color w:val="0000FF"/>
        </w:rPr>
        <w:t>or</w:t>
      </w:r>
      <w:r w:rsidRPr="00375A08" w:rsidDel="0024740B">
        <w:t xml:space="preserve"> [</w:t>
      </w:r>
      <w:r w:rsidRPr="00375A08" w:rsidDel="0024740B">
        <w:rPr>
          <w:color w:val="0000FF"/>
        </w:rPr>
        <w:t xml:space="preserve">reclassified all affected financial assets when, and only when, changes that are determined by senior management as a result of external or internal changes are significant to </w:t>
      </w:r>
      <w:r w:rsidRPr="00413745" w:rsidDel="0024740B">
        <w:rPr>
          <w:rFonts w:cs="Arial"/>
          <w:snapToGrid w:val="0"/>
        </w:rPr>
        <w:t>[</w:t>
      </w:r>
      <w:r w:rsidRPr="00413745" w:rsidDel="0024740B">
        <w:rPr>
          <w:rStyle w:val="BlueText"/>
          <w:rFonts w:cs="Arial"/>
        </w:rPr>
        <w:t>Entity</w:t>
      </w:r>
      <w:r w:rsidRPr="00413745" w:rsidDel="0024740B">
        <w:rPr>
          <w:rFonts w:cs="Arial"/>
          <w:snapToGrid w:val="0"/>
        </w:rPr>
        <w:t>]</w:t>
      </w:r>
      <w:r w:rsidRPr="00375A08" w:rsidDel="0024740B">
        <w:rPr>
          <w:color w:val="0000FF"/>
        </w:rPr>
        <w:t>’s operations and demonstrable to external parties.</w:t>
      </w:r>
      <w:r w:rsidR="0090764C">
        <w:t>]</w:t>
      </w:r>
    </w:p>
    <w:p w14:paraId="55C8ECBB" w14:textId="1854592B" w:rsidR="00C259D0" w:rsidRPr="002D0143" w:rsidRDefault="00C259D0" w:rsidP="00F712F2">
      <w:pPr>
        <w:pStyle w:val="09Para"/>
        <w:keepNext/>
        <w:keepLines/>
        <w:rPr>
          <w:i/>
        </w:rPr>
      </w:pPr>
      <w:r w:rsidRPr="002D0143">
        <w:rPr>
          <w:i/>
        </w:rPr>
        <w:t>Modification</w:t>
      </w:r>
    </w:p>
    <w:p w14:paraId="182EB21B" w14:textId="24E8A8E1" w:rsidR="00C259D0" w:rsidRPr="00375A08" w:rsidRDefault="00C259D0" w:rsidP="00C259D0">
      <w:pPr>
        <w:pStyle w:val="09Para"/>
      </w:pPr>
      <w:r w:rsidRPr="00375A08">
        <w:t xml:space="preserve">For financial assets where the contractual cash flows have been renegotiated or otherwise modified and the renegotiation or modification did not result in </w:t>
      </w:r>
      <w:proofErr w:type="gramStart"/>
      <w:r w:rsidRPr="00375A08">
        <w:t xml:space="preserve">the </w:t>
      </w:r>
      <w:proofErr w:type="spellStart"/>
      <w:r w:rsidRPr="00375A08">
        <w:t>derecognition</w:t>
      </w:r>
      <w:proofErr w:type="spellEnd"/>
      <w:proofErr w:type="gramEnd"/>
      <w:r w:rsidRPr="00375A08">
        <w:t xml:space="preserve"> of that financial asset, we have recalculated the gross carrying amount of the financial asset and have recognized a modification gain or loss in profit or loss. We confirm that any costs or fees incurred have adjusted the carrying amount of the modified financial asset and are amortized over the remaining term of the modified financial asset.</w:t>
      </w:r>
    </w:p>
    <w:p w14:paraId="6126FC59" w14:textId="18293C55" w:rsidR="00C259D0" w:rsidRPr="00F712F2" w:rsidRDefault="00C259D0" w:rsidP="00174FBB">
      <w:pPr>
        <w:pStyle w:val="Heading3"/>
      </w:pPr>
      <w:r w:rsidRPr="00F712F2">
        <w:t xml:space="preserve">Equity </w:t>
      </w:r>
      <w:r w:rsidRPr="00BE7F5E">
        <w:t>financial</w:t>
      </w:r>
      <w:r w:rsidRPr="00F712F2">
        <w:t xml:space="preserve"> </w:t>
      </w:r>
      <w:r w:rsidR="00F712F2" w:rsidRPr="00F712F2">
        <w:t>assets accounted for under IFRS </w:t>
      </w:r>
      <w:r w:rsidRPr="00F712F2">
        <w:t>9</w:t>
      </w:r>
    </w:p>
    <w:p w14:paraId="2FABDA85" w14:textId="46495EBA" w:rsidR="00C259D0" w:rsidRPr="00375A08" w:rsidRDefault="00C259D0" w:rsidP="0090193B">
      <w:pPr>
        <w:pStyle w:val="09Para"/>
      </w:pPr>
      <w:r w:rsidRPr="00375A08">
        <w:t>Equity instr</w:t>
      </w:r>
      <w:r w:rsidR="002B2246">
        <w:t>uments within the scope of IFRS </w:t>
      </w:r>
      <w:r w:rsidRPr="00375A08">
        <w:t>9 that we have not irrevocably elected to measure at fair value through other comprehensive income (FVOCI) are properly measured at fair value with all change</w:t>
      </w:r>
      <w:r w:rsidR="002B2246">
        <w:t>s recognized in profit or loss.</w:t>
      </w:r>
    </w:p>
    <w:p w14:paraId="6EEAE147" w14:textId="398E6762" w:rsidR="00C259D0" w:rsidRPr="00375A08" w:rsidRDefault="00C259D0" w:rsidP="00C259D0">
      <w:pPr>
        <w:pStyle w:val="09Para"/>
      </w:pPr>
      <w:r w:rsidRPr="00375A08">
        <w:t>We confirm that there is no recycling of amounts from OCI to profit or loss, nor is any impairment consideration for all equity financial inst</w:t>
      </w:r>
      <w:r w:rsidR="002B2246">
        <w:t>ruments irrevocably measured at </w:t>
      </w:r>
      <w:r w:rsidRPr="00375A08">
        <w:t>FVOCI. We also confirm that on such instruments</w:t>
      </w:r>
      <w:r>
        <w:t>,</w:t>
      </w:r>
      <w:r w:rsidRPr="00375A08">
        <w:t xml:space="preserve"> only dividends that do not represent a recovery of the</w:t>
      </w:r>
      <w:r w:rsidR="00FC4507">
        <w:t> </w:t>
      </w:r>
      <w:r w:rsidRPr="00375A08">
        <w:t xml:space="preserve">cost of the investment have been recorded in </w:t>
      </w:r>
      <w:r w:rsidRPr="001D5B1E">
        <w:rPr>
          <w:lang w:val="en-US"/>
        </w:rPr>
        <w:t>profit or loss</w:t>
      </w:r>
      <w:r w:rsidR="002B2246">
        <w:t>.</w:t>
      </w:r>
    </w:p>
    <w:p w14:paraId="43D14D24" w14:textId="216A635A" w:rsidR="00C259D0" w:rsidRPr="00375A08" w:rsidRDefault="00CB262E" w:rsidP="00057089">
      <w:pPr>
        <w:pStyle w:val="Heading3"/>
      </w:pPr>
      <w:r>
        <w:lastRenderedPageBreak/>
        <w:t>Presentation</w:t>
      </w:r>
      <w:r w:rsidR="00765BD3">
        <w:t>—</w:t>
      </w:r>
      <w:proofErr w:type="gramStart"/>
      <w:r>
        <w:t>Offsetting</w:t>
      </w:r>
      <w:proofErr w:type="gramEnd"/>
      <w:r>
        <w:t xml:space="preserve"> of </w:t>
      </w:r>
      <w:r w:rsidR="00C259D0" w:rsidRPr="00375A08">
        <w:t>financial assets</w:t>
      </w:r>
      <w:r>
        <w:t xml:space="preserve"> and </w:t>
      </w:r>
      <w:r w:rsidR="00057089">
        <w:t xml:space="preserve">financial </w:t>
      </w:r>
      <w:r>
        <w:t>liabilities</w:t>
      </w:r>
    </w:p>
    <w:p w14:paraId="5A8F9273" w14:textId="1623AA1B" w:rsidR="002B4D85" w:rsidRDefault="00CB262E" w:rsidP="002B4D85">
      <w:pPr>
        <w:pStyle w:val="09Para"/>
      </w:pPr>
      <w:r w:rsidRPr="002B4D85">
        <w:t>Regarding [</w:t>
      </w:r>
      <w:r w:rsidRPr="002B4D85">
        <w:rPr>
          <w:rFonts w:cs="Arial"/>
          <w:color w:val="0000FF"/>
        </w:rPr>
        <w:t>specify relevant financial assets</w:t>
      </w:r>
      <w:r w:rsidRPr="002B4D85">
        <w:t>] that have been offset against [</w:t>
      </w:r>
      <w:r w:rsidRPr="002B4D85">
        <w:rPr>
          <w:rFonts w:cs="Arial"/>
          <w:color w:val="0000FF"/>
        </w:rPr>
        <w:t>specify financial liabilities</w:t>
      </w:r>
      <w:r w:rsidRPr="002B4D85">
        <w:t>] and the net amount reported, we confirm that we are satisfied as to the legal right of offset under [</w:t>
      </w:r>
      <w:r w:rsidRPr="002B4D85">
        <w:rPr>
          <w:rFonts w:cs="Arial"/>
          <w:color w:val="0000FF"/>
        </w:rPr>
        <w:t>insert jurisdiction</w:t>
      </w:r>
      <w:r w:rsidRPr="002B4D85">
        <w:t>] and confirm that we have the intention of either settling on a net basis or of realizing the asset and settling the liability simultaneously. Disclosures in respect of offsetting have been provided as appropriate</w:t>
      </w:r>
      <w:r w:rsidR="002B4D85">
        <w:t>.</w:t>
      </w:r>
    </w:p>
    <w:p w14:paraId="5C391ACE" w14:textId="04B85BC8" w:rsidR="00C259D0" w:rsidRPr="00E33E3E" w:rsidDel="007D0CDC" w:rsidRDefault="00C259D0" w:rsidP="00973DFB">
      <w:pPr>
        <w:pStyle w:val="09Para"/>
        <w:keepNext/>
        <w:rPr>
          <w:b/>
        </w:rPr>
      </w:pPr>
      <w:r w:rsidRPr="00E33E3E" w:rsidDel="007D0CDC">
        <w:rPr>
          <w:b/>
        </w:rPr>
        <w:t>IFRS</w:t>
      </w:r>
      <w:r w:rsidR="002B2246" w:rsidRPr="00E33E3E" w:rsidDel="007D0CDC">
        <w:rPr>
          <w:b/>
        </w:rPr>
        <w:t> </w:t>
      </w:r>
      <w:r w:rsidRPr="00E33E3E" w:rsidDel="007D0CDC">
        <w:rPr>
          <w:b/>
        </w:rPr>
        <w:t>9, Impairment—recognition of expected credit losses</w:t>
      </w:r>
    </w:p>
    <w:p w14:paraId="15C626A2" w14:textId="01575A7E" w:rsidR="00C259D0" w:rsidRPr="00E33E3E" w:rsidDel="007D0CDC" w:rsidRDefault="00C259D0" w:rsidP="002B4D85">
      <w:pPr>
        <w:pStyle w:val="09Para"/>
      </w:pPr>
      <w:r w:rsidRPr="00E33E3E" w:rsidDel="007D0CDC">
        <w:t>We have recognized a loss allowance for expected credit losses on debt financial assets that are measured at amortized cost or fair value through other comprehensive income</w:t>
      </w:r>
      <w:r w:rsidR="001C76A3" w:rsidRPr="00E33E3E" w:rsidDel="007D0CDC">
        <w:t xml:space="preserve"> (FVOCI)</w:t>
      </w:r>
      <w:r w:rsidRPr="00E33E3E" w:rsidDel="007D0CDC">
        <w:t>, lease receivables</w:t>
      </w:r>
      <w:r w:rsidR="001C5AD0" w:rsidRPr="00E33E3E">
        <w:t xml:space="preserve"> (including operating and finance lease receivables)</w:t>
      </w:r>
      <w:r w:rsidRPr="00E33E3E" w:rsidDel="007D0CDC">
        <w:t>, contract assets, or loan commitments and financial guarantee contracts to which the</w:t>
      </w:r>
      <w:r w:rsidR="002B2246" w:rsidRPr="00E33E3E" w:rsidDel="007D0CDC">
        <w:t xml:space="preserve"> impairment requirements apply.</w:t>
      </w:r>
    </w:p>
    <w:p w14:paraId="6DC4C780" w14:textId="5C87B6BC" w:rsidR="00C259D0" w:rsidRPr="00E33E3E" w:rsidDel="007D0CDC" w:rsidRDefault="00C259D0" w:rsidP="002B4D85">
      <w:pPr>
        <w:pStyle w:val="09Para"/>
      </w:pPr>
      <w:r w:rsidRPr="00E33E3E" w:rsidDel="007D0CDC">
        <w:t>We have recognized movements in the expected credit loss allowance in the [</w:t>
      </w:r>
      <w:r w:rsidR="000D6965" w:rsidRPr="00E33E3E" w:rsidDel="007D0CDC">
        <w:t>[</w:t>
      </w:r>
      <w:r w:rsidR="000D6965" w:rsidRPr="00E33E3E" w:rsidDel="007D0CDC">
        <w:rPr>
          <w:color w:val="0000FF"/>
        </w:rPr>
        <w:t>consolidated</w:t>
      </w:r>
      <w:r w:rsidR="000D6965" w:rsidRPr="00E33E3E" w:rsidDel="007D0CDC">
        <w:t>]</w:t>
      </w:r>
      <w:r w:rsidR="000D6965" w:rsidRPr="00E33E3E" w:rsidDel="007D0CDC">
        <w:rPr>
          <w:color w:val="0000FF"/>
        </w:rPr>
        <w:t xml:space="preserve"> </w:t>
      </w:r>
      <w:r w:rsidRPr="00E33E3E" w:rsidDel="007D0CDC">
        <w:rPr>
          <w:color w:val="0000FF"/>
        </w:rPr>
        <w:t>statement of comprehensive income</w:t>
      </w:r>
      <w:r w:rsidRPr="00E33E3E" w:rsidDel="007D0CDC">
        <w:t>], including movements in the allowance of debt financial assets classified in the FVOCI category. However, for financial assets measured at FVOCI, we have recognized the loss allowance in OCI, instead of reducing the carrying amount of the financial asset in the [</w:t>
      </w:r>
      <w:r w:rsidR="000D6965" w:rsidRPr="00E33E3E" w:rsidDel="007D0CDC">
        <w:t>[</w:t>
      </w:r>
      <w:r w:rsidR="000D6965" w:rsidRPr="00E33E3E" w:rsidDel="007D0CDC">
        <w:rPr>
          <w:color w:val="0000FF"/>
        </w:rPr>
        <w:t>consolidated</w:t>
      </w:r>
      <w:r w:rsidR="000D6965" w:rsidRPr="00E33E3E" w:rsidDel="007D0CDC">
        <w:t>]</w:t>
      </w:r>
      <w:r w:rsidR="000D6965" w:rsidRPr="00E33E3E" w:rsidDel="007D0CDC">
        <w:rPr>
          <w:color w:val="0000FF"/>
        </w:rPr>
        <w:t xml:space="preserve"> </w:t>
      </w:r>
      <w:r w:rsidRPr="00E33E3E" w:rsidDel="007D0CDC">
        <w:rPr>
          <w:color w:val="0000FF"/>
        </w:rPr>
        <w:t>statement of financial position</w:t>
      </w:r>
      <w:r w:rsidR="002B2246" w:rsidRPr="00E33E3E" w:rsidDel="007D0CDC">
        <w:t>].</w:t>
      </w:r>
    </w:p>
    <w:p w14:paraId="3126719C" w14:textId="3224EE68" w:rsidR="00C259D0" w:rsidRPr="00E33E3E" w:rsidDel="007D0CDC" w:rsidRDefault="00C259D0" w:rsidP="002B4D85">
      <w:pPr>
        <w:pStyle w:val="09Para"/>
      </w:pPr>
      <w:r w:rsidRPr="00E33E3E" w:rsidDel="007D0CDC">
        <w:t>We confirm that the expected credit loss calculated is an unbiased, discounted, and probability</w:t>
      </w:r>
      <w:r w:rsidR="00EC3299">
        <w:noBreakHyphen/>
      </w:r>
      <w:r w:rsidRPr="00E33E3E" w:rsidDel="007D0CDC">
        <w:t xml:space="preserve">weighted amount determined by evaluating a range of possible outcomes reflecting reasonable and supportable information that is available without undue cost or effort </w:t>
      </w:r>
      <w:r w:rsidR="00D21BD6" w:rsidRPr="00E33E3E" w:rsidDel="007D0CDC">
        <w:t xml:space="preserve">as </w:t>
      </w:r>
      <w:r w:rsidRPr="00E33E3E" w:rsidDel="007D0CDC">
        <w:t xml:space="preserve">at </w:t>
      </w:r>
      <w:r w:rsidR="00814C5B" w:rsidRPr="00E33E3E" w:rsidDel="007D0CDC">
        <w:t>the date of the [</w:t>
      </w:r>
      <w:r w:rsidR="00814C5B" w:rsidRPr="00E33E3E" w:rsidDel="007D0CDC">
        <w:rPr>
          <w:color w:val="0000FF"/>
        </w:rPr>
        <w:t>consolidated</w:t>
      </w:r>
      <w:r w:rsidR="00814C5B" w:rsidRPr="00E33E3E" w:rsidDel="007D0CDC">
        <w:t>]</w:t>
      </w:r>
      <w:r w:rsidR="00814C5B" w:rsidRPr="00E33E3E" w:rsidDel="007D0CDC">
        <w:rPr>
          <w:color w:val="0000FF"/>
        </w:rPr>
        <w:t xml:space="preserve"> </w:t>
      </w:r>
      <w:r w:rsidR="00814C5B" w:rsidRPr="00E33E3E" w:rsidDel="007D0CDC">
        <w:t>statement of financial position</w:t>
      </w:r>
      <w:r w:rsidRPr="00E33E3E" w:rsidDel="007D0CDC">
        <w:t xml:space="preserve"> about past events, current conditions, and forecasts of future economic conditions.</w:t>
      </w:r>
    </w:p>
    <w:p w14:paraId="2AE14E1B" w14:textId="1F617623" w:rsidR="00C259D0" w:rsidRPr="00E33E3E" w:rsidDel="007D0CDC" w:rsidRDefault="00C259D0" w:rsidP="002B4D85">
      <w:pPr>
        <w:pStyle w:val="09Para"/>
      </w:pPr>
      <w:r w:rsidRPr="00E33E3E" w:rsidDel="007D0CDC">
        <w:t>[</w:t>
      </w:r>
      <w:r w:rsidRPr="00E33E3E" w:rsidDel="007D0CDC">
        <w:rPr>
          <w:rStyle w:val="BlueItalText"/>
          <w:rFonts w:cs="Arial"/>
        </w:rPr>
        <w:t>Add one of the following approaches:</w:t>
      </w:r>
    </w:p>
    <w:p w14:paraId="207E32E2" w14:textId="4044CA24" w:rsidR="00C259D0" w:rsidRPr="00E33E3E" w:rsidDel="007D0CDC" w:rsidRDefault="00C259D0" w:rsidP="002B4D85">
      <w:pPr>
        <w:pStyle w:val="09Para"/>
      </w:pPr>
      <w:r w:rsidRPr="00E33E3E" w:rsidDel="007D0CDC">
        <w:rPr>
          <w:i/>
          <w:color w:val="0000FF"/>
        </w:rPr>
        <w:t>Simplified approach:</w:t>
      </w:r>
    </w:p>
    <w:p w14:paraId="2472D01C" w14:textId="39C36A9A" w:rsidR="00C259D0" w:rsidRPr="00E33E3E" w:rsidDel="007D0CDC" w:rsidRDefault="00B20046" w:rsidP="002B4D85">
      <w:pPr>
        <w:pStyle w:val="09Para"/>
        <w:keepNext/>
        <w:keepLines/>
      </w:pPr>
      <w:r w:rsidRPr="00E33E3E" w:rsidDel="007D0CDC">
        <w:t>[</w:t>
      </w:r>
      <w:r w:rsidR="00C259D0" w:rsidRPr="00E33E3E" w:rsidDel="007D0CDC">
        <w:t xml:space="preserve">We confirm that we have measured the loss allowance at an amount equal to lifetime expected credit losses using the simplified approach for </w:t>
      </w:r>
      <w:r w:rsidR="00525570" w:rsidRPr="00E33E3E" w:rsidDel="007D0CDC">
        <w:t>[</w:t>
      </w:r>
      <w:r w:rsidR="00C259D0" w:rsidRPr="00E33E3E" w:rsidDel="007D0CDC">
        <w:rPr>
          <w:i/>
          <w:color w:val="0000FF"/>
        </w:rPr>
        <w:t>Keep points that apply</w:t>
      </w:r>
      <w:r w:rsidR="00525570" w:rsidRPr="00E33E3E" w:rsidDel="007D0CDC">
        <w:t>]</w:t>
      </w:r>
      <w:r w:rsidR="00C259D0" w:rsidRPr="00E33E3E" w:rsidDel="007D0CDC">
        <w:rPr>
          <w:i/>
          <w:color w:val="0000FF"/>
        </w:rPr>
        <w:t>:</w:t>
      </w:r>
    </w:p>
    <w:p w14:paraId="63A68B00" w14:textId="698FDDD3" w:rsidR="00C259D0" w:rsidRPr="00E33E3E" w:rsidDel="007D0CDC" w:rsidRDefault="00634B9E" w:rsidP="002B4D85">
      <w:pPr>
        <w:pStyle w:val="09ParaBullet1"/>
      </w:pPr>
      <w:r w:rsidRPr="00E33E3E">
        <w:t>[</w:t>
      </w:r>
      <w:r w:rsidR="00C259D0" w:rsidRPr="00E33E3E" w:rsidDel="007D0CDC">
        <w:rPr>
          <w:color w:val="0000FF"/>
        </w:rPr>
        <w:t>trade receivables and/or contract assets</w:t>
      </w:r>
      <w:r w:rsidRPr="00E33E3E">
        <w:t>]</w:t>
      </w:r>
      <w:r w:rsidR="00C259D0" w:rsidRPr="00E33E3E" w:rsidDel="007D0CDC">
        <w:rPr>
          <w:color w:val="0000FF"/>
        </w:rPr>
        <w:t xml:space="preserve"> </w:t>
      </w:r>
      <w:r w:rsidR="00C259D0" w:rsidRPr="00E33E3E" w:rsidDel="007D0CDC">
        <w:t>that result from transactions th</w:t>
      </w:r>
      <w:r w:rsidR="002B2246" w:rsidRPr="00E33E3E" w:rsidDel="007D0CDC">
        <w:t>at are within the</w:t>
      </w:r>
      <w:r w:rsidR="00EC3299">
        <w:t> </w:t>
      </w:r>
      <w:r w:rsidR="002B2246" w:rsidRPr="00E33E3E" w:rsidDel="007D0CDC">
        <w:t>scope of IFRS </w:t>
      </w:r>
      <w:r w:rsidR="00C259D0" w:rsidRPr="00E33E3E" w:rsidDel="007D0CDC">
        <w:t>15</w:t>
      </w:r>
      <w:r w:rsidR="005C2086" w:rsidRPr="00E33E3E" w:rsidDel="007D0CDC">
        <w:t xml:space="preserve">, Revenue from </w:t>
      </w:r>
      <w:r w:rsidR="009735F3" w:rsidRPr="00E33E3E" w:rsidDel="007D0CDC">
        <w:t>c</w:t>
      </w:r>
      <w:r w:rsidR="005C2086" w:rsidRPr="00E33E3E" w:rsidDel="007D0CDC">
        <w:t xml:space="preserve">ontracts with </w:t>
      </w:r>
      <w:r w:rsidR="009735F3" w:rsidRPr="00E33E3E" w:rsidDel="007D0CDC">
        <w:t>c</w:t>
      </w:r>
      <w:r w:rsidR="005C2086" w:rsidRPr="00E33E3E" w:rsidDel="007D0CDC">
        <w:t>ustomers</w:t>
      </w:r>
      <w:r w:rsidR="00C90635" w:rsidRPr="00E33E3E" w:rsidDel="007D0CDC">
        <w:t>,</w:t>
      </w:r>
      <w:r w:rsidR="00C259D0" w:rsidRPr="00E33E3E" w:rsidDel="007D0CDC">
        <w:t xml:space="preserve"> and that</w:t>
      </w:r>
    </w:p>
    <w:p w14:paraId="072F6E1F" w14:textId="7542E8F5" w:rsidR="00C259D0" w:rsidRPr="00E33E3E" w:rsidDel="007D0CDC" w:rsidRDefault="00C259D0" w:rsidP="0070048A">
      <w:pPr>
        <w:pStyle w:val="09ParaBullet2"/>
      </w:pPr>
      <w:r w:rsidRPr="00E33E3E" w:rsidDel="007D0CDC">
        <w:t>do not contain a significant financing component (or when we have applied the practical expedient for contracts that are one year o</w:t>
      </w:r>
      <w:r w:rsidR="002B2246" w:rsidRPr="00E33E3E" w:rsidDel="007D0CDC">
        <w:t>r less) in accordance with IFRS </w:t>
      </w:r>
      <w:r w:rsidRPr="00E33E3E" w:rsidDel="007D0CDC">
        <w:t>15; or</w:t>
      </w:r>
    </w:p>
    <w:p w14:paraId="41A05D0D" w14:textId="6128D2A1" w:rsidR="00EC3299" w:rsidRDefault="00C259D0" w:rsidP="0070048A">
      <w:pPr>
        <w:pStyle w:val="09ParaBullet2"/>
      </w:pPr>
      <w:proofErr w:type="gramStart"/>
      <w:r w:rsidRPr="00E33E3E" w:rsidDel="007D0CDC">
        <w:t>contain</w:t>
      </w:r>
      <w:proofErr w:type="gramEnd"/>
      <w:r w:rsidRPr="00E33E3E" w:rsidDel="007D0CDC">
        <w:t xml:space="preserve"> a significant financing co</w:t>
      </w:r>
      <w:r w:rsidR="002B2246" w:rsidRPr="00E33E3E" w:rsidDel="007D0CDC">
        <w:t>mponent in accordance with IFRS </w:t>
      </w:r>
      <w:r w:rsidRPr="00E33E3E" w:rsidDel="007D0CDC">
        <w:t>15, if we have chosen as its accounting policy to measure the loss allowance at an amount equal to</w:t>
      </w:r>
      <w:r w:rsidR="00EC3299">
        <w:t> </w:t>
      </w:r>
      <w:r w:rsidRPr="00E33E3E" w:rsidDel="007D0CDC">
        <w:t>lifetime expected credit losses. That accounting policy shall be applied to all such trade receivables or contract assets but may be applied separately to trade receivables and contract assets.</w:t>
      </w:r>
      <w:r w:rsidR="00634B9E" w:rsidRPr="00E33E3E">
        <w:t>]</w:t>
      </w:r>
    </w:p>
    <w:p w14:paraId="762552DC" w14:textId="77777777" w:rsidR="00EC3299" w:rsidRDefault="00EC3299">
      <w:pPr>
        <w:rPr>
          <w:rFonts w:cs="Arial"/>
          <w:szCs w:val="22"/>
        </w:rPr>
      </w:pPr>
      <w:r>
        <w:br w:type="page"/>
      </w:r>
    </w:p>
    <w:p w14:paraId="401E81A2" w14:textId="18DEF1B6" w:rsidR="00C259D0" w:rsidRPr="00E33E3E" w:rsidDel="007D0CDC" w:rsidRDefault="001C76A3" w:rsidP="002B4D85">
      <w:pPr>
        <w:pStyle w:val="09ParaBullet1"/>
      </w:pPr>
      <w:r w:rsidRPr="00E33E3E" w:rsidDel="007D0CDC">
        <w:lastRenderedPageBreak/>
        <w:t>[</w:t>
      </w:r>
      <w:proofErr w:type="gramStart"/>
      <w:r w:rsidR="00C259D0" w:rsidRPr="00E33E3E" w:rsidDel="007D0CDC">
        <w:t>lease</w:t>
      </w:r>
      <w:proofErr w:type="gramEnd"/>
      <w:r w:rsidR="00C259D0" w:rsidRPr="00E33E3E" w:rsidDel="007D0CDC">
        <w:t xml:space="preserve"> receivables that result from transactions t</w:t>
      </w:r>
      <w:r w:rsidR="002B2246" w:rsidRPr="00E33E3E" w:rsidDel="007D0CDC">
        <w:t>hat are within the scope of I</w:t>
      </w:r>
      <w:r w:rsidR="00174FBB" w:rsidRPr="00E33E3E" w:rsidDel="007D0CDC">
        <w:t>FRS </w:t>
      </w:r>
      <w:r w:rsidR="00102739" w:rsidRPr="00E33E3E" w:rsidDel="007D0CDC">
        <w:t>16</w:t>
      </w:r>
      <w:r w:rsidR="00C259D0" w:rsidRPr="00E33E3E" w:rsidDel="007D0CDC">
        <w:t>,</w:t>
      </w:r>
      <w:r w:rsidRPr="00E33E3E" w:rsidDel="007D0CDC">
        <w:t xml:space="preserve"> Leases,</w:t>
      </w:r>
      <w:r w:rsidR="00C259D0" w:rsidRPr="00E33E3E" w:rsidDel="007D0CDC">
        <w:t xml:space="preserve"> if we have chosen as its accounting policy to measure the loss allowance at an amount equal to lifetime expected credit losses. That accounting policy shall be applied to all lease receivables but may be applied separately to finance and operating lease receivables.</w:t>
      </w:r>
      <w:r w:rsidR="005B26DF" w:rsidRPr="00E33E3E">
        <w:t>]</w:t>
      </w:r>
    </w:p>
    <w:p w14:paraId="6D5FE962" w14:textId="70319CC3" w:rsidR="00C259D0" w:rsidRPr="00E33E3E" w:rsidDel="007D0CDC" w:rsidRDefault="00C259D0" w:rsidP="002B4D85">
      <w:pPr>
        <w:pStyle w:val="09Para"/>
        <w:keepNext/>
        <w:keepLines/>
        <w:rPr>
          <w:i/>
        </w:rPr>
      </w:pPr>
      <w:r w:rsidRPr="00E33E3E" w:rsidDel="007D0CDC">
        <w:rPr>
          <w:i/>
          <w:color w:val="0000FF"/>
        </w:rPr>
        <w:t>OR general approach:</w:t>
      </w:r>
    </w:p>
    <w:p w14:paraId="13894406" w14:textId="3D13CD23" w:rsidR="00C259D0" w:rsidRPr="00E33E3E" w:rsidDel="007D0CDC" w:rsidRDefault="00B20046" w:rsidP="002B4D85">
      <w:pPr>
        <w:pStyle w:val="09Para"/>
      </w:pPr>
      <w:r w:rsidRPr="00E33E3E" w:rsidDel="007D0CDC">
        <w:t>[</w:t>
      </w:r>
      <w:r w:rsidR="001C5AD0" w:rsidRPr="00E33E3E">
        <w:rPr>
          <w:color w:val="0000FF"/>
        </w:rPr>
        <w:t xml:space="preserve">As at year end, </w:t>
      </w:r>
      <w:r w:rsidR="001C5AD0" w:rsidRPr="00E33E3E">
        <w:t>w</w:t>
      </w:r>
      <w:r w:rsidR="00CB6FB3" w:rsidRPr="00E33E3E" w:rsidDel="007D0CDC">
        <w:t>e</w:t>
      </w:r>
      <w:r w:rsidR="00C259D0" w:rsidRPr="00E33E3E" w:rsidDel="007D0CDC">
        <w:t xml:space="preserve"> have measured the loss allowance for a financial instrument at an amount equal to the lifetime expected credit losses if the credit risk on that financial instrument has increased significantly since initial recognition.</w:t>
      </w:r>
    </w:p>
    <w:p w14:paraId="1403518E" w14:textId="3BB17FF2" w:rsidR="00C259D0" w:rsidRPr="00E33E3E" w:rsidDel="007D0CDC" w:rsidRDefault="001C5AD0" w:rsidP="002B4D85">
      <w:pPr>
        <w:pStyle w:val="09Para"/>
      </w:pPr>
      <w:r w:rsidRPr="00E33E3E">
        <w:t>As at year end, w</w:t>
      </w:r>
      <w:r w:rsidR="00CB6FB3" w:rsidRPr="00E33E3E" w:rsidDel="007D0CDC">
        <w:t>e</w:t>
      </w:r>
      <w:r w:rsidR="00C259D0" w:rsidRPr="00E33E3E" w:rsidDel="007D0CDC">
        <w:t xml:space="preserve"> have measured the loss allowance for a financial inst</w:t>
      </w:r>
      <w:r w:rsidR="002B2246" w:rsidRPr="00E33E3E" w:rsidDel="007D0CDC">
        <w:t>rument at an amount equal to 12</w:t>
      </w:r>
      <w:r w:rsidR="00730BD7" w:rsidRPr="00E33E3E" w:rsidDel="007D0CDC">
        <w:noBreakHyphen/>
      </w:r>
      <w:r w:rsidR="00C259D0" w:rsidRPr="00E33E3E" w:rsidDel="007D0CDC">
        <w:t>month expected credit losses if the credit risk on that financial instrument has not increased significantly since initial recognition.</w:t>
      </w:r>
    </w:p>
    <w:p w14:paraId="5E5C70FA" w14:textId="3BEB8818" w:rsidR="00C259D0" w:rsidRPr="00E33E3E" w:rsidDel="007D0CDC" w:rsidRDefault="00C259D0" w:rsidP="002B4D85">
      <w:pPr>
        <w:pStyle w:val="09Para"/>
      </w:pPr>
      <w:r w:rsidRPr="00E33E3E" w:rsidDel="007D0CDC">
        <w:t xml:space="preserve">A lifetime expected credit loss has been recognized for financial assets that have objective evidence of impairment </w:t>
      </w:r>
      <w:r w:rsidR="00D21BD6" w:rsidRPr="00E33E3E" w:rsidDel="007D0CDC">
        <w:t xml:space="preserve">as at </w:t>
      </w:r>
      <w:r w:rsidR="00CB6FB3" w:rsidRPr="00E33E3E" w:rsidDel="007D0CDC">
        <w:rPr>
          <w:rFonts w:cs="Arial"/>
          <w:snapToGrid w:val="0"/>
        </w:rPr>
        <w:t>the</w:t>
      </w:r>
      <w:r w:rsidR="00CB6FB3" w:rsidRPr="00E33E3E" w:rsidDel="007D0CDC">
        <w:rPr>
          <w:rFonts w:eastAsia="Calibri" w:cs="Arial"/>
          <w:lang w:eastAsia="en-CA"/>
        </w:rPr>
        <w:t xml:space="preserve"> date of the [</w:t>
      </w:r>
      <w:r w:rsidR="00CB6FB3" w:rsidRPr="00E33E3E" w:rsidDel="007D0CDC">
        <w:rPr>
          <w:rStyle w:val="BlueText"/>
          <w:rFonts w:eastAsia="Calibri" w:cs="Arial"/>
        </w:rPr>
        <w:t>consolidated</w:t>
      </w:r>
      <w:r w:rsidR="00CB6FB3" w:rsidRPr="00E33E3E" w:rsidDel="007D0CDC">
        <w:rPr>
          <w:rFonts w:eastAsia="Calibri" w:cs="Arial"/>
          <w:lang w:eastAsia="en-CA"/>
        </w:rPr>
        <w:t xml:space="preserve">] </w:t>
      </w:r>
      <w:r w:rsidR="00CB6FB3" w:rsidRPr="00E33E3E" w:rsidDel="007D0CDC">
        <w:rPr>
          <w:rFonts w:cs="Arial"/>
          <w:snapToGrid w:val="0"/>
        </w:rPr>
        <w:t>statement of financial position</w:t>
      </w:r>
      <w:r w:rsidRPr="00E33E3E" w:rsidDel="007D0CDC">
        <w:t>.</w:t>
      </w:r>
      <w:r w:rsidR="00B20046" w:rsidRPr="00E33E3E" w:rsidDel="007D0CDC">
        <w:t>]</w:t>
      </w:r>
      <w:r w:rsidR="005B26DF" w:rsidRPr="00E33E3E">
        <w:t>]</w:t>
      </w:r>
    </w:p>
    <w:p w14:paraId="1B671019" w14:textId="639F99F6" w:rsidR="00C259D0" w:rsidRPr="00E33E3E" w:rsidDel="007D0CDC" w:rsidRDefault="00C259D0" w:rsidP="002B1945">
      <w:pPr>
        <w:pStyle w:val="09Para"/>
        <w:keepNext/>
      </w:pPr>
      <w:r w:rsidRPr="00E33E3E" w:rsidDel="007D0CDC">
        <w:t>[</w:t>
      </w:r>
      <w:r w:rsidRPr="00E33E3E" w:rsidDel="007D0CDC">
        <w:rPr>
          <w:i/>
          <w:color w:val="0000FF"/>
        </w:rPr>
        <w:t>If low credit risk applies:</w:t>
      </w:r>
    </w:p>
    <w:p w14:paraId="5BE14A6D" w14:textId="6F30E95D" w:rsidR="00C259D0" w:rsidRPr="00E33E3E" w:rsidDel="007D0CDC" w:rsidRDefault="00C259D0" w:rsidP="002B4D85">
      <w:pPr>
        <w:pStyle w:val="09Para"/>
      </w:pPr>
      <w:r w:rsidRPr="00E33E3E" w:rsidDel="007D0CDC">
        <w:t xml:space="preserve">We have assumed that the financial instruments that are determined to have a low credit risk </w:t>
      </w:r>
      <w:r w:rsidR="00D21BD6" w:rsidRPr="00E33E3E" w:rsidDel="007D0CDC">
        <w:t>as</w:t>
      </w:r>
      <w:r w:rsidR="00EC3299">
        <w:t> </w:t>
      </w:r>
      <w:r w:rsidR="00D21BD6" w:rsidRPr="00E33E3E" w:rsidDel="007D0CDC">
        <w:t xml:space="preserve">at </w:t>
      </w:r>
      <w:r w:rsidR="00B20046" w:rsidRPr="00E33E3E" w:rsidDel="007D0CDC">
        <w:rPr>
          <w:rFonts w:cs="Arial"/>
          <w:snapToGrid w:val="0"/>
        </w:rPr>
        <w:t>the</w:t>
      </w:r>
      <w:r w:rsidR="00450A66" w:rsidRPr="00E33E3E" w:rsidDel="007D0CDC">
        <w:rPr>
          <w:rFonts w:eastAsia="Calibri" w:cs="Arial"/>
          <w:lang w:eastAsia="en-CA"/>
        </w:rPr>
        <w:t xml:space="preserve"> </w:t>
      </w:r>
      <w:r w:rsidR="00CB6FB3" w:rsidRPr="00E33E3E" w:rsidDel="007D0CDC">
        <w:rPr>
          <w:rFonts w:eastAsia="Calibri" w:cs="Arial"/>
          <w:lang w:eastAsia="en-CA"/>
        </w:rPr>
        <w:t xml:space="preserve">date of the </w:t>
      </w:r>
      <w:r w:rsidR="00450A66" w:rsidRPr="00E33E3E" w:rsidDel="007D0CDC">
        <w:rPr>
          <w:rFonts w:eastAsia="Calibri" w:cs="Arial"/>
          <w:lang w:eastAsia="en-CA"/>
        </w:rPr>
        <w:t>[</w:t>
      </w:r>
      <w:r w:rsidR="00450A66" w:rsidRPr="00E33E3E" w:rsidDel="007D0CDC">
        <w:rPr>
          <w:rStyle w:val="BlueText"/>
          <w:rFonts w:eastAsia="Calibri" w:cs="Arial"/>
        </w:rPr>
        <w:t>consolidated</w:t>
      </w:r>
      <w:r w:rsidR="00450A66" w:rsidRPr="00E33E3E" w:rsidDel="007D0CDC">
        <w:rPr>
          <w:rFonts w:eastAsia="Calibri" w:cs="Arial"/>
          <w:lang w:eastAsia="en-CA"/>
        </w:rPr>
        <w:t xml:space="preserve">] </w:t>
      </w:r>
      <w:r w:rsidR="00B20046" w:rsidRPr="00E33E3E" w:rsidDel="007D0CDC">
        <w:rPr>
          <w:rFonts w:cs="Arial"/>
          <w:snapToGrid w:val="0"/>
        </w:rPr>
        <w:t>state</w:t>
      </w:r>
      <w:r w:rsidR="00CB6FB3" w:rsidRPr="00E33E3E" w:rsidDel="007D0CDC">
        <w:rPr>
          <w:rFonts w:cs="Arial"/>
          <w:snapToGrid w:val="0"/>
        </w:rPr>
        <w:t xml:space="preserve">ment of financial position </w:t>
      </w:r>
      <w:r w:rsidRPr="00E33E3E" w:rsidDel="007D0CDC">
        <w:t xml:space="preserve">did not have any significant increase in credit </w:t>
      </w:r>
      <w:r w:rsidR="00035426" w:rsidRPr="00E33E3E" w:rsidDel="007D0CDC">
        <w:t>risk since initial recognition.</w:t>
      </w:r>
    </w:p>
    <w:p w14:paraId="6CF10C0A" w14:textId="124A6151" w:rsidR="00C259D0" w:rsidRPr="00E33E3E" w:rsidDel="007D0CDC" w:rsidRDefault="00C259D0" w:rsidP="002B4D85">
      <w:pPr>
        <w:pStyle w:val="09Para"/>
      </w:pPr>
      <w:r w:rsidRPr="00E33E3E" w:rsidDel="007D0CDC">
        <w:t xml:space="preserve">We confirm that lifetime expected credit losses are not recognized on a financial instrument simply because it was considered to have low credit risk in the previous reporting period and is not considered to have low credit risk </w:t>
      </w:r>
      <w:r w:rsidR="00D21BD6" w:rsidRPr="00E33E3E" w:rsidDel="007D0CDC">
        <w:t xml:space="preserve">as at </w:t>
      </w:r>
      <w:r w:rsidR="00B20046" w:rsidRPr="00E33E3E" w:rsidDel="007D0CDC">
        <w:rPr>
          <w:rFonts w:cs="Arial"/>
          <w:snapToGrid w:val="0"/>
        </w:rPr>
        <w:t xml:space="preserve">the </w:t>
      </w:r>
      <w:r w:rsidR="00CB6FB3" w:rsidRPr="00E33E3E" w:rsidDel="007D0CDC">
        <w:rPr>
          <w:rFonts w:cs="Arial"/>
          <w:snapToGrid w:val="0"/>
        </w:rPr>
        <w:t xml:space="preserve">date of the </w:t>
      </w:r>
      <w:r w:rsidR="00450A66" w:rsidRPr="00E33E3E" w:rsidDel="007D0CDC">
        <w:rPr>
          <w:rFonts w:eastAsia="Calibri" w:cs="Arial"/>
          <w:lang w:eastAsia="en-CA"/>
        </w:rPr>
        <w:t>[</w:t>
      </w:r>
      <w:r w:rsidR="00450A66" w:rsidRPr="00E33E3E" w:rsidDel="007D0CDC">
        <w:rPr>
          <w:rStyle w:val="BlueText"/>
          <w:rFonts w:eastAsia="Calibri" w:cs="Arial"/>
        </w:rPr>
        <w:t>consolidated</w:t>
      </w:r>
      <w:r w:rsidR="00450A66" w:rsidRPr="00E33E3E" w:rsidDel="007D0CDC">
        <w:rPr>
          <w:rFonts w:eastAsia="Calibri" w:cs="Arial"/>
          <w:lang w:eastAsia="en-CA"/>
        </w:rPr>
        <w:t xml:space="preserve">] </w:t>
      </w:r>
      <w:r w:rsidR="00B20046" w:rsidRPr="00E33E3E" w:rsidDel="007D0CDC">
        <w:rPr>
          <w:rFonts w:cs="Arial"/>
          <w:snapToGrid w:val="0"/>
        </w:rPr>
        <w:t>statement of financi</w:t>
      </w:r>
      <w:r w:rsidR="00CB6FB3" w:rsidRPr="00E33E3E" w:rsidDel="007D0CDC">
        <w:rPr>
          <w:rFonts w:cs="Arial"/>
          <w:snapToGrid w:val="0"/>
        </w:rPr>
        <w:t>al position</w:t>
      </w:r>
      <w:r w:rsidRPr="00E33E3E" w:rsidDel="007D0CDC">
        <w:t>. In such cases, we have determined whether there has been a significant increase in credit risk since initial recognition and thus whether lifetime expected credit losses are required to be recognized.]</w:t>
      </w:r>
    </w:p>
    <w:p w14:paraId="7667D0AB" w14:textId="1950ACA6" w:rsidR="00C259D0" w:rsidRPr="00E33E3E" w:rsidDel="007D0CDC" w:rsidRDefault="00C259D0" w:rsidP="002B1945">
      <w:pPr>
        <w:pStyle w:val="09Para"/>
        <w:keepNext/>
      </w:pPr>
      <w:r w:rsidRPr="00E33E3E" w:rsidDel="007D0CDC">
        <w:t>[</w:t>
      </w:r>
      <w:r w:rsidRPr="00E33E3E" w:rsidDel="007D0CDC">
        <w:rPr>
          <w:i/>
          <w:color w:val="0000FF"/>
        </w:rPr>
        <w:t>If loan commitments applies:</w:t>
      </w:r>
    </w:p>
    <w:p w14:paraId="07BD25D6" w14:textId="31355E70" w:rsidR="00C259D0" w:rsidRPr="00E33E3E" w:rsidDel="007D0CDC" w:rsidRDefault="00C259D0" w:rsidP="002B4D85">
      <w:pPr>
        <w:pStyle w:val="09Para"/>
      </w:pPr>
      <w:r w:rsidRPr="00E33E3E" w:rsidDel="007D0CDC">
        <w:t>For financial instruments without an undrawn component, we confirm that the maximum period</w:t>
      </w:r>
      <w:r w:rsidR="00EC3299">
        <w:t> </w:t>
      </w:r>
      <w:r w:rsidRPr="00E33E3E" w:rsidDel="007D0CDC">
        <w:t>to consider when measuring expected credit losses is the maximum contractual period (including extension options) over which we are exposed to credit risk and not a longer period, even if that longer period is consistent with business practice.</w:t>
      </w:r>
    </w:p>
    <w:p w14:paraId="7E614400" w14:textId="30D06529" w:rsidR="00C259D0" w:rsidRPr="00F87CAC" w:rsidDel="007D0CDC" w:rsidRDefault="00C259D0" w:rsidP="002B4D85">
      <w:pPr>
        <w:pStyle w:val="09Para"/>
      </w:pPr>
      <w:r w:rsidRPr="00E33E3E" w:rsidDel="007D0CDC">
        <w:t>For financial instruments that include both a loan and an undrawn commitment component, and our contractual ability to demand repayment and cancel the undrawn commitment does not limit our exposure to credit losses to the contractual notice period, we have measured the expected credit losses over the period that we are exposed to credit risk. The expected credit losses would not be mitigated by credit risk management actions, even if that period extends beyond the maximum contractual period.]</w:t>
      </w:r>
    </w:p>
    <w:p w14:paraId="4DD47ED3" w14:textId="0EE6A426" w:rsidR="00764F48" w:rsidRPr="0088760A" w:rsidRDefault="00174FBB" w:rsidP="0088760A">
      <w:pPr>
        <w:pStyle w:val="Heading3"/>
      </w:pPr>
      <w:r w:rsidRPr="0099311A">
        <w:lastRenderedPageBreak/>
        <w:t>Leases (IFRS </w:t>
      </w:r>
      <w:r w:rsidR="00764F48" w:rsidRPr="0099311A">
        <w:t>16)</w:t>
      </w:r>
    </w:p>
    <w:p w14:paraId="6BB7A744" w14:textId="75C28CA9" w:rsidR="005C2086" w:rsidRPr="00EE5568" w:rsidRDefault="005C2086" w:rsidP="005C2086">
      <w:pPr>
        <w:pStyle w:val="LetterBodyPwC"/>
        <w:rPr>
          <w:rFonts w:ascii="Arial" w:hAnsi="Arial" w:cs="Times New Roman"/>
          <w:color w:val="auto"/>
          <w:sz w:val="22"/>
          <w:szCs w:val="22"/>
          <w:lang w:val="en-CA"/>
        </w:rPr>
      </w:pPr>
      <w:bookmarkStart w:id="20" w:name="Paragraph_1523"/>
      <w:r w:rsidRPr="00EE5568">
        <w:rPr>
          <w:rFonts w:ascii="Arial" w:hAnsi="Arial" w:cs="Times New Roman"/>
          <w:color w:val="auto"/>
          <w:sz w:val="22"/>
          <w:szCs w:val="22"/>
          <w:lang w:val="en-CA"/>
        </w:rPr>
        <w:t>We evaluated, recorded</w:t>
      </w:r>
      <w:r w:rsidR="00FE6210">
        <w:rPr>
          <w:rFonts w:ascii="Arial" w:hAnsi="Arial" w:cs="Times New Roman"/>
          <w:color w:val="auto"/>
          <w:sz w:val="22"/>
          <w:szCs w:val="22"/>
          <w:lang w:val="en-CA"/>
        </w:rPr>
        <w:t>,</w:t>
      </w:r>
      <w:r w:rsidRPr="00EE5568">
        <w:rPr>
          <w:rFonts w:ascii="Arial" w:hAnsi="Arial" w:cs="Times New Roman"/>
          <w:color w:val="auto"/>
          <w:sz w:val="22"/>
          <w:szCs w:val="22"/>
          <w:lang w:val="en-CA"/>
        </w:rPr>
        <w:t xml:space="preserve"> and disclosed in the </w:t>
      </w:r>
      <w:r w:rsidRPr="00F87CAC">
        <w:rPr>
          <w:rFonts w:ascii="Arial" w:hAnsi="Arial"/>
          <w:snapToGrid w:val="0"/>
          <w:color w:val="auto"/>
          <w:sz w:val="22"/>
          <w:szCs w:val="22"/>
          <w:lang w:val="en-CA"/>
        </w:rPr>
        <w:t>[</w:t>
      </w:r>
      <w:r w:rsidRPr="0099311A">
        <w:rPr>
          <w:rFonts w:ascii="Arial" w:hAnsi="Arial"/>
          <w:snapToGrid w:val="0"/>
          <w:color w:val="0000FF"/>
          <w:sz w:val="22"/>
          <w:szCs w:val="22"/>
          <w:lang w:val="en-CA"/>
        </w:rPr>
        <w:t>consolidated</w:t>
      </w:r>
      <w:r w:rsidRPr="00F87CAC">
        <w:rPr>
          <w:rFonts w:ascii="Arial" w:hAnsi="Arial"/>
          <w:snapToGrid w:val="0"/>
          <w:color w:val="auto"/>
          <w:sz w:val="22"/>
          <w:szCs w:val="22"/>
          <w:lang w:val="en-CA"/>
        </w:rPr>
        <w:t>]</w:t>
      </w:r>
      <w:r w:rsidRPr="00F87CAC">
        <w:rPr>
          <w:snapToGrid w:val="0"/>
          <w:color w:val="auto"/>
        </w:rPr>
        <w:t xml:space="preserve"> </w:t>
      </w:r>
      <w:r w:rsidRPr="00EE5568">
        <w:rPr>
          <w:rFonts w:ascii="Arial" w:hAnsi="Arial" w:cs="Times New Roman"/>
          <w:color w:val="auto"/>
          <w:sz w:val="22"/>
          <w:szCs w:val="22"/>
          <w:lang w:val="en-CA"/>
        </w:rPr>
        <w:t>financial statements all contractual arrang</w:t>
      </w:r>
      <w:r w:rsidR="00174FBB">
        <w:rPr>
          <w:rFonts w:ascii="Arial" w:hAnsi="Arial" w:cs="Times New Roman"/>
          <w:color w:val="auto"/>
          <w:sz w:val="22"/>
          <w:szCs w:val="22"/>
          <w:lang w:val="en-CA"/>
        </w:rPr>
        <w:t>ements within the scope of IFRS </w:t>
      </w:r>
      <w:r w:rsidRPr="00EE5568">
        <w:rPr>
          <w:rFonts w:ascii="Arial" w:hAnsi="Arial" w:cs="Times New Roman"/>
          <w:color w:val="auto"/>
          <w:sz w:val="22"/>
          <w:szCs w:val="22"/>
          <w:lang w:val="en-CA"/>
        </w:rPr>
        <w:t>16,</w:t>
      </w:r>
      <w:r w:rsidR="00430734">
        <w:rPr>
          <w:rFonts w:ascii="Arial" w:hAnsi="Arial" w:cs="Times New Roman"/>
          <w:color w:val="auto"/>
          <w:sz w:val="22"/>
          <w:szCs w:val="22"/>
          <w:lang w:val="en-CA"/>
        </w:rPr>
        <w:t xml:space="preserve"> Leases,</w:t>
      </w:r>
      <w:r w:rsidRPr="00EE5568">
        <w:rPr>
          <w:rFonts w:ascii="Arial" w:hAnsi="Arial" w:cs="Times New Roman"/>
          <w:color w:val="auto"/>
          <w:sz w:val="22"/>
          <w:szCs w:val="22"/>
          <w:lang w:val="en-CA"/>
        </w:rPr>
        <w:t xml:space="preserve"> including consideration of, but not limited to, whether [</w:t>
      </w:r>
      <w:r w:rsidRPr="00EE5568">
        <w:rPr>
          <w:rStyle w:val="BlueItalText"/>
          <w:rFonts w:ascii="Arial" w:hAnsi="Arial"/>
          <w:sz w:val="22"/>
          <w:szCs w:val="22"/>
        </w:rPr>
        <w:t>Include language below based on specific facts and circumstances of the client.</w:t>
      </w:r>
      <w:bookmarkEnd w:id="20"/>
    </w:p>
    <w:p w14:paraId="7F98C307" w14:textId="2720E442" w:rsidR="005C2086" w:rsidRPr="0099311A" w:rsidRDefault="00A75CA7" w:rsidP="00174FBB">
      <w:pPr>
        <w:pStyle w:val="09ParaBullet1"/>
        <w:rPr>
          <w:color w:val="0000FF"/>
        </w:rPr>
      </w:pPr>
      <w:bookmarkStart w:id="21" w:name="Paragraph_1474"/>
      <w:r>
        <w:rPr>
          <w:color w:val="0000FF"/>
        </w:rPr>
        <w:t>a</w:t>
      </w:r>
      <w:r w:rsidR="005C2086" w:rsidRPr="0099311A">
        <w:rPr>
          <w:color w:val="0000FF"/>
        </w:rPr>
        <w:t xml:space="preserve">rrangements contain </w:t>
      </w:r>
      <w:r w:rsidR="00174FBB" w:rsidRPr="0099311A">
        <w:rPr>
          <w:color w:val="0000FF"/>
        </w:rPr>
        <w:t>a lease in accordance with IFRS </w:t>
      </w:r>
      <w:r w:rsidR="005C2086" w:rsidRPr="0099311A">
        <w:rPr>
          <w:color w:val="0000FF"/>
        </w:rPr>
        <w:t>16, par</w:t>
      </w:r>
      <w:r w:rsidR="00C90635" w:rsidRPr="0099311A">
        <w:rPr>
          <w:color w:val="0000FF"/>
        </w:rPr>
        <w:t>agraphs</w:t>
      </w:r>
      <w:r w:rsidR="005C2086" w:rsidRPr="0099311A">
        <w:rPr>
          <w:color w:val="0000FF"/>
        </w:rPr>
        <w:t xml:space="preserve"> 9–11 </w:t>
      </w:r>
      <w:r w:rsidR="00726390" w:rsidRPr="0099311A">
        <w:rPr>
          <w:color w:val="0000FF"/>
        </w:rPr>
        <w:t xml:space="preserve">and </w:t>
      </w:r>
      <w:r w:rsidR="00FC4507">
        <w:rPr>
          <w:color w:val="0000FF"/>
        </w:rPr>
        <w:br/>
      </w:r>
      <w:r w:rsidR="005C2086" w:rsidRPr="0099311A">
        <w:rPr>
          <w:color w:val="0000FF"/>
        </w:rPr>
        <w:t xml:space="preserve">B9–B31, Identifying a </w:t>
      </w:r>
      <w:r w:rsidR="009735F3" w:rsidRPr="0099311A">
        <w:rPr>
          <w:color w:val="0000FF"/>
        </w:rPr>
        <w:t>l</w:t>
      </w:r>
      <w:r w:rsidR="005C2086" w:rsidRPr="0099311A">
        <w:rPr>
          <w:color w:val="0000FF"/>
        </w:rPr>
        <w:t>ease</w:t>
      </w:r>
      <w:r w:rsidR="00FE6210" w:rsidRPr="0099311A">
        <w:rPr>
          <w:color w:val="0000FF"/>
        </w:rPr>
        <w:t>;</w:t>
      </w:r>
      <w:bookmarkEnd w:id="21"/>
    </w:p>
    <w:p w14:paraId="227ECFF7" w14:textId="493BC82F" w:rsidR="005C2086" w:rsidRPr="0099311A" w:rsidRDefault="00A75CA7" w:rsidP="00174FBB">
      <w:pPr>
        <w:pStyle w:val="09ParaBullet1"/>
        <w:rPr>
          <w:color w:val="0000FF"/>
        </w:rPr>
      </w:pPr>
      <w:bookmarkStart w:id="22" w:name="Paragraph_1452"/>
      <w:r>
        <w:rPr>
          <w:color w:val="0000FF"/>
        </w:rPr>
        <w:t>a</w:t>
      </w:r>
      <w:r w:rsidR="005C2086" w:rsidRPr="0099311A">
        <w:rPr>
          <w:color w:val="0000FF"/>
        </w:rPr>
        <w:t>rrangements contain multiple components, their separation and allocation of consideration in the contract to the com</w:t>
      </w:r>
      <w:r w:rsidR="00174FBB" w:rsidRPr="0099311A">
        <w:rPr>
          <w:color w:val="0000FF"/>
        </w:rPr>
        <w:t>ponents in accordance with IFRS </w:t>
      </w:r>
      <w:r w:rsidR="005C2086" w:rsidRPr="0099311A">
        <w:rPr>
          <w:color w:val="0000FF"/>
        </w:rPr>
        <w:t>16, par</w:t>
      </w:r>
      <w:r w:rsidR="00C90635" w:rsidRPr="0099311A">
        <w:rPr>
          <w:color w:val="0000FF"/>
        </w:rPr>
        <w:t>agraphs</w:t>
      </w:r>
      <w:r w:rsidR="00730BD7">
        <w:rPr>
          <w:color w:val="0000FF"/>
        </w:rPr>
        <w:t> </w:t>
      </w:r>
      <w:r w:rsidR="005C2086" w:rsidRPr="0099311A">
        <w:rPr>
          <w:color w:val="0000FF"/>
        </w:rPr>
        <w:t>12</w:t>
      </w:r>
      <w:r w:rsidR="00C90635" w:rsidRPr="0099311A">
        <w:rPr>
          <w:color w:val="0000FF"/>
        </w:rPr>
        <w:t>–</w:t>
      </w:r>
      <w:r w:rsidR="005C2086" w:rsidRPr="0099311A">
        <w:rPr>
          <w:color w:val="0000FF"/>
        </w:rPr>
        <w:t xml:space="preserve">17 </w:t>
      </w:r>
      <w:r w:rsidR="00726390" w:rsidRPr="0099311A">
        <w:rPr>
          <w:color w:val="0000FF"/>
        </w:rPr>
        <w:t xml:space="preserve">and </w:t>
      </w:r>
      <w:r w:rsidR="005C2086" w:rsidRPr="0099311A">
        <w:rPr>
          <w:color w:val="0000FF"/>
        </w:rPr>
        <w:t>B32–B33</w:t>
      </w:r>
      <w:r w:rsidR="00C90635" w:rsidRPr="0099311A">
        <w:rPr>
          <w:color w:val="0000FF"/>
        </w:rPr>
        <w:t>,</w:t>
      </w:r>
      <w:r w:rsidR="005C2086" w:rsidRPr="0099311A">
        <w:rPr>
          <w:color w:val="0000FF"/>
        </w:rPr>
        <w:t xml:space="preserve"> Separating </w:t>
      </w:r>
      <w:r w:rsidR="009735F3" w:rsidRPr="0099311A">
        <w:rPr>
          <w:color w:val="0000FF"/>
        </w:rPr>
        <w:t>c</w:t>
      </w:r>
      <w:r w:rsidR="005C2086" w:rsidRPr="0099311A">
        <w:rPr>
          <w:color w:val="0000FF"/>
        </w:rPr>
        <w:t xml:space="preserve">omponents of a </w:t>
      </w:r>
      <w:r w:rsidR="009735F3" w:rsidRPr="0099311A">
        <w:rPr>
          <w:color w:val="0000FF"/>
        </w:rPr>
        <w:t>c</w:t>
      </w:r>
      <w:r w:rsidR="005C2086" w:rsidRPr="0099311A">
        <w:rPr>
          <w:color w:val="0000FF"/>
        </w:rPr>
        <w:t>ontract</w:t>
      </w:r>
      <w:r w:rsidR="00FE6210" w:rsidRPr="0099311A">
        <w:rPr>
          <w:color w:val="0000FF"/>
        </w:rPr>
        <w:t>;</w:t>
      </w:r>
      <w:bookmarkEnd w:id="22"/>
    </w:p>
    <w:p w14:paraId="75FD0A46" w14:textId="3E5E4FC0" w:rsidR="005C2086" w:rsidRPr="0099311A" w:rsidRDefault="00A75CA7" w:rsidP="00174FBB">
      <w:pPr>
        <w:pStyle w:val="09ParaBullet1"/>
        <w:rPr>
          <w:color w:val="0000FF"/>
        </w:rPr>
      </w:pPr>
      <w:bookmarkStart w:id="23" w:name="Paragraph_1395"/>
      <w:r>
        <w:rPr>
          <w:color w:val="0000FF"/>
        </w:rPr>
        <w:t>a</w:t>
      </w:r>
      <w:r w:rsidR="005C2086" w:rsidRPr="0099311A">
        <w:rPr>
          <w:color w:val="0000FF"/>
        </w:rPr>
        <w:t>ny renewal, early termination</w:t>
      </w:r>
      <w:r w:rsidR="0050549B" w:rsidRPr="0099311A">
        <w:rPr>
          <w:color w:val="0000FF"/>
        </w:rPr>
        <w:t>,</w:t>
      </w:r>
      <w:r w:rsidR="005C2086" w:rsidRPr="0099311A">
        <w:rPr>
          <w:color w:val="0000FF"/>
        </w:rPr>
        <w:t xml:space="preserve"> or purchase options are reasonably certain of exercise by the lessee or in the control of the lessor are considered in determining the lea</w:t>
      </w:r>
      <w:r w:rsidR="00174FBB" w:rsidRPr="0099311A">
        <w:rPr>
          <w:color w:val="0000FF"/>
        </w:rPr>
        <w:t>se term in accordance with IFRS </w:t>
      </w:r>
      <w:r w:rsidR="005C2086" w:rsidRPr="0099311A">
        <w:rPr>
          <w:color w:val="0000FF"/>
        </w:rPr>
        <w:t>16, par</w:t>
      </w:r>
      <w:r w:rsidR="00C90635" w:rsidRPr="0099311A">
        <w:rPr>
          <w:color w:val="0000FF"/>
        </w:rPr>
        <w:t>agraphs</w:t>
      </w:r>
      <w:r w:rsidR="00730BD7">
        <w:rPr>
          <w:color w:val="0000FF"/>
        </w:rPr>
        <w:t> </w:t>
      </w:r>
      <w:r w:rsidR="005C2086" w:rsidRPr="0099311A">
        <w:rPr>
          <w:color w:val="0000FF"/>
        </w:rPr>
        <w:t>18–21</w:t>
      </w:r>
      <w:r w:rsidR="00726390" w:rsidRPr="0099311A">
        <w:rPr>
          <w:color w:val="0000FF"/>
        </w:rPr>
        <w:t xml:space="preserve"> and</w:t>
      </w:r>
      <w:r w:rsidR="005C2086" w:rsidRPr="0099311A">
        <w:rPr>
          <w:color w:val="0000FF"/>
        </w:rPr>
        <w:t xml:space="preserve"> B34</w:t>
      </w:r>
      <w:r w:rsidR="00C90635" w:rsidRPr="0099311A">
        <w:rPr>
          <w:color w:val="0000FF"/>
        </w:rPr>
        <w:t>–</w:t>
      </w:r>
      <w:r w:rsidR="005C2086" w:rsidRPr="0099311A">
        <w:rPr>
          <w:color w:val="0000FF"/>
        </w:rPr>
        <w:t xml:space="preserve">41, Lease </w:t>
      </w:r>
      <w:r w:rsidR="00563B1D" w:rsidRPr="0099311A">
        <w:rPr>
          <w:color w:val="0000FF"/>
        </w:rPr>
        <w:t>t</w:t>
      </w:r>
      <w:r w:rsidR="005C2086" w:rsidRPr="0099311A">
        <w:rPr>
          <w:color w:val="0000FF"/>
        </w:rPr>
        <w:t>erm</w:t>
      </w:r>
      <w:r w:rsidR="00FE6210" w:rsidRPr="0099311A">
        <w:rPr>
          <w:color w:val="0000FF"/>
        </w:rPr>
        <w:t>;</w:t>
      </w:r>
      <w:bookmarkEnd w:id="23"/>
    </w:p>
    <w:p w14:paraId="07800D94" w14:textId="588AC1FC" w:rsidR="005C2086" w:rsidRPr="0099311A" w:rsidRDefault="00A75CA7" w:rsidP="00174FBB">
      <w:pPr>
        <w:pStyle w:val="09ParaBullet1"/>
        <w:rPr>
          <w:color w:val="0000FF"/>
        </w:rPr>
      </w:pPr>
      <w:bookmarkStart w:id="24" w:name="Paragraph_1273"/>
      <w:r>
        <w:rPr>
          <w:color w:val="0000FF"/>
        </w:rPr>
        <w:t>l</w:t>
      </w:r>
      <w:r w:rsidR="005C2086" w:rsidRPr="0099311A">
        <w:rPr>
          <w:color w:val="0000FF"/>
        </w:rPr>
        <w:t>ease payments have been initially m</w:t>
      </w:r>
      <w:r w:rsidR="00174FBB" w:rsidRPr="0099311A">
        <w:rPr>
          <w:color w:val="0000FF"/>
        </w:rPr>
        <w:t>easured in accordance with IFRS </w:t>
      </w:r>
      <w:r w:rsidR="005C2086" w:rsidRPr="0099311A">
        <w:rPr>
          <w:color w:val="0000FF"/>
        </w:rPr>
        <w:t>16, par</w:t>
      </w:r>
      <w:r w:rsidR="00C90635" w:rsidRPr="0099311A">
        <w:rPr>
          <w:color w:val="0000FF"/>
        </w:rPr>
        <w:t>agraphs</w:t>
      </w:r>
      <w:r w:rsidR="00730BD7">
        <w:rPr>
          <w:color w:val="0000FF"/>
        </w:rPr>
        <w:t> 26–28 (lessee) and 70 </w:t>
      </w:r>
      <w:r w:rsidR="005C2086" w:rsidRPr="0099311A">
        <w:rPr>
          <w:color w:val="0000FF"/>
        </w:rPr>
        <w:t>(lessor)</w:t>
      </w:r>
      <w:r w:rsidR="00FE6210" w:rsidRPr="0099311A">
        <w:rPr>
          <w:color w:val="0000FF"/>
        </w:rPr>
        <w:t>;</w:t>
      </w:r>
      <w:bookmarkEnd w:id="24"/>
    </w:p>
    <w:p w14:paraId="56959AD7" w14:textId="67EE44A8" w:rsidR="005C2086" w:rsidRPr="0099311A" w:rsidRDefault="00A75CA7" w:rsidP="00174FBB">
      <w:pPr>
        <w:pStyle w:val="09ParaBullet1"/>
        <w:rPr>
          <w:color w:val="0000FF"/>
        </w:rPr>
      </w:pPr>
      <w:bookmarkStart w:id="25" w:name="Paragraph_1283"/>
      <w:r>
        <w:rPr>
          <w:color w:val="0000FF"/>
        </w:rPr>
        <w:t>i</w:t>
      </w:r>
      <w:r w:rsidR="005C2086" w:rsidRPr="0099311A">
        <w:rPr>
          <w:color w:val="0000FF"/>
        </w:rPr>
        <w:t>nitial direct costs have been considered in accor</w:t>
      </w:r>
      <w:r w:rsidR="00174FBB" w:rsidRPr="0099311A">
        <w:rPr>
          <w:color w:val="0000FF"/>
        </w:rPr>
        <w:t>dance with the guidance in IFRS </w:t>
      </w:r>
      <w:r w:rsidR="005C2086" w:rsidRPr="0099311A">
        <w:rPr>
          <w:color w:val="0000FF"/>
        </w:rPr>
        <w:t>16, par</w:t>
      </w:r>
      <w:r w:rsidR="00C90635" w:rsidRPr="0099311A">
        <w:rPr>
          <w:color w:val="0000FF"/>
        </w:rPr>
        <w:t>agraph</w:t>
      </w:r>
      <w:r w:rsidR="00174FBB" w:rsidRPr="0099311A">
        <w:rPr>
          <w:color w:val="0000FF"/>
        </w:rPr>
        <w:t> </w:t>
      </w:r>
      <w:r w:rsidR="005C2086" w:rsidRPr="0099311A">
        <w:rPr>
          <w:color w:val="0000FF"/>
        </w:rPr>
        <w:t xml:space="preserve">24 (lessee) </w:t>
      </w:r>
      <w:r w:rsidR="00730BD7">
        <w:rPr>
          <w:color w:val="0000FF"/>
        </w:rPr>
        <w:t>and paragraphs 69 and 74 </w:t>
      </w:r>
      <w:r w:rsidR="005C2086" w:rsidRPr="0099311A">
        <w:rPr>
          <w:color w:val="0000FF"/>
        </w:rPr>
        <w:t>(lessor)</w:t>
      </w:r>
      <w:bookmarkEnd w:id="25"/>
      <w:r w:rsidR="00FE6210" w:rsidRPr="0099311A">
        <w:rPr>
          <w:color w:val="0000FF"/>
        </w:rPr>
        <w:t>;</w:t>
      </w:r>
    </w:p>
    <w:p w14:paraId="44620D29" w14:textId="6D118E36" w:rsidR="005C2086" w:rsidRPr="0099311A" w:rsidRDefault="00A75CA7" w:rsidP="00174FBB">
      <w:pPr>
        <w:pStyle w:val="09ParaBullet1"/>
        <w:rPr>
          <w:color w:val="0000FF"/>
        </w:rPr>
      </w:pPr>
      <w:bookmarkStart w:id="26" w:name="Paragraph_1581"/>
      <w:r>
        <w:rPr>
          <w:color w:val="0000FF"/>
        </w:rPr>
        <w:t>d</w:t>
      </w:r>
      <w:r w:rsidR="005C2086" w:rsidRPr="0099311A">
        <w:rPr>
          <w:color w:val="0000FF"/>
        </w:rPr>
        <w:t>iscount rates have been determined based on the definitions of interest rate implicit in</w:t>
      </w:r>
      <w:r w:rsidR="00FC4507">
        <w:rPr>
          <w:color w:val="0000FF"/>
        </w:rPr>
        <w:t> </w:t>
      </w:r>
      <w:r w:rsidR="005C2086" w:rsidRPr="0099311A">
        <w:rPr>
          <w:color w:val="0000FF"/>
        </w:rPr>
        <w:t>the lease or lessee’s inc</w:t>
      </w:r>
      <w:r w:rsidR="00174FBB" w:rsidRPr="0099311A">
        <w:rPr>
          <w:color w:val="0000FF"/>
        </w:rPr>
        <w:t>remental borrowing rate in IFRS 16, Appendix </w:t>
      </w:r>
      <w:r w:rsidR="005C2086" w:rsidRPr="0099311A">
        <w:rPr>
          <w:color w:val="0000FF"/>
        </w:rPr>
        <w:t>A</w:t>
      </w:r>
      <w:r w:rsidR="00FE6210" w:rsidRPr="0099311A">
        <w:rPr>
          <w:color w:val="0000FF"/>
        </w:rPr>
        <w:t>;</w:t>
      </w:r>
      <w:bookmarkEnd w:id="26"/>
    </w:p>
    <w:p w14:paraId="009FBCAF" w14:textId="1B7F9E40" w:rsidR="005C2086" w:rsidRPr="0099311A" w:rsidRDefault="00A75CA7" w:rsidP="00174FBB">
      <w:pPr>
        <w:pStyle w:val="09ParaBullet1"/>
        <w:rPr>
          <w:color w:val="0000FF"/>
        </w:rPr>
      </w:pPr>
      <w:bookmarkStart w:id="27" w:name="Paragraph_1763"/>
      <w:r>
        <w:rPr>
          <w:color w:val="0000FF"/>
        </w:rPr>
        <w:t>f</w:t>
      </w:r>
      <w:r w:rsidR="005C2086" w:rsidRPr="0099311A">
        <w:rPr>
          <w:color w:val="0000FF"/>
        </w:rPr>
        <w:t>or purposes of applying lessor requirements, fair value has been estimated based on</w:t>
      </w:r>
      <w:r w:rsidR="00FC4507">
        <w:rPr>
          <w:color w:val="0000FF"/>
        </w:rPr>
        <w:t> </w:t>
      </w:r>
      <w:r w:rsidR="005C2086" w:rsidRPr="0099311A">
        <w:rPr>
          <w:color w:val="0000FF"/>
        </w:rPr>
        <w:t xml:space="preserve">the definition of </w:t>
      </w:r>
      <w:r w:rsidR="00174FBB" w:rsidRPr="0099311A">
        <w:rPr>
          <w:color w:val="0000FF"/>
        </w:rPr>
        <w:t>Fair Value in IFRS 16, Appendix </w:t>
      </w:r>
      <w:r w:rsidR="005C2086" w:rsidRPr="0099311A">
        <w:rPr>
          <w:color w:val="0000FF"/>
        </w:rPr>
        <w:t>A</w:t>
      </w:r>
      <w:r w:rsidR="00FE6210" w:rsidRPr="0099311A">
        <w:rPr>
          <w:color w:val="0000FF"/>
        </w:rPr>
        <w:t>;</w:t>
      </w:r>
      <w:bookmarkEnd w:id="27"/>
    </w:p>
    <w:p w14:paraId="0B163070" w14:textId="75D995EA" w:rsidR="005C2086" w:rsidRPr="0099311A" w:rsidRDefault="00A75CA7" w:rsidP="00174FBB">
      <w:pPr>
        <w:pStyle w:val="09ParaBullet1"/>
        <w:rPr>
          <w:color w:val="0000FF"/>
        </w:rPr>
      </w:pPr>
      <w:bookmarkStart w:id="28" w:name="Paragraph_1503"/>
      <w:r>
        <w:rPr>
          <w:color w:val="0000FF"/>
        </w:rPr>
        <w:t>a</w:t>
      </w:r>
      <w:r w:rsidR="005C2086" w:rsidRPr="0099311A">
        <w:rPr>
          <w:color w:val="0000FF"/>
        </w:rPr>
        <w:t xml:space="preserve">ny reassessment triggers have occurred requiring lease payments to be </w:t>
      </w:r>
      <w:proofErr w:type="spellStart"/>
      <w:r w:rsidR="005C2086" w:rsidRPr="0099311A">
        <w:rPr>
          <w:color w:val="0000FF"/>
        </w:rPr>
        <w:t>rem</w:t>
      </w:r>
      <w:r w:rsidR="00174FBB" w:rsidRPr="0099311A">
        <w:rPr>
          <w:color w:val="0000FF"/>
        </w:rPr>
        <w:t>easured</w:t>
      </w:r>
      <w:proofErr w:type="spellEnd"/>
      <w:r w:rsidR="00174FBB" w:rsidRPr="0099311A">
        <w:rPr>
          <w:color w:val="0000FF"/>
        </w:rPr>
        <w:t xml:space="preserve"> in</w:t>
      </w:r>
      <w:r w:rsidR="00FC4507">
        <w:rPr>
          <w:color w:val="0000FF"/>
        </w:rPr>
        <w:t> </w:t>
      </w:r>
      <w:r w:rsidR="00174FBB" w:rsidRPr="0099311A">
        <w:rPr>
          <w:color w:val="0000FF"/>
        </w:rPr>
        <w:t>accordance with IFRS </w:t>
      </w:r>
      <w:r w:rsidR="005C2086" w:rsidRPr="0099311A">
        <w:rPr>
          <w:color w:val="0000FF"/>
        </w:rPr>
        <w:t>16, par</w:t>
      </w:r>
      <w:r w:rsidR="00C90635" w:rsidRPr="0099311A">
        <w:rPr>
          <w:color w:val="0000FF"/>
        </w:rPr>
        <w:t>agraphs</w:t>
      </w:r>
      <w:r w:rsidR="00730BD7">
        <w:rPr>
          <w:color w:val="0000FF"/>
        </w:rPr>
        <w:t> </w:t>
      </w:r>
      <w:r w:rsidR="005C2086" w:rsidRPr="0099311A">
        <w:rPr>
          <w:color w:val="0000FF"/>
        </w:rPr>
        <w:t>39–43 (lessee)</w:t>
      </w:r>
      <w:r w:rsidR="00FE6210" w:rsidRPr="0099311A">
        <w:rPr>
          <w:color w:val="0000FF"/>
        </w:rPr>
        <w:t>;</w:t>
      </w:r>
      <w:bookmarkEnd w:id="28"/>
    </w:p>
    <w:p w14:paraId="6D4CE844" w14:textId="5D1B8705" w:rsidR="005C2086" w:rsidRDefault="00A75CA7" w:rsidP="00174FBB">
      <w:pPr>
        <w:pStyle w:val="09ParaBullet1"/>
        <w:rPr>
          <w:color w:val="0000FF"/>
        </w:rPr>
      </w:pPr>
      <w:bookmarkStart w:id="29" w:name="Paragraph_1656"/>
      <w:r>
        <w:rPr>
          <w:color w:val="0000FF"/>
        </w:rPr>
        <w:t>a</w:t>
      </w:r>
      <w:r w:rsidR="005C2086" w:rsidRPr="0099311A">
        <w:rPr>
          <w:color w:val="0000FF"/>
        </w:rPr>
        <w:t>ny modifications to a contract have occurred and the accounting for such modifications carr</w:t>
      </w:r>
      <w:r w:rsidR="00174FBB" w:rsidRPr="0099311A">
        <w:rPr>
          <w:color w:val="0000FF"/>
        </w:rPr>
        <w:t>ied out in accordance with IFRS </w:t>
      </w:r>
      <w:r w:rsidR="005C2086" w:rsidRPr="0099311A">
        <w:rPr>
          <w:color w:val="0000FF"/>
        </w:rPr>
        <w:t>16, par</w:t>
      </w:r>
      <w:r w:rsidR="00C90635" w:rsidRPr="0099311A">
        <w:rPr>
          <w:color w:val="0000FF"/>
        </w:rPr>
        <w:t>agraphs</w:t>
      </w:r>
      <w:r w:rsidR="00730BD7">
        <w:rPr>
          <w:color w:val="0000FF"/>
        </w:rPr>
        <w:t> </w:t>
      </w:r>
      <w:r w:rsidR="005C2086" w:rsidRPr="0099311A">
        <w:rPr>
          <w:color w:val="0000FF"/>
        </w:rPr>
        <w:t xml:space="preserve">44–46 (lessee) </w:t>
      </w:r>
      <w:r w:rsidR="00730BD7">
        <w:rPr>
          <w:color w:val="0000FF"/>
        </w:rPr>
        <w:t>and paragraphs </w:t>
      </w:r>
      <w:r w:rsidR="005C2086" w:rsidRPr="0099311A">
        <w:rPr>
          <w:color w:val="0000FF"/>
        </w:rPr>
        <w:t>79–80 and 87</w:t>
      </w:r>
      <w:r w:rsidR="00730BD7">
        <w:rPr>
          <w:color w:val="0000FF"/>
        </w:rPr>
        <w:t> </w:t>
      </w:r>
      <w:r w:rsidR="005C2086" w:rsidRPr="0099311A">
        <w:rPr>
          <w:color w:val="0000FF"/>
        </w:rPr>
        <w:t xml:space="preserve">(lessor), Lease </w:t>
      </w:r>
      <w:r w:rsidR="009735F3" w:rsidRPr="0099311A">
        <w:rPr>
          <w:color w:val="0000FF"/>
        </w:rPr>
        <w:t>m</w:t>
      </w:r>
      <w:r w:rsidR="005C2086" w:rsidRPr="0099311A">
        <w:rPr>
          <w:color w:val="0000FF"/>
        </w:rPr>
        <w:t>odifications</w:t>
      </w:r>
      <w:r w:rsidR="00FE6210" w:rsidRPr="0099311A">
        <w:rPr>
          <w:color w:val="0000FF"/>
        </w:rPr>
        <w:t>;</w:t>
      </w:r>
      <w:bookmarkEnd w:id="29"/>
    </w:p>
    <w:p w14:paraId="4146D01D" w14:textId="3258926A" w:rsidR="00677452" w:rsidRPr="00E86FC9" w:rsidRDefault="00A75CA7" w:rsidP="0061324D">
      <w:pPr>
        <w:pStyle w:val="09ParaBullet1"/>
        <w:rPr>
          <w:color w:val="0000FF"/>
        </w:rPr>
      </w:pPr>
      <w:r w:rsidRPr="00274385">
        <w:rPr>
          <w:color w:val="0000FF"/>
        </w:rPr>
        <w:t>p</w:t>
      </w:r>
      <w:r w:rsidR="004637E6" w:rsidRPr="00274385">
        <w:rPr>
          <w:color w:val="0000FF"/>
        </w:rPr>
        <w:t>ractical</w:t>
      </w:r>
      <w:r w:rsidR="004637E6" w:rsidRPr="00E86FC9">
        <w:rPr>
          <w:color w:val="0000FF"/>
        </w:rPr>
        <w:t xml:space="preserve"> expedient </w:t>
      </w:r>
      <w:r w:rsidR="00730BD7" w:rsidRPr="00E86FC9">
        <w:rPr>
          <w:color w:val="0000FF"/>
        </w:rPr>
        <w:t>for lessees applicable to COVID</w:t>
      </w:r>
      <w:r w:rsidR="00730BD7" w:rsidRPr="00E86FC9">
        <w:rPr>
          <w:color w:val="0000FF"/>
        </w:rPr>
        <w:noBreakHyphen/>
      </w:r>
      <w:r w:rsidR="004637E6" w:rsidRPr="00E86FC9">
        <w:rPr>
          <w:color w:val="0000FF"/>
        </w:rPr>
        <w:t>19</w:t>
      </w:r>
      <w:r w:rsidR="00881734" w:rsidRPr="00E86FC9">
        <w:rPr>
          <w:color w:val="0000FF"/>
        </w:rPr>
        <w:t>–</w:t>
      </w:r>
      <w:r w:rsidR="004637E6" w:rsidRPr="00E86FC9">
        <w:rPr>
          <w:color w:val="0000FF"/>
        </w:rPr>
        <w:t xml:space="preserve">related rent concessions </w:t>
      </w:r>
      <w:r w:rsidR="00730BD7" w:rsidRPr="00E86FC9">
        <w:rPr>
          <w:color w:val="0000FF"/>
        </w:rPr>
        <w:t>applied</w:t>
      </w:r>
      <w:r w:rsidR="00EC3299">
        <w:rPr>
          <w:color w:val="0000FF"/>
        </w:rPr>
        <w:t> </w:t>
      </w:r>
      <w:r w:rsidR="00730BD7" w:rsidRPr="00E86FC9">
        <w:rPr>
          <w:color w:val="0000FF"/>
        </w:rPr>
        <w:t>in accordance with IFRS </w:t>
      </w:r>
      <w:r w:rsidR="004637E6" w:rsidRPr="00E86FC9">
        <w:rPr>
          <w:color w:val="0000FF"/>
        </w:rPr>
        <w:t>16, paragraphs 46A</w:t>
      </w:r>
      <w:r w:rsidR="00881734" w:rsidRPr="00E86FC9">
        <w:rPr>
          <w:color w:val="0000FF"/>
        </w:rPr>
        <w:t>–</w:t>
      </w:r>
      <w:r w:rsidR="004637E6" w:rsidRPr="00E86FC9">
        <w:rPr>
          <w:color w:val="0000FF"/>
        </w:rPr>
        <w:t>46B</w:t>
      </w:r>
      <w:r w:rsidR="00A069B4" w:rsidRPr="00E86FC9">
        <w:rPr>
          <w:color w:val="0000FF"/>
        </w:rPr>
        <w:t xml:space="preserve"> </w:t>
      </w:r>
      <w:r w:rsidR="00A92CBC" w:rsidRPr="00E86FC9">
        <w:rPr>
          <w:color w:val="0000FF"/>
        </w:rPr>
        <w:t>(</w:t>
      </w:r>
      <w:r w:rsidR="009A71C8" w:rsidRPr="00E86FC9">
        <w:rPr>
          <w:color w:val="0000FF"/>
        </w:rPr>
        <w:t xml:space="preserve">May 2020 issuance </w:t>
      </w:r>
      <w:r w:rsidR="009A71C8" w:rsidRPr="00E86FC9">
        <w:rPr>
          <w:i/>
          <w:color w:val="0000FF"/>
        </w:rPr>
        <w:t>C</w:t>
      </w:r>
      <w:r w:rsidR="00513D62" w:rsidRPr="00E86FC9">
        <w:rPr>
          <w:i/>
          <w:color w:val="0000FF"/>
        </w:rPr>
        <w:t>OVID</w:t>
      </w:r>
      <w:r w:rsidR="00EC3299">
        <w:rPr>
          <w:i/>
          <w:color w:val="0000FF"/>
        </w:rPr>
        <w:noBreakHyphen/>
      </w:r>
      <w:r w:rsidR="009A71C8" w:rsidRPr="00E86FC9">
        <w:rPr>
          <w:i/>
          <w:color w:val="0000FF"/>
        </w:rPr>
        <w:t>19</w:t>
      </w:r>
      <w:r w:rsidR="0061324D" w:rsidRPr="00E86FC9">
        <w:rPr>
          <w:i/>
          <w:color w:val="0000FF"/>
        </w:rPr>
        <w:t>–</w:t>
      </w:r>
      <w:r w:rsidR="009A71C8" w:rsidRPr="00E86FC9">
        <w:rPr>
          <w:i/>
          <w:color w:val="0000FF"/>
        </w:rPr>
        <w:t>Related Rent Concessions</w:t>
      </w:r>
      <w:r w:rsidR="00262059" w:rsidRPr="00E86FC9">
        <w:rPr>
          <w:color w:val="0000FF"/>
        </w:rPr>
        <w:t>,</w:t>
      </w:r>
      <w:r w:rsidR="009A71C8" w:rsidRPr="00E86FC9">
        <w:rPr>
          <w:color w:val="0000FF"/>
        </w:rPr>
        <w:t xml:space="preserve"> a</w:t>
      </w:r>
      <w:r w:rsidR="00A92CBC" w:rsidRPr="00E86FC9">
        <w:rPr>
          <w:color w:val="0000FF"/>
        </w:rPr>
        <w:t>pplicable for periods beginning on or afte</w:t>
      </w:r>
      <w:r w:rsidR="00730BD7" w:rsidRPr="00E86FC9">
        <w:rPr>
          <w:color w:val="0000FF"/>
        </w:rPr>
        <w:t>r 1 </w:t>
      </w:r>
      <w:r w:rsidR="00A92CBC" w:rsidRPr="00E86FC9">
        <w:rPr>
          <w:color w:val="0000FF"/>
        </w:rPr>
        <w:t>June</w:t>
      </w:r>
      <w:r w:rsidR="00730BD7" w:rsidRPr="00E86FC9">
        <w:rPr>
          <w:color w:val="0000FF"/>
        </w:rPr>
        <w:t> </w:t>
      </w:r>
      <w:r w:rsidR="00A92CBC" w:rsidRPr="00E86FC9">
        <w:rPr>
          <w:color w:val="0000FF"/>
        </w:rPr>
        <w:t>2020</w:t>
      </w:r>
      <w:r w:rsidR="00262059" w:rsidRPr="00E86FC9">
        <w:rPr>
          <w:color w:val="0000FF"/>
        </w:rPr>
        <w:t>,</w:t>
      </w:r>
      <w:r w:rsidR="009A71C8" w:rsidRPr="00E86FC9">
        <w:rPr>
          <w:color w:val="0000FF"/>
        </w:rPr>
        <w:t xml:space="preserve"> and March 2021 issuance </w:t>
      </w:r>
      <w:r w:rsidR="009A71C8" w:rsidRPr="00E86FC9">
        <w:rPr>
          <w:i/>
          <w:color w:val="0000FF"/>
        </w:rPr>
        <w:t>C</w:t>
      </w:r>
      <w:r w:rsidR="00513D62" w:rsidRPr="00E86FC9">
        <w:rPr>
          <w:i/>
          <w:color w:val="0000FF"/>
        </w:rPr>
        <w:t>OVID</w:t>
      </w:r>
      <w:r w:rsidR="009A71C8" w:rsidRPr="00E86FC9">
        <w:rPr>
          <w:i/>
          <w:color w:val="0000FF"/>
        </w:rPr>
        <w:t>-19</w:t>
      </w:r>
      <w:r w:rsidR="0061324D" w:rsidRPr="00E86FC9">
        <w:rPr>
          <w:i/>
          <w:color w:val="0000FF"/>
        </w:rPr>
        <w:t>–</w:t>
      </w:r>
      <w:r w:rsidR="009A71C8" w:rsidRPr="00E86FC9">
        <w:rPr>
          <w:i/>
          <w:color w:val="0000FF"/>
        </w:rPr>
        <w:t>Related Rent Concessions beyond</w:t>
      </w:r>
      <w:r w:rsidR="00EC3299">
        <w:rPr>
          <w:i/>
          <w:color w:val="0000FF"/>
        </w:rPr>
        <w:t> </w:t>
      </w:r>
      <w:r w:rsidR="009A71C8" w:rsidRPr="00E86FC9">
        <w:rPr>
          <w:i/>
          <w:color w:val="0000FF"/>
        </w:rPr>
        <w:t>30 June 2021</w:t>
      </w:r>
      <w:r w:rsidR="00262059" w:rsidRPr="00E86FC9">
        <w:rPr>
          <w:color w:val="0000FF"/>
        </w:rPr>
        <w:t>,</w:t>
      </w:r>
      <w:r w:rsidR="009A71C8" w:rsidRPr="00E86FC9">
        <w:rPr>
          <w:color w:val="0000FF"/>
        </w:rPr>
        <w:t xml:space="preserve"> applicable for periods beginning on or after 1 April 2021</w:t>
      </w:r>
      <w:r w:rsidR="00A92CBC" w:rsidRPr="00E86FC9">
        <w:rPr>
          <w:color w:val="0000FF"/>
        </w:rPr>
        <w:t>)</w:t>
      </w:r>
      <w:r w:rsidR="004637E6" w:rsidRPr="00E86FC9">
        <w:rPr>
          <w:color w:val="0000FF"/>
        </w:rPr>
        <w:t>;</w:t>
      </w:r>
    </w:p>
    <w:p w14:paraId="3A776B28" w14:textId="6CFD5AA8" w:rsidR="005C2086" w:rsidRPr="0099311A" w:rsidRDefault="00A75CA7" w:rsidP="00174FBB">
      <w:pPr>
        <w:pStyle w:val="09ParaBullet1"/>
        <w:rPr>
          <w:color w:val="0000FF"/>
        </w:rPr>
      </w:pPr>
      <w:bookmarkStart w:id="30" w:name="Paragraph_1650"/>
      <w:r>
        <w:rPr>
          <w:color w:val="0000FF"/>
        </w:rPr>
        <w:t>t</w:t>
      </w:r>
      <w:r w:rsidR="005C2086" w:rsidRPr="0099311A">
        <w:rPr>
          <w:color w:val="0000FF"/>
        </w:rPr>
        <w:t>wo or more contracts should be c</w:t>
      </w:r>
      <w:r w:rsidR="00174FBB" w:rsidRPr="0099311A">
        <w:rPr>
          <w:color w:val="0000FF"/>
        </w:rPr>
        <w:t>ombined in accordance with IFRS </w:t>
      </w:r>
      <w:r w:rsidR="005C2086" w:rsidRPr="0099311A">
        <w:rPr>
          <w:color w:val="0000FF"/>
        </w:rPr>
        <w:t>16, par</w:t>
      </w:r>
      <w:r w:rsidR="00C90635" w:rsidRPr="0099311A">
        <w:rPr>
          <w:color w:val="0000FF"/>
        </w:rPr>
        <w:t>agraph</w:t>
      </w:r>
      <w:r w:rsidR="00730BD7">
        <w:rPr>
          <w:color w:val="0000FF"/>
        </w:rPr>
        <w:t> </w:t>
      </w:r>
      <w:r w:rsidR="005C2086" w:rsidRPr="0099311A">
        <w:rPr>
          <w:color w:val="0000FF"/>
        </w:rPr>
        <w:t>B2, Combination of contracts</w:t>
      </w:r>
      <w:r w:rsidR="00FE6210" w:rsidRPr="0099311A">
        <w:rPr>
          <w:color w:val="0000FF"/>
        </w:rPr>
        <w:t>;</w:t>
      </w:r>
      <w:bookmarkEnd w:id="30"/>
    </w:p>
    <w:p w14:paraId="1256B5BA" w14:textId="73EAF328" w:rsidR="005C2086" w:rsidRPr="0099311A" w:rsidRDefault="00A75CA7" w:rsidP="00174FBB">
      <w:pPr>
        <w:pStyle w:val="09ParaBullet1"/>
        <w:rPr>
          <w:color w:val="0000FF"/>
        </w:rPr>
      </w:pPr>
      <w:bookmarkStart w:id="31" w:name="Paragraph_1669"/>
      <w:r>
        <w:rPr>
          <w:color w:val="0000FF"/>
        </w:rPr>
        <w:t>a</w:t>
      </w:r>
      <w:r w:rsidR="005C2086" w:rsidRPr="0099311A">
        <w:rPr>
          <w:color w:val="0000FF"/>
        </w:rPr>
        <w:t>ny impairment of a right-of-us</w:t>
      </w:r>
      <w:r w:rsidR="00174FBB" w:rsidRPr="0099311A">
        <w:rPr>
          <w:color w:val="0000FF"/>
        </w:rPr>
        <w:t>e asset in accordance with IFRS </w:t>
      </w:r>
      <w:r w:rsidR="005C2086" w:rsidRPr="0099311A">
        <w:rPr>
          <w:color w:val="0000FF"/>
        </w:rPr>
        <w:t>16, par</w:t>
      </w:r>
      <w:r w:rsidR="00C90635" w:rsidRPr="0099311A">
        <w:rPr>
          <w:color w:val="0000FF"/>
        </w:rPr>
        <w:t>agraphs</w:t>
      </w:r>
      <w:r w:rsidR="00174FBB" w:rsidRPr="0099311A">
        <w:rPr>
          <w:color w:val="0000FF"/>
        </w:rPr>
        <w:t> </w:t>
      </w:r>
      <w:r w:rsidR="005C2086" w:rsidRPr="0099311A">
        <w:rPr>
          <w:color w:val="0000FF"/>
        </w:rPr>
        <w:t>30</w:t>
      </w:r>
      <w:r w:rsidR="00C90635" w:rsidRPr="0099311A">
        <w:rPr>
          <w:color w:val="0000FF"/>
        </w:rPr>
        <w:t xml:space="preserve"> and</w:t>
      </w:r>
      <w:r w:rsidR="00FC4507">
        <w:rPr>
          <w:color w:val="0000FF"/>
        </w:rPr>
        <w:t> </w:t>
      </w:r>
      <w:r w:rsidR="005C2086" w:rsidRPr="0099311A">
        <w:rPr>
          <w:color w:val="0000FF"/>
        </w:rPr>
        <w:t>33</w:t>
      </w:r>
      <w:r w:rsidR="00C90635" w:rsidRPr="0099311A">
        <w:rPr>
          <w:color w:val="0000FF"/>
        </w:rPr>
        <w:t>,</w:t>
      </w:r>
      <w:r w:rsidR="005C2086" w:rsidRPr="0099311A">
        <w:rPr>
          <w:color w:val="0000FF"/>
        </w:rPr>
        <w:t xml:space="preserve"> has occurred in cases where we are the lessee</w:t>
      </w:r>
      <w:r w:rsidR="00FE6210" w:rsidRPr="0099311A">
        <w:rPr>
          <w:color w:val="0000FF"/>
        </w:rPr>
        <w:t>;</w:t>
      </w:r>
      <w:bookmarkEnd w:id="31"/>
    </w:p>
    <w:p w14:paraId="23864C08" w14:textId="6395F9DB" w:rsidR="005C2086" w:rsidRPr="0099311A" w:rsidRDefault="00A75CA7" w:rsidP="00174FBB">
      <w:pPr>
        <w:pStyle w:val="09ParaBullet1"/>
        <w:rPr>
          <w:color w:val="0000FF"/>
        </w:rPr>
      </w:pPr>
      <w:bookmarkStart w:id="32" w:name="Paragraph_1646"/>
      <w:r>
        <w:rPr>
          <w:color w:val="0000FF"/>
        </w:rPr>
        <w:t>a</w:t>
      </w:r>
      <w:r w:rsidR="005C2086" w:rsidRPr="0099311A">
        <w:rPr>
          <w:color w:val="0000FF"/>
        </w:rPr>
        <w:t>ny impairment of a net investment in th</w:t>
      </w:r>
      <w:r w:rsidR="00174FBB" w:rsidRPr="0099311A">
        <w:rPr>
          <w:color w:val="0000FF"/>
        </w:rPr>
        <w:t>e lease in accordance with IFRS </w:t>
      </w:r>
      <w:r w:rsidR="005C2086" w:rsidRPr="0099311A">
        <w:rPr>
          <w:color w:val="0000FF"/>
        </w:rPr>
        <w:t>16, par</w:t>
      </w:r>
      <w:r w:rsidR="00C90635" w:rsidRPr="0099311A">
        <w:rPr>
          <w:color w:val="0000FF"/>
        </w:rPr>
        <w:t>agraph</w:t>
      </w:r>
      <w:r w:rsidR="00730BD7">
        <w:rPr>
          <w:color w:val="0000FF"/>
        </w:rPr>
        <w:t> </w:t>
      </w:r>
      <w:r w:rsidR="005C2086" w:rsidRPr="0099311A">
        <w:rPr>
          <w:color w:val="0000FF"/>
        </w:rPr>
        <w:t>77, has occurred in cases where we are the lessor</w:t>
      </w:r>
      <w:r w:rsidR="00FE6210" w:rsidRPr="0099311A">
        <w:rPr>
          <w:color w:val="0000FF"/>
        </w:rPr>
        <w:t>;</w:t>
      </w:r>
      <w:r w:rsidR="005C2086" w:rsidRPr="0099311A">
        <w:rPr>
          <w:color w:val="0000FF"/>
        </w:rPr>
        <w:t xml:space="preserve"> and</w:t>
      </w:r>
      <w:bookmarkEnd w:id="32"/>
    </w:p>
    <w:p w14:paraId="721F8FDE" w14:textId="3856AB55" w:rsidR="005C2086" w:rsidRPr="00EE5568" w:rsidRDefault="00A75CA7" w:rsidP="00174FBB">
      <w:pPr>
        <w:pStyle w:val="09ParaBullet1"/>
      </w:pPr>
      <w:bookmarkStart w:id="33" w:name="Paragraph_1611"/>
      <w:proofErr w:type="gramStart"/>
      <w:r>
        <w:rPr>
          <w:color w:val="0000FF"/>
        </w:rPr>
        <w:lastRenderedPageBreak/>
        <w:t>t</w:t>
      </w:r>
      <w:r w:rsidR="005C2086" w:rsidRPr="0099311A">
        <w:rPr>
          <w:color w:val="0000FF"/>
        </w:rPr>
        <w:t>he</w:t>
      </w:r>
      <w:proofErr w:type="gramEnd"/>
      <w:r w:rsidR="005C2086" w:rsidRPr="0099311A">
        <w:rPr>
          <w:color w:val="0000FF"/>
        </w:rPr>
        <w:t xml:space="preserve"> original lessee in any sublease arrangement has followed the acc</w:t>
      </w:r>
      <w:r w:rsidR="00174FBB" w:rsidRPr="0099311A">
        <w:rPr>
          <w:color w:val="0000FF"/>
        </w:rPr>
        <w:t>ounting in accordance with IFRS </w:t>
      </w:r>
      <w:r w:rsidR="005C2086" w:rsidRPr="0099311A">
        <w:rPr>
          <w:color w:val="0000FF"/>
        </w:rPr>
        <w:t>16, par</w:t>
      </w:r>
      <w:r w:rsidR="00C90635" w:rsidRPr="0099311A">
        <w:rPr>
          <w:color w:val="0000FF"/>
        </w:rPr>
        <w:t>agraphs</w:t>
      </w:r>
      <w:r w:rsidR="00730BD7">
        <w:rPr>
          <w:color w:val="0000FF"/>
        </w:rPr>
        <w:t> </w:t>
      </w:r>
      <w:r w:rsidR="005C2086" w:rsidRPr="0099311A">
        <w:rPr>
          <w:color w:val="0000FF"/>
        </w:rPr>
        <w:t>3, 68</w:t>
      </w:r>
      <w:r w:rsidR="00C90635" w:rsidRPr="0099311A">
        <w:rPr>
          <w:color w:val="0000FF"/>
        </w:rPr>
        <w:t>,</w:t>
      </w:r>
      <w:r w:rsidR="005C2086" w:rsidRPr="0099311A">
        <w:rPr>
          <w:color w:val="0000FF"/>
        </w:rPr>
        <w:t xml:space="preserve"> and B58</w:t>
      </w:r>
      <w:r w:rsidR="00C90635" w:rsidRPr="0099311A">
        <w:rPr>
          <w:color w:val="0000FF"/>
        </w:rPr>
        <w:t>,</w:t>
      </w:r>
      <w:r w:rsidR="005C2086" w:rsidRPr="0099311A">
        <w:rPr>
          <w:color w:val="0000FF"/>
        </w:rPr>
        <w:t xml:space="preserve"> in acc</w:t>
      </w:r>
      <w:r w:rsidR="00730BD7">
        <w:rPr>
          <w:color w:val="0000FF"/>
        </w:rPr>
        <w:t>ounting for the subleased right</w:t>
      </w:r>
      <w:r w:rsidR="00730BD7">
        <w:rPr>
          <w:color w:val="0000FF"/>
        </w:rPr>
        <w:noBreakHyphen/>
        <w:t>of</w:t>
      </w:r>
      <w:r w:rsidR="00730BD7">
        <w:rPr>
          <w:color w:val="0000FF"/>
        </w:rPr>
        <w:noBreakHyphen/>
      </w:r>
      <w:r w:rsidR="005C2086" w:rsidRPr="0099311A">
        <w:rPr>
          <w:color w:val="0000FF"/>
        </w:rPr>
        <w:t>use asset.</w:t>
      </w:r>
      <w:bookmarkEnd w:id="33"/>
    </w:p>
    <w:p w14:paraId="3FDF23FF" w14:textId="03964B78" w:rsidR="005C2086" w:rsidRPr="00EE5568" w:rsidRDefault="005C2086" w:rsidP="005C2086">
      <w:pPr>
        <w:pStyle w:val="LetterBodyPwC"/>
        <w:rPr>
          <w:rFonts w:ascii="Arial" w:hAnsi="Arial" w:cs="Times New Roman"/>
          <w:color w:val="auto"/>
          <w:sz w:val="22"/>
          <w:szCs w:val="22"/>
          <w:lang w:val="en-CA"/>
        </w:rPr>
      </w:pPr>
      <w:bookmarkStart w:id="34" w:name="Paragraph_1537"/>
      <w:r w:rsidRPr="00EE5568">
        <w:rPr>
          <w:rFonts w:ascii="Arial" w:hAnsi="Arial" w:cs="Times New Roman"/>
          <w:color w:val="auto"/>
          <w:sz w:val="22"/>
          <w:szCs w:val="22"/>
          <w:lang w:val="en-CA"/>
        </w:rPr>
        <w:t>We evaluated, recorded</w:t>
      </w:r>
      <w:r w:rsidR="0050549B">
        <w:rPr>
          <w:rFonts w:ascii="Arial" w:hAnsi="Arial" w:cs="Times New Roman"/>
          <w:color w:val="auto"/>
          <w:sz w:val="22"/>
          <w:szCs w:val="22"/>
          <w:lang w:val="en-CA"/>
        </w:rPr>
        <w:t>,</w:t>
      </w:r>
      <w:r w:rsidRPr="00EE5568">
        <w:rPr>
          <w:rFonts w:ascii="Arial" w:hAnsi="Arial" w:cs="Times New Roman"/>
          <w:color w:val="auto"/>
          <w:sz w:val="22"/>
          <w:szCs w:val="22"/>
          <w:lang w:val="en-CA"/>
        </w:rPr>
        <w:t xml:space="preserve"> and disclosed in the </w:t>
      </w:r>
      <w:r w:rsidR="00437815">
        <w:rPr>
          <w:rFonts w:ascii="Arial" w:hAnsi="Arial" w:cs="Times New Roman"/>
          <w:color w:val="auto"/>
          <w:sz w:val="22"/>
          <w:szCs w:val="22"/>
          <w:lang w:val="en-CA"/>
        </w:rPr>
        <w:t>[</w:t>
      </w:r>
      <w:r w:rsidRPr="00ED37E3">
        <w:rPr>
          <w:rFonts w:ascii="Arial" w:hAnsi="Arial" w:cs="Times New Roman"/>
          <w:color w:val="0000FF"/>
          <w:sz w:val="22"/>
          <w:szCs w:val="22"/>
          <w:lang w:val="en-CA"/>
        </w:rPr>
        <w:t>consolidated</w:t>
      </w:r>
      <w:r w:rsidR="00437815">
        <w:rPr>
          <w:rFonts w:ascii="Arial" w:hAnsi="Arial" w:cs="Times New Roman"/>
          <w:color w:val="auto"/>
          <w:sz w:val="22"/>
          <w:szCs w:val="22"/>
          <w:lang w:val="en-CA"/>
        </w:rPr>
        <w:t>]</w:t>
      </w:r>
      <w:r w:rsidRPr="00EE5568">
        <w:rPr>
          <w:rFonts w:ascii="Arial" w:hAnsi="Arial" w:cs="Times New Roman"/>
          <w:color w:val="auto"/>
          <w:sz w:val="22"/>
          <w:szCs w:val="22"/>
          <w:lang w:val="en-CA"/>
        </w:rPr>
        <w:t xml:space="preserve"> financial statements sale and leaseback transactions, including consideration of whether the transfer of the asset is</w:t>
      </w:r>
      <w:r w:rsidR="00174FBB">
        <w:rPr>
          <w:rFonts w:ascii="Arial" w:hAnsi="Arial" w:cs="Times New Roman"/>
          <w:color w:val="auto"/>
          <w:sz w:val="22"/>
          <w:szCs w:val="22"/>
          <w:lang w:val="en-CA"/>
        </w:rPr>
        <w:t xml:space="preserve"> a sale in</w:t>
      </w:r>
      <w:r w:rsidR="00E819B7">
        <w:rPr>
          <w:rFonts w:ascii="Arial" w:hAnsi="Arial" w:cs="Times New Roman"/>
          <w:color w:val="auto"/>
          <w:sz w:val="22"/>
          <w:szCs w:val="22"/>
          <w:lang w:val="en-CA"/>
        </w:rPr>
        <w:t> </w:t>
      </w:r>
      <w:r w:rsidR="00174FBB">
        <w:rPr>
          <w:rFonts w:ascii="Arial" w:hAnsi="Arial" w:cs="Times New Roman"/>
          <w:color w:val="auto"/>
          <w:sz w:val="22"/>
          <w:szCs w:val="22"/>
          <w:lang w:val="en-CA"/>
        </w:rPr>
        <w:t>accordance with IFRS </w:t>
      </w:r>
      <w:r w:rsidRPr="00EE5568">
        <w:rPr>
          <w:rFonts w:ascii="Arial" w:hAnsi="Arial" w:cs="Times New Roman"/>
          <w:color w:val="auto"/>
          <w:sz w:val="22"/>
          <w:szCs w:val="22"/>
          <w:lang w:val="en-CA"/>
        </w:rPr>
        <w:t>16, par</w:t>
      </w:r>
      <w:r w:rsidR="00C90635">
        <w:rPr>
          <w:rFonts w:ascii="Arial" w:hAnsi="Arial" w:cs="Times New Roman"/>
          <w:color w:val="auto"/>
          <w:sz w:val="22"/>
          <w:szCs w:val="22"/>
          <w:lang w:val="en-CA"/>
        </w:rPr>
        <w:t>agraphs</w:t>
      </w:r>
      <w:r w:rsidR="00730BD7">
        <w:rPr>
          <w:rFonts w:ascii="Arial" w:hAnsi="Arial" w:cs="Times New Roman"/>
          <w:color w:val="auto"/>
          <w:sz w:val="22"/>
          <w:szCs w:val="22"/>
          <w:lang w:val="en-CA"/>
        </w:rPr>
        <w:t> </w:t>
      </w:r>
      <w:r w:rsidRPr="00EE5568">
        <w:rPr>
          <w:rFonts w:ascii="Arial" w:hAnsi="Arial" w:cs="Times New Roman"/>
          <w:color w:val="auto"/>
          <w:sz w:val="22"/>
          <w:szCs w:val="22"/>
          <w:lang w:val="en-CA"/>
        </w:rPr>
        <w:t>98</w:t>
      </w:r>
      <w:r w:rsidR="00C90635">
        <w:rPr>
          <w:rFonts w:ascii="Arial" w:hAnsi="Arial" w:cs="Times New Roman"/>
          <w:color w:val="auto"/>
          <w:sz w:val="22"/>
          <w:szCs w:val="22"/>
          <w:lang w:val="en-CA"/>
        </w:rPr>
        <w:t>–</w:t>
      </w:r>
      <w:r w:rsidRPr="004D02CE">
        <w:rPr>
          <w:rFonts w:ascii="Arial" w:hAnsi="Arial" w:cs="Times New Roman"/>
          <w:color w:val="auto"/>
          <w:sz w:val="22"/>
          <w:szCs w:val="22"/>
          <w:lang w:val="en-CA"/>
        </w:rPr>
        <w:t>103, Sale and leaseback transactions.</w:t>
      </w:r>
      <w:bookmarkEnd w:id="34"/>
    </w:p>
    <w:p w14:paraId="6E74BA49" w14:textId="14DC4ECA" w:rsidR="005C2086" w:rsidRPr="00C7041E" w:rsidRDefault="005C2086" w:rsidP="005C2086">
      <w:pPr>
        <w:pStyle w:val="LetterBodyPwC"/>
        <w:rPr>
          <w:rFonts w:ascii="Arial" w:hAnsi="Arial" w:cs="Times New Roman"/>
          <w:color w:val="auto"/>
          <w:sz w:val="22"/>
          <w:szCs w:val="22"/>
          <w:lang w:val="en-CA"/>
        </w:rPr>
      </w:pPr>
      <w:bookmarkStart w:id="35" w:name="Paragraph_1527"/>
      <w:r w:rsidRPr="00EE5568">
        <w:rPr>
          <w:rFonts w:ascii="Arial" w:hAnsi="Arial" w:cs="Times New Roman"/>
          <w:color w:val="auto"/>
          <w:sz w:val="22"/>
          <w:szCs w:val="22"/>
          <w:lang w:val="en-CA"/>
        </w:rPr>
        <w:t>We evaluated, recorded</w:t>
      </w:r>
      <w:r w:rsidR="0050549B">
        <w:rPr>
          <w:rFonts w:ascii="Arial" w:hAnsi="Arial" w:cs="Times New Roman"/>
          <w:color w:val="auto"/>
          <w:sz w:val="22"/>
          <w:szCs w:val="22"/>
          <w:lang w:val="en-CA"/>
        </w:rPr>
        <w:t>,</w:t>
      </w:r>
      <w:r w:rsidRPr="00EE5568">
        <w:rPr>
          <w:rFonts w:ascii="Arial" w:hAnsi="Arial" w:cs="Times New Roman"/>
          <w:color w:val="auto"/>
          <w:sz w:val="22"/>
          <w:szCs w:val="22"/>
          <w:lang w:val="en-CA"/>
        </w:rPr>
        <w:t xml:space="preserve"> and disclosed in the </w:t>
      </w:r>
      <w:r w:rsidR="00437815">
        <w:rPr>
          <w:rFonts w:ascii="Arial" w:hAnsi="Arial" w:cs="Times New Roman"/>
          <w:color w:val="auto"/>
          <w:sz w:val="22"/>
          <w:szCs w:val="22"/>
          <w:lang w:val="en-CA"/>
        </w:rPr>
        <w:t>[</w:t>
      </w:r>
      <w:r w:rsidRPr="00ED37E3">
        <w:rPr>
          <w:rFonts w:ascii="Arial" w:hAnsi="Arial" w:cs="Times New Roman"/>
          <w:color w:val="0000FF"/>
          <w:sz w:val="22"/>
          <w:szCs w:val="22"/>
          <w:lang w:val="en-CA"/>
        </w:rPr>
        <w:t>consolidated</w:t>
      </w:r>
      <w:r w:rsidR="00437815">
        <w:rPr>
          <w:rFonts w:ascii="Arial" w:hAnsi="Arial" w:cs="Times New Roman"/>
          <w:color w:val="auto"/>
          <w:sz w:val="22"/>
          <w:szCs w:val="22"/>
          <w:lang w:val="en-CA"/>
        </w:rPr>
        <w:t>]</w:t>
      </w:r>
      <w:r w:rsidRPr="00EE5568">
        <w:rPr>
          <w:rFonts w:ascii="Arial" w:hAnsi="Arial" w:cs="Times New Roman"/>
          <w:color w:val="auto"/>
          <w:sz w:val="22"/>
          <w:szCs w:val="22"/>
          <w:lang w:val="en-CA"/>
        </w:rPr>
        <w:t xml:space="preserve"> financial statements the application of [</w:t>
      </w:r>
      <w:r w:rsidRPr="0099311A">
        <w:rPr>
          <w:rFonts w:ascii="Arial" w:hAnsi="Arial" w:cs="Times New Roman"/>
          <w:i/>
          <w:color w:val="0000FF"/>
          <w:sz w:val="22"/>
          <w:szCs w:val="22"/>
          <w:lang w:val="en-CA"/>
        </w:rPr>
        <w:t>include the following based on specific facts and circumstances of the client</w:t>
      </w:r>
      <w:bookmarkEnd w:id="35"/>
    </w:p>
    <w:p w14:paraId="0F1B7BC2" w14:textId="7D1E93BA" w:rsidR="005C2086" w:rsidRPr="0099311A" w:rsidRDefault="00174FBB" w:rsidP="00174FBB">
      <w:pPr>
        <w:pStyle w:val="09ParaBullet1"/>
        <w:rPr>
          <w:color w:val="0000FF"/>
        </w:rPr>
      </w:pPr>
      <w:bookmarkStart w:id="36" w:name="Paragraph_1410"/>
      <w:r w:rsidRPr="0099311A">
        <w:rPr>
          <w:color w:val="0000FF"/>
        </w:rPr>
        <w:t>IFRS </w:t>
      </w:r>
      <w:r w:rsidR="005C2086" w:rsidRPr="0099311A">
        <w:rPr>
          <w:color w:val="0000FF"/>
        </w:rPr>
        <w:t xml:space="preserve">16 at a portfolio level in accordance </w:t>
      </w:r>
      <w:r w:rsidR="009735F3" w:rsidRPr="0099311A">
        <w:rPr>
          <w:color w:val="0000FF"/>
        </w:rPr>
        <w:t xml:space="preserve">with </w:t>
      </w:r>
      <w:r w:rsidR="005C2086" w:rsidRPr="0099311A">
        <w:rPr>
          <w:color w:val="0000FF"/>
        </w:rPr>
        <w:t>par</w:t>
      </w:r>
      <w:r w:rsidR="00C90635" w:rsidRPr="0099311A">
        <w:rPr>
          <w:color w:val="0000FF"/>
        </w:rPr>
        <w:t>agraph</w:t>
      </w:r>
      <w:r w:rsidR="00730BD7">
        <w:rPr>
          <w:color w:val="0000FF"/>
        </w:rPr>
        <w:t> </w:t>
      </w:r>
      <w:r w:rsidR="005C2086" w:rsidRPr="0099311A">
        <w:rPr>
          <w:color w:val="0000FF"/>
        </w:rPr>
        <w:t xml:space="preserve">B1, </w:t>
      </w:r>
      <w:bookmarkEnd w:id="36"/>
    </w:p>
    <w:p w14:paraId="53DB1845" w14:textId="046FA53C" w:rsidR="00BC2CBC" w:rsidRPr="0099311A" w:rsidRDefault="00174FBB" w:rsidP="00174FBB">
      <w:pPr>
        <w:pStyle w:val="09ParaBullet1"/>
        <w:rPr>
          <w:i/>
          <w:snapToGrid w:val="0"/>
          <w:color w:val="0000FF"/>
        </w:rPr>
      </w:pPr>
      <w:bookmarkStart w:id="37" w:name="Paragraph_1735"/>
      <w:r w:rsidRPr="0099311A">
        <w:rPr>
          <w:color w:val="0000FF"/>
        </w:rPr>
        <w:t>IFRS </w:t>
      </w:r>
      <w:r w:rsidR="005C2086" w:rsidRPr="0099311A">
        <w:rPr>
          <w:color w:val="0000FF"/>
        </w:rPr>
        <w:t>16 to low</w:t>
      </w:r>
      <w:r w:rsidR="00C90635" w:rsidRPr="0099311A">
        <w:rPr>
          <w:color w:val="0000FF"/>
        </w:rPr>
        <w:t>-</w:t>
      </w:r>
      <w:r w:rsidR="005C2086" w:rsidRPr="0099311A">
        <w:rPr>
          <w:color w:val="0000FF"/>
        </w:rPr>
        <w:t>value assets in accordance with par</w:t>
      </w:r>
      <w:r w:rsidR="00C90635" w:rsidRPr="0099311A">
        <w:rPr>
          <w:color w:val="0000FF"/>
        </w:rPr>
        <w:t>agraphs</w:t>
      </w:r>
      <w:r w:rsidR="00730BD7">
        <w:rPr>
          <w:color w:val="0000FF"/>
        </w:rPr>
        <w:t> </w:t>
      </w:r>
      <w:r w:rsidR="005C2086" w:rsidRPr="0099311A">
        <w:rPr>
          <w:color w:val="0000FF"/>
        </w:rPr>
        <w:t>5–8</w:t>
      </w:r>
      <w:r w:rsidR="00C90635" w:rsidRPr="0099311A">
        <w:rPr>
          <w:color w:val="0000FF"/>
        </w:rPr>
        <w:t xml:space="preserve"> and</w:t>
      </w:r>
      <w:r w:rsidR="005C2086" w:rsidRPr="0099311A">
        <w:rPr>
          <w:color w:val="0000FF"/>
        </w:rPr>
        <w:t xml:space="preserve"> B3–B8, and</w:t>
      </w:r>
      <w:bookmarkStart w:id="38" w:name="Paragraph_1633"/>
      <w:bookmarkEnd w:id="37"/>
    </w:p>
    <w:p w14:paraId="17690D0A" w14:textId="3C49CA50" w:rsidR="005C2086" w:rsidRPr="0099311A" w:rsidRDefault="00174FBB" w:rsidP="00174FBB">
      <w:pPr>
        <w:pStyle w:val="09ParaBullet1"/>
        <w:rPr>
          <w:i/>
          <w:snapToGrid w:val="0"/>
          <w:color w:val="0000FF"/>
        </w:rPr>
      </w:pPr>
      <w:r w:rsidRPr="0099311A">
        <w:rPr>
          <w:color w:val="0000FF"/>
        </w:rPr>
        <w:t>IFRS </w:t>
      </w:r>
      <w:r w:rsidR="005C2086" w:rsidRPr="0099311A">
        <w:rPr>
          <w:color w:val="0000FF"/>
        </w:rPr>
        <w:t>16 to short-term leases in accordance with par</w:t>
      </w:r>
      <w:r w:rsidR="00C90635" w:rsidRPr="0099311A">
        <w:rPr>
          <w:color w:val="0000FF"/>
        </w:rPr>
        <w:t>agraphs</w:t>
      </w:r>
      <w:r w:rsidR="00730BD7">
        <w:rPr>
          <w:color w:val="0000FF"/>
        </w:rPr>
        <w:t> </w:t>
      </w:r>
      <w:r w:rsidR="005C2086" w:rsidRPr="0099311A">
        <w:rPr>
          <w:color w:val="0000FF"/>
        </w:rPr>
        <w:t>5</w:t>
      </w:r>
      <w:r w:rsidR="00C90635" w:rsidRPr="0099311A">
        <w:rPr>
          <w:color w:val="0000FF"/>
        </w:rPr>
        <w:t>–</w:t>
      </w:r>
      <w:r w:rsidR="005C2086" w:rsidRPr="0099311A">
        <w:rPr>
          <w:color w:val="0000FF"/>
        </w:rPr>
        <w:t>8.</w:t>
      </w:r>
      <w:bookmarkEnd w:id="38"/>
      <w:r w:rsidR="00634B9E" w:rsidRPr="00634B9E">
        <w:t>]</w:t>
      </w:r>
    </w:p>
    <w:p w14:paraId="3EAEE8FA" w14:textId="04BC5C69" w:rsidR="0067061C" w:rsidRDefault="0067061C" w:rsidP="0067061C">
      <w:pPr>
        <w:pStyle w:val="Heading3"/>
      </w:pPr>
      <w:bookmarkStart w:id="39" w:name="Paragraph_1050"/>
      <w:r>
        <w:t xml:space="preserve">Interest </w:t>
      </w:r>
      <w:r w:rsidR="00FB643C">
        <w:t>r</w:t>
      </w:r>
      <w:r>
        <w:t xml:space="preserve">ate </w:t>
      </w:r>
      <w:r w:rsidR="00FB643C">
        <w:t>b</w:t>
      </w:r>
      <w:r>
        <w:t xml:space="preserve">enchmark </w:t>
      </w:r>
      <w:r w:rsidR="00FB643C">
        <w:t>r</w:t>
      </w:r>
      <w:r>
        <w:t>eform (IBOR</w:t>
      </w:r>
      <w:r w:rsidR="00E86FC9">
        <w:t xml:space="preserve"> reform</w:t>
      </w:r>
      <w:r>
        <w:t>)</w:t>
      </w:r>
    </w:p>
    <w:p w14:paraId="5121838F" w14:textId="6AB6AAC0" w:rsidR="0067061C" w:rsidRPr="0067061C" w:rsidRDefault="0067061C" w:rsidP="0067061C">
      <w:pPr>
        <w:pStyle w:val="09Para"/>
        <w:tabs>
          <w:tab w:val="left" w:pos="360"/>
        </w:tabs>
        <w:rPr>
          <w:lang w:val="en-US"/>
        </w:rPr>
      </w:pPr>
      <w:r w:rsidRPr="0067061C">
        <w:rPr>
          <w:lang w:val="en-US"/>
        </w:rPr>
        <w:t xml:space="preserve">We have accounted for interest rate benchmark reform (IBOR </w:t>
      </w:r>
      <w:r w:rsidR="0014747E">
        <w:rPr>
          <w:lang w:val="en-US"/>
        </w:rPr>
        <w:t>r</w:t>
      </w:r>
      <w:r w:rsidRPr="0067061C">
        <w:rPr>
          <w:lang w:val="en-US"/>
        </w:rPr>
        <w:t>eform) in accordance with the requirements of Phase</w:t>
      </w:r>
      <w:r w:rsidR="00E819B7">
        <w:rPr>
          <w:lang w:val="en-US"/>
        </w:rPr>
        <w:t> </w:t>
      </w:r>
      <w:r w:rsidRPr="0067061C">
        <w:rPr>
          <w:lang w:val="en-US"/>
        </w:rPr>
        <w:t>2 amendments, to</w:t>
      </w:r>
      <w:r w:rsidRPr="0067061C">
        <w:rPr>
          <w:b/>
          <w:lang w:val="en-US"/>
        </w:rPr>
        <w:t xml:space="preserve"> </w:t>
      </w:r>
      <w:r w:rsidRPr="00015195">
        <w:t>[</w:t>
      </w:r>
      <w:r w:rsidRPr="00015195">
        <w:rPr>
          <w:i/>
          <w:color w:val="0000FF"/>
        </w:rPr>
        <w:t>select/retain only those financial reporting standards relevant to the audit engagement</w:t>
      </w:r>
      <w:r w:rsidR="001D2B8C">
        <w:rPr>
          <w:color w:val="0000FF"/>
        </w:rPr>
        <w:t>:</w:t>
      </w:r>
      <w:r w:rsidR="001D2B8C" w:rsidRPr="00015195">
        <w:t>]</w:t>
      </w:r>
      <w:r w:rsidRPr="001A4A6D">
        <w:rPr>
          <w:color w:val="0000FF"/>
        </w:rPr>
        <w:t xml:space="preserve"> IFRS</w:t>
      </w:r>
      <w:r w:rsidR="00E819B7">
        <w:rPr>
          <w:color w:val="0000FF"/>
        </w:rPr>
        <w:t> </w:t>
      </w:r>
      <w:r w:rsidRPr="001A4A6D">
        <w:rPr>
          <w:color w:val="0000FF"/>
        </w:rPr>
        <w:t>9</w:t>
      </w:r>
      <w:r w:rsidR="00AD4BDE">
        <w:rPr>
          <w:color w:val="0000FF"/>
        </w:rPr>
        <w:t>,</w:t>
      </w:r>
      <w:r w:rsidRPr="001A4A6D">
        <w:rPr>
          <w:color w:val="0000FF"/>
        </w:rPr>
        <w:t xml:space="preserve"> </w:t>
      </w:r>
      <w:r w:rsidRPr="001A4A6D">
        <w:rPr>
          <w:i/>
          <w:color w:val="0000FF"/>
        </w:rPr>
        <w:t>Financial instruments</w:t>
      </w:r>
      <w:r w:rsidRPr="001A4A6D">
        <w:rPr>
          <w:color w:val="0000FF"/>
        </w:rPr>
        <w:t>, IFRS</w:t>
      </w:r>
      <w:r w:rsidR="00E819B7">
        <w:rPr>
          <w:color w:val="0000FF"/>
        </w:rPr>
        <w:t> </w:t>
      </w:r>
      <w:r w:rsidRPr="001A4A6D">
        <w:rPr>
          <w:color w:val="0000FF"/>
        </w:rPr>
        <w:t>7</w:t>
      </w:r>
      <w:r w:rsidR="00AD4BDE">
        <w:rPr>
          <w:color w:val="0000FF"/>
        </w:rPr>
        <w:t>,</w:t>
      </w:r>
      <w:r w:rsidRPr="001A4A6D">
        <w:rPr>
          <w:color w:val="0000FF"/>
        </w:rPr>
        <w:t xml:space="preserve"> </w:t>
      </w:r>
      <w:r w:rsidRPr="001A4A6D">
        <w:rPr>
          <w:i/>
          <w:color w:val="0000FF"/>
        </w:rPr>
        <w:t xml:space="preserve">Financial instruments: </w:t>
      </w:r>
      <w:r w:rsidR="003C48A4">
        <w:rPr>
          <w:i/>
          <w:color w:val="0000FF"/>
        </w:rPr>
        <w:t>d</w:t>
      </w:r>
      <w:r w:rsidRPr="001A4A6D">
        <w:rPr>
          <w:i/>
          <w:color w:val="0000FF"/>
        </w:rPr>
        <w:t>isclosures</w:t>
      </w:r>
      <w:r w:rsidRPr="001A4A6D">
        <w:rPr>
          <w:color w:val="0000FF"/>
        </w:rPr>
        <w:t>, and IFRS</w:t>
      </w:r>
      <w:r w:rsidR="00E819B7">
        <w:rPr>
          <w:color w:val="0000FF"/>
        </w:rPr>
        <w:t> </w:t>
      </w:r>
      <w:r w:rsidRPr="001A4A6D">
        <w:rPr>
          <w:color w:val="0000FF"/>
        </w:rPr>
        <w:t>16</w:t>
      </w:r>
      <w:r w:rsidR="003C48A4">
        <w:rPr>
          <w:color w:val="0000FF"/>
        </w:rPr>
        <w:t>,</w:t>
      </w:r>
      <w:r w:rsidRPr="001A4A6D">
        <w:rPr>
          <w:color w:val="0000FF"/>
        </w:rPr>
        <w:t xml:space="preserve"> </w:t>
      </w:r>
      <w:r w:rsidRPr="001A4A6D">
        <w:rPr>
          <w:i/>
          <w:color w:val="0000FF"/>
        </w:rPr>
        <w:t>Leases</w:t>
      </w:r>
      <w:r w:rsidRPr="001A4A6D">
        <w:rPr>
          <w:color w:val="0000FF"/>
        </w:rPr>
        <w:t>,</w:t>
      </w:r>
      <w:r w:rsidRPr="001A4A6D">
        <w:rPr>
          <w:color w:val="0066FF"/>
          <w:lang w:val="en-US"/>
        </w:rPr>
        <w:t xml:space="preserve"> </w:t>
      </w:r>
      <w:r w:rsidRPr="0067061C">
        <w:rPr>
          <w:lang w:val="en-US"/>
        </w:rPr>
        <w:t>including disclosure requirements thereof.</w:t>
      </w:r>
    </w:p>
    <w:p w14:paraId="0DC0F858" w14:textId="362E2623" w:rsidR="0067061C" w:rsidRPr="0067061C" w:rsidRDefault="0067061C" w:rsidP="001A4A6D">
      <w:pPr>
        <w:pStyle w:val="09Para"/>
        <w:tabs>
          <w:tab w:val="left" w:pos="360"/>
        </w:tabs>
        <w:rPr>
          <w:lang w:val="en-US"/>
        </w:rPr>
      </w:pPr>
      <w:r w:rsidRPr="0067061C">
        <w:rPr>
          <w:lang w:val="en-US"/>
        </w:rPr>
        <w:t>We have identified and provided you with complete listings of</w:t>
      </w:r>
      <w:r w:rsidR="00130129">
        <w:rPr>
          <w:lang w:val="en-US"/>
        </w:rPr>
        <w:t xml:space="preserve"> all</w:t>
      </w:r>
      <w:r w:rsidRPr="0067061C">
        <w:rPr>
          <w:b/>
          <w:lang w:val="en-US"/>
        </w:rPr>
        <w:t xml:space="preserve"> </w:t>
      </w:r>
      <w:r w:rsidRPr="00015195">
        <w:t>[</w:t>
      </w:r>
      <w:r w:rsidRPr="00015195">
        <w:rPr>
          <w:i/>
          <w:color w:val="0000FF"/>
        </w:rPr>
        <w:t xml:space="preserve">select/retain only those elements of IBOR </w:t>
      </w:r>
      <w:r w:rsidR="0014747E">
        <w:rPr>
          <w:i/>
          <w:color w:val="0000FF"/>
        </w:rPr>
        <w:t>r</w:t>
      </w:r>
      <w:r w:rsidRPr="00015195">
        <w:rPr>
          <w:i/>
          <w:color w:val="0000FF"/>
        </w:rPr>
        <w:t>eform relevant to the audit engagement after considering the materiality and/or relevance of the impact of IBOR</w:t>
      </w:r>
      <w:r w:rsidR="00CA2C05" w:rsidRPr="00015195">
        <w:rPr>
          <w:i/>
          <w:color w:val="0000FF"/>
        </w:rPr>
        <w:t xml:space="preserve"> </w:t>
      </w:r>
      <w:r w:rsidR="0014747E">
        <w:rPr>
          <w:i/>
          <w:color w:val="0000FF"/>
        </w:rPr>
        <w:t>r</w:t>
      </w:r>
      <w:r w:rsidR="00CA2C05" w:rsidRPr="00015195">
        <w:rPr>
          <w:i/>
          <w:color w:val="0000FF"/>
        </w:rPr>
        <w:t>eform on the audit engagement</w:t>
      </w:r>
      <w:r w:rsidR="00CA2C05">
        <w:rPr>
          <w:color w:val="0000FF"/>
        </w:rPr>
        <w:t>:</w:t>
      </w:r>
      <w:r w:rsidR="001D2B8C" w:rsidRPr="00015195">
        <w:t>]</w:t>
      </w:r>
      <w:r w:rsidRPr="001A4A6D">
        <w:rPr>
          <w:color w:val="0000FF"/>
        </w:rPr>
        <w:t xml:space="preserve"> contracts, valuation models, and hedge accounting relationships</w:t>
      </w:r>
      <w:r w:rsidRPr="0067061C">
        <w:rPr>
          <w:lang w:val="en-US"/>
        </w:rPr>
        <w:t xml:space="preserve"> associated with financial instruments directly or indirectly linked to IBOR rates and thereby subject to IBOR </w:t>
      </w:r>
      <w:r w:rsidR="0014747E">
        <w:rPr>
          <w:lang w:val="en-US"/>
        </w:rPr>
        <w:t>r</w:t>
      </w:r>
      <w:r w:rsidRPr="0067061C">
        <w:rPr>
          <w:lang w:val="en-US"/>
        </w:rPr>
        <w:t>eform.</w:t>
      </w:r>
    </w:p>
    <w:p w14:paraId="5CE886F0" w14:textId="4F10720D" w:rsidR="001A4A6D" w:rsidRPr="001A4A6D" w:rsidRDefault="0067061C" w:rsidP="001A4A6D">
      <w:pPr>
        <w:pStyle w:val="09Para"/>
        <w:tabs>
          <w:tab w:val="left" w:pos="360"/>
        </w:tabs>
        <w:rPr>
          <w:lang w:val="en-US"/>
        </w:rPr>
      </w:pPr>
      <w:r w:rsidRPr="0067061C">
        <w:rPr>
          <w:lang w:val="en-US"/>
        </w:rPr>
        <w:t xml:space="preserve">We have provided you with complete listings of new and modified control activities related to the relevant impacts of IBOR </w:t>
      </w:r>
      <w:r w:rsidR="0014747E">
        <w:rPr>
          <w:lang w:val="en-US"/>
        </w:rPr>
        <w:t>r</w:t>
      </w:r>
      <w:r w:rsidRPr="0067061C">
        <w:rPr>
          <w:lang w:val="en-US"/>
        </w:rPr>
        <w:t>eform</w:t>
      </w:r>
      <w:r w:rsidR="00A635B2">
        <w:rPr>
          <w:lang w:val="en-US"/>
        </w:rPr>
        <w:t>,</w:t>
      </w:r>
      <w:r w:rsidRPr="0067061C">
        <w:rPr>
          <w:lang w:val="en-US"/>
        </w:rPr>
        <w:t xml:space="preserve"> including</w:t>
      </w:r>
      <w:r w:rsidRPr="0067061C">
        <w:rPr>
          <w:b/>
          <w:lang w:val="en-US"/>
        </w:rPr>
        <w:t xml:space="preserve"> </w:t>
      </w:r>
      <w:r w:rsidRPr="00015195">
        <w:t>[</w:t>
      </w:r>
      <w:r w:rsidRPr="00015195">
        <w:rPr>
          <w:i/>
          <w:color w:val="0000FF"/>
        </w:rPr>
        <w:t xml:space="preserve">select/retain only those elements of IBOR </w:t>
      </w:r>
      <w:r w:rsidR="0014747E">
        <w:rPr>
          <w:i/>
          <w:color w:val="0000FF"/>
        </w:rPr>
        <w:t>r</w:t>
      </w:r>
      <w:r w:rsidRPr="00015195">
        <w:rPr>
          <w:i/>
          <w:color w:val="0000FF"/>
        </w:rPr>
        <w:t>eform relevant to the audit engagement after considering the materiality and/or relevance of the impact of IBOR</w:t>
      </w:r>
      <w:r w:rsidR="009A62D7" w:rsidRPr="00015195">
        <w:rPr>
          <w:i/>
          <w:color w:val="0000FF"/>
        </w:rPr>
        <w:t xml:space="preserve"> </w:t>
      </w:r>
      <w:r w:rsidR="0014747E">
        <w:rPr>
          <w:i/>
          <w:color w:val="0000FF"/>
        </w:rPr>
        <w:t>r</w:t>
      </w:r>
      <w:r w:rsidR="009A62D7" w:rsidRPr="00015195">
        <w:rPr>
          <w:i/>
          <w:color w:val="0000FF"/>
        </w:rPr>
        <w:t>eform on the audit engagement</w:t>
      </w:r>
      <w:r w:rsidR="009A62D7">
        <w:rPr>
          <w:color w:val="0000FF"/>
        </w:rPr>
        <w:t>:</w:t>
      </w:r>
      <w:r w:rsidR="001D2B8C" w:rsidRPr="00015195">
        <w:t>]</w:t>
      </w:r>
      <w:r w:rsidRPr="001A4A6D">
        <w:rPr>
          <w:color w:val="0000FF"/>
        </w:rPr>
        <w:t xml:space="preserve"> contract modifications, valuation models, hedge accounting relationships, and financial statement disclosures.</w:t>
      </w:r>
    </w:p>
    <w:p w14:paraId="66A626C6" w14:textId="44F438F6" w:rsidR="001D2B8C" w:rsidRDefault="0067061C" w:rsidP="002B1945">
      <w:pPr>
        <w:pStyle w:val="09Para"/>
        <w:keepNext/>
        <w:tabs>
          <w:tab w:val="left" w:pos="360"/>
        </w:tabs>
        <w:rPr>
          <w:color w:val="0000FF"/>
        </w:rPr>
      </w:pPr>
      <w:r w:rsidRPr="00015195">
        <w:t>[</w:t>
      </w:r>
      <w:r w:rsidRPr="00015195">
        <w:rPr>
          <w:i/>
          <w:color w:val="0000FF"/>
        </w:rPr>
        <w:t xml:space="preserve">Include this representation depending on the significance of contractual modifications, as a function of IBOR </w:t>
      </w:r>
      <w:r w:rsidR="0014747E">
        <w:rPr>
          <w:i/>
          <w:color w:val="0000FF"/>
        </w:rPr>
        <w:t>r</w:t>
      </w:r>
      <w:r w:rsidRPr="00015195">
        <w:rPr>
          <w:i/>
          <w:color w:val="0000FF"/>
        </w:rPr>
        <w:t>eform, to the audit engagement</w:t>
      </w:r>
      <w:r w:rsidR="001D2B8C" w:rsidRPr="00015195">
        <w:rPr>
          <w:i/>
          <w:color w:val="0000FF"/>
        </w:rPr>
        <w:t>:</w:t>
      </w:r>
      <w:r w:rsidRPr="00015195">
        <w:t>]</w:t>
      </w:r>
    </w:p>
    <w:p w14:paraId="153FA832" w14:textId="1418F071" w:rsidR="0067061C" w:rsidRPr="001A4A6D" w:rsidRDefault="0067061C" w:rsidP="001A4A6D">
      <w:pPr>
        <w:pStyle w:val="09Para"/>
        <w:tabs>
          <w:tab w:val="left" w:pos="360"/>
        </w:tabs>
        <w:rPr>
          <w:lang w:val="en-US"/>
        </w:rPr>
      </w:pPr>
      <w:r w:rsidRPr="001A4A6D">
        <w:rPr>
          <w:lang w:val="en-US"/>
        </w:rPr>
        <w:t xml:space="preserve">With respect to changes, if any, in the basis for determining contractual cash flows of financial assets/liabilities as a result of IBOR </w:t>
      </w:r>
      <w:r w:rsidR="0014747E">
        <w:rPr>
          <w:lang w:val="en-US"/>
        </w:rPr>
        <w:t>r</w:t>
      </w:r>
      <w:r w:rsidRPr="001A4A6D">
        <w:rPr>
          <w:lang w:val="en-US"/>
        </w:rPr>
        <w:t>eform:</w:t>
      </w:r>
    </w:p>
    <w:p w14:paraId="5D1E3978" w14:textId="4B1ADCAA" w:rsidR="001D2B8C" w:rsidRDefault="0067061C" w:rsidP="002B1945">
      <w:pPr>
        <w:pStyle w:val="09Para"/>
        <w:keepNext/>
        <w:rPr>
          <w:lang w:val="en-US"/>
        </w:rPr>
      </w:pPr>
      <w:r w:rsidRPr="00015195">
        <w:t>[</w:t>
      </w:r>
      <w:r w:rsidRPr="00015195">
        <w:rPr>
          <w:i/>
          <w:color w:val="0000FF"/>
        </w:rPr>
        <w:t>In the event that no such changes or contractual amendments were processed</w:t>
      </w:r>
      <w:r w:rsidR="005B326D">
        <w:rPr>
          <w:i/>
          <w:color w:val="0000FF"/>
        </w:rPr>
        <w:t>,</w:t>
      </w:r>
      <w:r w:rsidR="001D2B8C" w:rsidRPr="00015195">
        <w:rPr>
          <w:i/>
          <w:color w:val="0000FF"/>
        </w:rPr>
        <w:t xml:space="preserve"> include</w:t>
      </w:r>
      <w:r w:rsidR="001D2B8C">
        <w:rPr>
          <w:color w:val="0000FF"/>
        </w:rPr>
        <w:t>:</w:t>
      </w:r>
      <w:r w:rsidRPr="00015195">
        <w:t>]</w:t>
      </w:r>
      <w:r w:rsidRPr="00A44CA4">
        <w:rPr>
          <w:lang w:val="en-US"/>
        </w:rPr>
        <w:t xml:space="preserve"> </w:t>
      </w:r>
    </w:p>
    <w:p w14:paraId="46243AB0" w14:textId="20FD1C6E" w:rsidR="0067061C" w:rsidRPr="0067061C" w:rsidRDefault="0067061C" w:rsidP="0067061C">
      <w:pPr>
        <w:pStyle w:val="09Para"/>
        <w:rPr>
          <w:lang w:val="en-US"/>
        </w:rPr>
      </w:pPr>
      <w:r w:rsidRPr="0067061C">
        <w:rPr>
          <w:lang w:val="en-US"/>
        </w:rPr>
        <w:t>We confirm that there were no such changes or contractual amendments processed as a result</w:t>
      </w:r>
      <w:r w:rsidR="00F56E0C">
        <w:rPr>
          <w:lang w:val="en-US"/>
        </w:rPr>
        <w:t> </w:t>
      </w:r>
      <w:r w:rsidRPr="0067061C">
        <w:rPr>
          <w:lang w:val="en-US"/>
        </w:rPr>
        <w:t xml:space="preserve">of IBOR </w:t>
      </w:r>
      <w:r w:rsidR="0014747E">
        <w:rPr>
          <w:lang w:val="en-US"/>
        </w:rPr>
        <w:t>r</w:t>
      </w:r>
      <w:r w:rsidRPr="0067061C">
        <w:rPr>
          <w:lang w:val="en-US"/>
        </w:rPr>
        <w:t>eform, and accordingly, we continued to account for the associated financial instrument[s] as per usual.</w:t>
      </w:r>
    </w:p>
    <w:p w14:paraId="76EC5870" w14:textId="043BFFAE" w:rsidR="0067061C" w:rsidRPr="00E819B7" w:rsidRDefault="0067061C" w:rsidP="0067061C">
      <w:pPr>
        <w:pStyle w:val="09Para"/>
        <w:rPr>
          <w:color w:val="0000FF"/>
        </w:rPr>
      </w:pPr>
      <w:r w:rsidRPr="00E819B7">
        <w:rPr>
          <w:color w:val="0000FF"/>
        </w:rPr>
        <w:t>OR</w:t>
      </w:r>
    </w:p>
    <w:p w14:paraId="43CF7CF6" w14:textId="5AF92822" w:rsidR="001D2B8C" w:rsidRDefault="0067061C" w:rsidP="0067061C">
      <w:pPr>
        <w:pStyle w:val="09Para"/>
        <w:rPr>
          <w:color w:val="0000FF"/>
        </w:rPr>
      </w:pPr>
      <w:r w:rsidRPr="00015195">
        <w:lastRenderedPageBreak/>
        <w:t>[</w:t>
      </w:r>
      <w:r w:rsidRPr="00015195">
        <w:rPr>
          <w:i/>
          <w:color w:val="0000FF"/>
        </w:rPr>
        <w:t>In the event that changes or contractual amendments were processed</w:t>
      </w:r>
      <w:r w:rsidR="00A52F62">
        <w:rPr>
          <w:i/>
          <w:color w:val="0000FF"/>
        </w:rPr>
        <w:t>,</w:t>
      </w:r>
      <w:r w:rsidR="001D2B8C" w:rsidRPr="00015195">
        <w:rPr>
          <w:i/>
          <w:color w:val="0000FF"/>
        </w:rPr>
        <w:t xml:space="preserve"> include</w:t>
      </w:r>
      <w:r w:rsidR="001D2B8C">
        <w:rPr>
          <w:color w:val="0000FF"/>
        </w:rPr>
        <w:t>:</w:t>
      </w:r>
      <w:r w:rsidRPr="00015195">
        <w:t>]</w:t>
      </w:r>
    </w:p>
    <w:p w14:paraId="6409AD1B" w14:textId="736EB9F7" w:rsidR="0067061C" w:rsidRPr="0067061C" w:rsidRDefault="0067061C" w:rsidP="0067061C">
      <w:pPr>
        <w:pStyle w:val="09Para"/>
        <w:rPr>
          <w:b/>
          <w:lang w:val="en-US"/>
        </w:rPr>
      </w:pPr>
      <w:r w:rsidRPr="0067061C">
        <w:rPr>
          <w:lang w:val="en-US"/>
        </w:rPr>
        <w:t>We assessed whether all such changes qualified for the practical expedient in its entirety by</w:t>
      </w:r>
      <w:r w:rsidR="00F56E0C">
        <w:rPr>
          <w:lang w:val="en-US"/>
        </w:rPr>
        <w:t> </w:t>
      </w:r>
      <w:r w:rsidRPr="0067061C">
        <w:rPr>
          <w:lang w:val="en-US"/>
        </w:rPr>
        <w:t>considering</w:t>
      </w:r>
    </w:p>
    <w:p w14:paraId="6242DEB7" w14:textId="18C4B4C3" w:rsidR="0067061C" w:rsidRPr="00015195" w:rsidRDefault="0089462F" w:rsidP="00015195">
      <w:pPr>
        <w:pStyle w:val="09ParaBullet1"/>
        <w:rPr>
          <w:rFonts w:cs="Arial"/>
        </w:rPr>
      </w:pPr>
      <w:r>
        <w:rPr>
          <w:rFonts w:cs="Arial"/>
        </w:rPr>
        <w:t>w</w:t>
      </w:r>
      <w:r w:rsidR="0067061C" w:rsidRPr="00015195">
        <w:rPr>
          <w:rFonts w:cs="Arial"/>
        </w:rPr>
        <w:t xml:space="preserve">hether all such changes were necessary as a direct consequence of IBOR </w:t>
      </w:r>
      <w:r w:rsidR="0014747E">
        <w:rPr>
          <w:rFonts w:cs="Arial"/>
        </w:rPr>
        <w:t>r</w:t>
      </w:r>
      <w:r w:rsidR="0067061C" w:rsidRPr="00015195">
        <w:rPr>
          <w:rFonts w:cs="Arial"/>
        </w:rPr>
        <w:t>eform; and</w:t>
      </w:r>
    </w:p>
    <w:p w14:paraId="3A6700A0" w14:textId="4D574E84" w:rsidR="0067061C" w:rsidRPr="00015195" w:rsidRDefault="0089462F" w:rsidP="00015195">
      <w:pPr>
        <w:pStyle w:val="09ParaBullet1"/>
        <w:rPr>
          <w:rFonts w:cs="Arial"/>
        </w:rPr>
      </w:pPr>
      <w:r>
        <w:rPr>
          <w:rFonts w:cs="Arial"/>
        </w:rPr>
        <w:t>w</w:t>
      </w:r>
      <w:r w:rsidR="0067061C" w:rsidRPr="00015195">
        <w:rPr>
          <w:rFonts w:cs="Arial"/>
        </w:rPr>
        <w:t>hether all such changes result in the new basis for determining cash flows from the amended contract being economically equivalent to the previous basis.</w:t>
      </w:r>
    </w:p>
    <w:p w14:paraId="17637A21" w14:textId="71526C33" w:rsidR="00130129" w:rsidRDefault="0067061C" w:rsidP="002B1945">
      <w:pPr>
        <w:pStyle w:val="09Para"/>
        <w:keepNext/>
        <w:tabs>
          <w:tab w:val="left" w:pos="360"/>
        </w:tabs>
        <w:rPr>
          <w:lang w:val="en-US"/>
        </w:rPr>
      </w:pPr>
      <w:r w:rsidRPr="00015195">
        <w:t>[</w:t>
      </w:r>
      <w:r w:rsidRPr="00015195">
        <w:rPr>
          <w:i/>
          <w:color w:val="0000FF"/>
        </w:rPr>
        <w:t>In the event the criteria for the practical expedient is satisfied in its entirety for all processed changes or contractual amendments</w:t>
      </w:r>
      <w:r w:rsidR="00F66950">
        <w:rPr>
          <w:i/>
          <w:color w:val="0000FF"/>
        </w:rPr>
        <w:t>,</w:t>
      </w:r>
      <w:r w:rsidR="00130129">
        <w:rPr>
          <w:color w:val="0000FF"/>
        </w:rPr>
        <w:t xml:space="preserve"> </w:t>
      </w:r>
      <w:r w:rsidR="00130129" w:rsidRPr="00015195">
        <w:rPr>
          <w:i/>
          <w:color w:val="0000FF"/>
        </w:rPr>
        <w:t>include</w:t>
      </w:r>
      <w:r w:rsidR="00130129">
        <w:rPr>
          <w:color w:val="0000FF"/>
        </w:rPr>
        <w:t>:</w:t>
      </w:r>
      <w:r w:rsidRPr="00015195">
        <w:t>]</w:t>
      </w:r>
      <w:r w:rsidRPr="00A44CA4">
        <w:rPr>
          <w:lang w:val="en-US"/>
        </w:rPr>
        <w:t xml:space="preserve"> </w:t>
      </w:r>
    </w:p>
    <w:p w14:paraId="1C8FD46B" w14:textId="2F5CEFA6" w:rsidR="0067061C" w:rsidRPr="0067061C" w:rsidRDefault="0067061C" w:rsidP="00015195">
      <w:pPr>
        <w:pStyle w:val="09Para"/>
        <w:tabs>
          <w:tab w:val="left" w:pos="360"/>
        </w:tabs>
        <w:rPr>
          <w:b/>
          <w:lang w:val="en-US"/>
        </w:rPr>
      </w:pPr>
      <w:r w:rsidRPr="0067061C">
        <w:rPr>
          <w:lang w:val="en-US"/>
        </w:rPr>
        <w:t>We appropriately applied the practical expedient and updated the effective interest rate of the</w:t>
      </w:r>
      <w:r w:rsidR="00F56E0C">
        <w:rPr>
          <w:lang w:val="en-US"/>
        </w:rPr>
        <w:t> </w:t>
      </w:r>
      <w:r w:rsidRPr="0067061C">
        <w:rPr>
          <w:lang w:val="en-US"/>
        </w:rPr>
        <w:t>associated financial instrument[s] based on the alternative benchmark rate.</w:t>
      </w:r>
    </w:p>
    <w:p w14:paraId="54D4BBA0" w14:textId="517FCCEB" w:rsidR="0067061C" w:rsidRPr="00F56E0C" w:rsidRDefault="0067061C" w:rsidP="0067061C">
      <w:pPr>
        <w:pStyle w:val="09Para"/>
        <w:rPr>
          <w:color w:val="0000FF"/>
        </w:rPr>
      </w:pPr>
      <w:r w:rsidRPr="00F56E0C">
        <w:rPr>
          <w:color w:val="0000FF"/>
        </w:rPr>
        <w:t>OR</w:t>
      </w:r>
    </w:p>
    <w:p w14:paraId="296DA2EB" w14:textId="2A4FC9D8" w:rsidR="00130129" w:rsidRDefault="0067061C" w:rsidP="002B1945">
      <w:pPr>
        <w:pStyle w:val="09Para"/>
        <w:keepNext/>
        <w:rPr>
          <w:lang w:val="en-US"/>
        </w:rPr>
      </w:pPr>
      <w:r w:rsidRPr="00015195">
        <w:t>[</w:t>
      </w:r>
      <w:r w:rsidRPr="00015195">
        <w:rPr>
          <w:i/>
          <w:color w:val="0000FF"/>
        </w:rPr>
        <w:t>To the extent only certain of the processed changes or contractual amendments qualified for</w:t>
      </w:r>
      <w:r w:rsidR="00F56E0C">
        <w:rPr>
          <w:i/>
          <w:color w:val="0000FF"/>
        </w:rPr>
        <w:t> </w:t>
      </w:r>
      <w:r w:rsidRPr="00015195">
        <w:rPr>
          <w:i/>
          <w:color w:val="0000FF"/>
        </w:rPr>
        <w:t>the application of the practical expedient</w:t>
      </w:r>
      <w:r w:rsidR="002F2CC4">
        <w:rPr>
          <w:i/>
          <w:color w:val="0000FF"/>
        </w:rPr>
        <w:t>,</w:t>
      </w:r>
      <w:r w:rsidR="00130129" w:rsidRPr="00015195">
        <w:rPr>
          <w:i/>
          <w:color w:val="0000FF"/>
        </w:rPr>
        <w:t xml:space="preserve"> include</w:t>
      </w:r>
      <w:r w:rsidR="00130129">
        <w:rPr>
          <w:color w:val="0000FF"/>
        </w:rPr>
        <w:t>:</w:t>
      </w:r>
      <w:r w:rsidRPr="00015195">
        <w:t>]</w:t>
      </w:r>
      <w:r w:rsidRPr="00A44CA4">
        <w:rPr>
          <w:lang w:val="en-US"/>
        </w:rPr>
        <w:t xml:space="preserve"> </w:t>
      </w:r>
    </w:p>
    <w:p w14:paraId="002ED028" w14:textId="16520023" w:rsidR="0067061C" w:rsidRPr="0067061C" w:rsidRDefault="0067061C" w:rsidP="0067061C">
      <w:pPr>
        <w:pStyle w:val="09Para"/>
        <w:rPr>
          <w:b/>
          <w:lang w:val="en-US"/>
        </w:rPr>
      </w:pPr>
      <w:r w:rsidRPr="0067061C">
        <w:rPr>
          <w:lang w:val="en-US"/>
        </w:rPr>
        <w:t xml:space="preserve">We appropriately applied the practical expedient to such qualifying contractual amendments first, and </w:t>
      </w:r>
      <w:r w:rsidR="00521B64">
        <w:rPr>
          <w:lang w:val="en-US"/>
        </w:rPr>
        <w:t xml:space="preserve">we </w:t>
      </w:r>
      <w:r w:rsidRPr="0067061C">
        <w:rPr>
          <w:lang w:val="en-US"/>
        </w:rPr>
        <w:t>updated the effective interest rate of the associated financial instrument[s] based on the alternative benchmark rate.</w:t>
      </w:r>
    </w:p>
    <w:p w14:paraId="1EF438A5" w14:textId="01727044" w:rsidR="0067061C" w:rsidRPr="0067061C" w:rsidRDefault="0067061C" w:rsidP="00015195">
      <w:pPr>
        <w:pStyle w:val="09Para"/>
        <w:tabs>
          <w:tab w:val="left" w:pos="360"/>
        </w:tabs>
        <w:rPr>
          <w:lang w:val="en-US"/>
        </w:rPr>
      </w:pPr>
      <w:r w:rsidRPr="0067061C">
        <w:rPr>
          <w:lang w:val="en-US"/>
        </w:rPr>
        <w:t>For the contractual amendments which did not qualify for the application of the practical expedient, we assessed whether these contractual amendments</w:t>
      </w:r>
    </w:p>
    <w:p w14:paraId="1A2DC891" w14:textId="1E498785" w:rsidR="0067061C" w:rsidRPr="00015195" w:rsidRDefault="00B90D02" w:rsidP="00015195">
      <w:pPr>
        <w:pStyle w:val="09ParaBullet1"/>
        <w:rPr>
          <w:rFonts w:cs="Arial"/>
        </w:rPr>
      </w:pPr>
      <w:r>
        <w:rPr>
          <w:rFonts w:cs="Arial"/>
        </w:rPr>
        <w:t>r</w:t>
      </w:r>
      <w:r w:rsidR="0067061C" w:rsidRPr="00015195">
        <w:rPr>
          <w:rFonts w:cs="Arial"/>
        </w:rPr>
        <w:t xml:space="preserve">esulted in IFRS 9 </w:t>
      </w:r>
      <w:proofErr w:type="spellStart"/>
      <w:r w:rsidR="0067061C" w:rsidRPr="00015195">
        <w:rPr>
          <w:rFonts w:cs="Arial"/>
        </w:rPr>
        <w:t>derecognition</w:t>
      </w:r>
      <w:proofErr w:type="spellEnd"/>
      <w:r w:rsidR="0067061C" w:rsidRPr="00015195">
        <w:rPr>
          <w:rFonts w:cs="Arial"/>
        </w:rPr>
        <w:t xml:space="preserve"> criteria being met and triggered, and if so, performed </w:t>
      </w:r>
      <w:proofErr w:type="spellStart"/>
      <w:r w:rsidR="0067061C" w:rsidRPr="00015195">
        <w:rPr>
          <w:rFonts w:cs="Arial"/>
        </w:rPr>
        <w:t>derecognition</w:t>
      </w:r>
      <w:proofErr w:type="spellEnd"/>
      <w:r w:rsidR="0067061C" w:rsidRPr="00015195">
        <w:rPr>
          <w:rFonts w:cs="Arial"/>
        </w:rPr>
        <w:t xml:space="preserve"> accounting in accordance with these requirements; or</w:t>
      </w:r>
    </w:p>
    <w:p w14:paraId="2A0ED377" w14:textId="05E0B03E" w:rsidR="0067061C" w:rsidRPr="00015195" w:rsidRDefault="00B90D02" w:rsidP="00015195">
      <w:pPr>
        <w:pStyle w:val="09ParaBullet1"/>
        <w:rPr>
          <w:rFonts w:cs="Arial"/>
        </w:rPr>
      </w:pPr>
      <w:proofErr w:type="gramStart"/>
      <w:r>
        <w:rPr>
          <w:rFonts w:cs="Arial"/>
        </w:rPr>
        <w:t>d</w:t>
      </w:r>
      <w:r w:rsidR="0067061C" w:rsidRPr="00015195">
        <w:rPr>
          <w:rFonts w:cs="Arial"/>
        </w:rPr>
        <w:t>id</w:t>
      </w:r>
      <w:proofErr w:type="gramEnd"/>
      <w:r w:rsidR="0067061C" w:rsidRPr="00015195">
        <w:rPr>
          <w:rFonts w:cs="Arial"/>
        </w:rPr>
        <w:t xml:space="preserve"> not result in IFRS 9 </w:t>
      </w:r>
      <w:proofErr w:type="spellStart"/>
      <w:r w:rsidR="0067061C" w:rsidRPr="00015195">
        <w:rPr>
          <w:rFonts w:cs="Arial"/>
        </w:rPr>
        <w:t>derecognition</w:t>
      </w:r>
      <w:proofErr w:type="spellEnd"/>
      <w:r w:rsidR="0067061C" w:rsidRPr="00015195">
        <w:rPr>
          <w:rFonts w:cs="Arial"/>
        </w:rPr>
        <w:t xml:space="preserve"> criteria being met and triggered, in which case we recalculated the carrying amounts of the impacted financial instrument[s] and recognized a gain or loss in the income statement, while continuing to recognize interest income or expense using the original effective interest rate.</w:t>
      </w:r>
    </w:p>
    <w:p w14:paraId="7D6A8047" w14:textId="07A35A62" w:rsidR="00D51AA5" w:rsidRDefault="0067061C" w:rsidP="002B1945">
      <w:pPr>
        <w:pStyle w:val="09Para"/>
        <w:keepNext/>
        <w:tabs>
          <w:tab w:val="left" w:pos="360"/>
        </w:tabs>
        <w:rPr>
          <w:lang w:val="en-US"/>
        </w:rPr>
      </w:pPr>
      <w:r w:rsidRPr="00015195">
        <w:t>[</w:t>
      </w:r>
      <w:r w:rsidRPr="00015195">
        <w:rPr>
          <w:i/>
          <w:color w:val="0000FF"/>
        </w:rPr>
        <w:t>LESSOR</w:t>
      </w:r>
      <w:r w:rsidR="00533F12">
        <w:rPr>
          <w:rFonts w:cs="Arial"/>
          <w:i/>
          <w:color w:val="0000FF"/>
        </w:rPr>
        <w:t>—</w:t>
      </w:r>
      <w:r w:rsidRPr="00015195">
        <w:rPr>
          <w:i/>
          <w:color w:val="0000FF"/>
        </w:rPr>
        <w:t>Include this representation</w:t>
      </w:r>
      <w:r w:rsidR="00533F12">
        <w:rPr>
          <w:i/>
          <w:color w:val="0000FF"/>
        </w:rPr>
        <w:t>,</w:t>
      </w:r>
      <w:r w:rsidRPr="00015195">
        <w:rPr>
          <w:i/>
          <w:color w:val="0000FF"/>
        </w:rPr>
        <w:t xml:space="preserve"> depending on the significance and/or relevance of finance leases to the audit engagement</w:t>
      </w:r>
      <w:r w:rsidR="00D51AA5">
        <w:rPr>
          <w:color w:val="0000FF"/>
        </w:rPr>
        <w:t>:</w:t>
      </w:r>
      <w:r w:rsidRPr="00015195">
        <w:t>]</w:t>
      </w:r>
      <w:r w:rsidRPr="00A44CA4">
        <w:rPr>
          <w:lang w:val="en-US"/>
        </w:rPr>
        <w:t xml:space="preserve"> </w:t>
      </w:r>
    </w:p>
    <w:p w14:paraId="64A0047B" w14:textId="7461AF9F" w:rsidR="0067061C" w:rsidRPr="0067061C" w:rsidRDefault="0067061C" w:rsidP="00015195">
      <w:pPr>
        <w:pStyle w:val="09Para"/>
        <w:tabs>
          <w:tab w:val="left" w:pos="360"/>
        </w:tabs>
        <w:rPr>
          <w:b/>
          <w:lang w:val="en-US"/>
        </w:rPr>
      </w:pPr>
      <w:r w:rsidRPr="0067061C">
        <w:rPr>
          <w:lang w:val="en-US"/>
        </w:rPr>
        <w:t>With respect to finance lease modifications, we have appropriately applied relief provided by the practical expedient for changes in the basis for determining contractual cash flows of financial assets and financial liabilities in accordance with the requ</w:t>
      </w:r>
      <w:r w:rsidR="008E7128">
        <w:rPr>
          <w:lang w:val="en-US"/>
        </w:rPr>
        <w:t>irements of IFRS 9</w:t>
      </w:r>
      <w:r w:rsidRPr="0067061C">
        <w:rPr>
          <w:lang w:val="en-US"/>
        </w:rPr>
        <w:t>.</w:t>
      </w:r>
      <w:r w:rsidRPr="0067061C">
        <w:rPr>
          <w:b/>
          <w:lang w:val="en-US"/>
        </w:rPr>
        <w:t xml:space="preserve"> </w:t>
      </w:r>
      <w:r w:rsidRPr="00015195">
        <w:rPr>
          <w:lang w:val="en-US"/>
        </w:rPr>
        <w:t>[</w:t>
      </w:r>
      <w:r w:rsidRPr="00015195">
        <w:rPr>
          <w:i/>
          <w:color w:val="0000FF"/>
        </w:rPr>
        <w:t>Include this representation</w:t>
      </w:r>
      <w:r w:rsidR="00007B67">
        <w:rPr>
          <w:i/>
          <w:color w:val="0000FF"/>
        </w:rPr>
        <w:t>,</w:t>
      </w:r>
      <w:r w:rsidRPr="00015195">
        <w:rPr>
          <w:i/>
          <w:color w:val="0000FF"/>
        </w:rPr>
        <w:t xml:space="preserve"> depending on the significance and/or relevance of operating leases to the audit engagement</w:t>
      </w:r>
      <w:r w:rsidR="00B25E4F" w:rsidRPr="00015195">
        <w:rPr>
          <w:i/>
          <w:lang w:val="en-US"/>
        </w:rPr>
        <w:t>:</w:t>
      </w:r>
      <w:r w:rsidRPr="00015195">
        <w:rPr>
          <w:i/>
          <w:lang w:val="en-US"/>
        </w:rPr>
        <w:t xml:space="preserve">] </w:t>
      </w:r>
      <w:r w:rsidRPr="0067061C">
        <w:rPr>
          <w:lang w:val="en-US"/>
        </w:rPr>
        <w:t>With respect to operating lease modifications, we have continued to apply modification guidance in IFRS 16.</w:t>
      </w:r>
    </w:p>
    <w:p w14:paraId="45931B7B" w14:textId="20CF1B1C" w:rsidR="00D51AA5" w:rsidRDefault="0067061C" w:rsidP="002B1945">
      <w:pPr>
        <w:pStyle w:val="09Para"/>
        <w:keepNext/>
        <w:tabs>
          <w:tab w:val="left" w:pos="360"/>
        </w:tabs>
        <w:rPr>
          <w:color w:val="0000FF"/>
        </w:rPr>
      </w:pPr>
      <w:r w:rsidRPr="00015195">
        <w:lastRenderedPageBreak/>
        <w:t>[</w:t>
      </w:r>
      <w:r w:rsidRPr="00015195">
        <w:rPr>
          <w:i/>
          <w:color w:val="0000FF"/>
        </w:rPr>
        <w:t>LESSEE</w:t>
      </w:r>
      <w:r w:rsidR="000E3444" w:rsidRPr="000E3444">
        <w:rPr>
          <w:i/>
          <w:color w:val="0000FF"/>
        </w:rPr>
        <w:t>—</w:t>
      </w:r>
      <w:r w:rsidRPr="00015195">
        <w:rPr>
          <w:i/>
          <w:color w:val="0000FF"/>
        </w:rPr>
        <w:t>Include this representation</w:t>
      </w:r>
      <w:r w:rsidR="000E3444">
        <w:rPr>
          <w:i/>
          <w:color w:val="0000FF"/>
        </w:rPr>
        <w:t>,</w:t>
      </w:r>
      <w:r w:rsidRPr="00015195">
        <w:rPr>
          <w:i/>
          <w:color w:val="0000FF"/>
        </w:rPr>
        <w:t xml:space="preserve"> depending on the significance and/or relevance of leases to the audit engagement</w:t>
      </w:r>
      <w:r w:rsidR="00D51AA5">
        <w:rPr>
          <w:color w:val="0000FF"/>
        </w:rPr>
        <w:t>:</w:t>
      </w:r>
      <w:r w:rsidRPr="00015195">
        <w:t>]</w:t>
      </w:r>
    </w:p>
    <w:p w14:paraId="69D8CDFB" w14:textId="444FD787" w:rsidR="0067061C" w:rsidRPr="0067061C" w:rsidRDefault="0067061C" w:rsidP="00F56E0C">
      <w:pPr>
        <w:pStyle w:val="09Para"/>
        <w:keepNext/>
        <w:tabs>
          <w:tab w:val="left" w:pos="360"/>
        </w:tabs>
        <w:rPr>
          <w:b/>
          <w:lang w:val="en-US"/>
        </w:rPr>
      </w:pPr>
      <w:r w:rsidRPr="0067061C">
        <w:rPr>
          <w:lang w:val="en-US"/>
        </w:rPr>
        <w:t xml:space="preserve">With respect to lease modifications as a result of IBOR </w:t>
      </w:r>
      <w:r w:rsidR="0014747E">
        <w:rPr>
          <w:lang w:val="en-US"/>
        </w:rPr>
        <w:t>r</w:t>
      </w:r>
      <w:r w:rsidRPr="0067061C">
        <w:rPr>
          <w:lang w:val="en-US"/>
        </w:rPr>
        <w:t>eform:</w:t>
      </w:r>
    </w:p>
    <w:p w14:paraId="3D62F438" w14:textId="49D71B60" w:rsidR="0067061C" w:rsidRPr="0067061C" w:rsidRDefault="0067061C" w:rsidP="0067061C">
      <w:pPr>
        <w:pStyle w:val="09Para"/>
        <w:rPr>
          <w:lang w:val="en-US"/>
        </w:rPr>
      </w:pPr>
      <w:r w:rsidRPr="0067061C">
        <w:rPr>
          <w:lang w:val="en-US"/>
        </w:rPr>
        <w:t>We assessed whether all such lease modifications qualified for the practical expedient in its</w:t>
      </w:r>
      <w:r w:rsidR="00F56E0C">
        <w:rPr>
          <w:lang w:val="en-US"/>
        </w:rPr>
        <w:t> </w:t>
      </w:r>
      <w:r w:rsidRPr="0067061C">
        <w:rPr>
          <w:lang w:val="en-US"/>
        </w:rPr>
        <w:t>entirety by considering</w:t>
      </w:r>
    </w:p>
    <w:p w14:paraId="183FE09D" w14:textId="6FAAFBEA" w:rsidR="0067061C" w:rsidRPr="00015195" w:rsidRDefault="00007B67" w:rsidP="00015195">
      <w:pPr>
        <w:pStyle w:val="09ParaBullet1"/>
        <w:rPr>
          <w:rFonts w:cs="Arial"/>
        </w:rPr>
      </w:pPr>
      <w:r>
        <w:rPr>
          <w:rFonts w:cs="Arial"/>
        </w:rPr>
        <w:t>w</w:t>
      </w:r>
      <w:r w:rsidR="0067061C" w:rsidRPr="00015195">
        <w:rPr>
          <w:rFonts w:cs="Arial"/>
        </w:rPr>
        <w:t>hether all such lease modifications were necessary as a direct consequence of IBOR</w:t>
      </w:r>
      <w:r w:rsidR="00F56E0C">
        <w:rPr>
          <w:rFonts w:cs="Arial"/>
        </w:rPr>
        <w:t> </w:t>
      </w:r>
      <w:r w:rsidR="0014747E">
        <w:rPr>
          <w:rFonts w:cs="Arial"/>
        </w:rPr>
        <w:t>r</w:t>
      </w:r>
      <w:r w:rsidR="0067061C" w:rsidRPr="00015195">
        <w:rPr>
          <w:rFonts w:cs="Arial"/>
        </w:rPr>
        <w:t>eform; and</w:t>
      </w:r>
    </w:p>
    <w:p w14:paraId="65989976" w14:textId="4529FD8B" w:rsidR="0067061C" w:rsidRPr="00015195" w:rsidRDefault="00007B67" w:rsidP="00015195">
      <w:pPr>
        <w:pStyle w:val="09ParaBullet1"/>
        <w:rPr>
          <w:rFonts w:cs="Arial"/>
        </w:rPr>
      </w:pPr>
      <w:proofErr w:type="gramStart"/>
      <w:r>
        <w:rPr>
          <w:rFonts w:cs="Arial"/>
        </w:rPr>
        <w:t>w</w:t>
      </w:r>
      <w:r w:rsidR="0067061C" w:rsidRPr="00015195">
        <w:rPr>
          <w:rFonts w:cs="Arial"/>
        </w:rPr>
        <w:t>hether</w:t>
      </w:r>
      <w:proofErr w:type="gramEnd"/>
      <w:r w:rsidR="0067061C" w:rsidRPr="00015195">
        <w:rPr>
          <w:rFonts w:cs="Arial"/>
        </w:rPr>
        <w:t xml:space="preserve"> all such lease modifications result in the new basis for determining the lease payments from the amended lease being economically equivalent to the previous basis.</w:t>
      </w:r>
    </w:p>
    <w:p w14:paraId="2A442713" w14:textId="63A61842" w:rsidR="0067061C" w:rsidRPr="0067061C" w:rsidRDefault="0067061C" w:rsidP="0067061C">
      <w:pPr>
        <w:pStyle w:val="09Para"/>
        <w:rPr>
          <w:lang w:val="en-US"/>
        </w:rPr>
      </w:pPr>
      <w:r w:rsidRPr="00015195">
        <w:t>[</w:t>
      </w:r>
      <w:r w:rsidRPr="00015195">
        <w:rPr>
          <w:i/>
          <w:color w:val="0000FF"/>
        </w:rPr>
        <w:t>In the event the criteria for the practical expedient is satisfied in its entirety for all processed changes or contractual amendments</w:t>
      </w:r>
      <w:r w:rsidR="00ED0394">
        <w:rPr>
          <w:i/>
          <w:color w:val="0000FF"/>
        </w:rPr>
        <w:t>,</w:t>
      </w:r>
      <w:r w:rsidR="00B25E4F" w:rsidRPr="00015195">
        <w:rPr>
          <w:i/>
          <w:color w:val="0000FF"/>
        </w:rPr>
        <w:t xml:space="preserve"> include</w:t>
      </w:r>
      <w:r w:rsidR="00B25E4F">
        <w:rPr>
          <w:color w:val="0000FF"/>
        </w:rPr>
        <w:t>:</w:t>
      </w:r>
      <w:r w:rsidRPr="00015195">
        <w:t>]</w:t>
      </w:r>
      <w:r w:rsidRPr="0067061C">
        <w:rPr>
          <w:lang w:val="en-US"/>
        </w:rPr>
        <w:t xml:space="preserve"> We appropriately applied the practical expedient and </w:t>
      </w:r>
      <w:proofErr w:type="spellStart"/>
      <w:r w:rsidRPr="0067061C">
        <w:rPr>
          <w:lang w:val="en-US"/>
        </w:rPr>
        <w:t>remeasured</w:t>
      </w:r>
      <w:proofErr w:type="spellEnd"/>
      <w:r w:rsidRPr="0067061C">
        <w:rPr>
          <w:lang w:val="en-US"/>
        </w:rPr>
        <w:t xml:space="preserve"> the lease liability by discounting the revised lease payments using a discount rate that reflects the change in the interest rate.</w:t>
      </w:r>
    </w:p>
    <w:p w14:paraId="139BCA43" w14:textId="44C3B05F" w:rsidR="0067061C" w:rsidRPr="00D20E18" w:rsidRDefault="0067061C" w:rsidP="0067061C">
      <w:pPr>
        <w:pStyle w:val="09Para"/>
        <w:rPr>
          <w:color w:val="000000" w:themeColor="text1"/>
        </w:rPr>
      </w:pPr>
      <w:r w:rsidRPr="00D20E18">
        <w:rPr>
          <w:color w:val="0000FF"/>
        </w:rPr>
        <w:t>OR</w:t>
      </w:r>
    </w:p>
    <w:p w14:paraId="06EB30BA" w14:textId="75FD7F7A" w:rsidR="001D2B8C" w:rsidRDefault="0067061C" w:rsidP="002B1945">
      <w:pPr>
        <w:pStyle w:val="09Para"/>
        <w:keepNext/>
        <w:rPr>
          <w:lang w:val="en-US"/>
        </w:rPr>
      </w:pPr>
      <w:r w:rsidRPr="00015195">
        <w:t>[</w:t>
      </w:r>
      <w:r w:rsidRPr="00015195">
        <w:rPr>
          <w:i/>
          <w:color w:val="0000FF"/>
        </w:rPr>
        <w:t>In the event the criteria for the practical expedient is NOT satisfied in its entirety for all processed changes or contractual amendments</w:t>
      </w:r>
      <w:r w:rsidR="00ED0394">
        <w:rPr>
          <w:i/>
          <w:color w:val="0000FF"/>
        </w:rPr>
        <w:t>,</w:t>
      </w:r>
      <w:r w:rsidR="001D2B8C" w:rsidRPr="00015195">
        <w:rPr>
          <w:i/>
          <w:color w:val="0000FF"/>
        </w:rPr>
        <w:t xml:space="preserve"> include</w:t>
      </w:r>
      <w:r w:rsidR="001D2B8C">
        <w:rPr>
          <w:color w:val="0000FF"/>
        </w:rPr>
        <w:t>:</w:t>
      </w:r>
      <w:r w:rsidRPr="00015195">
        <w:t>]</w:t>
      </w:r>
      <w:r w:rsidRPr="00A44CA4">
        <w:rPr>
          <w:lang w:val="en-US"/>
        </w:rPr>
        <w:t xml:space="preserve"> </w:t>
      </w:r>
    </w:p>
    <w:p w14:paraId="5AAB3552" w14:textId="234C51CF" w:rsidR="0067061C" w:rsidRPr="0067061C" w:rsidRDefault="0067061C" w:rsidP="0067061C">
      <w:pPr>
        <w:pStyle w:val="09Para"/>
        <w:rPr>
          <w:b/>
          <w:lang w:val="en-US"/>
        </w:rPr>
      </w:pPr>
      <w:r w:rsidRPr="0067061C">
        <w:rPr>
          <w:lang w:val="en-US"/>
        </w:rPr>
        <w:t xml:space="preserve">We appropriately applied the applicable IFRS 16 requirements to account for all lease modifications made at the same time, including those required by IBOR </w:t>
      </w:r>
      <w:r w:rsidR="0014747E">
        <w:rPr>
          <w:lang w:val="en-US"/>
        </w:rPr>
        <w:t>r</w:t>
      </w:r>
      <w:r w:rsidRPr="0067061C">
        <w:rPr>
          <w:lang w:val="en-US"/>
        </w:rPr>
        <w:t>eform.</w:t>
      </w:r>
    </w:p>
    <w:p w14:paraId="2092C4A2" w14:textId="41EB308A" w:rsidR="001D2B8C" w:rsidRDefault="0067061C" w:rsidP="0067061C">
      <w:pPr>
        <w:pStyle w:val="09Para"/>
        <w:rPr>
          <w:lang w:val="en-US"/>
        </w:rPr>
      </w:pPr>
      <w:r w:rsidRPr="00015195">
        <w:t>[</w:t>
      </w:r>
      <w:r w:rsidRPr="00015195">
        <w:rPr>
          <w:i/>
          <w:color w:val="0000FF"/>
        </w:rPr>
        <w:t xml:space="preserve">Include this representation depending on the significance and/or relevance of hedge accounting, as a function of IBOR </w:t>
      </w:r>
      <w:r w:rsidR="0014747E">
        <w:rPr>
          <w:i/>
          <w:color w:val="0000FF"/>
        </w:rPr>
        <w:t>r</w:t>
      </w:r>
      <w:r w:rsidRPr="00015195">
        <w:rPr>
          <w:i/>
          <w:color w:val="0000FF"/>
        </w:rPr>
        <w:t>eform, to the audit engagemen</w:t>
      </w:r>
      <w:r w:rsidR="001D2B8C" w:rsidRPr="00015195">
        <w:rPr>
          <w:i/>
          <w:color w:val="0000FF"/>
        </w:rPr>
        <w:t>t</w:t>
      </w:r>
      <w:r w:rsidR="001D2B8C">
        <w:rPr>
          <w:color w:val="0000FF"/>
        </w:rPr>
        <w:t>:</w:t>
      </w:r>
      <w:r w:rsidRPr="00015195">
        <w:t>]</w:t>
      </w:r>
      <w:r w:rsidRPr="00A44CA4">
        <w:rPr>
          <w:lang w:val="en-US"/>
        </w:rPr>
        <w:t xml:space="preserve"> </w:t>
      </w:r>
    </w:p>
    <w:p w14:paraId="7529617A" w14:textId="76B1FCC4" w:rsidR="0067061C" w:rsidRPr="0067061C" w:rsidRDefault="0067061C" w:rsidP="0067061C">
      <w:pPr>
        <w:pStyle w:val="09Para"/>
        <w:rPr>
          <w:lang w:val="en-US"/>
        </w:rPr>
      </w:pPr>
      <w:r w:rsidRPr="0067061C">
        <w:rPr>
          <w:lang w:val="en-US"/>
        </w:rPr>
        <w:t xml:space="preserve">With respect to changes made to hedging relationships as a result of IBOR </w:t>
      </w:r>
      <w:r w:rsidR="0014747E">
        <w:rPr>
          <w:lang w:val="en-US"/>
        </w:rPr>
        <w:t>r</w:t>
      </w:r>
      <w:r w:rsidRPr="0067061C">
        <w:rPr>
          <w:lang w:val="en-US"/>
        </w:rPr>
        <w:t>eform:</w:t>
      </w:r>
    </w:p>
    <w:p w14:paraId="21A37090" w14:textId="1622049B" w:rsidR="00475491" w:rsidRDefault="0067061C" w:rsidP="00475491">
      <w:pPr>
        <w:pStyle w:val="09Para"/>
        <w:rPr>
          <w:color w:val="0000FF"/>
        </w:rPr>
      </w:pPr>
      <w:r w:rsidRPr="00015195">
        <w:t>[</w:t>
      </w:r>
      <w:r w:rsidRPr="00015195">
        <w:rPr>
          <w:i/>
          <w:color w:val="0000FF"/>
        </w:rPr>
        <w:t>Include this representation depending on whether formal designation of hedge relationships have</w:t>
      </w:r>
      <w:r w:rsidR="00475491" w:rsidRPr="00475491">
        <w:rPr>
          <w:i/>
          <w:color w:val="0000FF"/>
        </w:rPr>
        <w:t xml:space="preserve"> </w:t>
      </w:r>
      <w:r w:rsidR="00475491" w:rsidRPr="00F93D2B">
        <w:rPr>
          <w:i/>
          <w:color w:val="0000FF"/>
        </w:rPr>
        <w:t>been changed</w:t>
      </w:r>
      <w:r w:rsidR="00475491">
        <w:rPr>
          <w:color w:val="0000FF"/>
        </w:rPr>
        <w:t>:</w:t>
      </w:r>
      <w:r w:rsidR="00475491" w:rsidRPr="00F93D2B">
        <w:t>]</w:t>
      </w:r>
    </w:p>
    <w:p w14:paraId="4F8D8B97" w14:textId="09B57324" w:rsidR="0067061C" w:rsidRPr="0067061C" w:rsidRDefault="00E41871" w:rsidP="0067061C">
      <w:pPr>
        <w:pStyle w:val="09Para"/>
        <w:rPr>
          <w:lang w:val="en-US"/>
        </w:rPr>
      </w:pPr>
      <w:r w:rsidRPr="0067061C">
        <w:rPr>
          <w:lang w:val="en-US"/>
        </w:rPr>
        <w:t>We only amended the formal designation of our hedge relationship[s] to reflect the following changes required by IBOR Reform.</w:t>
      </w:r>
      <w:r>
        <w:rPr>
          <w:lang w:val="en-US"/>
        </w:rPr>
        <w:t xml:space="preserve"> </w:t>
      </w:r>
      <w:r w:rsidR="0067061C" w:rsidRPr="0067061C">
        <w:rPr>
          <w:lang w:val="en-US"/>
        </w:rPr>
        <w:t>Amending the formal designation of our hedg</w:t>
      </w:r>
      <w:r w:rsidR="00753EC6">
        <w:rPr>
          <w:lang w:val="en-US"/>
        </w:rPr>
        <w:t>e</w:t>
      </w:r>
      <w:r w:rsidR="0067061C" w:rsidRPr="0067061C">
        <w:rPr>
          <w:lang w:val="en-US"/>
        </w:rPr>
        <w:t xml:space="preserve"> relationship[s] did not constitute the discontinuance of the hedge relationship[s] </w:t>
      </w:r>
      <w:r w:rsidR="00111168">
        <w:rPr>
          <w:lang w:val="en-US"/>
        </w:rPr>
        <w:t>n</w:t>
      </w:r>
      <w:r w:rsidR="0067061C" w:rsidRPr="0067061C">
        <w:rPr>
          <w:lang w:val="en-US"/>
        </w:rPr>
        <w:t>or the designation of new hedge relationship[s].</w:t>
      </w:r>
    </w:p>
    <w:p w14:paraId="04310CE1" w14:textId="306DEEF9" w:rsidR="0067061C" w:rsidRPr="0067061C" w:rsidRDefault="0067061C" w:rsidP="002B1945">
      <w:pPr>
        <w:pStyle w:val="09Para"/>
        <w:keepNext/>
        <w:rPr>
          <w:b/>
          <w:lang w:val="en-US"/>
        </w:rPr>
      </w:pPr>
      <w:r w:rsidRPr="0067061C">
        <w:rPr>
          <w:b/>
          <w:lang w:val="en-US"/>
        </w:rPr>
        <w:t>[</w:t>
      </w:r>
      <w:r w:rsidRPr="00015195">
        <w:rPr>
          <w:i/>
          <w:color w:val="0000FF"/>
        </w:rPr>
        <w:t>Select/retain only those amendments relevant to the audit engagement</w:t>
      </w:r>
      <w:r w:rsidR="00116509">
        <w:rPr>
          <w:color w:val="0000FF"/>
        </w:rPr>
        <w:t>:</w:t>
      </w:r>
      <w:r w:rsidRPr="0067061C">
        <w:rPr>
          <w:b/>
          <w:lang w:val="en-US"/>
        </w:rPr>
        <w:t>]</w:t>
      </w:r>
    </w:p>
    <w:p w14:paraId="68C7D23A" w14:textId="77777777" w:rsidR="0067061C" w:rsidRPr="00015195" w:rsidRDefault="0067061C" w:rsidP="00015195">
      <w:pPr>
        <w:pStyle w:val="09ParaBullet1"/>
        <w:rPr>
          <w:rFonts w:cs="Arial"/>
        </w:rPr>
      </w:pPr>
      <w:r w:rsidRPr="00015195">
        <w:rPr>
          <w:rFonts w:cs="Arial"/>
        </w:rPr>
        <w:t>Designating an alternative benchmark rate as a hedged risk;</w:t>
      </w:r>
    </w:p>
    <w:p w14:paraId="203B5FFD" w14:textId="77777777" w:rsidR="0067061C" w:rsidRPr="00015195" w:rsidRDefault="0067061C" w:rsidP="00015195">
      <w:pPr>
        <w:pStyle w:val="09ParaBullet1"/>
        <w:rPr>
          <w:rFonts w:cs="Arial"/>
        </w:rPr>
      </w:pPr>
      <w:r w:rsidRPr="00015195">
        <w:rPr>
          <w:rFonts w:cs="Arial"/>
        </w:rPr>
        <w:t>Amending the description of the hedged item (including the description of the designated portion of the cash flows or fair value being hedged);</w:t>
      </w:r>
    </w:p>
    <w:p w14:paraId="20DE257C" w14:textId="77777777" w:rsidR="0067061C" w:rsidRPr="00015195" w:rsidRDefault="0067061C" w:rsidP="00015195">
      <w:pPr>
        <w:pStyle w:val="09ParaBullet1"/>
        <w:rPr>
          <w:rFonts w:cs="Arial"/>
        </w:rPr>
      </w:pPr>
      <w:r w:rsidRPr="00015195">
        <w:rPr>
          <w:rFonts w:cs="Arial"/>
        </w:rPr>
        <w:t>Amending the description of the hedging instrument; or</w:t>
      </w:r>
    </w:p>
    <w:p w14:paraId="0550BED9" w14:textId="77777777" w:rsidR="0067061C" w:rsidRPr="00015195" w:rsidRDefault="0067061C" w:rsidP="00015195">
      <w:pPr>
        <w:pStyle w:val="09ParaBullet1"/>
        <w:rPr>
          <w:rFonts w:cs="Arial"/>
        </w:rPr>
      </w:pPr>
      <w:r w:rsidRPr="00015195">
        <w:rPr>
          <w:rFonts w:cs="Arial"/>
        </w:rPr>
        <w:t>Amending the description of how we will assess hedge effectiveness.</w:t>
      </w:r>
    </w:p>
    <w:p w14:paraId="4D51D59D" w14:textId="1D9BA667" w:rsidR="00767E3D" w:rsidRDefault="0067061C" w:rsidP="00D20E18">
      <w:pPr>
        <w:pStyle w:val="09Para"/>
        <w:keepNext/>
        <w:rPr>
          <w:lang w:val="en-US"/>
        </w:rPr>
      </w:pPr>
      <w:r w:rsidRPr="00015195">
        <w:rPr>
          <w:lang w:val="en-US"/>
        </w:rPr>
        <w:lastRenderedPageBreak/>
        <w:t>[</w:t>
      </w:r>
      <w:r w:rsidRPr="00015195">
        <w:rPr>
          <w:i/>
          <w:color w:val="0000FF"/>
        </w:rPr>
        <w:t>Include this representation</w:t>
      </w:r>
      <w:r w:rsidR="005A457B">
        <w:rPr>
          <w:i/>
          <w:color w:val="0000FF"/>
        </w:rPr>
        <w:t>,</w:t>
      </w:r>
      <w:r w:rsidRPr="00015195">
        <w:rPr>
          <w:i/>
          <w:color w:val="0000FF"/>
        </w:rPr>
        <w:t xml:space="preserve"> depending on whether the description of the hedging instruments have changed</w:t>
      </w:r>
      <w:r w:rsidR="00116509" w:rsidRPr="00015195">
        <w:rPr>
          <w:i/>
          <w:color w:val="0000FF"/>
        </w:rPr>
        <w:t>:</w:t>
      </w:r>
      <w:r w:rsidRPr="00015195">
        <w:rPr>
          <w:lang w:val="en-US"/>
        </w:rPr>
        <w:t>]</w:t>
      </w:r>
      <w:r w:rsidRPr="0067061C">
        <w:rPr>
          <w:lang w:val="en-US"/>
        </w:rPr>
        <w:t xml:space="preserve"> </w:t>
      </w:r>
    </w:p>
    <w:p w14:paraId="05B6322C" w14:textId="45DF582A" w:rsidR="0067061C" w:rsidRPr="0067061C" w:rsidRDefault="0067061C" w:rsidP="002B1945">
      <w:pPr>
        <w:pStyle w:val="09Para"/>
        <w:keepNext/>
        <w:rPr>
          <w:lang w:val="en-US"/>
        </w:rPr>
      </w:pPr>
      <w:r w:rsidRPr="0067061C">
        <w:rPr>
          <w:lang w:val="en-US"/>
        </w:rPr>
        <w:t>We amended the description of the hedging instrument[s] as the following three conditions were</w:t>
      </w:r>
      <w:r w:rsidR="00D20E18">
        <w:rPr>
          <w:lang w:val="en-US"/>
        </w:rPr>
        <w:t> </w:t>
      </w:r>
      <w:r w:rsidRPr="0067061C">
        <w:rPr>
          <w:lang w:val="en-US"/>
        </w:rPr>
        <w:t>met:</w:t>
      </w:r>
    </w:p>
    <w:p w14:paraId="39AF8353" w14:textId="59C2E367" w:rsidR="0067061C" w:rsidRPr="00015195" w:rsidRDefault="00D95197" w:rsidP="00015195">
      <w:pPr>
        <w:pStyle w:val="09ParaBullet1"/>
        <w:rPr>
          <w:rFonts w:cs="Arial"/>
        </w:rPr>
      </w:pPr>
      <w:r>
        <w:rPr>
          <w:rFonts w:cs="Arial"/>
        </w:rPr>
        <w:t>c</w:t>
      </w:r>
      <w:r w:rsidR="0067061C" w:rsidRPr="00015195">
        <w:rPr>
          <w:rFonts w:cs="Arial"/>
        </w:rPr>
        <w:t xml:space="preserve">hange[s] required by IBOR </w:t>
      </w:r>
      <w:r w:rsidR="0014747E">
        <w:rPr>
          <w:rFonts w:cs="Arial"/>
        </w:rPr>
        <w:t>r</w:t>
      </w:r>
      <w:r w:rsidR="0067061C" w:rsidRPr="00015195">
        <w:rPr>
          <w:rFonts w:cs="Arial"/>
        </w:rPr>
        <w:t>eform were effected using an approach other than changing the basis for determining the contractual cash flows of the hedging instrument;</w:t>
      </w:r>
    </w:p>
    <w:p w14:paraId="1D4DC99E" w14:textId="629475B4" w:rsidR="0067061C" w:rsidRPr="00015195" w:rsidRDefault="00D95197" w:rsidP="00015195">
      <w:pPr>
        <w:pStyle w:val="09ParaBullet1"/>
        <w:rPr>
          <w:rFonts w:cs="Arial"/>
        </w:rPr>
      </w:pPr>
      <w:r>
        <w:rPr>
          <w:rFonts w:cs="Arial"/>
        </w:rPr>
        <w:t>t</w:t>
      </w:r>
      <w:r w:rsidR="0067061C" w:rsidRPr="00015195">
        <w:rPr>
          <w:rFonts w:cs="Arial"/>
        </w:rPr>
        <w:t>he original hedging instrument was not derecogni</w:t>
      </w:r>
      <w:r w:rsidR="00C61889">
        <w:rPr>
          <w:rFonts w:cs="Arial"/>
        </w:rPr>
        <w:t>z</w:t>
      </w:r>
      <w:r w:rsidR="0067061C" w:rsidRPr="00015195">
        <w:rPr>
          <w:rFonts w:cs="Arial"/>
        </w:rPr>
        <w:t>ed; and</w:t>
      </w:r>
    </w:p>
    <w:p w14:paraId="4C3C6A4B" w14:textId="747465AF" w:rsidR="0067061C" w:rsidRPr="00015195" w:rsidRDefault="00D95197" w:rsidP="00015195">
      <w:pPr>
        <w:pStyle w:val="09ParaBullet1"/>
        <w:rPr>
          <w:rFonts w:cs="Arial"/>
        </w:rPr>
      </w:pPr>
      <w:proofErr w:type="gramStart"/>
      <w:r>
        <w:rPr>
          <w:rFonts w:cs="Arial"/>
        </w:rPr>
        <w:t>t</w:t>
      </w:r>
      <w:r w:rsidR="0067061C" w:rsidRPr="00015195">
        <w:rPr>
          <w:rFonts w:cs="Arial"/>
        </w:rPr>
        <w:t>he</w:t>
      </w:r>
      <w:proofErr w:type="gramEnd"/>
      <w:r w:rsidR="0067061C" w:rsidRPr="00015195">
        <w:rPr>
          <w:rFonts w:cs="Arial"/>
        </w:rPr>
        <w:t xml:space="preserve"> approach is economically equivalent to changing the basis for determining the contractual cash flows of the original hedging instrument.</w:t>
      </w:r>
    </w:p>
    <w:p w14:paraId="45018487" w14:textId="7ADF19D4" w:rsidR="00767E3D" w:rsidRDefault="0067061C" w:rsidP="002B1945">
      <w:pPr>
        <w:pStyle w:val="09Para"/>
        <w:keepNext/>
        <w:tabs>
          <w:tab w:val="left" w:pos="360"/>
        </w:tabs>
        <w:rPr>
          <w:lang w:val="en-US"/>
        </w:rPr>
      </w:pPr>
      <w:r w:rsidRPr="00015195">
        <w:rPr>
          <w:lang w:val="en-US"/>
        </w:rPr>
        <w:t>[</w:t>
      </w:r>
      <w:r w:rsidRPr="00015195">
        <w:rPr>
          <w:i/>
          <w:color w:val="0000FF"/>
        </w:rPr>
        <w:t>Include this representation</w:t>
      </w:r>
      <w:r w:rsidR="00462CBC">
        <w:rPr>
          <w:i/>
          <w:color w:val="0000FF"/>
        </w:rPr>
        <w:t>,</w:t>
      </w:r>
      <w:r w:rsidRPr="00015195">
        <w:rPr>
          <w:i/>
          <w:color w:val="0000FF"/>
        </w:rPr>
        <w:t xml:space="preserve"> depending on the relevance and significance to the audit engagement of any alternative benchmark rate(s) designated as a non-contractually specified risk component that </w:t>
      </w:r>
      <w:r w:rsidR="001212AC">
        <w:rPr>
          <w:i/>
          <w:color w:val="0000FF"/>
        </w:rPr>
        <w:t>is</w:t>
      </w:r>
      <w:r w:rsidRPr="00015195">
        <w:rPr>
          <w:i/>
          <w:color w:val="0000FF"/>
        </w:rPr>
        <w:t xml:space="preserve"> not separately identifiable at the date when it is designated in a hedge </w:t>
      </w:r>
      <w:r w:rsidR="00767E3D">
        <w:rPr>
          <w:i/>
          <w:color w:val="0000FF"/>
        </w:rPr>
        <w:t>relationship</w:t>
      </w:r>
      <w:r w:rsidR="00767E3D" w:rsidRPr="00A44CA4">
        <w:rPr>
          <w:i/>
          <w:color w:val="0000FF"/>
        </w:rPr>
        <w:t>:</w:t>
      </w:r>
      <w:r w:rsidRPr="00015195">
        <w:rPr>
          <w:lang w:val="en-US"/>
        </w:rPr>
        <w:t>]</w:t>
      </w:r>
    </w:p>
    <w:p w14:paraId="44C6AC6B" w14:textId="2E6A35B1" w:rsidR="0067061C" w:rsidRPr="0067061C" w:rsidRDefault="0067061C" w:rsidP="00015195">
      <w:pPr>
        <w:pStyle w:val="09Para"/>
        <w:tabs>
          <w:tab w:val="left" w:pos="360"/>
        </w:tabs>
        <w:rPr>
          <w:b/>
          <w:lang w:val="en-US"/>
        </w:rPr>
      </w:pPr>
      <w:r w:rsidRPr="0067061C">
        <w:rPr>
          <w:lang w:val="en-US"/>
        </w:rPr>
        <w:t xml:space="preserve">With respect to </w:t>
      </w:r>
      <w:r w:rsidRPr="00015195">
        <w:rPr>
          <w:i/>
          <w:color w:val="0000FF"/>
        </w:rPr>
        <w:t xml:space="preserve">[insert alternative benchmark rate(s) designated as a non-contractually specified risk component that is not separately identifiable at the date of designation, </w:t>
      </w:r>
      <w:r w:rsidR="0021757B">
        <w:rPr>
          <w:i/>
          <w:color w:val="0000FF"/>
        </w:rPr>
        <w:t>for example</w:t>
      </w:r>
      <w:r w:rsidR="00462CBC">
        <w:rPr>
          <w:i/>
          <w:color w:val="0000FF"/>
        </w:rPr>
        <w:t>,</w:t>
      </w:r>
      <w:r w:rsidRPr="00015195">
        <w:rPr>
          <w:i/>
          <w:color w:val="0000FF"/>
        </w:rPr>
        <w:t xml:space="preserve"> BBSW, EURIBOR, CDOR]</w:t>
      </w:r>
      <w:r w:rsidRPr="0067061C">
        <w:rPr>
          <w:lang w:val="en-US"/>
        </w:rPr>
        <w:t>, we expect this risk component to be separately identifiable within 24</w:t>
      </w:r>
      <w:r w:rsidR="00D20E18">
        <w:rPr>
          <w:lang w:val="en-US"/>
        </w:rPr>
        <w:t> </w:t>
      </w:r>
      <w:r w:rsidRPr="0067061C">
        <w:rPr>
          <w:lang w:val="en-US"/>
        </w:rPr>
        <w:t>months of the designation date, and we confirm this risk component is reliably measurable.</w:t>
      </w:r>
    </w:p>
    <w:p w14:paraId="6C4C259F" w14:textId="2CBD1703" w:rsidR="00AD4512" w:rsidRDefault="0067061C" w:rsidP="00015195">
      <w:pPr>
        <w:pStyle w:val="09Para"/>
        <w:tabs>
          <w:tab w:val="left" w:pos="360"/>
        </w:tabs>
        <w:rPr>
          <w:lang w:val="en-US"/>
        </w:rPr>
      </w:pPr>
      <w:r w:rsidRPr="00015195">
        <w:rPr>
          <w:lang w:val="en-US"/>
        </w:rPr>
        <w:t>[</w:t>
      </w:r>
      <w:r w:rsidRPr="00015195">
        <w:rPr>
          <w:i/>
          <w:color w:val="0000FF"/>
        </w:rPr>
        <w:t>Include this representation</w:t>
      </w:r>
      <w:r w:rsidR="00462CBC">
        <w:rPr>
          <w:i/>
          <w:color w:val="0000FF"/>
        </w:rPr>
        <w:t>,</w:t>
      </w:r>
      <w:r w:rsidRPr="00015195">
        <w:rPr>
          <w:i/>
          <w:color w:val="0000FF"/>
        </w:rPr>
        <w:t xml:space="preserve"> depending on the relevance and significance to the audit engagement of hedge accounting implemented on a portfolio or group basis</w:t>
      </w:r>
      <w:r w:rsidR="00AD4512">
        <w:rPr>
          <w:i/>
          <w:color w:val="0000FF"/>
        </w:rPr>
        <w:t>:</w:t>
      </w:r>
      <w:r w:rsidRPr="00015195">
        <w:rPr>
          <w:lang w:val="en-US"/>
        </w:rPr>
        <w:t>]</w:t>
      </w:r>
      <w:r w:rsidRPr="00A44CA4">
        <w:rPr>
          <w:lang w:val="en-US"/>
        </w:rPr>
        <w:t xml:space="preserve"> </w:t>
      </w:r>
    </w:p>
    <w:p w14:paraId="14D1514D" w14:textId="317EA94B" w:rsidR="0067061C" w:rsidRPr="0067061C" w:rsidRDefault="0067061C" w:rsidP="002B1945">
      <w:pPr>
        <w:pStyle w:val="09Para"/>
        <w:keepNext/>
        <w:tabs>
          <w:tab w:val="left" w:pos="360"/>
        </w:tabs>
        <w:rPr>
          <w:b/>
          <w:lang w:val="en-US"/>
        </w:rPr>
      </w:pPr>
      <w:r w:rsidRPr="0067061C">
        <w:rPr>
          <w:lang w:val="en-US"/>
        </w:rPr>
        <w:t>With respect to amendments of the formal designat</w:t>
      </w:r>
      <w:r w:rsidR="00D3062A">
        <w:rPr>
          <w:lang w:val="en-US"/>
        </w:rPr>
        <w:t xml:space="preserve">ion of hedge relationships, </w:t>
      </w:r>
      <w:r w:rsidRPr="0067061C">
        <w:rPr>
          <w:lang w:val="en-US"/>
        </w:rPr>
        <w:t>hedged items are</w:t>
      </w:r>
      <w:r w:rsidR="00D20E18">
        <w:rPr>
          <w:lang w:val="en-US"/>
        </w:rPr>
        <w:t> </w:t>
      </w:r>
      <w:r w:rsidRPr="0067061C">
        <w:rPr>
          <w:lang w:val="en-US"/>
        </w:rPr>
        <w:t>allocated to sub-groups of the overall hedge portfolio based on the benchm</w:t>
      </w:r>
      <w:r w:rsidR="00D3062A">
        <w:rPr>
          <w:lang w:val="en-US"/>
        </w:rPr>
        <w:t xml:space="preserve">ark rate being hedged, and </w:t>
      </w:r>
      <w:r w:rsidRPr="0067061C">
        <w:rPr>
          <w:lang w:val="en-US"/>
        </w:rPr>
        <w:t>the benchmark rate for each sub-group is designated as the hedged risk. Additionally, we acknowledge that</w:t>
      </w:r>
    </w:p>
    <w:p w14:paraId="3D28B4F0" w14:textId="3AF51609" w:rsidR="0067061C" w:rsidRPr="00015195" w:rsidRDefault="00D95197" w:rsidP="00015195">
      <w:pPr>
        <w:pStyle w:val="09ParaBullet1"/>
        <w:rPr>
          <w:rFonts w:cs="Arial"/>
        </w:rPr>
      </w:pPr>
      <w:r>
        <w:rPr>
          <w:rFonts w:cs="Arial"/>
        </w:rPr>
        <w:t>c</w:t>
      </w:r>
      <w:r w:rsidR="0067061C" w:rsidRPr="00015195">
        <w:rPr>
          <w:rFonts w:cs="Arial"/>
        </w:rPr>
        <w:t>ertain hedge sub-groups could be changed at different times to others;</w:t>
      </w:r>
    </w:p>
    <w:p w14:paraId="5DB23D58" w14:textId="675B203F" w:rsidR="0067061C" w:rsidRPr="00015195" w:rsidRDefault="00D95197" w:rsidP="00015195">
      <w:pPr>
        <w:pStyle w:val="09ParaBullet1"/>
        <w:rPr>
          <w:rFonts w:cs="Arial"/>
        </w:rPr>
      </w:pPr>
      <w:r>
        <w:rPr>
          <w:rFonts w:cs="Arial"/>
        </w:rPr>
        <w:t>e</w:t>
      </w:r>
      <w:r w:rsidR="0067061C" w:rsidRPr="00015195">
        <w:rPr>
          <w:rFonts w:cs="Arial"/>
        </w:rPr>
        <w:t>ach sub-group will be assessed separately to determine whether it meets the requirements for an eligible hedged item;</w:t>
      </w:r>
    </w:p>
    <w:p w14:paraId="19E830DD" w14:textId="2DF10DF2" w:rsidR="0067061C" w:rsidRPr="00015195" w:rsidRDefault="00D95197" w:rsidP="00015195">
      <w:pPr>
        <w:pStyle w:val="09ParaBullet1"/>
        <w:rPr>
          <w:rFonts w:cs="Arial"/>
        </w:rPr>
      </w:pPr>
      <w:r>
        <w:rPr>
          <w:rFonts w:cs="Arial"/>
        </w:rPr>
        <w:t>h</w:t>
      </w:r>
      <w:r w:rsidR="0067061C" w:rsidRPr="00015195">
        <w:rPr>
          <w:rFonts w:cs="Arial"/>
        </w:rPr>
        <w:t>edge accounting will be discontinued prospectively, for the hedge relationship in its entirety, if any sub-group fails to meet the eligible hedged item requirements; and</w:t>
      </w:r>
    </w:p>
    <w:p w14:paraId="7BA7443B" w14:textId="13B0B676" w:rsidR="0067061C" w:rsidRPr="00015195" w:rsidRDefault="00D95197" w:rsidP="00015195">
      <w:pPr>
        <w:pStyle w:val="09ParaBullet1"/>
        <w:rPr>
          <w:rFonts w:cs="Arial"/>
        </w:rPr>
      </w:pPr>
      <w:proofErr w:type="gramStart"/>
      <w:r>
        <w:rPr>
          <w:rFonts w:cs="Arial"/>
        </w:rPr>
        <w:t>a</w:t>
      </w:r>
      <w:r w:rsidR="0067061C" w:rsidRPr="00015195">
        <w:rPr>
          <w:rFonts w:cs="Arial"/>
        </w:rPr>
        <w:t>ny</w:t>
      </w:r>
      <w:proofErr w:type="gramEnd"/>
      <w:r w:rsidR="0067061C" w:rsidRPr="00015195">
        <w:rPr>
          <w:rFonts w:cs="Arial"/>
        </w:rPr>
        <w:t xml:space="preserve"> ineffectiveness related to the hedg</w:t>
      </w:r>
      <w:r w:rsidR="005A1A27">
        <w:rPr>
          <w:rFonts w:cs="Arial"/>
        </w:rPr>
        <w:t>e</w:t>
      </w:r>
      <w:r w:rsidR="0067061C" w:rsidRPr="00015195">
        <w:rPr>
          <w:rFonts w:cs="Arial"/>
        </w:rPr>
        <w:t xml:space="preserve"> relationship will be accounted for in its entirety.</w:t>
      </w:r>
    </w:p>
    <w:p w14:paraId="5AF1833E" w14:textId="7D549385" w:rsidR="0067061C" w:rsidRPr="0067061C" w:rsidRDefault="0067061C" w:rsidP="0067061C">
      <w:pPr>
        <w:pStyle w:val="09Para"/>
        <w:rPr>
          <w:lang w:val="en-US"/>
        </w:rPr>
      </w:pPr>
      <w:r w:rsidRPr="0067061C">
        <w:rPr>
          <w:lang w:val="en-US"/>
        </w:rPr>
        <w:t xml:space="preserve">We have prepared and presented qualitative and quantitative IBOR </w:t>
      </w:r>
      <w:r w:rsidR="0014747E">
        <w:rPr>
          <w:lang w:val="en-US"/>
        </w:rPr>
        <w:t>r</w:t>
      </w:r>
      <w:r w:rsidRPr="0067061C">
        <w:rPr>
          <w:lang w:val="en-US"/>
        </w:rPr>
        <w:t>eform disclosures in our financial statements in accordance with the requirements of IFRS 7.</w:t>
      </w:r>
    </w:p>
    <w:p w14:paraId="5DC94436" w14:textId="77777777" w:rsidR="000B14A7" w:rsidRPr="00F10358" w:rsidRDefault="000B14A7" w:rsidP="00101575">
      <w:pPr>
        <w:pStyle w:val="Heading3"/>
        <w:keepLines/>
      </w:pPr>
      <w:r w:rsidRPr="00F10358">
        <w:lastRenderedPageBreak/>
        <w:t>Investments</w:t>
      </w:r>
      <w:bookmarkEnd w:id="39"/>
    </w:p>
    <w:p w14:paraId="0D4AA9BB" w14:textId="76782658" w:rsidR="000B14A7" w:rsidRPr="00283291" w:rsidRDefault="00634B9E" w:rsidP="00101575">
      <w:pPr>
        <w:pStyle w:val="LetterBodyPwC"/>
        <w:keepNext/>
        <w:keepLines/>
        <w:rPr>
          <w:rFonts w:ascii="Arial" w:hAnsi="Arial" w:cs="Times New Roman"/>
          <w:i/>
          <w:color w:val="000000" w:themeColor="text1"/>
          <w:sz w:val="22"/>
          <w:szCs w:val="22"/>
          <w:lang w:val="en-CA"/>
        </w:rPr>
      </w:pPr>
      <w:bookmarkStart w:id="40" w:name="Paragraph_794"/>
      <w:r w:rsidRPr="00634B9E">
        <w:rPr>
          <w:rFonts w:ascii="Arial" w:hAnsi="Arial" w:cs="Times New Roman"/>
          <w:i/>
          <w:color w:val="auto"/>
          <w:sz w:val="22"/>
          <w:szCs w:val="22"/>
          <w:lang w:val="en-CA"/>
        </w:rPr>
        <w:t>[</w:t>
      </w:r>
      <w:r w:rsidR="000B14A7" w:rsidRPr="00F10358">
        <w:rPr>
          <w:rFonts w:ascii="Arial" w:hAnsi="Arial" w:cs="Times New Roman"/>
          <w:i/>
          <w:color w:val="0000FF"/>
          <w:sz w:val="22"/>
          <w:szCs w:val="22"/>
          <w:lang w:val="en-CA"/>
        </w:rPr>
        <w:t>Add sections as applicable:</w:t>
      </w:r>
      <w:bookmarkEnd w:id="40"/>
      <w:r w:rsidRPr="00634B9E">
        <w:rPr>
          <w:rFonts w:ascii="Arial" w:hAnsi="Arial" w:cs="Times New Roman"/>
          <w:i/>
          <w:color w:val="auto"/>
          <w:sz w:val="22"/>
          <w:szCs w:val="22"/>
          <w:lang w:val="en-CA"/>
        </w:rPr>
        <w:t>]</w:t>
      </w:r>
    </w:p>
    <w:p w14:paraId="045E23CF" w14:textId="6FF79F89" w:rsidR="000B14A7" w:rsidRPr="00F10358" w:rsidRDefault="000B14A7" w:rsidP="000B14A7">
      <w:pPr>
        <w:pStyle w:val="LetterBodyPwC"/>
        <w:rPr>
          <w:rFonts w:ascii="Arial" w:hAnsi="Arial"/>
          <w:sz w:val="22"/>
          <w:szCs w:val="22"/>
        </w:rPr>
      </w:pPr>
      <w:bookmarkStart w:id="41" w:name="Paragraph_1345"/>
      <w:r w:rsidRPr="00F10358">
        <w:rPr>
          <w:rFonts w:ascii="Arial" w:hAnsi="Arial"/>
          <w:sz w:val="22"/>
          <w:szCs w:val="22"/>
        </w:rPr>
        <w:t>All security lending arrangements are appropriately disclosed in the</w:t>
      </w:r>
      <w:r w:rsidR="00F10358">
        <w:rPr>
          <w:rFonts w:ascii="Arial" w:hAnsi="Arial"/>
          <w:sz w:val="22"/>
          <w:szCs w:val="22"/>
        </w:rPr>
        <w:t xml:space="preserve"> </w:t>
      </w:r>
      <w:r w:rsidR="00F10358">
        <w:rPr>
          <w:rFonts w:ascii="Arial" w:hAnsi="Arial" w:cs="Times New Roman"/>
          <w:color w:val="auto"/>
          <w:sz w:val="22"/>
          <w:szCs w:val="22"/>
          <w:lang w:val="en-CA"/>
        </w:rPr>
        <w:t>[</w:t>
      </w:r>
      <w:r w:rsidR="00F10358" w:rsidRPr="00ED37E3">
        <w:rPr>
          <w:rFonts w:ascii="Arial" w:hAnsi="Arial" w:cs="Times New Roman"/>
          <w:color w:val="0000FF"/>
          <w:sz w:val="22"/>
          <w:szCs w:val="22"/>
          <w:lang w:val="en-CA"/>
        </w:rPr>
        <w:t>consolidated</w:t>
      </w:r>
      <w:r w:rsidR="00F10358">
        <w:rPr>
          <w:rFonts w:ascii="Arial" w:hAnsi="Arial" w:cs="Times New Roman"/>
          <w:color w:val="auto"/>
          <w:sz w:val="22"/>
          <w:szCs w:val="22"/>
          <w:lang w:val="en-CA"/>
        </w:rPr>
        <w:t>]</w:t>
      </w:r>
      <w:r w:rsidRPr="00F10358">
        <w:rPr>
          <w:rFonts w:ascii="Arial" w:hAnsi="Arial"/>
          <w:sz w:val="22"/>
          <w:szCs w:val="22"/>
        </w:rPr>
        <w:t xml:space="preserve"> financial statements. During the year, </w:t>
      </w:r>
      <w:r w:rsidR="00F10358" w:rsidRPr="00F10358">
        <w:rPr>
          <w:rFonts w:ascii="Arial" w:hAnsi="Arial"/>
          <w:snapToGrid w:val="0"/>
          <w:sz w:val="22"/>
          <w:szCs w:val="22"/>
        </w:rPr>
        <w:t>[</w:t>
      </w:r>
      <w:r w:rsidR="00F10358" w:rsidRPr="00F10358">
        <w:rPr>
          <w:rStyle w:val="BlueText"/>
          <w:rFonts w:ascii="Arial" w:hAnsi="Arial"/>
          <w:sz w:val="22"/>
          <w:szCs w:val="22"/>
        </w:rPr>
        <w:t>Entity</w:t>
      </w:r>
      <w:r w:rsidR="00F10358" w:rsidRPr="00F10358">
        <w:rPr>
          <w:rFonts w:ascii="Arial" w:hAnsi="Arial"/>
          <w:snapToGrid w:val="0"/>
          <w:sz w:val="22"/>
          <w:szCs w:val="22"/>
        </w:rPr>
        <w:t>]</w:t>
      </w:r>
      <w:r w:rsidRPr="00F10358">
        <w:rPr>
          <w:rFonts w:ascii="Arial" w:hAnsi="Arial"/>
          <w:sz w:val="22"/>
          <w:szCs w:val="22"/>
        </w:rPr>
        <w:t xml:space="preserve"> has not entered into other security lending arrangements.</w:t>
      </w:r>
      <w:bookmarkEnd w:id="41"/>
    </w:p>
    <w:p w14:paraId="2A906A82" w14:textId="20E36F90" w:rsidR="000B14A7" w:rsidRPr="00283291" w:rsidRDefault="000B14A7" w:rsidP="00F10358">
      <w:pPr>
        <w:pStyle w:val="09ParaBullet1"/>
        <w:numPr>
          <w:ilvl w:val="0"/>
          <w:numId w:val="0"/>
        </w:numPr>
        <w:rPr>
          <w:i/>
          <w:color w:val="000000" w:themeColor="text1"/>
        </w:rPr>
      </w:pPr>
      <w:bookmarkStart w:id="42" w:name="Paragraph_669"/>
      <w:r w:rsidRPr="00F10358">
        <w:rPr>
          <w:i/>
          <w:color w:val="0000FF"/>
        </w:rPr>
        <w:t>OR</w:t>
      </w:r>
      <w:bookmarkEnd w:id="42"/>
    </w:p>
    <w:p w14:paraId="0152BA72" w14:textId="3DC4A726" w:rsidR="000B14A7" w:rsidRPr="00F10358" w:rsidRDefault="000B14A7" w:rsidP="000B14A7">
      <w:pPr>
        <w:pStyle w:val="LetterBodyPwC"/>
        <w:rPr>
          <w:rFonts w:ascii="Arial" w:hAnsi="Arial"/>
          <w:sz w:val="22"/>
          <w:szCs w:val="22"/>
        </w:rPr>
      </w:pPr>
      <w:bookmarkStart w:id="43" w:name="Paragraph_673"/>
      <w:r w:rsidRPr="00F10358">
        <w:rPr>
          <w:rFonts w:ascii="Arial" w:hAnsi="Arial"/>
          <w:sz w:val="22"/>
          <w:szCs w:val="22"/>
        </w:rPr>
        <w:t xml:space="preserve">During the year, </w:t>
      </w:r>
      <w:r w:rsidR="00F10358" w:rsidRPr="00F10358">
        <w:rPr>
          <w:rFonts w:ascii="Arial" w:hAnsi="Arial"/>
          <w:snapToGrid w:val="0"/>
          <w:sz w:val="22"/>
          <w:szCs w:val="22"/>
        </w:rPr>
        <w:t>[</w:t>
      </w:r>
      <w:r w:rsidR="00F10358" w:rsidRPr="00F10358">
        <w:rPr>
          <w:rStyle w:val="BlueText"/>
          <w:rFonts w:ascii="Arial" w:hAnsi="Arial"/>
          <w:sz w:val="22"/>
          <w:szCs w:val="22"/>
        </w:rPr>
        <w:t>Entity</w:t>
      </w:r>
      <w:r w:rsidR="00F10358" w:rsidRPr="00F10358">
        <w:rPr>
          <w:rFonts w:ascii="Arial" w:hAnsi="Arial"/>
          <w:snapToGrid w:val="0"/>
          <w:sz w:val="22"/>
          <w:szCs w:val="22"/>
        </w:rPr>
        <w:t>]</w:t>
      </w:r>
      <w:r w:rsidRPr="00F10358">
        <w:rPr>
          <w:rFonts w:ascii="Arial" w:hAnsi="Arial"/>
          <w:sz w:val="22"/>
          <w:szCs w:val="22"/>
        </w:rPr>
        <w:t xml:space="preserve"> has not entered into security lending agreements.</w:t>
      </w:r>
      <w:bookmarkEnd w:id="43"/>
    </w:p>
    <w:p w14:paraId="5DC76A40" w14:textId="17762FB0" w:rsidR="000B14A7" w:rsidRPr="00F10358" w:rsidRDefault="00F10358" w:rsidP="000B14A7">
      <w:pPr>
        <w:pStyle w:val="LetterBodyPwC"/>
        <w:rPr>
          <w:rFonts w:ascii="Arial" w:hAnsi="Arial"/>
          <w:sz w:val="22"/>
          <w:szCs w:val="22"/>
        </w:rPr>
      </w:pPr>
      <w:bookmarkStart w:id="44" w:name="Paragraph_1311"/>
      <w:r w:rsidRPr="00F10358">
        <w:rPr>
          <w:rFonts w:ascii="Arial" w:hAnsi="Arial"/>
          <w:snapToGrid w:val="0"/>
          <w:sz w:val="22"/>
          <w:szCs w:val="22"/>
        </w:rPr>
        <w:t>[</w:t>
      </w:r>
      <w:r w:rsidRPr="00F10358">
        <w:rPr>
          <w:rStyle w:val="BlueText"/>
          <w:rFonts w:ascii="Arial" w:hAnsi="Arial"/>
          <w:sz w:val="22"/>
          <w:szCs w:val="22"/>
        </w:rPr>
        <w:t>Entity</w:t>
      </w:r>
      <w:r w:rsidRPr="00F10358">
        <w:rPr>
          <w:rFonts w:ascii="Arial" w:hAnsi="Arial"/>
          <w:snapToGrid w:val="0"/>
          <w:sz w:val="22"/>
          <w:szCs w:val="22"/>
        </w:rPr>
        <w:t>]</w:t>
      </w:r>
      <w:r w:rsidR="000B14A7" w:rsidRPr="00F10358">
        <w:rPr>
          <w:rFonts w:ascii="Arial" w:hAnsi="Arial"/>
          <w:sz w:val="22"/>
          <w:szCs w:val="22"/>
        </w:rPr>
        <w:t xml:space="preserve"> has not purchased any restricted securities during the year and does not hold any securities as at year end which are restricted or encumbered in any way as to their resale</w:t>
      </w:r>
      <w:r w:rsidR="000F3914">
        <w:rPr>
          <w:rFonts w:ascii="Arial" w:hAnsi="Arial"/>
          <w:sz w:val="22"/>
          <w:szCs w:val="22"/>
        </w:rPr>
        <w:t>,</w:t>
      </w:r>
      <w:r w:rsidR="000B14A7" w:rsidRPr="00F10358">
        <w:rPr>
          <w:rFonts w:ascii="Arial" w:hAnsi="Arial"/>
          <w:sz w:val="22"/>
          <w:szCs w:val="22"/>
        </w:rPr>
        <w:t xml:space="preserve"> except as disclosed in the </w:t>
      </w:r>
      <w:r w:rsidR="000834C5">
        <w:rPr>
          <w:rFonts w:ascii="Arial" w:hAnsi="Arial" w:cs="Times New Roman"/>
          <w:color w:val="auto"/>
          <w:sz w:val="22"/>
          <w:szCs w:val="22"/>
          <w:lang w:val="en-CA"/>
        </w:rPr>
        <w:t>[</w:t>
      </w:r>
      <w:r w:rsidR="000834C5" w:rsidRPr="00ED37E3">
        <w:rPr>
          <w:rFonts w:ascii="Arial" w:hAnsi="Arial" w:cs="Times New Roman"/>
          <w:color w:val="0000FF"/>
          <w:sz w:val="22"/>
          <w:szCs w:val="22"/>
          <w:lang w:val="en-CA"/>
        </w:rPr>
        <w:t>consolidated</w:t>
      </w:r>
      <w:r w:rsidR="000834C5">
        <w:rPr>
          <w:rFonts w:ascii="Arial" w:hAnsi="Arial" w:cs="Times New Roman"/>
          <w:color w:val="auto"/>
          <w:sz w:val="22"/>
          <w:szCs w:val="22"/>
          <w:lang w:val="en-CA"/>
        </w:rPr>
        <w:t>]</w:t>
      </w:r>
      <w:r w:rsidR="000B14A7" w:rsidRPr="00F10358">
        <w:rPr>
          <w:rFonts w:ascii="Arial" w:hAnsi="Arial"/>
          <w:sz w:val="22"/>
          <w:szCs w:val="22"/>
        </w:rPr>
        <w:t xml:space="preserve"> financial statements. </w:t>
      </w:r>
      <w:r w:rsidRPr="00F10358">
        <w:rPr>
          <w:rFonts w:ascii="Arial" w:hAnsi="Arial"/>
          <w:snapToGrid w:val="0"/>
          <w:sz w:val="22"/>
          <w:szCs w:val="22"/>
        </w:rPr>
        <w:t>[</w:t>
      </w:r>
      <w:r w:rsidRPr="00F10358">
        <w:rPr>
          <w:rStyle w:val="BlueText"/>
          <w:rFonts w:ascii="Arial" w:hAnsi="Arial"/>
          <w:sz w:val="22"/>
          <w:szCs w:val="22"/>
        </w:rPr>
        <w:t>Entity</w:t>
      </w:r>
      <w:r w:rsidRPr="00F10358">
        <w:rPr>
          <w:rFonts w:ascii="Arial" w:hAnsi="Arial"/>
          <w:snapToGrid w:val="0"/>
          <w:sz w:val="22"/>
          <w:szCs w:val="22"/>
        </w:rPr>
        <w:t>]</w:t>
      </w:r>
      <w:r w:rsidR="000B14A7" w:rsidRPr="00F10358">
        <w:rPr>
          <w:rFonts w:ascii="Arial" w:hAnsi="Arial"/>
          <w:sz w:val="22"/>
          <w:szCs w:val="22"/>
        </w:rPr>
        <w:t xml:space="preserve"> has not entered into any</w:t>
      </w:r>
      <w:r w:rsidR="00FC4507">
        <w:rPr>
          <w:rFonts w:ascii="Arial" w:hAnsi="Arial"/>
          <w:sz w:val="22"/>
          <w:szCs w:val="22"/>
        </w:rPr>
        <w:t> </w:t>
      </w:r>
      <w:r w:rsidR="000B14A7" w:rsidRPr="00F10358">
        <w:rPr>
          <w:rFonts w:ascii="Arial" w:hAnsi="Arial"/>
          <w:sz w:val="22"/>
          <w:szCs w:val="22"/>
        </w:rPr>
        <w:t xml:space="preserve">agreements, nor </w:t>
      </w:r>
      <w:r w:rsidR="000F3914">
        <w:rPr>
          <w:rFonts w:ascii="Arial" w:hAnsi="Arial"/>
          <w:sz w:val="22"/>
          <w:szCs w:val="22"/>
        </w:rPr>
        <w:t>is it</w:t>
      </w:r>
      <w:r w:rsidR="000B14A7" w:rsidRPr="00F10358">
        <w:rPr>
          <w:rFonts w:ascii="Arial" w:hAnsi="Arial"/>
          <w:sz w:val="22"/>
          <w:szCs w:val="22"/>
        </w:rPr>
        <w:t xml:space="preserve"> in the process of entering into any agreements, to acquire restricted securities.</w:t>
      </w:r>
      <w:bookmarkEnd w:id="44"/>
    </w:p>
    <w:p w14:paraId="4643F3FD" w14:textId="6B21814B" w:rsidR="000B14A7" w:rsidRPr="00F10358" w:rsidRDefault="000B14A7" w:rsidP="000B14A7">
      <w:pPr>
        <w:pStyle w:val="LetterBodyPwC"/>
        <w:rPr>
          <w:rFonts w:ascii="Arial" w:hAnsi="Arial"/>
          <w:sz w:val="22"/>
          <w:szCs w:val="22"/>
        </w:rPr>
      </w:pPr>
      <w:bookmarkStart w:id="45" w:name="Paragraph_1259"/>
      <w:r w:rsidRPr="00F10358">
        <w:rPr>
          <w:rFonts w:ascii="Arial" w:hAnsi="Arial"/>
          <w:sz w:val="22"/>
          <w:szCs w:val="22"/>
        </w:rPr>
        <w:t xml:space="preserve">Commitments to purchase or sell securities have been adequately disclosed in the </w:t>
      </w:r>
      <w:r w:rsidR="000834C5">
        <w:rPr>
          <w:rFonts w:ascii="Arial" w:hAnsi="Arial" w:cs="Times New Roman"/>
          <w:color w:val="auto"/>
          <w:sz w:val="22"/>
          <w:szCs w:val="22"/>
          <w:lang w:val="en-CA"/>
        </w:rPr>
        <w:t>[</w:t>
      </w:r>
      <w:r w:rsidR="000834C5" w:rsidRPr="00ED37E3">
        <w:rPr>
          <w:rFonts w:ascii="Arial" w:hAnsi="Arial" w:cs="Times New Roman"/>
          <w:color w:val="0000FF"/>
          <w:sz w:val="22"/>
          <w:szCs w:val="22"/>
          <w:lang w:val="en-CA"/>
        </w:rPr>
        <w:t>consolidated</w:t>
      </w:r>
      <w:r w:rsidR="000834C5">
        <w:rPr>
          <w:rFonts w:ascii="Arial" w:hAnsi="Arial" w:cs="Times New Roman"/>
          <w:color w:val="auto"/>
          <w:sz w:val="22"/>
          <w:szCs w:val="22"/>
          <w:lang w:val="en-CA"/>
        </w:rPr>
        <w:t>]</w:t>
      </w:r>
      <w:r w:rsidRPr="00F10358">
        <w:rPr>
          <w:rFonts w:ascii="Arial" w:hAnsi="Arial"/>
          <w:sz w:val="22"/>
          <w:szCs w:val="22"/>
        </w:rPr>
        <w:t xml:space="preserve"> financial statements, where appropriate.</w:t>
      </w:r>
      <w:bookmarkEnd w:id="45"/>
    </w:p>
    <w:p w14:paraId="37F414F1" w14:textId="64109DD5" w:rsidR="000B14A7" w:rsidRPr="00F10358" w:rsidRDefault="000B14A7" w:rsidP="000B14A7">
      <w:pPr>
        <w:pStyle w:val="LetterBodyPwC"/>
        <w:rPr>
          <w:rFonts w:ascii="Arial" w:hAnsi="Arial"/>
          <w:sz w:val="22"/>
          <w:szCs w:val="22"/>
        </w:rPr>
      </w:pPr>
      <w:bookmarkStart w:id="46" w:name="Paragraph_1361"/>
      <w:r w:rsidRPr="00F10358">
        <w:rPr>
          <w:rFonts w:ascii="Arial" w:hAnsi="Arial"/>
          <w:sz w:val="22"/>
          <w:szCs w:val="22"/>
        </w:rPr>
        <w:t xml:space="preserve">Sales with recourse have been properly recorded, classified, and disclosed in the </w:t>
      </w:r>
      <w:r w:rsidR="000834C5">
        <w:rPr>
          <w:rFonts w:ascii="Arial" w:hAnsi="Arial"/>
          <w:sz w:val="22"/>
          <w:szCs w:val="22"/>
        </w:rPr>
        <w:t>[</w:t>
      </w:r>
      <w:r w:rsidRPr="000834C5">
        <w:rPr>
          <w:rFonts w:ascii="Arial" w:hAnsi="Arial" w:cs="Times New Roman"/>
          <w:color w:val="0000FF"/>
          <w:sz w:val="22"/>
          <w:szCs w:val="22"/>
          <w:lang w:val="en-CA"/>
        </w:rPr>
        <w:t>consolidated</w:t>
      </w:r>
      <w:r w:rsidR="000834C5">
        <w:rPr>
          <w:rFonts w:ascii="Arial" w:hAnsi="Arial"/>
          <w:sz w:val="22"/>
          <w:szCs w:val="22"/>
        </w:rPr>
        <w:t>]</w:t>
      </w:r>
      <w:r w:rsidRPr="00F10358">
        <w:rPr>
          <w:rFonts w:ascii="Arial" w:hAnsi="Arial"/>
          <w:sz w:val="22"/>
          <w:szCs w:val="22"/>
        </w:rPr>
        <w:t xml:space="preserve"> financial statements.</w:t>
      </w:r>
      <w:bookmarkEnd w:id="46"/>
    </w:p>
    <w:p w14:paraId="34260223" w14:textId="77777777" w:rsidR="00D7559E" w:rsidRPr="0088764B" w:rsidRDefault="000A2004" w:rsidP="009547C9">
      <w:pPr>
        <w:pStyle w:val="Heading3"/>
        <w:rPr>
          <w:snapToGrid w:val="0"/>
        </w:rPr>
      </w:pPr>
      <w:r w:rsidRPr="0088764B">
        <w:rPr>
          <w:snapToGrid w:val="0"/>
        </w:rPr>
        <w:t>Property, plant and equipment</w:t>
      </w:r>
    </w:p>
    <w:p w14:paraId="312CD9D3" w14:textId="77777777" w:rsidR="00D7559E" w:rsidRPr="0088764B" w:rsidRDefault="000A2004" w:rsidP="006F5C9C">
      <w:pPr>
        <w:pStyle w:val="09Para"/>
        <w:rPr>
          <w:rFonts w:cs="Arial"/>
          <w:snapToGrid w:val="0"/>
        </w:rPr>
      </w:pPr>
      <w:r w:rsidRPr="0088764B">
        <w:rPr>
          <w:rFonts w:cs="Arial"/>
          <w:snapToGrid w:val="0"/>
        </w:rPr>
        <w:t xml:space="preserve">Each significant individual component of acquired property, plant, and equipment has been accounted for separately in accordance with </w:t>
      </w:r>
      <w:r w:rsidR="006F5C9C" w:rsidRPr="0088764B">
        <w:rPr>
          <w:rFonts w:cs="Arial"/>
          <w:snapToGrid w:val="0"/>
        </w:rPr>
        <w:t>IAS </w:t>
      </w:r>
      <w:r w:rsidRPr="0088764B">
        <w:rPr>
          <w:rFonts w:cs="Arial"/>
          <w:snapToGrid w:val="0"/>
        </w:rPr>
        <w:t>16, Property, plant and equipment.</w:t>
      </w:r>
    </w:p>
    <w:p w14:paraId="20AD36B7" w14:textId="6BC62E22" w:rsidR="00D7559E" w:rsidRPr="0088764B" w:rsidRDefault="000A2004" w:rsidP="006F5C9C">
      <w:pPr>
        <w:pStyle w:val="09Para"/>
        <w:rPr>
          <w:rFonts w:cs="Arial"/>
          <w:snapToGrid w:val="0"/>
        </w:rPr>
      </w:pPr>
      <w:r w:rsidRPr="0088764B">
        <w:rPr>
          <w:rFonts w:cs="Arial"/>
          <w:snapToGrid w:val="0"/>
        </w:rPr>
        <w:t>We estimate that the current carrying values of property, plant, and equipment, measured using the fair value model [</w:t>
      </w:r>
      <w:r w:rsidRPr="0088764B">
        <w:rPr>
          <w:rStyle w:val="BlueItalText"/>
          <w:rFonts w:cs="Arial"/>
        </w:rPr>
        <w:t>list type of assets or most significant assets</w:t>
      </w:r>
      <w:r w:rsidRPr="0088764B">
        <w:rPr>
          <w:rFonts w:cs="Arial"/>
          <w:snapToGrid w:val="0"/>
        </w:rPr>
        <w:t xml:space="preserve">], are not materially different from the amounts that would be determined by a fair value exercise </w:t>
      </w:r>
      <w:r w:rsidR="005A6505">
        <w:rPr>
          <w:rFonts w:cs="Arial"/>
          <w:snapToGrid w:val="0"/>
        </w:rPr>
        <w:t xml:space="preserve">as at </w:t>
      </w:r>
      <w:r w:rsidR="00B20046" w:rsidRPr="0088764B">
        <w:rPr>
          <w:rFonts w:cs="Arial"/>
          <w:snapToGrid w:val="0"/>
        </w:rPr>
        <w:t>the</w:t>
      </w:r>
      <w:r w:rsidR="00CB6FB3">
        <w:rPr>
          <w:rFonts w:cs="Arial"/>
          <w:snapToGrid w:val="0"/>
        </w:rPr>
        <w:t xml:space="preserve"> date of the </w:t>
      </w:r>
      <w:r w:rsidR="00450A66" w:rsidRPr="0088764B">
        <w:rPr>
          <w:rFonts w:eastAsia="Calibri" w:cs="Arial"/>
          <w:lang w:eastAsia="en-CA"/>
        </w:rPr>
        <w:t>[</w:t>
      </w:r>
      <w:r w:rsidR="00450A66" w:rsidRPr="0088764B">
        <w:rPr>
          <w:rStyle w:val="BlueText"/>
          <w:rFonts w:eastAsia="Calibri" w:cs="Arial"/>
        </w:rPr>
        <w:t>consolidated</w:t>
      </w:r>
      <w:r w:rsidR="00450A66">
        <w:rPr>
          <w:rFonts w:eastAsia="Calibri" w:cs="Arial"/>
          <w:lang w:eastAsia="en-CA"/>
        </w:rPr>
        <w:t>]</w:t>
      </w:r>
      <w:r w:rsidR="00B20046" w:rsidRPr="0088764B">
        <w:rPr>
          <w:rFonts w:cs="Arial"/>
          <w:snapToGrid w:val="0"/>
        </w:rPr>
        <w:t xml:space="preserve"> statement of financi</w:t>
      </w:r>
      <w:r w:rsidR="00B20046">
        <w:rPr>
          <w:rFonts w:cs="Arial"/>
          <w:snapToGrid w:val="0"/>
        </w:rPr>
        <w:t>al position</w:t>
      </w:r>
      <w:r w:rsidRPr="0088764B">
        <w:rPr>
          <w:rFonts w:cs="Arial"/>
          <w:snapToGrid w:val="0"/>
        </w:rPr>
        <w:t>.</w:t>
      </w:r>
    </w:p>
    <w:p w14:paraId="3018D3C3" w14:textId="77777777" w:rsidR="00D7559E" w:rsidRPr="0088764B" w:rsidRDefault="000A2004" w:rsidP="006F5C9C">
      <w:pPr>
        <w:pStyle w:val="09Para"/>
        <w:rPr>
          <w:rFonts w:cs="Arial"/>
          <w:snapToGrid w:val="0"/>
        </w:rPr>
      </w:pPr>
      <w:r w:rsidRPr="0088764B">
        <w:rPr>
          <w:rFonts w:cs="Arial"/>
          <w:snapToGrid w:val="0"/>
        </w:rPr>
        <w:t>No significant additions of property, plant, and equipment have been charged to repairs and maintenance or other expense accounts.</w:t>
      </w:r>
    </w:p>
    <w:p w14:paraId="4380AC0B" w14:textId="77777777" w:rsidR="00D7559E" w:rsidRPr="0088764B" w:rsidRDefault="000A2004" w:rsidP="006F5C9C">
      <w:pPr>
        <w:pStyle w:val="09Para"/>
        <w:rPr>
          <w:rFonts w:cs="Arial"/>
          <w:snapToGrid w:val="0"/>
        </w:rPr>
      </w:pPr>
      <w:r w:rsidRPr="0088764B">
        <w:rPr>
          <w:rFonts w:cs="Arial"/>
          <w:snapToGrid w:val="0"/>
        </w:rPr>
        <w:t xml:space="preserve">Carrying values of property, plant, and equipment sold, destroyed, abandoned, or otherwise disposed of have been eliminated from the </w:t>
      </w:r>
      <w:r w:rsidR="009547C9">
        <w:rPr>
          <w:rFonts w:cs="Arial"/>
          <w:snapToGrid w:val="0"/>
        </w:rPr>
        <w:t>books and records</w:t>
      </w:r>
      <w:r w:rsidRPr="0088764B">
        <w:rPr>
          <w:rFonts w:cs="Arial"/>
          <w:snapToGrid w:val="0"/>
        </w:rPr>
        <w:t>.</w:t>
      </w:r>
    </w:p>
    <w:p w14:paraId="3A54F16C" w14:textId="0CEF7048" w:rsidR="00D7559E" w:rsidRPr="0088764B" w:rsidRDefault="000A2004" w:rsidP="006F5C9C">
      <w:pPr>
        <w:pStyle w:val="09Para"/>
        <w:rPr>
          <w:rFonts w:cs="Arial"/>
          <w:snapToGrid w:val="0"/>
        </w:rPr>
      </w:pPr>
      <w:r w:rsidRPr="0088764B">
        <w:rPr>
          <w:rFonts w:cs="Arial"/>
          <w:snapToGrid w:val="0"/>
        </w:rPr>
        <w:t xml:space="preserve">Property, plant, and equipment </w:t>
      </w:r>
      <w:r w:rsidR="00437815">
        <w:rPr>
          <w:rFonts w:cs="Arial"/>
          <w:snapToGrid w:val="0"/>
        </w:rPr>
        <w:t>owned</w:t>
      </w:r>
      <w:r w:rsidR="00437815" w:rsidRPr="0088764B">
        <w:rPr>
          <w:rFonts w:cs="Arial"/>
          <w:snapToGrid w:val="0"/>
        </w:rPr>
        <w:t xml:space="preserve"> </w:t>
      </w:r>
      <w:r w:rsidRPr="0088764B">
        <w:rPr>
          <w:rFonts w:cs="Arial"/>
          <w:snapToGrid w:val="0"/>
        </w:rPr>
        <w:t>by [</w:t>
      </w:r>
      <w:r w:rsidRPr="0088764B">
        <w:rPr>
          <w:rStyle w:val="BlueText"/>
          <w:rFonts w:cs="Arial"/>
        </w:rPr>
        <w:t>Entity</w:t>
      </w:r>
      <w:r w:rsidRPr="0088764B">
        <w:rPr>
          <w:rFonts w:cs="Arial"/>
          <w:snapToGrid w:val="0"/>
        </w:rPr>
        <w:t xml:space="preserve">] have been depreciated on a systematic basis over their estimated useful lives. The depreciation charge was calculated on a basis consistent with that of the </w:t>
      </w:r>
      <w:r w:rsidR="009547C9" w:rsidRPr="0088764B">
        <w:rPr>
          <w:rFonts w:cs="Arial"/>
          <w:snapToGrid w:val="0"/>
        </w:rPr>
        <w:t>pr</w:t>
      </w:r>
      <w:r w:rsidR="009547C9">
        <w:rPr>
          <w:rFonts w:cs="Arial"/>
          <w:snapToGrid w:val="0"/>
        </w:rPr>
        <w:t>ior</w:t>
      </w:r>
      <w:r w:rsidR="009547C9" w:rsidRPr="0088764B">
        <w:rPr>
          <w:rFonts w:cs="Arial"/>
          <w:snapToGrid w:val="0"/>
        </w:rPr>
        <w:t xml:space="preserve"> </w:t>
      </w:r>
      <w:r w:rsidR="009547C9">
        <w:rPr>
          <w:rFonts w:cs="Arial"/>
          <w:snapToGrid w:val="0"/>
        </w:rPr>
        <w:t>year</w:t>
      </w:r>
      <w:r w:rsidRPr="0088764B">
        <w:rPr>
          <w:rFonts w:cs="Arial"/>
          <w:snapToGrid w:val="0"/>
        </w:rPr>
        <w:t>.</w:t>
      </w:r>
    </w:p>
    <w:p w14:paraId="67BE8463" w14:textId="225E85BA" w:rsidR="00D7559E" w:rsidRPr="0088764B" w:rsidRDefault="000A2004" w:rsidP="006F5C9C">
      <w:pPr>
        <w:pStyle w:val="09Para"/>
        <w:rPr>
          <w:rFonts w:cs="Arial"/>
          <w:snapToGrid w:val="0"/>
        </w:rPr>
      </w:pPr>
      <w:r w:rsidRPr="0088764B">
        <w:rPr>
          <w:rFonts w:cs="Arial"/>
          <w:snapToGrid w:val="0"/>
        </w:rPr>
        <w:t xml:space="preserve">During the year, we have reviewed the </w:t>
      </w:r>
      <w:r w:rsidR="00612843">
        <w:rPr>
          <w:rFonts w:cs="Arial"/>
          <w:snapToGrid w:val="0"/>
        </w:rPr>
        <w:t xml:space="preserve">appropriateness of the depreciation policy, </w:t>
      </w:r>
      <w:r w:rsidRPr="0088764B">
        <w:rPr>
          <w:rFonts w:cs="Arial"/>
          <w:snapToGrid w:val="0"/>
        </w:rPr>
        <w:t>residual values</w:t>
      </w:r>
      <w:r w:rsidR="003B7C21">
        <w:rPr>
          <w:rFonts w:cs="Arial"/>
          <w:snapToGrid w:val="0"/>
        </w:rPr>
        <w:t>,</w:t>
      </w:r>
      <w:r w:rsidRPr="0088764B">
        <w:rPr>
          <w:rFonts w:cs="Arial"/>
          <w:snapToGrid w:val="0"/>
        </w:rPr>
        <w:t xml:space="preserve"> </w:t>
      </w:r>
      <w:r w:rsidR="00612843">
        <w:rPr>
          <w:rFonts w:cs="Arial"/>
          <w:snapToGrid w:val="0"/>
        </w:rPr>
        <w:t>and</w:t>
      </w:r>
      <w:r w:rsidRPr="0088764B">
        <w:rPr>
          <w:rFonts w:cs="Arial"/>
          <w:snapToGrid w:val="0"/>
        </w:rPr>
        <w:t xml:space="preserve"> </w:t>
      </w:r>
      <w:r w:rsidR="00612843">
        <w:rPr>
          <w:rFonts w:cs="Arial"/>
          <w:snapToGrid w:val="0"/>
        </w:rPr>
        <w:t>estimate</w:t>
      </w:r>
      <w:r w:rsidR="003B7C21">
        <w:rPr>
          <w:rFonts w:cs="Arial"/>
          <w:snapToGrid w:val="0"/>
        </w:rPr>
        <w:t>s</w:t>
      </w:r>
      <w:r w:rsidR="00612843">
        <w:rPr>
          <w:rFonts w:cs="Arial"/>
          <w:snapToGrid w:val="0"/>
        </w:rPr>
        <w:t xml:space="preserve"> of useful lives for </w:t>
      </w:r>
      <w:r w:rsidRPr="0088764B">
        <w:rPr>
          <w:rFonts w:cs="Arial"/>
          <w:snapToGrid w:val="0"/>
        </w:rPr>
        <w:t>property, plant, and equipment, taking into account all pertinent factors. Any significant change in our assessment from the previous year has been adequately disclosed and reflected in the [</w:t>
      </w:r>
      <w:r w:rsidRPr="0088764B">
        <w:rPr>
          <w:rStyle w:val="BlueText"/>
          <w:rFonts w:cs="Arial"/>
        </w:rPr>
        <w:t>consolidated</w:t>
      </w:r>
      <w:r w:rsidRPr="0088764B">
        <w:rPr>
          <w:rFonts w:cs="Arial"/>
          <w:snapToGrid w:val="0"/>
        </w:rPr>
        <w:t>] financial statements.</w:t>
      </w:r>
    </w:p>
    <w:p w14:paraId="12E9C719" w14:textId="77777777" w:rsidR="000A2004" w:rsidRPr="0088764B" w:rsidRDefault="000A2004" w:rsidP="00E627CE">
      <w:pPr>
        <w:pStyle w:val="09Para"/>
        <w:keepNext/>
        <w:keepLines/>
        <w:rPr>
          <w:rFonts w:eastAsia="SimSun" w:cs="Arial"/>
        </w:rPr>
      </w:pPr>
      <w:r w:rsidRPr="00F87CAC">
        <w:rPr>
          <w:rFonts w:eastAsia="SimSun" w:cs="Arial"/>
        </w:rPr>
        <w:lastRenderedPageBreak/>
        <w:t>[</w:t>
      </w:r>
      <w:r w:rsidR="0023206E">
        <w:rPr>
          <w:rStyle w:val="BlueItalText"/>
          <w:rFonts w:eastAsia="SimSun" w:cs="Arial"/>
        </w:rPr>
        <w:t>Choose one of the three </w:t>
      </w:r>
      <w:r w:rsidRPr="00B01899">
        <w:rPr>
          <w:rStyle w:val="BlueItalText"/>
          <w:rFonts w:eastAsia="SimSun" w:cs="Arial"/>
        </w:rPr>
        <w:t>following paragraphs:</w:t>
      </w:r>
    </w:p>
    <w:p w14:paraId="2D87CA99" w14:textId="31B1ACD4" w:rsidR="00D7559E" w:rsidRPr="0088764B" w:rsidRDefault="000A2004" w:rsidP="006F5C9C">
      <w:pPr>
        <w:pStyle w:val="09Para"/>
        <w:rPr>
          <w:rFonts w:cs="Arial"/>
          <w:snapToGrid w:val="0"/>
        </w:rPr>
      </w:pPr>
      <w:r w:rsidRPr="0088764B">
        <w:rPr>
          <w:rFonts w:cs="Arial"/>
          <w:snapToGrid w:val="0"/>
        </w:rPr>
        <w:t xml:space="preserve">In accordance with the requirements of </w:t>
      </w:r>
      <w:r w:rsidR="006F5C9C" w:rsidRPr="0088764B">
        <w:rPr>
          <w:rFonts w:cs="Arial"/>
          <w:snapToGrid w:val="0"/>
        </w:rPr>
        <w:t>IAS </w:t>
      </w:r>
      <w:r w:rsidRPr="0088764B">
        <w:rPr>
          <w:rFonts w:cs="Arial"/>
          <w:snapToGrid w:val="0"/>
        </w:rPr>
        <w:t xml:space="preserve">36, Impairment of assets, we considered whether there are any indicators of impairment </w:t>
      </w:r>
      <w:r w:rsidR="005A6505">
        <w:rPr>
          <w:rFonts w:cs="Arial"/>
          <w:snapToGrid w:val="0"/>
        </w:rPr>
        <w:t xml:space="preserve">at </w:t>
      </w:r>
      <w:r w:rsidR="00B20046" w:rsidRPr="0088764B">
        <w:rPr>
          <w:rFonts w:cs="Arial"/>
          <w:snapToGrid w:val="0"/>
        </w:rPr>
        <w:t>the</w:t>
      </w:r>
      <w:r w:rsidR="00CB6FB3">
        <w:rPr>
          <w:rFonts w:cs="Arial"/>
          <w:snapToGrid w:val="0"/>
        </w:rPr>
        <w:t xml:space="preserve"> date of the</w:t>
      </w:r>
      <w:r w:rsidR="00450A66" w:rsidRPr="0088764B">
        <w:rPr>
          <w:rFonts w:eastAsia="Calibri" w:cs="Arial"/>
          <w:lang w:eastAsia="en-CA"/>
        </w:rPr>
        <w:t xml:space="preserve"> [</w:t>
      </w:r>
      <w:r w:rsidR="00450A66" w:rsidRPr="0088764B">
        <w:rPr>
          <w:rStyle w:val="BlueText"/>
          <w:rFonts w:eastAsia="Calibri" w:cs="Arial"/>
        </w:rPr>
        <w:t>consolidated</w:t>
      </w:r>
      <w:r w:rsidR="00450A66" w:rsidRPr="0088764B">
        <w:rPr>
          <w:rFonts w:eastAsia="Calibri" w:cs="Arial"/>
          <w:lang w:eastAsia="en-CA"/>
        </w:rPr>
        <w:t xml:space="preserve">] </w:t>
      </w:r>
      <w:r w:rsidR="00B20046" w:rsidRPr="0088764B">
        <w:rPr>
          <w:rFonts w:cs="Arial"/>
          <w:snapToGrid w:val="0"/>
        </w:rPr>
        <w:t>statement of financi</w:t>
      </w:r>
      <w:r w:rsidR="00CB6FB3">
        <w:rPr>
          <w:rFonts w:cs="Arial"/>
          <w:snapToGrid w:val="0"/>
        </w:rPr>
        <w:t>al position</w:t>
      </w:r>
      <w:r w:rsidRPr="0088764B">
        <w:rPr>
          <w:rFonts w:cs="Arial"/>
          <w:snapToGrid w:val="0"/>
        </w:rPr>
        <w:t xml:space="preserve">. Our conclusions were that there were no events or changes in circumstances that indicate that the carrying values of property, plant, and equipment are not recoverable. Accordingly, we were not required to perform an impairment test in accordance with </w:t>
      </w:r>
      <w:r w:rsidR="006F5C9C" w:rsidRPr="0088764B">
        <w:rPr>
          <w:rFonts w:cs="Arial"/>
          <w:snapToGrid w:val="0"/>
        </w:rPr>
        <w:t>IAS </w:t>
      </w:r>
      <w:r w:rsidRPr="0088764B">
        <w:rPr>
          <w:rFonts w:cs="Arial"/>
          <w:snapToGrid w:val="0"/>
        </w:rPr>
        <w:t>36 during the year.</w:t>
      </w:r>
    </w:p>
    <w:p w14:paraId="4D74121E" w14:textId="77777777" w:rsidR="00D7559E" w:rsidRPr="00283291" w:rsidRDefault="000A2004" w:rsidP="006F5C9C">
      <w:pPr>
        <w:pStyle w:val="09Para"/>
        <w:rPr>
          <w:rStyle w:val="BlueItalText"/>
          <w:rFonts w:cs="Arial"/>
          <w:color w:val="000000" w:themeColor="text1"/>
        </w:rPr>
      </w:pPr>
      <w:r w:rsidRPr="0088764B">
        <w:rPr>
          <w:rStyle w:val="BlueItalText"/>
          <w:rFonts w:cs="Arial"/>
        </w:rPr>
        <w:t>OR</w:t>
      </w:r>
    </w:p>
    <w:p w14:paraId="78E7EE20" w14:textId="136EDF85" w:rsidR="00D7559E" w:rsidRPr="0088764B" w:rsidRDefault="000A2004" w:rsidP="006F5C9C">
      <w:pPr>
        <w:pStyle w:val="09Para"/>
        <w:rPr>
          <w:rFonts w:cs="Arial"/>
          <w:snapToGrid w:val="0"/>
        </w:rPr>
      </w:pPr>
      <w:r w:rsidRPr="00612843">
        <w:rPr>
          <w:rFonts w:cs="Arial"/>
          <w:snapToGrid w:val="0"/>
        </w:rPr>
        <w:t xml:space="preserve">During </w:t>
      </w:r>
      <w:r w:rsidRPr="00E627CE">
        <w:rPr>
          <w:rFonts w:cs="Arial"/>
          <w:snapToGrid w:val="0"/>
        </w:rPr>
        <w:t xml:space="preserve">the </w:t>
      </w:r>
      <w:r w:rsidRPr="00E627CE">
        <w:rPr>
          <w:rStyle w:val="BlueText"/>
          <w:rFonts w:cs="Arial"/>
          <w:color w:val="auto"/>
        </w:rPr>
        <w:t>year</w:t>
      </w:r>
      <w:r w:rsidRPr="0088764B">
        <w:rPr>
          <w:rFonts w:cs="Arial"/>
          <w:snapToGrid w:val="0"/>
        </w:rPr>
        <w:t xml:space="preserve">, we have identified one or more indicators of impairment and tested our property, plant, and equipment for impairment in accordance with </w:t>
      </w:r>
      <w:r w:rsidR="006F5C9C" w:rsidRPr="0088764B">
        <w:rPr>
          <w:rFonts w:cs="Arial"/>
          <w:snapToGrid w:val="0"/>
        </w:rPr>
        <w:t>IAS </w:t>
      </w:r>
      <w:r w:rsidRPr="0088764B">
        <w:rPr>
          <w:rFonts w:cs="Arial"/>
          <w:snapToGrid w:val="0"/>
        </w:rPr>
        <w:t>36, Impairment of assets.</w:t>
      </w:r>
      <w:r w:rsidR="00126480">
        <w:rPr>
          <w:rFonts w:cs="Arial"/>
          <w:snapToGrid w:val="0"/>
        </w:rPr>
        <w:t> </w:t>
      </w:r>
      <w:r w:rsidRPr="0088764B">
        <w:rPr>
          <w:rFonts w:cs="Arial"/>
          <w:snapToGrid w:val="0"/>
        </w:rPr>
        <w:t>As a result of this test, [</w:t>
      </w:r>
      <w:r w:rsidRPr="0088764B">
        <w:rPr>
          <w:rStyle w:val="BlueText"/>
          <w:rFonts w:cs="Arial"/>
        </w:rPr>
        <w:t>a write-down of $</w:t>
      </w:r>
      <w:r w:rsidR="00CF350C" w:rsidRPr="0088764B">
        <w:rPr>
          <w:rStyle w:val="BlueText"/>
          <w:rFonts w:cs="Arial"/>
          <w:color w:val="auto"/>
        </w:rPr>
        <w:t>[</w:t>
      </w:r>
      <w:r w:rsidR="00123758">
        <w:rPr>
          <w:rStyle w:val="BlueText"/>
          <w:rFonts w:cs="Arial"/>
        </w:rPr>
        <w:t>amount</w:t>
      </w:r>
      <w:r w:rsidR="00CF350C" w:rsidRPr="0088764B">
        <w:rPr>
          <w:rStyle w:val="BlueText"/>
          <w:rFonts w:cs="Arial"/>
          <w:color w:val="auto"/>
        </w:rPr>
        <w:t>]</w:t>
      </w:r>
      <w:r w:rsidRPr="0088764B">
        <w:rPr>
          <w:rStyle w:val="BlueText"/>
          <w:rFonts w:cs="Arial"/>
        </w:rPr>
        <w:t xml:space="preserve"> to property, plant, and equipment</w:t>
      </w:r>
      <w:r w:rsidR="00BC2CBC">
        <w:rPr>
          <w:rStyle w:val="BlueText"/>
          <w:rFonts w:cs="Arial"/>
        </w:rPr>
        <w:t xml:space="preserve"> was</w:t>
      </w:r>
      <w:r w:rsidR="00126480">
        <w:rPr>
          <w:rStyle w:val="BlueText"/>
          <w:rFonts w:cs="Arial"/>
        </w:rPr>
        <w:t> </w:t>
      </w:r>
      <w:r w:rsidR="00BC2CBC">
        <w:rPr>
          <w:rStyle w:val="BlueText"/>
          <w:rFonts w:cs="Arial"/>
        </w:rPr>
        <w:t>recorded</w:t>
      </w:r>
      <w:r w:rsidRPr="0088764B">
        <w:rPr>
          <w:rStyle w:val="BlueText"/>
          <w:rFonts w:cs="Arial"/>
        </w:rPr>
        <w:t xml:space="preserve"> and the impairment loss has been adequately disclosed in the </w:t>
      </w:r>
      <w:r w:rsidR="00CF350C" w:rsidRPr="0088764B">
        <w:rPr>
          <w:rStyle w:val="BlueText"/>
          <w:rFonts w:cs="Arial"/>
          <w:color w:val="auto"/>
        </w:rPr>
        <w:t>[</w:t>
      </w:r>
      <w:r w:rsidRPr="0088764B">
        <w:rPr>
          <w:rStyle w:val="BlueText"/>
          <w:rFonts w:cs="Arial"/>
        </w:rPr>
        <w:t>consolidated</w:t>
      </w:r>
      <w:r w:rsidR="00CF350C" w:rsidRPr="0088764B">
        <w:rPr>
          <w:rStyle w:val="BlueText"/>
          <w:rFonts w:cs="Arial"/>
          <w:color w:val="auto"/>
        </w:rPr>
        <w:t>]</w:t>
      </w:r>
      <w:r w:rsidRPr="0088764B">
        <w:rPr>
          <w:rStyle w:val="BlueText"/>
          <w:rFonts w:cs="Arial"/>
        </w:rPr>
        <w:t xml:space="preserve"> financial statements </w:t>
      </w:r>
      <w:r w:rsidRPr="00E627CE">
        <w:rPr>
          <w:rStyle w:val="BlueText"/>
          <w:rFonts w:cs="Arial"/>
          <w:b/>
        </w:rPr>
        <w:t>or</w:t>
      </w:r>
      <w:r w:rsidRPr="0088764B">
        <w:rPr>
          <w:rStyle w:val="BlueText"/>
          <w:rFonts w:cs="Arial"/>
        </w:rPr>
        <w:t xml:space="preserve"> we have determined that no write-down of property, plant and equipment was required</w:t>
      </w:r>
      <w:r w:rsidRPr="0088764B">
        <w:rPr>
          <w:rFonts w:cs="Arial"/>
          <w:snapToGrid w:val="0"/>
        </w:rPr>
        <w:t>].</w:t>
      </w:r>
    </w:p>
    <w:p w14:paraId="74A72AAC" w14:textId="77777777" w:rsidR="00D7559E" w:rsidRPr="0088764B" w:rsidRDefault="000A2004" w:rsidP="006F5C9C">
      <w:pPr>
        <w:pStyle w:val="09Para"/>
        <w:rPr>
          <w:rStyle w:val="BlueItalText"/>
          <w:rFonts w:cs="Arial"/>
        </w:rPr>
      </w:pPr>
      <w:r w:rsidRPr="0088764B">
        <w:rPr>
          <w:rStyle w:val="BlueItalText"/>
          <w:rFonts w:cs="Arial"/>
        </w:rPr>
        <w:t>OR</w:t>
      </w:r>
    </w:p>
    <w:p w14:paraId="4C1CFBCC" w14:textId="00C35540" w:rsidR="00D7559E" w:rsidRPr="0088764B" w:rsidRDefault="000A2004" w:rsidP="006F5C9C">
      <w:pPr>
        <w:pStyle w:val="09Para"/>
        <w:rPr>
          <w:rFonts w:cs="Arial"/>
          <w:b/>
          <w:snapToGrid w:val="0"/>
        </w:rPr>
      </w:pPr>
      <w:r w:rsidRPr="0088764B">
        <w:rPr>
          <w:rFonts w:cs="Arial"/>
          <w:snapToGrid w:val="0"/>
        </w:rPr>
        <w:t>During the year, we have assessed that there was an indication that an impairment loss recognized in pr</w:t>
      </w:r>
      <w:r w:rsidR="00D807F2">
        <w:rPr>
          <w:rFonts w:cs="Arial"/>
          <w:snapToGrid w:val="0"/>
        </w:rPr>
        <w:t>ior</w:t>
      </w:r>
      <w:r w:rsidRPr="0088764B">
        <w:rPr>
          <w:rFonts w:cs="Arial"/>
          <w:snapToGrid w:val="0"/>
        </w:rPr>
        <w:t xml:space="preserve"> periods for [</w:t>
      </w:r>
      <w:r w:rsidRPr="0088764B">
        <w:rPr>
          <w:rStyle w:val="BlueItalText"/>
          <w:rFonts w:cs="Arial"/>
        </w:rPr>
        <w:t>mention asset or group of assets other than goodwill</w:t>
      </w:r>
      <w:r w:rsidRPr="0088764B">
        <w:rPr>
          <w:rFonts w:cs="Arial"/>
          <w:snapToGrid w:val="0"/>
        </w:rPr>
        <w:t>] no longer exists [</w:t>
      </w:r>
      <w:r w:rsidRPr="0088764B">
        <w:rPr>
          <w:rStyle w:val="BlueText"/>
          <w:rFonts w:cs="Arial"/>
        </w:rPr>
        <w:t>or has decreased</w:t>
      </w:r>
      <w:r w:rsidRPr="0088764B">
        <w:rPr>
          <w:rFonts w:cs="Arial"/>
          <w:snapToGrid w:val="0"/>
        </w:rPr>
        <w:t xml:space="preserve">]. Accordingly, and as stated by </w:t>
      </w:r>
      <w:r w:rsidR="006F5C9C" w:rsidRPr="0088764B">
        <w:rPr>
          <w:rFonts w:cs="Arial"/>
          <w:snapToGrid w:val="0"/>
        </w:rPr>
        <w:t>IAS </w:t>
      </w:r>
      <w:r w:rsidRPr="0088764B">
        <w:rPr>
          <w:rFonts w:cs="Arial"/>
          <w:snapToGrid w:val="0"/>
        </w:rPr>
        <w:t xml:space="preserve">36, Impairment </w:t>
      </w:r>
      <w:r w:rsidR="009547C9">
        <w:rPr>
          <w:rFonts w:cs="Arial"/>
          <w:snapToGrid w:val="0"/>
        </w:rPr>
        <w:t>of assets</w:t>
      </w:r>
      <w:r w:rsidRPr="0088764B">
        <w:rPr>
          <w:rFonts w:cs="Arial"/>
          <w:snapToGrid w:val="0"/>
        </w:rPr>
        <w:t>, the related impairment loss has been reversed and the carrying value of the asset [</w:t>
      </w:r>
      <w:r w:rsidRPr="0088764B">
        <w:rPr>
          <w:rStyle w:val="BlueText"/>
          <w:rFonts w:cs="Arial"/>
        </w:rPr>
        <w:t>or group of assets</w:t>
      </w:r>
      <w:r w:rsidRPr="0088764B">
        <w:rPr>
          <w:rFonts w:cs="Arial"/>
          <w:snapToGrid w:val="0"/>
        </w:rPr>
        <w:t>] has been increased to its recoverable amount not exceeding its carrying value that would have been determined (net of amortization or depreciation) had no impairment loss been</w:t>
      </w:r>
      <w:r w:rsidR="000C42B9">
        <w:rPr>
          <w:rFonts w:cs="Arial"/>
          <w:snapToGrid w:val="0"/>
        </w:rPr>
        <w:t> </w:t>
      </w:r>
      <w:r w:rsidRPr="0088764B">
        <w:rPr>
          <w:rFonts w:cs="Arial"/>
          <w:snapToGrid w:val="0"/>
        </w:rPr>
        <w:t>previously recognized.</w:t>
      </w:r>
      <w:r w:rsidR="00CF350C" w:rsidRPr="00F87CAC">
        <w:rPr>
          <w:rFonts w:cs="Arial"/>
          <w:snapToGrid w:val="0"/>
        </w:rPr>
        <w:t>]</w:t>
      </w:r>
    </w:p>
    <w:p w14:paraId="0EF4AFEE" w14:textId="77777777" w:rsidR="00D7559E" w:rsidRPr="0088764B" w:rsidRDefault="000A2004" w:rsidP="006F5C9C">
      <w:pPr>
        <w:pStyle w:val="Heading3"/>
      </w:pPr>
      <w:r w:rsidRPr="0088764B">
        <w:t>Borrowing costs</w:t>
      </w:r>
    </w:p>
    <w:p w14:paraId="5C0E09BD" w14:textId="1F3CE818" w:rsidR="00D7559E" w:rsidRPr="0088764B" w:rsidRDefault="000A2004" w:rsidP="006F5C9C">
      <w:pPr>
        <w:pStyle w:val="09Para"/>
        <w:rPr>
          <w:rFonts w:cs="Arial"/>
        </w:rPr>
      </w:pPr>
      <w:r w:rsidRPr="0088764B">
        <w:rPr>
          <w:rFonts w:cs="Arial"/>
        </w:rPr>
        <w:t>During the year, we capitalized borrowing costs that were directly attributable to the acquisition, construction, or production of a qualifying asset [</w:t>
      </w:r>
      <w:r w:rsidRPr="0088764B">
        <w:rPr>
          <w:rStyle w:val="BlueItalText"/>
          <w:rFonts w:cs="Arial"/>
        </w:rPr>
        <w:t>tailor as appropriate and list the qualifying asset</w:t>
      </w:r>
      <w:r w:rsidR="00CF350C" w:rsidRPr="0088764B">
        <w:rPr>
          <w:rStyle w:val="BlueItalText"/>
          <w:rFonts w:cs="Arial"/>
          <w:i w:val="0"/>
          <w:color w:val="auto"/>
        </w:rPr>
        <w:t>[</w:t>
      </w:r>
      <w:r w:rsidRPr="0088764B">
        <w:rPr>
          <w:rStyle w:val="BlueItalText"/>
          <w:rFonts w:cs="Arial"/>
        </w:rPr>
        <w:t>s</w:t>
      </w:r>
      <w:r w:rsidR="00CF350C" w:rsidRPr="0088764B">
        <w:rPr>
          <w:rStyle w:val="BlueItalText"/>
          <w:rFonts w:cs="Arial"/>
          <w:i w:val="0"/>
          <w:color w:val="auto"/>
        </w:rPr>
        <w:t>]</w:t>
      </w:r>
      <w:r w:rsidR="00322114" w:rsidRPr="0088764B">
        <w:rPr>
          <w:rFonts w:cs="Arial"/>
        </w:rPr>
        <w:t>]</w:t>
      </w:r>
      <w:r w:rsidRPr="0088764B">
        <w:rPr>
          <w:rFonts w:cs="Arial"/>
        </w:rPr>
        <w:t xml:space="preserve"> in accordance with the requirements of </w:t>
      </w:r>
      <w:r w:rsidR="006F5C9C" w:rsidRPr="0088764B">
        <w:rPr>
          <w:rFonts w:cs="Arial"/>
        </w:rPr>
        <w:t>IAS </w:t>
      </w:r>
      <w:r w:rsidRPr="0088764B">
        <w:rPr>
          <w:rFonts w:cs="Arial"/>
        </w:rPr>
        <w:t xml:space="preserve">23, </w:t>
      </w:r>
      <w:proofErr w:type="gramStart"/>
      <w:r w:rsidRPr="0088764B">
        <w:rPr>
          <w:rFonts w:cs="Arial"/>
        </w:rPr>
        <w:t>Borrowing</w:t>
      </w:r>
      <w:proofErr w:type="gramEnd"/>
      <w:r w:rsidRPr="0088764B">
        <w:rPr>
          <w:rFonts w:cs="Arial"/>
        </w:rPr>
        <w:t xml:space="preserve"> costs.</w:t>
      </w:r>
    </w:p>
    <w:p w14:paraId="21986E0E" w14:textId="77777777" w:rsidR="00D7559E" w:rsidRPr="0088764B" w:rsidRDefault="000A2004" w:rsidP="006F5C9C">
      <w:pPr>
        <w:pStyle w:val="09Para"/>
        <w:rPr>
          <w:rFonts w:cs="Arial"/>
        </w:rPr>
      </w:pPr>
      <w:r w:rsidRPr="0088764B">
        <w:rPr>
          <w:rFonts w:cs="Arial"/>
        </w:rPr>
        <w:t>We have recorded other borrowing costs as an expense in the year in which we have incurred them.</w:t>
      </w:r>
    </w:p>
    <w:p w14:paraId="6FC2D31E" w14:textId="6C3DC7CF" w:rsidR="00D7559E" w:rsidRPr="0088764B" w:rsidRDefault="000A2004" w:rsidP="006F5C9C">
      <w:pPr>
        <w:pStyle w:val="Heading3"/>
      </w:pPr>
      <w:r w:rsidRPr="0088764B">
        <w:t>Government grant</w:t>
      </w:r>
      <w:r w:rsidR="00612843">
        <w:t>s</w:t>
      </w:r>
    </w:p>
    <w:p w14:paraId="202A2368" w14:textId="464B75EE" w:rsidR="00D7559E" w:rsidRPr="0088764B" w:rsidRDefault="000A2004" w:rsidP="006F5C9C">
      <w:pPr>
        <w:pStyle w:val="09Para"/>
        <w:rPr>
          <w:rFonts w:cs="Arial"/>
        </w:rPr>
      </w:pPr>
      <w:r w:rsidRPr="0088764B">
        <w:rPr>
          <w:rFonts w:cs="Arial"/>
        </w:rPr>
        <w:t>During the year, we have received assistance from the government [</w:t>
      </w:r>
      <w:r w:rsidRPr="00E14AB0">
        <w:rPr>
          <w:rStyle w:val="BlueText"/>
          <w:rFonts w:cs="Arial"/>
          <w:i/>
        </w:rPr>
        <w:t>tailor if not received from government</w:t>
      </w:r>
      <w:r w:rsidRPr="0088764B">
        <w:rPr>
          <w:rFonts w:cs="Arial"/>
        </w:rPr>
        <w:t>] for a total amount of $[</w:t>
      </w:r>
      <w:r w:rsidR="00123758">
        <w:rPr>
          <w:rStyle w:val="BlueText"/>
          <w:rFonts w:cs="Arial"/>
        </w:rPr>
        <w:t>amount</w:t>
      </w:r>
      <w:r w:rsidRPr="0088764B">
        <w:rPr>
          <w:rFonts w:cs="Arial"/>
        </w:rPr>
        <w:t>].</w:t>
      </w:r>
    </w:p>
    <w:p w14:paraId="0B9D09DA" w14:textId="77777777" w:rsidR="00D7559E" w:rsidRPr="0088764B" w:rsidRDefault="000A2004" w:rsidP="006F5C9C">
      <w:pPr>
        <w:pStyle w:val="09Para"/>
        <w:rPr>
          <w:rFonts w:cs="Arial"/>
        </w:rPr>
      </w:pPr>
      <w:r w:rsidRPr="0088764B">
        <w:rPr>
          <w:rFonts w:cs="Arial"/>
        </w:rPr>
        <w:t xml:space="preserve">We have accounted for this transaction in accordance with the requirements of </w:t>
      </w:r>
      <w:r w:rsidR="006F5C9C" w:rsidRPr="0088764B">
        <w:rPr>
          <w:rFonts w:cs="Arial"/>
        </w:rPr>
        <w:t>IAS </w:t>
      </w:r>
      <w:r w:rsidRPr="0088764B">
        <w:rPr>
          <w:rFonts w:cs="Arial"/>
        </w:rPr>
        <w:t>20, Accounting for government grants and disclosure of government assistance. We have disclosed to you all government assistance we have received as well as all related documentation.</w:t>
      </w:r>
    </w:p>
    <w:p w14:paraId="228FA519" w14:textId="77777777" w:rsidR="00D7559E" w:rsidRPr="0088764B" w:rsidRDefault="000A2004" w:rsidP="006F5C9C">
      <w:pPr>
        <w:pStyle w:val="Heading3"/>
      </w:pPr>
      <w:r w:rsidRPr="0088764B">
        <w:lastRenderedPageBreak/>
        <w:t>Finite-lived intangible assets</w:t>
      </w:r>
    </w:p>
    <w:p w14:paraId="7BBD6CB2" w14:textId="77777777" w:rsidR="00D7559E" w:rsidRPr="0088764B" w:rsidRDefault="000A2004" w:rsidP="006F5C9C">
      <w:pPr>
        <w:pStyle w:val="09Para"/>
        <w:rPr>
          <w:rFonts w:cs="Arial"/>
        </w:rPr>
      </w:pPr>
      <w:r w:rsidRPr="0088764B">
        <w:rPr>
          <w:rFonts w:cs="Arial"/>
        </w:rPr>
        <w:t>The costs of all finite-lived intangible assets (including patents, trademarks, franchises, and other rights) have been included in the books and records.</w:t>
      </w:r>
    </w:p>
    <w:p w14:paraId="2CFFE6D8" w14:textId="77777777" w:rsidR="00D7559E" w:rsidRPr="0088764B" w:rsidRDefault="000A2004" w:rsidP="006F5C9C">
      <w:pPr>
        <w:pStyle w:val="09Para"/>
        <w:rPr>
          <w:rFonts w:cs="Arial"/>
        </w:rPr>
      </w:pPr>
      <w:r w:rsidRPr="0088764B">
        <w:rPr>
          <w:rFonts w:cs="Arial"/>
        </w:rPr>
        <w:t>Carrying values of finite-lived intangible assets sold, destroyed, abandoned, or otherwise disposed of have been eliminated from the accounts.</w:t>
      </w:r>
    </w:p>
    <w:p w14:paraId="7047C1CF" w14:textId="45C84886" w:rsidR="00D7559E" w:rsidRPr="0088764B" w:rsidRDefault="000A2004" w:rsidP="006F5C9C">
      <w:pPr>
        <w:pStyle w:val="09Para"/>
        <w:rPr>
          <w:rFonts w:cs="Arial"/>
        </w:rPr>
      </w:pPr>
      <w:r w:rsidRPr="0088764B">
        <w:rPr>
          <w:rFonts w:cs="Arial"/>
        </w:rPr>
        <w:t xml:space="preserve">Finite-lived intangible assets </w:t>
      </w:r>
      <w:r w:rsidR="00D13B99">
        <w:rPr>
          <w:rFonts w:cs="Arial"/>
        </w:rPr>
        <w:t>owned</w:t>
      </w:r>
      <w:r w:rsidR="00D13B99" w:rsidRPr="0088764B">
        <w:rPr>
          <w:rFonts w:cs="Arial"/>
        </w:rPr>
        <w:t xml:space="preserve"> </w:t>
      </w:r>
      <w:r w:rsidRPr="0088764B">
        <w:rPr>
          <w:rFonts w:cs="Arial"/>
        </w:rPr>
        <w:t>by [</w:t>
      </w:r>
      <w:r w:rsidRPr="0088764B">
        <w:rPr>
          <w:rStyle w:val="BlueText"/>
          <w:rFonts w:cs="Arial"/>
        </w:rPr>
        <w:t>Entity</w:t>
      </w:r>
      <w:r w:rsidRPr="0088764B">
        <w:rPr>
          <w:rFonts w:cs="Arial"/>
        </w:rPr>
        <w:t xml:space="preserve">] have been amortized on a systematic basis over their estimated useful lives. The amortization charge was calculated on a basis consistent with that of the </w:t>
      </w:r>
      <w:r w:rsidR="009547C9" w:rsidRPr="0088764B">
        <w:rPr>
          <w:rFonts w:cs="Arial"/>
        </w:rPr>
        <w:t>pr</w:t>
      </w:r>
      <w:r w:rsidR="009547C9">
        <w:rPr>
          <w:rFonts w:cs="Arial"/>
        </w:rPr>
        <w:t>ior</w:t>
      </w:r>
      <w:r w:rsidR="009547C9" w:rsidRPr="0088764B">
        <w:rPr>
          <w:rFonts w:cs="Arial"/>
        </w:rPr>
        <w:t xml:space="preserve"> </w:t>
      </w:r>
      <w:r w:rsidR="009547C9">
        <w:rPr>
          <w:rFonts w:cs="Arial"/>
        </w:rPr>
        <w:t>year</w:t>
      </w:r>
      <w:r w:rsidRPr="0088764B">
        <w:rPr>
          <w:rFonts w:cs="Arial"/>
        </w:rPr>
        <w:t>.</w:t>
      </w:r>
    </w:p>
    <w:p w14:paraId="0BE31E22" w14:textId="7EA0AB0B" w:rsidR="00D7559E" w:rsidRPr="0088764B" w:rsidRDefault="000A2004" w:rsidP="006F5C9C">
      <w:pPr>
        <w:pStyle w:val="09Para"/>
        <w:rPr>
          <w:rFonts w:cs="Arial"/>
        </w:rPr>
      </w:pPr>
      <w:r w:rsidRPr="0088764B">
        <w:rPr>
          <w:rFonts w:cs="Arial"/>
        </w:rPr>
        <w:t xml:space="preserve">During the year, we have reviewed the </w:t>
      </w:r>
      <w:r w:rsidR="00612843">
        <w:rPr>
          <w:rFonts w:cs="Arial"/>
        </w:rPr>
        <w:t>appropriateness of the amortization policy and estimate</w:t>
      </w:r>
      <w:r w:rsidR="003B7C21">
        <w:rPr>
          <w:rFonts w:cs="Arial"/>
        </w:rPr>
        <w:t>s</w:t>
      </w:r>
      <w:r w:rsidR="00612843">
        <w:rPr>
          <w:rFonts w:cs="Arial"/>
        </w:rPr>
        <w:t xml:space="preserve"> of useful</w:t>
      </w:r>
      <w:r w:rsidR="00612843" w:rsidRPr="0088764B">
        <w:rPr>
          <w:rFonts w:cs="Arial"/>
        </w:rPr>
        <w:t xml:space="preserve"> </w:t>
      </w:r>
      <w:r w:rsidRPr="0088764B">
        <w:rPr>
          <w:rFonts w:cs="Arial"/>
        </w:rPr>
        <w:t>lives for finite-lived intangible assets, taking into account all pertinent factors. Any</w:t>
      </w:r>
      <w:r w:rsidR="00612843">
        <w:rPr>
          <w:rFonts w:cs="Arial"/>
        </w:rPr>
        <w:t xml:space="preserve"> significant</w:t>
      </w:r>
      <w:r w:rsidRPr="0088764B">
        <w:rPr>
          <w:rFonts w:cs="Arial"/>
        </w:rPr>
        <w:t xml:space="preserve"> changes in our assessment from the previous year have been adequately disclosed and reflected in the [</w:t>
      </w:r>
      <w:r w:rsidRPr="0088764B">
        <w:rPr>
          <w:rStyle w:val="BlueText"/>
          <w:rFonts w:cs="Arial"/>
        </w:rPr>
        <w:t>consolidated</w:t>
      </w:r>
      <w:r w:rsidRPr="0088764B">
        <w:rPr>
          <w:rFonts w:cs="Arial"/>
        </w:rPr>
        <w:t>] financial statements.</w:t>
      </w:r>
    </w:p>
    <w:p w14:paraId="2307C29D" w14:textId="77777777" w:rsidR="000A2004" w:rsidRPr="0088764B" w:rsidRDefault="000A2004" w:rsidP="00E627CE">
      <w:pPr>
        <w:pStyle w:val="09Para"/>
        <w:keepNext/>
        <w:keepLines/>
        <w:rPr>
          <w:rFonts w:eastAsia="SimSun" w:cs="Arial"/>
          <w:lang w:eastAsia="zh-CN"/>
        </w:rPr>
      </w:pPr>
      <w:r w:rsidRPr="0088764B">
        <w:rPr>
          <w:rFonts w:eastAsia="SimSun" w:cs="Arial"/>
          <w:lang w:eastAsia="zh-CN"/>
        </w:rPr>
        <w:t>[</w:t>
      </w:r>
      <w:r w:rsidRPr="00B01899">
        <w:rPr>
          <w:rStyle w:val="BlueItalText"/>
          <w:rFonts w:eastAsia="SimSun" w:cs="Arial"/>
        </w:rPr>
        <w:t>Choose one of the three following paragraphs:</w:t>
      </w:r>
    </w:p>
    <w:p w14:paraId="7BC1C6B7" w14:textId="070EFC44" w:rsidR="00D7559E" w:rsidRPr="008B5110" w:rsidRDefault="000A2004" w:rsidP="006F5C9C">
      <w:pPr>
        <w:pStyle w:val="09Para"/>
        <w:rPr>
          <w:rFonts w:cs="Arial"/>
          <w:szCs w:val="24"/>
        </w:rPr>
      </w:pPr>
      <w:r w:rsidRPr="008B5110">
        <w:rPr>
          <w:rFonts w:cs="Arial"/>
          <w:szCs w:val="24"/>
        </w:rPr>
        <w:t xml:space="preserve">In accordance with the requirements of </w:t>
      </w:r>
      <w:r w:rsidR="006F5C9C" w:rsidRPr="008B5110">
        <w:rPr>
          <w:rFonts w:cs="Arial"/>
          <w:szCs w:val="24"/>
        </w:rPr>
        <w:t>IAS </w:t>
      </w:r>
      <w:r w:rsidRPr="008B5110">
        <w:rPr>
          <w:rFonts w:cs="Arial"/>
          <w:szCs w:val="24"/>
        </w:rPr>
        <w:t>36, Impairment of assets, we considered whether</w:t>
      </w:r>
      <w:r w:rsidRPr="0088764B">
        <w:rPr>
          <w:rFonts w:cs="Arial"/>
          <w:szCs w:val="24"/>
        </w:rPr>
        <w:t xml:space="preserve"> </w:t>
      </w:r>
      <w:r w:rsidRPr="008B5110">
        <w:rPr>
          <w:rFonts w:cs="Arial"/>
          <w:szCs w:val="24"/>
        </w:rPr>
        <w:t xml:space="preserve">there are any indicators of impairment related to our finite-lived intangible assets </w:t>
      </w:r>
      <w:r w:rsidR="005A6505" w:rsidRPr="008B5110">
        <w:rPr>
          <w:rFonts w:cs="Arial"/>
          <w:szCs w:val="24"/>
        </w:rPr>
        <w:t xml:space="preserve">as at </w:t>
      </w:r>
      <w:r w:rsidR="00CB6FB3" w:rsidRPr="008B5110">
        <w:rPr>
          <w:rFonts w:cs="Arial"/>
          <w:snapToGrid w:val="0"/>
        </w:rPr>
        <w:t>the date of the</w:t>
      </w:r>
      <w:r w:rsidR="00450A66" w:rsidRPr="008B5110">
        <w:rPr>
          <w:rFonts w:eastAsia="Calibri" w:cs="Arial"/>
          <w:lang w:eastAsia="en-CA"/>
        </w:rPr>
        <w:t xml:space="preserve"> [</w:t>
      </w:r>
      <w:r w:rsidR="00450A66" w:rsidRPr="008B5110">
        <w:rPr>
          <w:rStyle w:val="BlueText"/>
          <w:rFonts w:eastAsia="Calibri" w:cs="Arial"/>
        </w:rPr>
        <w:t>consolidated</w:t>
      </w:r>
      <w:r w:rsidR="00450A66" w:rsidRPr="008B5110">
        <w:rPr>
          <w:rFonts w:eastAsia="Calibri" w:cs="Arial"/>
          <w:lang w:eastAsia="en-CA"/>
        </w:rPr>
        <w:t xml:space="preserve">] </w:t>
      </w:r>
      <w:r w:rsidR="00B20046" w:rsidRPr="008B5110">
        <w:rPr>
          <w:rFonts w:cs="Arial"/>
          <w:snapToGrid w:val="0"/>
        </w:rPr>
        <w:t>statement of financi</w:t>
      </w:r>
      <w:r w:rsidR="00CB6FB3" w:rsidRPr="008B5110">
        <w:rPr>
          <w:rFonts w:cs="Arial"/>
          <w:snapToGrid w:val="0"/>
        </w:rPr>
        <w:t>al position</w:t>
      </w:r>
      <w:r w:rsidRPr="008B5110">
        <w:rPr>
          <w:rFonts w:cs="Arial"/>
          <w:szCs w:val="24"/>
        </w:rPr>
        <w:t>. Our conclusions were that there were no</w:t>
      </w:r>
      <w:r w:rsidR="000C42B9">
        <w:rPr>
          <w:rFonts w:cs="Arial"/>
          <w:szCs w:val="24"/>
        </w:rPr>
        <w:t> </w:t>
      </w:r>
      <w:r w:rsidRPr="008B5110">
        <w:rPr>
          <w:rFonts w:cs="Arial"/>
          <w:szCs w:val="24"/>
        </w:rPr>
        <w:t>events or changes in circumstances that indicate that the carrying values of finite</w:t>
      </w:r>
      <w:r w:rsidR="000C42B9">
        <w:rPr>
          <w:rFonts w:cs="Arial"/>
          <w:szCs w:val="24"/>
        </w:rPr>
        <w:noBreakHyphen/>
      </w:r>
      <w:r w:rsidRPr="008B5110">
        <w:rPr>
          <w:rFonts w:cs="Arial"/>
          <w:szCs w:val="24"/>
        </w:rPr>
        <w:t xml:space="preserve">lived intangible assets are not recoverable. Accordingly, we were not required to perform an impairment test in accordance with </w:t>
      </w:r>
      <w:r w:rsidR="006F5C9C" w:rsidRPr="008B5110">
        <w:rPr>
          <w:rFonts w:cs="Arial"/>
          <w:szCs w:val="24"/>
        </w:rPr>
        <w:t>IAS </w:t>
      </w:r>
      <w:r w:rsidRPr="008B5110">
        <w:rPr>
          <w:rFonts w:cs="Arial"/>
          <w:szCs w:val="24"/>
        </w:rPr>
        <w:t>36 during the year.</w:t>
      </w:r>
    </w:p>
    <w:p w14:paraId="53F157D6" w14:textId="77777777" w:rsidR="00D7559E" w:rsidRPr="008B5110" w:rsidRDefault="000A2004" w:rsidP="006F5C9C">
      <w:pPr>
        <w:pStyle w:val="09Para"/>
        <w:rPr>
          <w:rStyle w:val="BlueItalText"/>
          <w:rFonts w:cs="Arial"/>
          <w:i w:val="0"/>
        </w:rPr>
      </w:pPr>
      <w:r w:rsidRPr="008B5110">
        <w:rPr>
          <w:rStyle w:val="BlueItalText"/>
          <w:rFonts w:cs="Arial"/>
          <w:i w:val="0"/>
        </w:rPr>
        <w:t>OR</w:t>
      </w:r>
    </w:p>
    <w:p w14:paraId="6CC3823C" w14:textId="7984F0F3" w:rsidR="00D7559E" w:rsidRPr="0088764B" w:rsidRDefault="000A2004" w:rsidP="006F5C9C">
      <w:pPr>
        <w:pStyle w:val="09Para"/>
        <w:rPr>
          <w:rFonts w:cs="Arial"/>
          <w:snapToGrid w:val="0"/>
          <w:szCs w:val="24"/>
        </w:rPr>
      </w:pPr>
      <w:r w:rsidRPr="008B5110">
        <w:rPr>
          <w:rFonts w:cs="Arial"/>
          <w:snapToGrid w:val="0"/>
          <w:szCs w:val="24"/>
        </w:rPr>
        <w:t xml:space="preserve">During the year, we have identified one or more indicators of impairment and tested our finite-lived intangible assets for impairment in accordance with </w:t>
      </w:r>
      <w:r w:rsidR="006F5C9C" w:rsidRPr="008B5110">
        <w:rPr>
          <w:rFonts w:cs="Arial"/>
          <w:snapToGrid w:val="0"/>
          <w:szCs w:val="24"/>
        </w:rPr>
        <w:t>IAS </w:t>
      </w:r>
      <w:r w:rsidRPr="008B5110">
        <w:rPr>
          <w:rFonts w:cs="Arial"/>
          <w:snapToGrid w:val="0"/>
          <w:szCs w:val="24"/>
        </w:rPr>
        <w:t xml:space="preserve">36, Impairment of assets. As a result of this test, </w:t>
      </w:r>
      <w:r w:rsidR="00634B9E" w:rsidRPr="00634B9E">
        <w:rPr>
          <w:rFonts w:cs="Arial"/>
          <w:snapToGrid w:val="0"/>
          <w:szCs w:val="24"/>
        </w:rPr>
        <w:t>[</w:t>
      </w:r>
      <w:r w:rsidRPr="008B5110">
        <w:rPr>
          <w:rFonts w:cs="Arial"/>
          <w:snapToGrid w:val="0"/>
          <w:color w:val="0000FF"/>
          <w:szCs w:val="24"/>
        </w:rPr>
        <w:t>we have determined that a write-down of</w:t>
      </w:r>
      <w:r w:rsidR="000C42B9">
        <w:rPr>
          <w:rFonts w:cs="Arial"/>
          <w:snapToGrid w:val="0"/>
          <w:color w:val="0000FF"/>
          <w:szCs w:val="24"/>
        </w:rPr>
        <w:t> </w:t>
      </w:r>
      <w:r w:rsidRPr="008B5110">
        <w:rPr>
          <w:rFonts w:cs="Arial"/>
          <w:snapToGrid w:val="0"/>
          <w:color w:val="0000FF"/>
          <w:szCs w:val="24"/>
        </w:rPr>
        <w:t>$</w:t>
      </w:r>
      <w:r w:rsidR="00CF350C" w:rsidRPr="008B5110">
        <w:rPr>
          <w:rFonts w:cs="Arial"/>
          <w:snapToGrid w:val="0"/>
          <w:szCs w:val="24"/>
        </w:rPr>
        <w:t>[</w:t>
      </w:r>
      <w:r w:rsidR="00123758" w:rsidRPr="008B5110">
        <w:rPr>
          <w:rFonts w:cs="Arial"/>
          <w:snapToGrid w:val="0"/>
          <w:color w:val="0000FF"/>
          <w:szCs w:val="24"/>
        </w:rPr>
        <w:t>amount</w:t>
      </w:r>
      <w:r w:rsidR="00CF350C" w:rsidRPr="008B5110">
        <w:rPr>
          <w:rFonts w:cs="Arial"/>
          <w:snapToGrid w:val="0"/>
          <w:szCs w:val="24"/>
        </w:rPr>
        <w:t>]</w:t>
      </w:r>
      <w:r w:rsidRPr="008B5110">
        <w:rPr>
          <w:rFonts w:cs="Arial"/>
          <w:snapToGrid w:val="0"/>
          <w:color w:val="0000FF"/>
          <w:szCs w:val="24"/>
        </w:rPr>
        <w:t xml:space="preserve"> to finite-lived intangible assets and the impairment loss has been adequately disclosed in the </w:t>
      </w:r>
      <w:r w:rsidR="00CF350C" w:rsidRPr="008B5110">
        <w:rPr>
          <w:rFonts w:cs="Arial"/>
          <w:snapToGrid w:val="0"/>
          <w:szCs w:val="24"/>
        </w:rPr>
        <w:t>[</w:t>
      </w:r>
      <w:r w:rsidRPr="008B5110">
        <w:rPr>
          <w:rFonts w:cs="Arial"/>
          <w:snapToGrid w:val="0"/>
          <w:color w:val="0000FF"/>
          <w:szCs w:val="24"/>
        </w:rPr>
        <w:t>consolidated</w:t>
      </w:r>
      <w:r w:rsidR="00CF350C" w:rsidRPr="008B5110">
        <w:rPr>
          <w:rFonts w:cs="Arial"/>
          <w:snapToGrid w:val="0"/>
          <w:szCs w:val="24"/>
        </w:rPr>
        <w:t>]</w:t>
      </w:r>
      <w:r w:rsidR="00025B63" w:rsidRPr="008B5110">
        <w:rPr>
          <w:rFonts w:cs="Arial"/>
          <w:snapToGrid w:val="0"/>
          <w:color w:val="0000FF"/>
          <w:szCs w:val="24"/>
        </w:rPr>
        <w:t xml:space="preserve"> financial statements</w:t>
      </w:r>
      <w:r w:rsidR="00FB5074" w:rsidRPr="008B5110">
        <w:rPr>
          <w:rFonts w:cs="Arial"/>
          <w:snapToGrid w:val="0"/>
          <w:color w:val="0000FF"/>
          <w:szCs w:val="24"/>
        </w:rPr>
        <w:t xml:space="preserve"> </w:t>
      </w:r>
      <w:r w:rsidR="00025B63" w:rsidRPr="008B5110">
        <w:rPr>
          <w:rStyle w:val="BlueItalText"/>
          <w:rFonts w:cs="Arial"/>
          <w:b/>
          <w:i w:val="0"/>
        </w:rPr>
        <w:t>OR</w:t>
      </w:r>
      <w:r w:rsidR="00FB5074" w:rsidRPr="008B5110">
        <w:rPr>
          <w:rStyle w:val="BlueItalText"/>
          <w:rFonts w:cs="Arial"/>
          <w:i w:val="0"/>
        </w:rPr>
        <w:t xml:space="preserve"> </w:t>
      </w:r>
      <w:r w:rsidR="00FB5074" w:rsidRPr="008B5110">
        <w:rPr>
          <w:rFonts w:cs="Arial"/>
          <w:snapToGrid w:val="0"/>
          <w:color w:val="0000FF"/>
          <w:szCs w:val="24"/>
        </w:rPr>
        <w:t>w</w:t>
      </w:r>
      <w:r w:rsidRPr="008B5110">
        <w:rPr>
          <w:rFonts w:cs="Arial"/>
          <w:snapToGrid w:val="0"/>
          <w:color w:val="0000FF"/>
          <w:szCs w:val="24"/>
        </w:rPr>
        <w:t>e have determined that no write-down of finite-lived intangible assets was</w:t>
      </w:r>
      <w:r w:rsidRPr="0099311A">
        <w:rPr>
          <w:rFonts w:cs="Arial"/>
          <w:snapToGrid w:val="0"/>
          <w:color w:val="0000FF"/>
          <w:szCs w:val="24"/>
        </w:rPr>
        <w:t xml:space="preserve"> required</w:t>
      </w:r>
      <w:r w:rsidR="00634B9E" w:rsidRPr="00634B9E">
        <w:rPr>
          <w:rFonts w:cs="Arial"/>
          <w:snapToGrid w:val="0"/>
          <w:szCs w:val="24"/>
        </w:rPr>
        <w:t>]</w:t>
      </w:r>
      <w:r w:rsidR="00FB5074" w:rsidRPr="0099311A">
        <w:rPr>
          <w:rFonts w:cs="Arial"/>
          <w:snapToGrid w:val="0"/>
          <w:color w:val="0000FF"/>
          <w:szCs w:val="24"/>
        </w:rPr>
        <w:t>.</w:t>
      </w:r>
    </w:p>
    <w:p w14:paraId="23681B4E" w14:textId="77777777" w:rsidR="00D7559E" w:rsidRPr="00E627CE" w:rsidRDefault="000A2004" w:rsidP="006F5C9C">
      <w:pPr>
        <w:pStyle w:val="09Para"/>
        <w:rPr>
          <w:rStyle w:val="BlueItalText"/>
          <w:rFonts w:cs="Arial"/>
        </w:rPr>
      </w:pPr>
      <w:r w:rsidRPr="00E627CE">
        <w:rPr>
          <w:rStyle w:val="BlueItalText"/>
          <w:rFonts w:cs="Arial"/>
        </w:rPr>
        <w:t>OR</w:t>
      </w:r>
    </w:p>
    <w:p w14:paraId="6BEC3B34" w14:textId="04115180" w:rsidR="00D7559E" w:rsidRPr="0088764B" w:rsidRDefault="000A2004" w:rsidP="006F5C9C">
      <w:pPr>
        <w:pStyle w:val="09Para"/>
        <w:rPr>
          <w:rFonts w:cs="Arial"/>
          <w:snapToGrid w:val="0"/>
          <w:szCs w:val="24"/>
        </w:rPr>
      </w:pPr>
      <w:r w:rsidRPr="0088764B">
        <w:rPr>
          <w:rFonts w:cs="Arial"/>
          <w:snapToGrid w:val="0"/>
          <w:szCs w:val="24"/>
        </w:rPr>
        <w:t>During the year, we assessed that there was indication that an impairment loss recognized in</w:t>
      </w:r>
      <w:r w:rsidR="00FC4507">
        <w:rPr>
          <w:rFonts w:cs="Arial"/>
          <w:snapToGrid w:val="0"/>
          <w:szCs w:val="24"/>
        </w:rPr>
        <w:t> </w:t>
      </w:r>
      <w:r w:rsidRPr="0088764B">
        <w:rPr>
          <w:rFonts w:cs="Arial"/>
          <w:snapToGrid w:val="0"/>
          <w:szCs w:val="24"/>
        </w:rPr>
        <w:t>previous periods for finite-lived intangible assets no longer exist</w:t>
      </w:r>
      <w:r w:rsidR="001D5A64">
        <w:rPr>
          <w:rFonts w:cs="Arial"/>
          <w:snapToGrid w:val="0"/>
          <w:szCs w:val="24"/>
        </w:rPr>
        <w:t>ed</w:t>
      </w:r>
      <w:r w:rsidRPr="0088764B">
        <w:rPr>
          <w:rFonts w:cs="Arial"/>
          <w:snapToGrid w:val="0"/>
          <w:szCs w:val="24"/>
        </w:rPr>
        <w:t xml:space="preserve"> [</w:t>
      </w:r>
      <w:r w:rsidRPr="0088764B">
        <w:rPr>
          <w:rStyle w:val="BlueText"/>
          <w:rFonts w:cs="Arial"/>
        </w:rPr>
        <w:t>or ha</w:t>
      </w:r>
      <w:r w:rsidR="001D5A64">
        <w:rPr>
          <w:rStyle w:val="BlueText"/>
          <w:rFonts w:cs="Arial"/>
        </w:rPr>
        <w:t>d</w:t>
      </w:r>
      <w:r w:rsidRPr="0088764B">
        <w:rPr>
          <w:rStyle w:val="BlueText"/>
          <w:rFonts w:cs="Arial"/>
        </w:rPr>
        <w:t xml:space="preserve"> decreased</w:t>
      </w:r>
      <w:r w:rsidRPr="0088764B">
        <w:rPr>
          <w:rFonts w:cs="Arial"/>
          <w:snapToGrid w:val="0"/>
          <w:szCs w:val="24"/>
        </w:rPr>
        <w:t xml:space="preserve">]. Accordingly, and as stated by </w:t>
      </w:r>
      <w:r w:rsidR="006F5C9C" w:rsidRPr="0088764B">
        <w:rPr>
          <w:rFonts w:cs="Arial"/>
          <w:snapToGrid w:val="0"/>
          <w:szCs w:val="24"/>
        </w:rPr>
        <w:t>IAS </w:t>
      </w:r>
      <w:r w:rsidRPr="0088764B">
        <w:rPr>
          <w:rFonts w:cs="Arial"/>
          <w:snapToGrid w:val="0"/>
          <w:szCs w:val="24"/>
        </w:rPr>
        <w:t>36, Impairment of assets, the related impairment loss has been reversed and the carrying value of the finite-lived intangible assets has been increased to its recoverable amount not exceeding their carrying value that would have been determined (net of amortization or depreciation) had no impairment loss been previously recognized.]</w:t>
      </w:r>
    </w:p>
    <w:p w14:paraId="60A818C0" w14:textId="77777777" w:rsidR="00D7559E" w:rsidRPr="0088764B" w:rsidRDefault="000A2004" w:rsidP="006F5C9C">
      <w:pPr>
        <w:pStyle w:val="Heading3"/>
      </w:pPr>
      <w:r w:rsidRPr="0088764B">
        <w:t>Goodwill</w:t>
      </w:r>
    </w:p>
    <w:p w14:paraId="2BCA5618" w14:textId="77777777" w:rsidR="00D7559E" w:rsidRPr="0088764B" w:rsidRDefault="000A2004" w:rsidP="00322114">
      <w:pPr>
        <w:pStyle w:val="09Para"/>
        <w:keepNext/>
        <w:keepLines/>
        <w:rPr>
          <w:rFonts w:cs="Arial"/>
        </w:rPr>
      </w:pPr>
      <w:r w:rsidRPr="0088764B">
        <w:rPr>
          <w:rFonts w:cs="Arial"/>
        </w:rPr>
        <w:t>The cost of all goodwill of material value has been included in the books and records.</w:t>
      </w:r>
    </w:p>
    <w:p w14:paraId="0C55901E" w14:textId="4B7AFC26" w:rsidR="00D7559E" w:rsidRPr="0088764B" w:rsidRDefault="000A2004" w:rsidP="006F5C9C">
      <w:pPr>
        <w:pStyle w:val="09Para"/>
        <w:rPr>
          <w:rFonts w:cs="Arial"/>
          <w:snapToGrid w:val="0"/>
        </w:rPr>
      </w:pPr>
      <w:r w:rsidRPr="0088764B">
        <w:rPr>
          <w:rFonts w:cs="Arial"/>
          <w:snapToGrid w:val="0"/>
        </w:rPr>
        <w:t xml:space="preserve">For the purpose of impairment testing and to comply with the requirements of </w:t>
      </w:r>
      <w:r w:rsidR="006F5C9C" w:rsidRPr="0088764B">
        <w:rPr>
          <w:rFonts w:cs="Arial"/>
          <w:snapToGrid w:val="0"/>
        </w:rPr>
        <w:t>IAS </w:t>
      </w:r>
      <w:r w:rsidRPr="0088764B">
        <w:rPr>
          <w:rFonts w:cs="Arial"/>
          <w:snapToGrid w:val="0"/>
        </w:rPr>
        <w:t xml:space="preserve">36, </w:t>
      </w:r>
      <w:r w:rsidRPr="008B5110">
        <w:rPr>
          <w:rFonts w:cs="Arial"/>
          <w:snapToGrid w:val="0"/>
        </w:rPr>
        <w:t>Impairment of assets</w:t>
      </w:r>
      <w:r w:rsidRPr="0088764B">
        <w:rPr>
          <w:rFonts w:cs="Arial"/>
          <w:snapToGrid w:val="0"/>
        </w:rPr>
        <w:t>, we have allocated goodwill to cash generating units (CGU) [</w:t>
      </w:r>
      <w:r w:rsidRPr="0088764B">
        <w:rPr>
          <w:rStyle w:val="BlueText"/>
          <w:rFonts w:cs="Arial"/>
        </w:rPr>
        <w:t xml:space="preserve">or a </w:t>
      </w:r>
      <w:r w:rsidRPr="0088764B">
        <w:rPr>
          <w:rStyle w:val="BlueText"/>
          <w:rFonts w:cs="Arial"/>
        </w:rPr>
        <w:lastRenderedPageBreak/>
        <w:t>group</w:t>
      </w:r>
      <w:r w:rsidR="000C42B9">
        <w:rPr>
          <w:rStyle w:val="BlueText"/>
          <w:rFonts w:cs="Arial"/>
        </w:rPr>
        <w:t> </w:t>
      </w:r>
      <w:r w:rsidRPr="0088764B">
        <w:rPr>
          <w:rStyle w:val="BlueText"/>
          <w:rFonts w:cs="Arial"/>
        </w:rPr>
        <w:t>of</w:t>
      </w:r>
      <w:r w:rsidR="000C42B9">
        <w:rPr>
          <w:rStyle w:val="BlueText"/>
          <w:rFonts w:cs="Arial"/>
        </w:rPr>
        <w:t> </w:t>
      </w:r>
      <w:r w:rsidRPr="0088764B">
        <w:rPr>
          <w:rStyle w:val="BlueText"/>
          <w:rFonts w:cs="Arial"/>
        </w:rPr>
        <w:t>CGU</w:t>
      </w:r>
      <w:r w:rsidRPr="0088764B">
        <w:rPr>
          <w:rFonts w:cs="Arial"/>
          <w:snapToGrid w:val="0"/>
        </w:rPr>
        <w:t xml:space="preserve">] that represents the lowest level within our organization at which the goodwill is monitored for internal management purposes and this CGU is not larger than an operating segment as defined by </w:t>
      </w:r>
      <w:r w:rsidR="00D94635" w:rsidRPr="0088764B">
        <w:rPr>
          <w:rFonts w:cs="Arial"/>
          <w:snapToGrid w:val="0"/>
        </w:rPr>
        <w:t>IFRS </w:t>
      </w:r>
      <w:r w:rsidRPr="0088764B">
        <w:rPr>
          <w:rFonts w:cs="Arial"/>
          <w:snapToGrid w:val="0"/>
        </w:rPr>
        <w:t xml:space="preserve">8, </w:t>
      </w:r>
      <w:r w:rsidRPr="008B5110">
        <w:rPr>
          <w:rFonts w:cs="Arial"/>
          <w:snapToGrid w:val="0"/>
        </w:rPr>
        <w:t>Operating segments, before aggregation</w:t>
      </w:r>
      <w:r w:rsidRPr="0088764B">
        <w:rPr>
          <w:rFonts w:cs="Arial"/>
          <w:snapToGrid w:val="0"/>
        </w:rPr>
        <w:t>.</w:t>
      </w:r>
    </w:p>
    <w:p w14:paraId="2D547A9E" w14:textId="1B5335D4" w:rsidR="00A140B5" w:rsidRDefault="000A2004" w:rsidP="001F40FF">
      <w:pPr>
        <w:pStyle w:val="09Para"/>
        <w:rPr>
          <w:rFonts w:cs="Arial"/>
          <w:snapToGrid w:val="0"/>
        </w:rPr>
      </w:pPr>
      <w:r w:rsidRPr="0088764B">
        <w:rPr>
          <w:rFonts w:cs="Arial"/>
          <w:snapToGrid w:val="0"/>
        </w:rPr>
        <w:t>During the year, we have performed the impairment test</w:t>
      </w:r>
      <w:r w:rsidR="00B33141" w:rsidRPr="00F87CAC">
        <w:rPr>
          <w:rFonts w:cs="Arial"/>
          <w:snapToGrid w:val="0"/>
        </w:rPr>
        <w:t>[</w:t>
      </w:r>
      <w:r w:rsidR="00B33141" w:rsidRPr="0099311A">
        <w:rPr>
          <w:rFonts w:cs="Arial"/>
          <w:snapToGrid w:val="0"/>
          <w:color w:val="0000FF"/>
        </w:rPr>
        <w:t>s</w:t>
      </w:r>
      <w:r w:rsidR="00B33141" w:rsidRPr="00F87CAC">
        <w:rPr>
          <w:rFonts w:cs="Arial"/>
          <w:snapToGrid w:val="0"/>
        </w:rPr>
        <w:t>]</w:t>
      </w:r>
      <w:r w:rsidRPr="0099311A">
        <w:rPr>
          <w:rFonts w:cs="Arial"/>
          <w:snapToGrid w:val="0"/>
          <w:color w:val="0000FF"/>
        </w:rPr>
        <w:t xml:space="preserve"> </w:t>
      </w:r>
      <w:r w:rsidRPr="0088764B">
        <w:rPr>
          <w:rFonts w:cs="Arial"/>
          <w:snapToGrid w:val="0"/>
        </w:rPr>
        <w:t xml:space="preserve">for goodwill detailed in </w:t>
      </w:r>
      <w:r w:rsidR="006F5C9C" w:rsidRPr="0088764B">
        <w:rPr>
          <w:rFonts w:cs="Arial"/>
          <w:snapToGrid w:val="0"/>
        </w:rPr>
        <w:t>IAS </w:t>
      </w:r>
      <w:r w:rsidRPr="0088764B">
        <w:rPr>
          <w:rFonts w:cs="Arial"/>
          <w:snapToGrid w:val="0"/>
        </w:rPr>
        <w:t>36. As a</w:t>
      </w:r>
      <w:r w:rsidR="00FC4507">
        <w:rPr>
          <w:rFonts w:cs="Arial"/>
          <w:snapToGrid w:val="0"/>
        </w:rPr>
        <w:t> </w:t>
      </w:r>
      <w:r w:rsidRPr="0088764B">
        <w:rPr>
          <w:rFonts w:cs="Arial"/>
          <w:snapToGrid w:val="0"/>
        </w:rPr>
        <w:t>result of this</w:t>
      </w:r>
      <w:r w:rsidR="000D73EF" w:rsidRPr="00F87CAC">
        <w:rPr>
          <w:rFonts w:cs="Arial"/>
          <w:snapToGrid w:val="0"/>
        </w:rPr>
        <w:t xml:space="preserve"> [</w:t>
      </w:r>
      <w:r w:rsidR="000D73EF" w:rsidRPr="0099311A">
        <w:rPr>
          <w:rFonts w:cs="Arial"/>
          <w:snapToGrid w:val="0"/>
          <w:color w:val="0000FF"/>
        </w:rPr>
        <w:t>these</w:t>
      </w:r>
      <w:r w:rsidR="000D73EF" w:rsidRPr="00F87CAC">
        <w:rPr>
          <w:rFonts w:cs="Arial"/>
          <w:snapToGrid w:val="0"/>
        </w:rPr>
        <w:t>]</w:t>
      </w:r>
      <w:r w:rsidRPr="0099311A">
        <w:rPr>
          <w:rFonts w:cs="Arial"/>
          <w:snapToGrid w:val="0"/>
          <w:color w:val="0000FF"/>
        </w:rPr>
        <w:t xml:space="preserve"> </w:t>
      </w:r>
      <w:r w:rsidRPr="0088764B">
        <w:rPr>
          <w:rFonts w:cs="Arial"/>
          <w:snapToGrid w:val="0"/>
        </w:rPr>
        <w:t>tes</w:t>
      </w:r>
      <w:r w:rsidRPr="00F87CAC">
        <w:rPr>
          <w:rFonts w:cs="Arial"/>
          <w:snapToGrid w:val="0"/>
        </w:rPr>
        <w:t>t</w:t>
      </w:r>
      <w:r w:rsidR="000D73EF" w:rsidRPr="00F87CAC">
        <w:rPr>
          <w:rFonts w:cs="Arial"/>
          <w:snapToGrid w:val="0"/>
        </w:rPr>
        <w:t>[</w:t>
      </w:r>
      <w:r w:rsidR="000D73EF" w:rsidRPr="0099311A">
        <w:rPr>
          <w:rFonts w:cs="Arial"/>
          <w:snapToGrid w:val="0"/>
          <w:color w:val="0000FF"/>
        </w:rPr>
        <w:t>s</w:t>
      </w:r>
      <w:r w:rsidR="000D73EF" w:rsidRPr="00F87CAC">
        <w:rPr>
          <w:rFonts w:cs="Arial"/>
          <w:snapToGrid w:val="0"/>
        </w:rPr>
        <w:t>]</w:t>
      </w:r>
      <w:r w:rsidRPr="0088764B">
        <w:rPr>
          <w:rFonts w:cs="Arial"/>
          <w:snapToGrid w:val="0"/>
        </w:rPr>
        <w:t>, we have found</w:t>
      </w:r>
      <w:r w:rsidR="005C2086">
        <w:rPr>
          <w:rFonts w:cs="Arial"/>
          <w:snapToGrid w:val="0"/>
        </w:rPr>
        <w:t xml:space="preserve"> that</w:t>
      </w:r>
      <w:r w:rsidRPr="0099311A">
        <w:rPr>
          <w:rFonts w:cs="Arial"/>
          <w:snapToGrid w:val="0"/>
          <w:color w:val="0000FF"/>
        </w:rPr>
        <w:t xml:space="preserve"> </w:t>
      </w:r>
      <w:r w:rsidR="00634B9E" w:rsidRPr="00634B9E">
        <w:rPr>
          <w:rFonts w:cs="Arial"/>
          <w:snapToGrid w:val="0"/>
        </w:rPr>
        <w:t>[</w:t>
      </w:r>
      <w:r w:rsidRPr="00F87CAC">
        <w:rPr>
          <w:rFonts w:cs="Arial"/>
          <w:snapToGrid w:val="0"/>
          <w:color w:val="0000FF"/>
        </w:rPr>
        <w:t xml:space="preserve">goodwill was not impaired; accordingly, no write-down </w:t>
      </w:r>
      <w:r w:rsidR="000D73EF" w:rsidRPr="00F87CAC">
        <w:rPr>
          <w:rFonts w:cs="Arial"/>
          <w:snapToGrid w:val="0"/>
          <w:color w:val="0000FF"/>
        </w:rPr>
        <w:t>to</w:t>
      </w:r>
      <w:r w:rsidRPr="00F87CAC">
        <w:rPr>
          <w:rFonts w:cs="Arial"/>
          <w:snapToGrid w:val="0"/>
          <w:color w:val="0000FF"/>
        </w:rPr>
        <w:t xml:space="preserve"> goodwill was required</w:t>
      </w:r>
      <w:r w:rsidRPr="00F87CAC">
        <w:rPr>
          <w:rStyle w:val="BlueText"/>
          <w:rFonts w:cs="Arial"/>
        </w:rPr>
        <w:t xml:space="preserve"> </w:t>
      </w:r>
      <w:r w:rsidRPr="00F87CAC">
        <w:rPr>
          <w:rStyle w:val="BlueText"/>
          <w:rFonts w:cs="Arial"/>
          <w:b/>
        </w:rPr>
        <w:t>OR</w:t>
      </w:r>
      <w:r w:rsidRPr="00F87CAC">
        <w:rPr>
          <w:rStyle w:val="BlueText"/>
          <w:rFonts w:cs="Arial"/>
        </w:rPr>
        <w:t xml:space="preserve"> </w:t>
      </w:r>
      <w:r w:rsidRPr="00F87CAC">
        <w:rPr>
          <w:rFonts w:cs="Arial"/>
          <w:snapToGrid w:val="0"/>
          <w:color w:val="0000FF"/>
        </w:rPr>
        <w:t>a write-down of $</w:t>
      </w:r>
      <w:r w:rsidR="00634B9E" w:rsidRPr="00634B9E">
        <w:rPr>
          <w:rFonts w:cs="Arial"/>
          <w:snapToGrid w:val="0"/>
        </w:rPr>
        <w:t>[</w:t>
      </w:r>
      <w:r w:rsidR="00123758" w:rsidRPr="00F87CAC">
        <w:rPr>
          <w:rFonts w:cs="Arial"/>
          <w:snapToGrid w:val="0"/>
          <w:color w:val="0000FF"/>
        </w:rPr>
        <w:t>amount</w:t>
      </w:r>
      <w:r w:rsidR="00634B9E" w:rsidRPr="00634B9E">
        <w:rPr>
          <w:rFonts w:cs="Arial"/>
          <w:snapToGrid w:val="0"/>
        </w:rPr>
        <w:t>]</w:t>
      </w:r>
      <w:r w:rsidRPr="00F87CAC">
        <w:rPr>
          <w:rFonts w:cs="Arial"/>
          <w:snapToGrid w:val="0"/>
          <w:color w:val="0000FF"/>
        </w:rPr>
        <w:t xml:space="preserve"> to goodwill was required and this write-down has been adequately disclosed in the </w:t>
      </w:r>
      <w:r w:rsidR="00634B9E" w:rsidRPr="00634B9E">
        <w:rPr>
          <w:rFonts w:cs="Arial"/>
          <w:snapToGrid w:val="0"/>
        </w:rPr>
        <w:t>[</w:t>
      </w:r>
      <w:r w:rsidRPr="00F87CAC">
        <w:rPr>
          <w:rStyle w:val="BlueText"/>
          <w:rFonts w:cs="Arial"/>
        </w:rPr>
        <w:t>consolidated</w:t>
      </w:r>
      <w:r w:rsidR="00634B9E" w:rsidRPr="00634B9E">
        <w:rPr>
          <w:rFonts w:cs="Arial"/>
          <w:snapToGrid w:val="0"/>
        </w:rPr>
        <w:t>]</w:t>
      </w:r>
      <w:r w:rsidR="000C4D0D" w:rsidRPr="00F87CAC">
        <w:rPr>
          <w:rFonts w:cs="Arial"/>
          <w:snapToGrid w:val="0"/>
          <w:color w:val="0000FF"/>
        </w:rPr>
        <w:t xml:space="preserve"> fi</w:t>
      </w:r>
      <w:r w:rsidR="000C4D0D">
        <w:rPr>
          <w:rFonts w:cs="Arial"/>
          <w:snapToGrid w:val="0"/>
          <w:color w:val="0000FF"/>
        </w:rPr>
        <w:t>nancial statements</w:t>
      </w:r>
      <w:r w:rsidR="00634B9E" w:rsidRPr="00634B9E">
        <w:rPr>
          <w:rFonts w:cs="Arial"/>
          <w:snapToGrid w:val="0"/>
        </w:rPr>
        <w:t>]</w:t>
      </w:r>
      <w:r w:rsidR="000C4D0D">
        <w:rPr>
          <w:rFonts w:cs="Arial"/>
          <w:snapToGrid w:val="0"/>
          <w:color w:val="0000FF"/>
        </w:rPr>
        <w:t>.</w:t>
      </w:r>
    </w:p>
    <w:p w14:paraId="4986879E" w14:textId="06191412" w:rsidR="00D7559E" w:rsidRPr="0088764B" w:rsidRDefault="000A2004" w:rsidP="006F5C9C">
      <w:pPr>
        <w:pStyle w:val="09Para"/>
        <w:rPr>
          <w:rFonts w:cs="Arial"/>
          <w:snapToGrid w:val="0"/>
        </w:rPr>
      </w:pPr>
      <w:r w:rsidRPr="0088764B">
        <w:rPr>
          <w:rFonts w:cs="Arial"/>
          <w:snapToGrid w:val="0"/>
        </w:rPr>
        <w:t>There have been no events or changes in circumstances since the</w:t>
      </w:r>
      <w:r w:rsidR="005A6505">
        <w:rPr>
          <w:rFonts w:cs="Arial"/>
          <w:snapToGrid w:val="0"/>
        </w:rPr>
        <w:t xml:space="preserve"> </w:t>
      </w:r>
      <w:r w:rsidR="005A6505" w:rsidRPr="0088764B">
        <w:rPr>
          <w:rFonts w:cs="Arial"/>
          <w:snapToGrid w:val="0"/>
        </w:rPr>
        <w:t>[</w:t>
      </w:r>
      <w:r w:rsidR="005A6505">
        <w:rPr>
          <w:rStyle w:val="BlueText"/>
          <w:rFonts w:cs="Arial"/>
        </w:rPr>
        <w:t>last</w:t>
      </w:r>
      <w:r w:rsidR="005A6505" w:rsidRPr="0088764B">
        <w:rPr>
          <w:rFonts w:cs="Arial"/>
          <w:snapToGrid w:val="0"/>
        </w:rPr>
        <w:t>]</w:t>
      </w:r>
      <w:r w:rsidRPr="0088764B">
        <w:rPr>
          <w:rFonts w:cs="Arial"/>
          <w:snapToGrid w:val="0"/>
        </w:rPr>
        <w:t xml:space="preserve"> test was performed that would indicate that the carrying value of goodwill recorded in the [</w:t>
      </w:r>
      <w:r w:rsidRPr="0088764B">
        <w:rPr>
          <w:rStyle w:val="BlueText"/>
          <w:rFonts w:cs="Arial"/>
        </w:rPr>
        <w:t>consolidated</w:t>
      </w:r>
      <w:r w:rsidRPr="0088764B">
        <w:rPr>
          <w:rFonts w:cs="Arial"/>
          <w:snapToGrid w:val="0"/>
        </w:rPr>
        <w:t>] financial statements is impaired. Therefore, we believe that the carrying value of goodwill recorded in the</w:t>
      </w:r>
      <w:r w:rsidR="00FC4507">
        <w:rPr>
          <w:rFonts w:cs="Arial"/>
          <w:snapToGrid w:val="0"/>
        </w:rPr>
        <w:t> </w:t>
      </w:r>
      <w:r w:rsidRPr="0088764B">
        <w:rPr>
          <w:rFonts w:cs="Arial"/>
          <w:snapToGrid w:val="0"/>
        </w:rPr>
        <w:t>[</w:t>
      </w:r>
      <w:r w:rsidRPr="0088764B">
        <w:rPr>
          <w:rStyle w:val="BlueText"/>
          <w:rFonts w:cs="Arial"/>
        </w:rPr>
        <w:t>consolidated</w:t>
      </w:r>
      <w:r w:rsidRPr="0088764B">
        <w:rPr>
          <w:rFonts w:cs="Arial"/>
          <w:snapToGrid w:val="0"/>
        </w:rPr>
        <w:t>] financial statements is fully recoverable.</w:t>
      </w:r>
    </w:p>
    <w:p w14:paraId="490DA57E" w14:textId="77777777" w:rsidR="00D7559E" w:rsidRPr="0088764B" w:rsidRDefault="000A2004" w:rsidP="006F5C9C">
      <w:pPr>
        <w:pStyle w:val="Heading3"/>
        <w:rPr>
          <w:snapToGrid w:val="0"/>
        </w:rPr>
      </w:pPr>
      <w:r w:rsidRPr="0088764B">
        <w:rPr>
          <w:snapToGrid w:val="0"/>
        </w:rPr>
        <w:t>Indefinite-lived intangible assets</w:t>
      </w:r>
    </w:p>
    <w:p w14:paraId="2B92BE99" w14:textId="77777777" w:rsidR="00D7559E" w:rsidRPr="0088764B" w:rsidRDefault="000A2004" w:rsidP="00A2672D">
      <w:pPr>
        <w:pStyle w:val="09Para"/>
        <w:rPr>
          <w:rFonts w:cs="Arial"/>
          <w:snapToGrid w:val="0"/>
        </w:rPr>
      </w:pPr>
      <w:r w:rsidRPr="0088764B">
        <w:rPr>
          <w:rFonts w:cs="Arial"/>
          <w:snapToGrid w:val="0"/>
        </w:rPr>
        <w:t>We have determined that assets recorded as indefinite-lived intangible assets in the [</w:t>
      </w:r>
      <w:r w:rsidRPr="0088764B">
        <w:rPr>
          <w:rStyle w:val="BlueText"/>
          <w:rFonts w:cs="Arial"/>
        </w:rPr>
        <w:t>consolidated</w:t>
      </w:r>
      <w:r w:rsidRPr="0088764B">
        <w:rPr>
          <w:rFonts w:cs="Arial"/>
          <w:snapToGrid w:val="0"/>
        </w:rPr>
        <w:t>] financial statements do not have estimable useful lives or have indefinite useful lives and are, therefore, not subject to amortization, but rather to impairment testing.</w:t>
      </w:r>
    </w:p>
    <w:p w14:paraId="7FD77354" w14:textId="0485714F" w:rsidR="00D7559E" w:rsidRPr="0088764B" w:rsidRDefault="000A2004" w:rsidP="00736698">
      <w:pPr>
        <w:pStyle w:val="09Para"/>
        <w:rPr>
          <w:rFonts w:cs="Arial"/>
          <w:b/>
          <w:snapToGrid w:val="0"/>
        </w:rPr>
      </w:pPr>
      <w:r w:rsidRPr="0088764B">
        <w:rPr>
          <w:rFonts w:cs="Arial"/>
          <w:snapToGrid w:val="0"/>
        </w:rPr>
        <w:t>During the year, we reviewed the useful lives of assets treated as indefinite-lived intangible assets and determined</w:t>
      </w:r>
      <w:r w:rsidR="008F35C7">
        <w:rPr>
          <w:rFonts w:cs="Arial"/>
          <w:snapToGrid w:val="0"/>
        </w:rPr>
        <w:t xml:space="preserve"> </w:t>
      </w:r>
      <w:r w:rsidRPr="0088764B">
        <w:rPr>
          <w:snapToGrid w:val="0"/>
        </w:rPr>
        <w:t>that classification as indefinite-lived intangible assets continues to be</w:t>
      </w:r>
      <w:r w:rsidR="00E82FF8">
        <w:rPr>
          <w:snapToGrid w:val="0"/>
        </w:rPr>
        <w:t> </w:t>
      </w:r>
      <w:r w:rsidRPr="0088764B">
        <w:rPr>
          <w:snapToGrid w:val="0"/>
        </w:rPr>
        <w:t>appropriate,</w:t>
      </w:r>
      <w:r w:rsidR="008F35C7">
        <w:rPr>
          <w:snapToGrid w:val="0"/>
        </w:rPr>
        <w:t xml:space="preserve"> </w:t>
      </w:r>
      <w:r w:rsidRPr="0088764B">
        <w:rPr>
          <w:rFonts w:cs="Arial"/>
          <w:snapToGrid w:val="0"/>
        </w:rPr>
        <w:t>or, where continued classification as indefinite-lived intangible assets was inappropriate, we have appropriately accounted for and disclosed the revised amortization policy in the [</w:t>
      </w:r>
      <w:r w:rsidRPr="0088764B">
        <w:rPr>
          <w:rStyle w:val="BlueText"/>
          <w:rFonts w:cs="Arial"/>
        </w:rPr>
        <w:t>consolidated</w:t>
      </w:r>
      <w:r w:rsidRPr="0088764B">
        <w:rPr>
          <w:rFonts w:cs="Arial"/>
          <w:snapToGrid w:val="0"/>
        </w:rPr>
        <w:t>] financial statements.</w:t>
      </w:r>
    </w:p>
    <w:p w14:paraId="25C12457" w14:textId="0ED7EC6D" w:rsidR="00D874E5" w:rsidRPr="000C4D0D" w:rsidRDefault="000A2004" w:rsidP="002C4474">
      <w:pPr>
        <w:pStyle w:val="09Para"/>
        <w:rPr>
          <w:rFonts w:cs="Arial"/>
          <w:snapToGrid w:val="0"/>
        </w:rPr>
      </w:pPr>
      <w:r w:rsidRPr="0088764B">
        <w:rPr>
          <w:rFonts w:cs="Arial"/>
          <w:snapToGrid w:val="0"/>
        </w:rPr>
        <w:t xml:space="preserve">During the year, we have tested indefinite-lived intangible assets for impairment in accordance with </w:t>
      </w:r>
      <w:r w:rsidR="006F5C9C" w:rsidRPr="0088764B">
        <w:rPr>
          <w:rFonts w:cs="Arial"/>
          <w:snapToGrid w:val="0"/>
        </w:rPr>
        <w:t>IAS </w:t>
      </w:r>
      <w:r w:rsidRPr="0088764B">
        <w:rPr>
          <w:rFonts w:cs="Arial"/>
          <w:snapToGrid w:val="0"/>
        </w:rPr>
        <w:t xml:space="preserve">36, </w:t>
      </w:r>
      <w:r w:rsidRPr="008B5110">
        <w:rPr>
          <w:rFonts w:cs="Arial"/>
          <w:snapToGrid w:val="0"/>
        </w:rPr>
        <w:t>Im</w:t>
      </w:r>
      <w:r w:rsidRPr="002C4474">
        <w:rPr>
          <w:rFonts w:cs="Arial"/>
          <w:snapToGrid w:val="0"/>
        </w:rPr>
        <w:t>pairment of assets</w:t>
      </w:r>
      <w:r w:rsidRPr="0088764B">
        <w:rPr>
          <w:rFonts w:cs="Arial"/>
          <w:snapToGrid w:val="0"/>
        </w:rPr>
        <w:t>. As a result of this</w:t>
      </w:r>
      <w:r w:rsidR="000C4D0D">
        <w:rPr>
          <w:rFonts w:cs="Arial"/>
          <w:snapToGrid w:val="0"/>
        </w:rPr>
        <w:t xml:space="preserve"> </w:t>
      </w:r>
      <w:r w:rsidR="000D73EF" w:rsidRPr="00F87CAC">
        <w:rPr>
          <w:rFonts w:cs="Arial"/>
          <w:snapToGrid w:val="0"/>
        </w:rPr>
        <w:t>[</w:t>
      </w:r>
      <w:r w:rsidR="000D73EF" w:rsidRPr="0099311A">
        <w:rPr>
          <w:rFonts w:cs="Arial"/>
          <w:snapToGrid w:val="0"/>
          <w:color w:val="0000FF"/>
        </w:rPr>
        <w:t>these</w:t>
      </w:r>
      <w:r w:rsidR="000D73EF" w:rsidRPr="00F87CAC">
        <w:rPr>
          <w:rFonts w:cs="Arial"/>
          <w:snapToGrid w:val="0"/>
        </w:rPr>
        <w:t>]</w:t>
      </w:r>
      <w:r w:rsidRPr="0099311A">
        <w:rPr>
          <w:rFonts w:cs="Arial"/>
          <w:snapToGrid w:val="0"/>
          <w:color w:val="0000FF"/>
        </w:rPr>
        <w:t xml:space="preserve"> </w:t>
      </w:r>
      <w:r w:rsidRPr="0088764B">
        <w:rPr>
          <w:rFonts w:cs="Arial"/>
          <w:snapToGrid w:val="0"/>
        </w:rPr>
        <w:t>test</w:t>
      </w:r>
      <w:r w:rsidR="000D73EF" w:rsidRPr="00F87CAC">
        <w:rPr>
          <w:rFonts w:cs="Arial"/>
          <w:snapToGrid w:val="0"/>
        </w:rPr>
        <w:t>[</w:t>
      </w:r>
      <w:r w:rsidR="000D73EF" w:rsidRPr="0099311A">
        <w:rPr>
          <w:rFonts w:cs="Arial"/>
          <w:snapToGrid w:val="0"/>
          <w:color w:val="0000FF"/>
        </w:rPr>
        <w:t>s</w:t>
      </w:r>
      <w:r w:rsidR="000D73EF" w:rsidRPr="00F87CAC">
        <w:rPr>
          <w:rFonts w:cs="Arial"/>
          <w:snapToGrid w:val="0"/>
        </w:rPr>
        <w:t>]</w:t>
      </w:r>
      <w:r w:rsidRPr="0088764B">
        <w:rPr>
          <w:rFonts w:cs="Arial"/>
          <w:snapToGrid w:val="0"/>
        </w:rPr>
        <w:t xml:space="preserve">, we have concluded that </w:t>
      </w:r>
      <w:r w:rsidR="00634B9E" w:rsidRPr="00634B9E">
        <w:rPr>
          <w:rFonts w:cs="Arial"/>
          <w:snapToGrid w:val="0"/>
        </w:rPr>
        <w:t>[</w:t>
      </w:r>
      <w:r w:rsidRPr="0099311A">
        <w:rPr>
          <w:rFonts w:cs="Arial"/>
          <w:snapToGrid w:val="0"/>
          <w:color w:val="0000FF"/>
        </w:rPr>
        <w:t xml:space="preserve">indefinite-lived intangible assets were not impaired; accordingly, no write-down </w:t>
      </w:r>
      <w:r w:rsidR="00BA67CE">
        <w:rPr>
          <w:rFonts w:cs="Arial"/>
          <w:snapToGrid w:val="0"/>
          <w:color w:val="0000FF"/>
        </w:rPr>
        <w:t>to</w:t>
      </w:r>
      <w:r w:rsidR="00BA67CE" w:rsidRPr="0099311A">
        <w:rPr>
          <w:rFonts w:cs="Arial"/>
          <w:snapToGrid w:val="0"/>
          <w:color w:val="0000FF"/>
        </w:rPr>
        <w:t xml:space="preserve"> </w:t>
      </w:r>
      <w:r w:rsidRPr="0099311A">
        <w:rPr>
          <w:rFonts w:cs="Arial"/>
          <w:snapToGrid w:val="0"/>
          <w:color w:val="0000FF"/>
        </w:rPr>
        <w:t xml:space="preserve">indefinite-lived intangible assets was required </w:t>
      </w:r>
      <w:r w:rsidRPr="0099311A">
        <w:rPr>
          <w:rStyle w:val="BlueText"/>
          <w:rFonts w:cs="Arial"/>
          <w:b/>
          <w:i/>
        </w:rPr>
        <w:t>OR</w:t>
      </w:r>
      <w:r w:rsidR="00123758" w:rsidRPr="0099311A">
        <w:rPr>
          <w:rFonts w:cs="Arial"/>
          <w:b/>
          <w:snapToGrid w:val="0"/>
          <w:color w:val="0000FF"/>
        </w:rPr>
        <w:t xml:space="preserve"> </w:t>
      </w:r>
      <w:r w:rsidR="000D73EF">
        <w:rPr>
          <w:rFonts w:cs="Arial"/>
          <w:snapToGrid w:val="0"/>
          <w:color w:val="0000FF"/>
        </w:rPr>
        <w:t>indefinite-lived intangible assets were impaired and accordingly, a</w:t>
      </w:r>
      <w:r w:rsidR="00123758" w:rsidRPr="0099311A">
        <w:rPr>
          <w:rFonts w:cs="Arial"/>
          <w:snapToGrid w:val="0"/>
          <w:color w:val="0000FF"/>
        </w:rPr>
        <w:t xml:space="preserve"> write-down of $</w:t>
      </w:r>
      <w:r w:rsidR="00634B9E" w:rsidRPr="00634B9E">
        <w:rPr>
          <w:rFonts w:cs="Arial"/>
          <w:snapToGrid w:val="0"/>
        </w:rPr>
        <w:t>[</w:t>
      </w:r>
      <w:r w:rsidR="00123758" w:rsidRPr="000D73EF">
        <w:rPr>
          <w:rFonts w:cs="Arial"/>
          <w:snapToGrid w:val="0"/>
          <w:color w:val="0000FF"/>
        </w:rPr>
        <w:t>amount</w:t>
      </w:r>
      <w:r w:rsidR="00634B9E" w:rsidRPr="00634B9E">
        <w:rPr>
          <w:rFonts w:cs="Arial"/>
          <w:snapToGrid w:val="0"/>
        </w:rPr>
        <w:t>]</w:t>
      </w:r>
      <w:r w:rsidRPr="0099311A">
        <w:rPr>
          <w:rFonts w:cs="Arial"/>
          <w:snapToGrid w:val="0"/>
          <w:color w:val="0000FF"/>
        </w:rPr>
        <w:t xml:space="preserve"> to indefinite-lived intangible assets was required and </w:t>
      </w:r>
      <w:r w:rsidR="00BA67CE">
        <w:rPr>
          <w:rFonts w:cs="Arial"/>
          <w:snapToGrid w:val="0"/>
          <w:color w:val="0000FF"/>
        </w:rPr>
        <w:t>th</w:t>
      </w:r>
      <w:r w:rsidR="002C6FE7">
        <w:rPr>
          <w:rFonts w:cs="Arial"/>
          <w:snapToGrid w:val="0"/>
          <w:color w:val="0000FF"/>
        </w:rPr>
        <w:t>is</w:t>
      </w:r>
      <w:r w:rsidR="00BA67CE">
        <w:rPr>
          <w:rFonts w:cs="Arial"/>
          <w:snapToGrid w:val="0"/>
          <w:color w:val="0000FF"/>
        </w:rPr>
        <w:t xml:space="preserve"> impairment loss</w:t>
      </w:r>
      <w:r w:rsidRPr="0099311A">
        <w:rPr>
          <w:rFonts w:cs="Arial"/>
          <w:snapToGrid w:val="0"/>
          <w:color w:val="0000FF"/>
        </w:rPr>
        <w:t xml:space="preserve"> has been adequately disclosed in the </w:t>
      </w:r>
      <w:r w:rsidR="00634B9E" w:rsidRPr="00634B9E">
        <w:rPr>
          <w:rFonts w:cs="Arial"/>
          <w:snapToGrid w:val="0"/>
        </w:rPr>
        <w:t>[</w:t>
      </w:r>
      <w:r w:rsidRPr="000D73EF">
        <w:rPr>
          <w:rStyle w:val="BlueText"/>
          <w:rFonts w:cs="Arial"/>
        </w:rPr>
        <w:t>consolidated</w:t>
      </w:r>
      <w:r w:rsidR="00634B9E" w:rsidRPr="00634B9E">
        <w:rPr>
          <w:rFonts w:cs="Arial"/>
          <w:snapToGrid w:val="0"/>
        </w:rPr>
        <w:t>]</w:t>
      </w:r>
      <w:r w:rsidRPr="0099311A">
        <w:rPr>
          <w:rFonts w:cs="Arial"/>
          <w:snapToGrid w:val="0"/>
          <w:color w:val="0000FF"/>
        </w:rPr>
        <w:t xml:space="preserve"> financial statements</w:t>
      </w:r>
      <w:r w:rsidR="00634B9E" w:rsidRPr="00634B9E">
        <w:rPr>
          <w:rFonts w:cs="Arial"/>
          <w:snapToGrid w:val="0"/>
        </w:rPr>
        <w:t>]</w:t>
      </w:r>
      <w:r w:rsidRPr="0099311A">
        <w:rPr>
          <w:rFonts w:cs="Arial"/>
          <w:snapToGrid w:val="0"/>
          <w:color w:val="0000FF"/>
        </w:rPr>
        <w:t>.</w:t>
      </w:r>
    </w:p>
    <w:p w14:paraId="07704E70" w14:textId="7D9BDD37" w:rsidR="00D7559E" w:rsidRPr="000C4D0D" w:rsidRDefault="000A2004" w:rsidP="00A2672D">
      <w:pPr>
        <w:pStyle w:val="09Para"/>
        <w:rPr>
          <w:rFonts w:cs="Arial"/>
          <w:snapToGrid w:val="0"/>
        </w:rPr>
      </w:pPr>
      <w:r w:rsidRPr="0088764B">
        <w:rPr>
          <w:rFonts w:cs="Arial"/>
          <w:snapToGrid w:val="0"/>
        </w:rPr>
        <w:t>There have been no events or changes in circumstances since the test was performed that would indicate that the carrying value of indefinite-lived intangible assets recorded in the [</w:t>
      </w:r>
      <w:r w:rsidRPr="0088764B">
        <w:rPr>
          <w:rStyle w:val="BlueText"/>
          <w:rFonts w:cs="Arial"/>
        </w:rPr>
        <w:t>consolidated</w:t>
      </w:r>
      <w:r w:rsidRPr="0088764B">
        <w:rPr>
          <w:rFonts w:cs="Arial"/>
          <w:snapToGrid w:val="0"/>
        </w:rPr>
        <w:t>] financial statements is impaired. Therefore, we believe that the carrying value of indefinite-lived intangible assets in the [</w:t>
      </w:r>
      <w:r w:rsidRPr="00123758">
        <w:rPr>
          <w:rFonts w:cs="Arial"/>
          <w:snapToGrid w:val="0"/>
          <w:color w:val="0000FF"/>
        </w:rPr>
        <w:t>consolidated</w:t>
      </w:r>
      <w:r w:rsidRPr="0088764B">
        <w:rPr>
          <w:rFonts w:cs="Arial"/>
          <w:snapToGrid w:val="0"/>
        </w:rPr>
        <w:t>] financial statements is fully recoverable.</w:t>
      </w:r>
    </w:p>
    <w:p w14:paraId="7A7DC7F8" w14:textId="77777777" w:rsidR="00D7559E" w:rsidRPr="0088764B" w:rsidRDefault="000A2004" w:rsidP="006F5C9C">
      <w:pPr>
        <w:pStyle w:val="Heading3"/>
      </w:pPr>
      <w:r w:rsidRPr="0088764B">
        <w:t>Research and development costs</w:t>
      </w:r>
    </w:p>
    <w:p w14:paraId="466D7885" w14:textId="099BCE3A" w:rsidR="00D7559E" w:rsidRPr="0088764B" w:rsidRDefault="000A2004" w:rsidP="00A2672D">
      <w:pPr>
        <w:pStyle w:val="09Para"/>
        <w:rPr>
          <w:rFonts w:cs="Arial"/>
          <w:snapToGrid w:val="0"/>
        </w:rPr>
      </w:pPr>
      <w:r w:rsidRPr="0088764B">
        <w:rPr>
          <w:rFonts w:cs="Arial"/>
          <w:snapToGrid w:val="0"/>
        </w:rPr>
        <w:t xml:space="preserve">All expenditures related to research activities (including </w:t>
      </w:r>
      <w:r w:rsidR="0016050E">
        <w:rPr>
          <w:rFonts w:cs="Arial"/>
          <w:snapToGrid w:val="0"/>
        </w:rPr>
        <w:t>those</w:t>
      </w:r>
      <w:r w:rsidRPr="0088764B">
        <w:rPr>
          <w:rFonts w:cs="Arial"/>
          <w:snapToGrid w:val="0"/>
        </w:rPr>
        <w:t xml:space="preserve"> related to internally </w:t>
      </w:r>
      <w:proofErr w:type="gramStart"/>
      <w:r w:rsidRPr="0088764B">
        <w:rPr>
          <w:rFonts w:cs="Arial"/>
          <w:snapToGrid w:val="0"/>
        </w:rPr>
        <w:t>generated</w:t>
      </w:r>
      <w:proofErr w:type="gramEnd"/>
      <w:r w:rsidRPr="0088764B">
        <w:rPr>
          <w:rFonts w:cs="Arial"/>
          <w:snapToGrid w:val="0"/>
        </w:rPr>
        <w:t xml:space="preserve"> intangible assets) have been expense</w:t>
      </w:r>
      <w:r w:rsidR="0016050E">
        <w:rPr>
          <w:rFonts w:cs="Arial"/>
          <w:snapToGrid w:val="0"/>
        </w:rPr>
        <w:t>d</w:t>
      </w:r>
      <w:r w:rsidRPr="0088764B">
        <w:rPr>
          <w:rFonts w:cs="Arial"/>
          <w:snapToGrid w:val="0"/>
        </w:rPr>
        <w:t xml:space="preserve"> </w:t>
      </w:r>
      <w:r w:rsidR="0016050E">
        <w:rPr>
          <w:rFonts w:cs="Arial"/>
          <w:snapToGrid w:val="0"/>
        </w:rPr>
        <w:t>as</w:t>
      </w:r>
      <w:r w:rsidRPr="0088764B">
        <w:rPr>
          <w:rFonts w:cs="Arial"/>
          <w:snapToGrid w:val="0"/>
        </w:rPr>
        <w:t xml:space="preserve"> incurred.</w:t>
      </w:r>
    </w:p>
    <w:p w14:paraId="70B550DE" w14:textId="243E4FDB" w:rsidR="00D7559E" w:rsidRPr="008B5110" w:rsidRDefault="000A2004" w:rsidP="002B4B3A">
      <w:pPr>
        <w:pStyle w:val="09Para"/>
        <w:rPr>
          <w:rFonts w:cs="Arial"/>
          <w:snapToGrid w:val="0"/>
        </w:rPr>
      </w:pPr>
      <w:r w:rsidRPr="0088764B">
        <w:rPr>
          <w:rFonts w:cs="Arial"/>
          <w:snapToGrid w:val="0"/>
        </w:rPr>
        <w:t>All development costs have been capitalized in the [</w:t>
      </w:r>
      <w:r w:rsidRPr="0088764B">
        <w:rPr>
          <w:rStyle w:val="BlueText"/>
          <w:rFonts w:cs="Arial"/>
        </w:rPr>
        <w:t>consolidated</w:t>
      </w:r>
      <w:r w:rsidRPr="0088764B">
        <w:rPr>
          <w:rFonts w:cs="Arial"/>
          <w:snapToGrid w:val="0"/>
        </w:rPr>
        <w:t>] statement of financial position when they have met the capitaliza</w:t>
      </w:r>
      <w:r w:rsidRPr="008B5110">
        <w:rPr>
          <w:rFonts w:cs="Arial"/>
          <w:snapToGrid w:val="0"/>
        </w:rPr>
        <w:t xml:space="preserve">tion criteria of </w:t>
      </w:r>
      <w:r w:rsidR="006F5C9C" w:rsidRPr="008B5110">
        <w:rPr>
          <w:rFonts w:cs="Arial"/>
          <w:snapToGrid w:val="0"/>
        </w:rPr>
        <w:t>IAS </w:t>
      </w:r>
      <w:r w:rsidRPr="008B5110">
        <w:rPr>
          <w:rFonts w:cs="Arial"/>
          <w:snapToGrid w:val="0"/>
        </w:rPr>
        <w:t>38,</w:t>
      </w:r>
      <w:r w:rsidR="00BE6F00" w:rsidRPr="008B5110">
        <w:rPr>
          <w:rFonts w:cs="Arial"/>
          <w:snapToGrid w:val="0"/>
        </w:rPr>
        <w:t xml:space="preserve"> </w:t>
      </w:r>
      <w:r w:rsidRPr="008B5110">
        <w:rPr>
          <w:rFonts w:cs="Arial"/>
          <w:snapToGrid w:val="0"/>
        </w:rPr>
        <w:t>Intangible assets.</w:t>
      </w:r>
    </w:p>
    <w:p w14:paraId="76EC4A95" w14:textId="72E12B34" w:rsidR="00D7559E" w:rsidRPr="0088764B" w:rsidRDefault="000A2004" w:rsidP="00A2672D">
      <w:pPr>
        <w:pStyle w:val="09Para"/>
        <w:rPr>
          <w:rFonts w:cs="Arial"/>
          <w:snapToGrid w:val="0"/>
        </w:rPr>
      </w:pPr>
      <w:r w:rsidRPr="008B5110">
        <w:rPr>
          <w:rFonts w:cs="Arial"/>
          <w:snapToGrid w:val="0"/>
        </w:rPr>
        <w:t>Website development costs have b</w:t>
      </w:r>
      <w:r w:rsidRPr="0088764B">
        <w:rPr>
          <w:rFonts w:cs="Arial"/>
          <w:snapToGrid w:val="0"/>
        </w:rPr>
        <w:t>een accounted for in accordance with the guidance of Standing Interpretations Committee (SIC) 32</w:t>
      </w:r>
      <w:r w:rsidR="0016050E">
        <w:rPr>
          <w:rFonts w:cs="Arial"/>
          <w:snapToGrid w:val="0"/>
        </w:rPr>
        <w:t>,</w:t>
      </w:r>
      <w:r w:rsidRPr="0088764B">
        <w:rPr>
          <w:rFonts w:cs="Arial"/>
          <w:snapToGrid w:val="0"/>
        </w:rPr>
        <w:t xml:space="preserve"> Intangible assets—web site costs.</w:t>
      </w:r>
    </w:p>
    <w:p w14:paraId="61F632BC" w14:textId="77777777" w:rsidR="00D7559E" w:rsidRPr="0088764B" w:rsidRDefault="000A2004" w:rsidP="006F5C9C">
      <w:pPr>
        <w:pStyle w:val="Heading3"/>
      </w:pPr>
      <w:r w:rsidRPr="0088764B">
        <w:lastRenderedPageBreak/>
        <w:t>Accounts payable</w:t>
      </w:r>
    </w:p>
    <w:p w14:paraId="3D0532D5" w14:textId="228BE355" w:rsidR="00D7559E" w:rsidRPr="0088764B" w:rsidRDefault="000A2004" w:rsidP="00A2672D">
      <w:pPr>
        <w:pStyle w:val="09Para"/>
        <w:rPr>
          <w:rFonts w:cs="Arial"/>
        </w:rPr>
      </w:pPr>
      <w:r w:rsidRPr="0088764B">
        <w:rPr>
          <w:rFonts w:cs="Arial"/>
        </w:rPr>
        <w:t xml:space="preserve">Accounts payable that are non-interest bearing and are </w:t>
      </w:r>
      <w:r w:rsidR="005F4792">
        <w:rPr>
          <w:rFonts w:cs="Arial"/>
        </w:rPr>
        <w:t>due</w:t>
      </w:r>
      <w:r w:rsidRPr="0088764B">
        <w:rPr>
          <w:rFonts w:cs="Arial"/>
        </w:rPr>
        <w:t xml:space="preserve"> to be paid more than </w:t>
      </w:r>
      <w:r w:rsidR="00904D3B">
        <w:rPr>
          <w:rFonts w:cs="Arial"/>
        </w:rPr>
        <w:t>one</w:t>
      </w:r>
      <w:r w:rsidRPr="0088764B">
        <w:rPr>
          <w:rFonts w:cs="Arial"/>
        </w:rPr>
        <w:t xml:space="preserve"> year after the initial recognition date have been</w:t>
      </w:r>
      <w:r w:rsidR="00A140B5">
        <w:rPr>
          <w:rFonts w:cs="Arial"/>
        </w:rPr>
        <w:t xml:space="preserve"> classified as long term in the </w:t>
      </w:r>
      <w:r w:rsidR="0016050E">
        <w:rPr>
          <w:rFonts w:cs="Arial"/>
        </w:rPr>
        <w:t>[</w:t>
      </w:r>
      <w:r w:rsidR="0016050E" w:rsidRPr="00ED37E3">
        <w:rPr>
          <w:rFonts w:cs="Arial"/>
          <w:color w:val="0000FF"/>
        </w:rPr>
        <w:t>consolidated</w:t>
      </w:r>
      <w:r w:rsidR="0016050E">
        <w:rPr>
          <w:rFonts w:cs="Arial"/>
        </w:rPr>
        <w:t xml:space="preserve">] </w:t>
      </w:r>
      <w:r w:rsidR="00A140B5">
        <w:rPr>
          <w:rFonts w:cs="Arial"/>
        </w:rPr>
        <w:t xml:space="preserve">financial statements, </w:t>
      </w:r>
      <w:r w:rsidRPr="0088764B">
        <w:rPr>
          <w:rFonts w:cs="Arial"/>
        </w:rPr>
        <w:t>initially recognized at fair value, using an appropriate discount rate, and subsequently measured at amortized cost.</w:t>
      </w:r>
    </w:p>
    <w:p w14:paraId="0B7BFBBC" w14:textId="6B9CF344" w:rsidR="00D7559E" w:rsidRPr="0088764B" w:rsidRDefault="005F4792" w:rsidP="006F5C9C">
      <w:pPr>
        <w:pStyle w:val="Heading3"/>
      </w:pPr>
      <w:r>
        <w:t>Borrowings and covenants</w:t>
      </w:r>
    </w:p>
    <w:p w14:paraId="2E75136B" w14:textId="54EBBDD2" w:rsidR="00D7559E" w:rsidRPr="0088764B" w:rsidRDefault="000A2004" w:rsidP="00A2672D">
      <w:pPr>
        <w:pStyle w:val="09Para"/>
        <w:rPr>
          <w:rFonts w:cs="Arial"/>
        </w:rPr>
      </w:pPr>
      <w:r w:rsidRPr="0088764B">
        <w:rPr>
          <w:rFonts w:cs="Arial"/>
        </w:rPr>
        <w:t>All borrowings and financial obligations of [</w:t>
      </w:r>
      <w:r w:rsidRPr="0088764B">
        <w:rPr>
          <w:rStyle w:val="BlueText"/>
          <w:rFonts w:cs="Arial"/>
        </w:rPr>
        <w:t>Entity</w:t>
      </w:r>
      <w:r w:rsidRPr="0088764B">
        <w:rPr>
          <w:rFonts w:cs="Arial"/>
        </w:rPr>
        <w:t>] of which we are aware are included in the [</w:t>
      </w:r>
      <w:r w:rsidRPr="0088764B">
        <w:rPr>
          <w:rStyle w:val="BlueText"/>
          <w:rFonts w:cs="Arial"/>
        </w:rPr>
        <w:t>consolidated</w:t>
      </w:r>
      <w:r w:rsidRPr="0088764B">
        <w:rPr>
          <w:rFonts w:cs="Arial"/>
        </w:rPr>
        <w:t>] financial statements, as appropriate. We have fully disclosed to you all borrowing arrangements of which we are aware.</w:t>
      </w:r>
    </w:p>
    <w:p w14:paraId="5C76CB95" w14:textId="75042D2E" w:rsidR="00D7559E" w:rsidRPr="0088764B" w:rsidRDefault="00D874E5" w:rsidP="00A2672D">
      <w:pPr>
        <w:pStyle w:val="09Para"/>
        <w:rPr>
          <w:rFonts w:cs="Arial"/>
        </w:rPr>
      </w:pPr>
      <w:r>
        <w:rPr>
          <w:rFonts w:cs="Arial"/>
        </w:rPr>
        <w:t>We have</w:t>
      </w:r>
      <w:r w:rsidR="000A2004" w:rsidRPr="0088764B">
        <w:rPr>
          <w:rFonts w:cs="Arial"/>
        </w:rPr>
        <w:t xml:space="preserve"> appropriately classified as current and non-current the [</w:t>
      </w:r>
      <w:r w:rsidR="000A2004" w:rsidRPr="0088764B">
        <w:rPr>
          <w:rStyle w:val="BlueItalText"/>
          <w:rFonts w:cs="Arial"/>
        </w:rPr>
        <w:t>provide specific description of debt</w:t>
      </w:r>
      <w:r w:rsidR="000A2004" w:rsidRPr="0088764B">
        <w:rPr>
          <w:rFonts w:cs="Arial"/>
        </w:rPr>
        <w:t>] in [</w:t>
      </w:r>
      <w:r w:rsidR="000A2004" w:rsidRPr="0088764B">
        <w:rPr>
          <w:rStyle w:val="BlueText"/>
          <w:rFonts w:cs="Arial"/>
        </w:rPr>
        <w:t>Entity</w:t>
      </w:r>
      <w:r w:rsidR="000A2004" w:rsidRPr="0088764B">
        <w:rPr>
          <w:rFonts w:cs="Arial"/>
        </w:rPr>
        <w:t>]</w:t>
      </w:r>
      <w:r w:rsidR="00D94635" w:rsidRPr="0088764B">
        <w:rPr>
          <w:rFonts w:cs="Arial"/>
        </w:rPr>
        <w:t>’</w:t>
      </w:r>
      <w:r w:rsidR="000A2004" w:rsidRPr="0088764B">
        <w:rPr>
          <w:rFonts w:cs="Arial"/>
        </w:rPr>
        <w:t>s [</w:t>
      </w:r>
      <w:r w:rsidR="000A2004" w:rsidRPr="0088764B">
        <w:rPr>
          <w:rStyle w:val="BlueText"/>
          <w:rFonts w:cs="Arial"/>
        </w:rPr>
        <w:t>consolidated</w:t>
      </w:r>
      <w:r w:rsidR="000A2004" w:rsidRPr="0088764B">
        <w:rPr>
          <w:rFonts w:cs="Arial"/>
        </w:rPr>
        <w:t xml:space="preserve">] </w:t>
      </w:r>
      <w:r w:rsidR="0003559C">
        <w:rPr>
          <w:rFonts w:cs="Arial"/>
        </w:rPr>
        <w:t>financial statements</w:t>
      </w:r>
      <w:r w:rsidR="00CB6FB3">
        <w:rPr>
          <w:rFonts w:cs="Arial"/>
        </w:rPr>
        <w:t xml:space="preserve"> </w:t>
      </w:r>
      <w:r w:rsidR="000A2004" w:rsidRPr="0088764B">
        <w:rPr>
          <w:rFonts w:cs="Arial"/>
        </w:rPr>
        <w:t xml:space="preserve">in accordance with the guidance in </w:t>
      </w:r>
      <w:r w:rsidR="006F5C9C" w:rsidRPr="0088764B">
        <w:rPr>
          <w:rFonts w:cs="Arial"/>
        </w:rPr>
        <w:t>IAS </w:t>
      </w:r>
      <w:r w:rsidR="000A2004" w:rsidRPr="0088764B">
        <w:rPr>
          <w:rFonts w:cs="Arial"/>
        </w:rPr>
        <w:t xml:space="preserve">1, Presentation of financial statements. In evaluating the appropriate classification of </w:t>
      </w:r>
      <w:r w:rsidR="0003559C" w:rsidRPr="0088764B">
        <w:rPr>
          <w:rFonts w:cs="Arial"/>
        </w:rPr>
        <w:t>[</w:t>
      </w:r>
      <w:r w:rsidR="0003559C" w:rsidRPr="0088764B">
        <w:rPr>
          <w:rStyle w:val="BlueText"/>
          <w:rFonts w:cs="Arial"/>
        </w:rPr>
        <w:t>Entity</w:t>
      </w:r>
      <w:r w:rsidR="0003559C" w:rsidRPr="0088764B">
        <w:rPr>
          <w:rFonts w:cs="Arial"/>
        </w:rPr>
        <w:t>]</w:t>
      </w:r>
      <w:r w:rsidR="0003559C">
        <w:rPr>
          <w:rFonts w:cs="Arial"/>
        </w:rPr>
        <w:t>’</w:t>
      </w:r>
      <w:r w:rsidR="00D1633B">
        <w:rPr>
          <w:rFonts w:cs="Arial"/>
        </w:rPr>
        <w:t>s</w:t>
      </w:r>
      <w:r w:rsidR="000A2004" w:rsidRPr="0088764B">
        <w:rPr>
          <w:rFonts w:cs="Arial"/>
        </w:rPr>
        <w:t xml:space="preserve"> borrowings, </w:t>
      </w:r>
      <w:r w:rsidR="0003559C">
        <w:rPr>
          <w:rFonts w:cs="Arial"/>
        </w:rPr>
        <w:t xml:space="preserve">we have </w:t>
      </w:r>
      <w:r w:rsidR="000A2004" w:rsidRPr="0088764B">
        <w:rPr>
          <w:rFonts w:cs="Arial"/>
        </w:rPr>
        <w:t xml:space="preserve">considered all relevant facts and circumstances, </w:t>
      </w:r>
      <w:r w:rsidR="00CF350C" w:rsidRPr="0088764B">
        <w:rPr>
          <w:rStyle w:val="BlueItalText"/>
          <w:rFonts w:cs="Arial"/>
          <w:i w:val="0"/>
          <w:color w:val="auto"/>
        </w:rPr>
        <w:t>[</w:t>
      </w:r>
      <w:r w:rsidR="000A2004" w:rsidRPr="0088764B">
        <w:rPr>
          <w:rStyle w:val="BlueItalText"/>
          <w:rFonts w:cs="Arial"/>
        </w:rPr>
        <w:t>the audit team should consider tailoring the following:</w:t>
      </w:r>
      <w:r w:rsidR="000A2004" w:rsidRPr="0088764B">
        <w:rPr>
          <w:rFonts w:cs="Arial"/>
        </w:rPr>
        <w:t xml:space="preserve"> </w:t>
      </w:r>
      <w:r w:rsidR="000A2004" w:rsidRPr="0088764B">
        <w:rPr>
          <w:rStyle w:val="BlueText"/>
          <w:rFonts w:cs="Arial"/>
        </w:rPr>
        <w:t>for example, contractual terms, the existence of call options, subjective acceleration clauses, material adverse changes clauses, lock-box arrangements, covenant violations, renewal features, conversion features, redemption features, and ability and</w:t>
      </w:r>
      <w:r w:rsidR="00FC4507">
        <w:rPr>
          <w:rStyle w:val="BlueText"/>
          <w:rFonts w:cs="Arial"/>
        </w:rPr>
        <w:t> </w:t>
      </w:r>
      <w:r w:rsidR="000A2004" w:rsidRPr="0088764B">
        <w:rPr>
          <w:rStyle w:val="BlueText"/>
          <w:rFonts w:cs="Arial"/>
        </w:rPr>
        <w:t>intent to refinance</w:t>
      </w:r>
      <w:r w:rsidR="000A2004" w:rsidRPr="0088764B">
        <w:rPr>
          <w:rFonts w:cs="Arial"/>
        </w:rPr>
        <w:t>].</w:t>
      </w:r>
    </w:p>
    <w:p w14:paraId="73AEA209" w14:textId="66AB080C" w:rsidR="00D7559E" w:rsidRDefault="000A2004" w:rsidP="00A2672D">
      <w:pPr>
        <w:pStyle w:val="09Para"/>
        <w:rPr>
          <w:rFonts w:cs="Arial"/>
        </w:rPr>
      </w:pPr>
      <w:r w:rsidRPr="0088764B">
        <w:rPr>
          <w:rFonts w:cs="Arial"/>
        </w:rPr>
        <w:t xml:space="preserve">We have fully disclosed to you all covenants </w:t>
      </w:r>
      <w:r w:rsidR="00F76047">
        <w:rPr>
          <w:rFonts w:cs="Arial"/>
        </w:rPr>
        <w:t>to which we are subject and have made available to you all supporting schedules and other</w:t>
      </w:r>
      <w:r w:rsidR="00F76047" w:rsidRPr="0088764B">
        <w:rPr>
          <w:rFonts w:cs="Arial"/>
        </w:rPr>
        <w:t xml:space="preserve"> </w:t>
      </w:r>
      <w:r w:rsidRPr="0088764B">
        <w:rPr>
          <w:rFonts w:cs="Arial"/>
        </w:rPr>
        <w:t>information related to how we determined</w:t>
      </w:r>
      <w:r w:rsidR="0003559C">
        <w:rPr>
          <w:rFonts w:cs="Arial"/>
        </w:rPr>
        <w:t xml:space="preserve"> </w:t>
      </w:r>
      <w:r w:rsidRPr="0088764B">
        <w:rPr>
          <w:rFonts w:cs="Arial"/>
        </w:rPr>
        <w:t xml:space="preserve">compliance with the terms of </w:t>
      </w:r>
      <w:r w:rsidR="00F76047">
        <w:rPr>
          <w:rFonts w:cs="Arial"/>
        </w:rPr>
        <w:t>such</w:t>
      </w:r>
      <w:r w:rsidRPr="0088764B">
        <w:rPr>
          <w:rFonts w:cs="Arial"/>
        </w:rPr>
        <w:t xml:space="preserve"> covenants.</w:t>
      </w:r>
    </w:p>
    <w:p w14:paraId="2E905E54" w14:textId="77777777" w:rsidR="00D26BCE" w:rsidRPr="0088764B" w:rsidRDefault="00D26BCE" w:rsidP="002B1945">
      <w:pPr>
        <w:pStyle w:val="09Para"/>
        <w:keepNext/>
        <w:rPr>
          <w:rFonts w:cs="Arial"/>
        </w:rPr>
      </w:pPr>
      <w:bookmarkStart w:id="47" w:name="Paragraph_1149"/>
      <w:r w:rsidRPr="0088764B">
        <w:rPr>
          <w:rFonts w:cs="Arial"/>
        </w:rPr>
        <w:t>[</w:t>
      </w:r>
      <w:r w:rsidRPr="00B01899">
        <w:rPr>
          <w:rStyle w:val="BlueItalText"/>
          <w:rFonts w:cs="Arial"/>
        </w:rPr>
        <w:t>Choose one of the two following paragraphs:</w:t>
      </w:r>
    </w:p>
    <w:p w14:paraId="6BFFD28E" w14:textId="4C4DA967" w:rsidR="00F76047" w:rsidRPr="00D75172" w:rsidRDefault="00F76047" w:rsidP="00EE6193">
      <w:pPr>
        <w:pStyle w:val="LetterBodyPwC"/>
      </w:pPr>
      <w:r w:rsidRPr="00EE6193">
        <w:rPr>
          <w:rFonts w:ascii="Arial" w:hAnsi="Arial"/>
          <w:sz w:val="22"/>
          <w:szCs w:val="22"/>
        </w:rPr>
        <w:t>We have not violated any covenants on [</w:t>
      </w:r>
      <w:r w:rsidRPr="00EE6193">
        <w:rPr>
          <w:rStyle w:val="BlueText"/>
          <w:rFonts w:ascii="Arial" w:hAnsi="Arial"/>
          <w:sz w:val="22"/>
          <w:szCs w:val="22"/>
          <w:lang w:val="en-CA"/>
        </w:rPr>
        <w:t>provide specific description of debt, preferred shares, warrants</w:t>
      </w:r>
      <w:r w:rsidR="00904D3B">
        <w:rPr>
          <w:rStyle w:val="BlueText"/>
          <w:rFonts w:ascii="Arial" w:hAnsi="Arial"/>
          <w:sz w:val="22"/>
          <w:szCs w:val="22"/>
          <w:lang w:val="en-CA"/>
        </w:rPr>
        <w:t>,</w:t>
      </w:r>
      <w:r w:rsidRPr="00EE6193">
        <w:rPr>
          <w:rStyle w:val="BlueText"/>
          <w:rFonts w:ascii="Arial" w:hAnsi="Arial"/>
          <w:sz w:val="22"/>
          <w:szCs w:val="22"/>
          <w:lang w:val="en-CA"/>
        </w:rPr>
        <w:t xml:space="preserve"> </w:t>
      </w:r>
      <w:r w:rsidR="001836DC">
        <w:rPr>
          <w:rStyle w:val="BlueText"/>
          <w:rFonts w:ascii="Arial" w:hAnsi="Arial"/>
          <w:sz w:val="22"/>
          <w:szCs w:val="22"/>
          <w:lang w:val="en-CA"/>
        </w:rPr>
        <w:t>or other</w:t>
      </w:r>
      <w:r w:rsidRPr="00EE6193">
        <w:rPr>
          <w:rFonts w:ascii="Arial" w:hAnsi="Arial"/>
          <w:sz w:val="22"/>
          <w:szCs w:val="22"/>
        </w:rPr>
        <w:t>] during the [</w:t>
      </w:r>
      <w:r w:rsidRPr="00EE6193">
        <w:rPr>
          <w:rStyle w:val="BlueText"/>
          <w:rFonts w:ascii="Arial" w:hAnsi="Arial"/>
          <w:sz w:val="22"/>
          <w:szCs w:val="22"/>
          <w:lang w:val="en-CA"/>
        </w:rPr>
        <w:t>year/period</w:t>
      </w:r>
      <w:r w:rsidRPr="00EE6193">
        <w:rPr>
          <w:rFonts w:ascii="Arial" w:hAnsi="Arial"/>
          <w:sz w:val="22"/>
          <w:szCs w:val="22"/>
        </w:rPr>
        <w:t xml:space="preserve">] and </w:t>
      </w:r>
      <w:r w:rsidR="00922200">
        <w:rPr>
          <w:rFonts w:ascii="Arial" w:hAnsi="Arial"/>
          <w:sz w:val="22"/>
          <w:szCs w:val="22"/>
        </w:rPr>
        <w:t>up to</w:t>
      </w:r>
      <w:r w:rsidRPr="00EE6193">
        <w:rPr>
          <w:rFonts w:ascii="Arial" w:hAnsi="Arial"/>
          <w:sz w:val="22"/>
          <w:szCs w:val="22"/>
        </w:rPr>
        <w:t xml:space="preserve"> the date of this letter.</w:t>
      </w:r>
      <w:bookmarkEnd w:id="47"/>
    </w:p>
    <w:p w14:paraId="0D8B313A" w14:textId="77777777" w:rsidR="00D7559E" w:rsidRPr="0088764B" w:rsidRDefault="000A2004" w:rsidP="00A2672D">
      <w:pPr>
        <w:pStyle w:val="09Para"/>
        <w:rPr>
          <w:rStyle w:val="BlueItalText"/>
          <w:rFonts w:cs="Arial"/>
        </w:rPr>
      </w:pPr>
      <w:r w:rsidRPr="0088764B">
        <w:rPr>
          <w:rStyle w:val="BlueItalText"/>
          <w:rFonts w:cs="Arial"/>
        </w:rPr>
        <w:t>OR</w:t>
      </w:r>
    </w:p>
    <w:p w14:paraId="2FEC3E96" w14:textId="77BDAA3E" w:rsidR="00D7559E" w:rsidRDefault="00D26BCE" w:rsidP="00A2672D">
      <w:pPr>
        <w:pStyle w:val="09Para"/>
        <w:rPr>
          <w:rFonts w:cs="Arial"/>
        </w:rPr>
      </w:pPr>
      <w:r>
        <w:rPr>
          <w:rFonts w:cs="Arial"/>
        </w:rPr>
        <w:t>We have</w:t>
      </w:r>
      <w:r w:rsidR="000A2004" w:rsidRPr="0088764B">
        <w:rPr>
          <w:rFonts w:cs="Arial"/>
        </w:rPr>
        <w:t xml:space="preserve"> violated certain [</w:t>
      </w:r>
      <w:r w:rsidR="000A2004" w:rsidRPr="00922200">
        <w:rPr>
          <w:rStyle w:val="BlueItalText"/>
          <w:rFonts w:cs="Arial"/>
          <w:i w:val="0"/>
        </w:rPr>
        <w:t>provide specific description of debt</w:t>
      </w:r>
      <w:r w:rsidR="002148B6" w:rsidRPr="00922200">
        <w:rPr>
          <w:rStyle w:val="BlueItalText"/>
          <w:rFonts w:cs="Arial"/>
          <w:i w:val="0"/>
        </w:rPr>
        <w:t xml:space="preserve">, preferred shares, warrants, </w:t>
      </w:r>
      <w:r w:rsidR="001836DC" w:rsidRPr="00922200">
        <w:rPr>
          <w:rStyle w:val="BlueItalText"/>
          <w:rFonts w:cs="Arial"/>
          <w:i w:val="0"/>
        </w:rPr>
        <w:t>or</w:t>
      </w:r>
      <w:r w:rsidR="00E82FF8">
        <w:rPr>
          <w:rStyle w:val="BlueItalText"/>
          <w:rFonts w:cs="Arial"/>
          <w:i w:val="0"/>
        </w:rPr>
        <w:t> </w:t>
      </w:r>
      <w:r w:rsidR="001836DC" w:rsidRPr="00922200">
        <w:rPr>
          <w:rStyle w:val="BlueItalText"/>
          <w:rFonts w:cs="Arial"/>
          <w:i w:val="0"/>
        </w:rPr>
        <w:t>other</w:t>
      </w:r>
      <w:r w:rsidR="00CF350C" w:rsidRPr="0088764B">
        <w:rPr>
          <w:rStyle w:val="BlueItalText"/>
          <w:rFonts w:cs="Arial"/>
          <w:i w:val="0"/>
          <w:color w:val="auto"/>
        </w:rPr>
        <w:t>]</w:t>
      </w:r>
      <w:r w:rsidR="000A2004" w:rsidRPr="0088764B">
        <w:rPr>
          <w:rFonts w:cs="Arial"/>
        </w:rPr>
        <w:t xml:space="preserve"> </w:t>
      </w:r>
      <w:r w:rsidR="002148B6">
        <w:rPr>
          <w:rFonts w:cs="Arial"/>
        </w:rPr>
        <w:t>covenants related to the [</w:t>
      </w:r>
      <w:r w:rsidR="002148B6" w:rsidRPr="00736698">
        <w:rPr>
          <w:rStyle w:val="BlueText"/>
        </w:rPr>
        <w:t xml:space="preserve">provide specific description of debt, </w:t>
      </w:r>
      <w:r w:rsidR="00F2569A" w:rsidRPr="00736698">
        <w:rPr>
          <w:rStyle w:val="BlueText"/>
        </w:rPr>
        <w:t>or other</w:t>
      </w:r>
      <w:r w:rsidR="002148B6">
        <w:rPr>
          <w:rFonts w:cs="Arial"/>
        </w:rPr>
        <w:t>] as at [</w:t>
      </w:r>
      <w:r w:rsidR="002148B6" w:rsidRPr="00736698">
        <w:rPr>
          <w:rStyle w:val="BlueText"/>
        </w:rPr>
        <w:t>year end/period end date</w:t>
      </w:r>
      <w:r w:rsidR="002148B6">
        <w:rPr>
          <w:rFonts w:cs="Arial"/>
        </w:rPr>
        <w:t xml:space="preserve">]. </w:t>
      </w:r>
      <w:r w:rsidR="0003559C">
        <w:rPr>
          <w:rFonts w:cs="Arial"/>
        </w:rPr>
        <w:t>We have</w:t>
      </w:r>
      <w:r w:rsidR="000A2004" w:rsidRPr="0088764B">
        <w:rPr>
          <w:rFonts w:cs="Arial"/>
        </w:rPr>
        <w:t xml:space="preserve"> properly considered the impact of the debt covenant violation[</w:t>
      </w:r>
      <w:r w:rsidR="000A2004" w:rsidRPr="0088764B">
        <w:rPr>
          <w:rStyle w:val="BlueText"/>
          <w:rFonts w:cs="Arial"/>
        </w:rPr>
        <w:t>s</w:t>
      </w:r>
      <w:r w:rsidR="000A2004" w:rsidRPr="0088764B">
        <w:rPr>
          <w:rFonts w:cs="Arial"/>
        </w:rPr>
        <w:t xml:space="preserve">] on the classification of debt pursuant to the appropriate authoritative literature. All disclosures required by </w:t>
      </w:r>
      <w:r w:rsidR="00D94635" w:rsidRPr="0088764B">
        <w:rPr>
          <w:rFonts w:cs="Arial"/>
        </w:rPr>
        <w:t>IFRS </w:t>
      </w:r>
      <w:r w:rsidR="000A2004" w:rsidRPr="0088764B">
        <w:rPr>
          <w:rFonts w:cs="Arial"/>
        </w:rPr>
        <w:t xml:space="preserve">7, </w:t>
      </w:r>
      <w:proofErr w:type="gramStart"/>
      <w:r w:rsidR="000A2004" w:rsidRPr="00D26BCE">
        <w:rPr>
          <w:rFonts w:cs="Arial"/>
        </w:rPr>
        <w:t>Financial</w:t>
      </w:r>
      <w:proofErr w:type="gramEnd"/>
      <w:r w:rsidR="000A2004" w:rsidRPr="00D26BCE">
        <w:rPr>
          <w:rFonts w:cs="Arial"/>
        </w:rPr>
        <w:t xml:space="preserve"> instruments: disclosures</w:t>
      </w:r>
      <w:r w:rsidR="00417447" w:rsidRPr="00D26BCE">
        <w:rPr>
          <w:rFonts w:cs="Arial"/>
        </w:rPr>
        <w:t>,</w:t>
      </w:r>
      <w:r w:rsidR="000A2004" w:rsidRPr="00D26BCE">
        <w:rPr>
          <w:rFonts w:cs="Arial"/>
        </w:rPr>
        <w:t xml:space="preserve"> related to </w:t>
      </w:r>
      <w:r w:rsidR="00417447" w:rsidRPr="00D26BCE">
        <w:rPr>
          <w:rFonts w:cs="Arial"/>
        </w:rPr>
        <w:t>d</w:t>
      </w:r>
      <w:r w:rsidR="000A2004" w:rsidRPr="00D26BCE">
        <w:rPr>
          <w:rFonts w:cs="Arial"/>
        </w:rPr>
        <w:t>efaults and breaches</w:t>
      </w:r>
      <w:r w:rsidR="00B1752F">
        <w:rPr>
          <w:rFonts w:cs="Arial"/>
        </w:rPr>
        <w:t>,</w:t>
      </w:r>
      <w:r w:rsidR="000A2004" w:rsidRPr="0088764B">
        <w:rPr>
          <w:rFonts w:cs="Arial"/>
        </w:rPr>
        <w:t xml:space="preserve"> have been included in the [</w:t>
      </w:r>
      <w:r w:rsidR="000A2004" w:rsidRPr="0088764B">
        <w:rPr>
          <w:rStyle w:val="BlueText"/>
          <w:rFonts w:cs="Arial"/>
        </w:rPr>
        <w:t>consolidated</w:t>
      </w:r>
      <w:r w:rsidR="000A2004" w:rsidRPr="0088764B">
        <w:rPr>
          <w:rFonts w:cs="Arial"/>
        </w:rPr>
        <w:t>] financial statements.</w:t>
      </w:r>
      <w:r w:rsidR="00CF350C" w:rsidRPr="0088764B">
        <w:rPr>
          <w:rFonts w:cs="Arial"/>
        </w:rPr>
        <w:t>]</w:t>
      </w:r>
    </w:p>
    <w:p w14:paraId="0E945AAD" w14:textId="6FF35D1D" w:rsidR="001A7D61" w:rsidRDefault="001A7D61" w:rsidP="002B1945">
      <w:pPr>
        <w:pStyle w:val="09Para"/>
        <w:keepNext/>
        <w:rPr>
          <w:rFonts w:cs="Arial"/>
        </w:rPr>
      </w:pPr>
      <w:r w:rsidRPr="0088764B">
        <w:rPr>
          <w:rFonts w:cs="Arial"/>
          <w:snapToGrid w:val="0"/>
        </w:rPr>
        <w:t>[</w:t>
      </w:r>
      <w:r w:rsidRPr="0088764B">
        <w:rPr>
          <w:rStyle w:val="BlueItalText"/>
          <w:rFonts w:cs="Arial"/>
        </w:rPr>
        <w:t>Add if applicable:</w:t>
      </w:r>
    </w:p>
    <w:p w14:paraId="3697F8F5" w14:textId="68B4EEAD" w:rsidR="00B1752F" w:rsidRPr="00D26BCE" w:rsidRDefault="00B1752F" w:rsidP="00B1752F">
      <w:pPr>
        <w:pStyle w:val="LetterBodyPwC"/>
        <w:rPr>
          <w:rFonts w:ascii="Arial" w:hAnsi="Arial"/>
          <w:sz w:val="22"/>
          <w:szCs w:val="22"/>
        </w:rPr>
      </w:pPr>
      <w:bookmarkStart w:id="48" w:name="Paragraph_1076"/>
      <w:r w:rsidRPr="00D26BCE">
        <w:rPr>
          <w:rFonts w:ascii="Arial" w:hAnsi="Arial"/>
          <w:sz w:val="22"/>
          <w:szCs w:val="22"/>
        </w:rPr>
        <w:t>[</w:t>
      </w:r>
      <w:r w:rsidRPr="00D26BCE">
        <w:rPr>
          <w:rStyle w:val="BlueText"/>
          <w:rFonts w:ascii="Arial" w:hAnsi="Arial"/>
          <w:sz w:val="22"/>
          <w:szCs w:val="22"/>
        </w:rPr>
        <w:t>Entity</w:t>
      </w:r>
      <w:r w:rsidRPr="00D26BCE">
        <w:rPr>
          <w:rFonts w:ascii="Arial" w:hAnsi="Arial"/>
          <w:sz w:val="22"/>
          <w:szCs w:val="22"/>
        </w:rPr>
        <w:t>] has not violated any covenants in connection with derivatives and their International Swaps and Derivatives Association Inc. (ISDA) agreements during the year and through the date of this letter.</w:t>
      </w:r>
      <w:bookmarkEnd w:id="48"/>
    </w:p>
    <w:p w14:paraId="7F368E51" w14:textId="77777777" w:rsidR="00B1752F" w:rsidRPr="00D26BCE" w:rsidRDefault="00B1752F" w:rsidP="00B1752F">
      <w:pPr>
        <w:pStyle w:val="LetterCommentsinBodyPwC"/>
        <w:rPr>
          <w:rStyle w:val="BlueText"/>
          <w:rFonts w:ascii="Arial" w:hAnsi="Arial"/>
          <w:sz w:val="22"/>
          <w:szCs w:val="22"/>
        </w:rPr>
      </w:pPr>
      <w:bookmarkStart w:id="49" w:name="Paragraph_1357"/>
      <w:r w:rsidRPr="00D26BCE">
        <w:rPr>
          <w:rStyle w:val="BlueText"/>
          <w:rFonts w:ascii="Arial" w:hAnsi="Arial"/>
          <w:sz w:val="22"/>
          <w:szCs w:val="22"/>
        </w:rPr>
        <w:t>OR</w:t>
      </w:r>
      <w:bookmarkEnd w:id="49"/>
    </w:p>
    <w:p w14:paraId="6AFEA5EB" w14:textId="1A0EE7F1" w:rsidR="00B1752F" w:rsidRPr="00D26BCE" w:rsidRDefault="00B1752F" w:rsidP="00B1752F">
      <w:pPr>
        <w:pStyle w:val="LetterBodyPwC"/>
        <w:rPr>
          <w:rFonts w:ascii="Arial" w:hAnsi="Arial"/>
          <w:sz w:val="22"/>
          <w:szCs w:val="22"/>
        </w:rPr>
      </w:pPr>
      <w:bookmarkStart w:id="50" w:name="Paragraph_1130"/>
      <w:r w:rsidRPr="00F657D4">
        <w:rPr>
          <w:rFonts w:ascii="Arial" w:hAnsi="Arial"/>
          <w:sz w:val="22"/>
          <w:szCs w:val="22"/>
        </w:rPr>
        <w:t>[</w:t>
      </w:r>
      <w:r w:rsidRPr="00F657D4">
        <w:rPr>
          <w:rStyle w:val="BlueText"/>
          <w:rFonts w:ascii="Arial" w:hAnsi="Arial"/>
          <w:sz w:val="22"/>
          <w:szCs w:val="22"/>
        </w:rPr>
        <w:t>Entity</w:t>
      </w:r>
      <w:r w:rsidRPr="00F657D4">
        <w:rPr>
          <w:rFonts w:ascii="Arial" w:hAnsi="Arial"/>
          <w:sz w:val="22"/>
          <w:szCs w:val="22"/>
        </w:rPr>
        <w:t>]</w:t>
      </w:r>
      <w:r w:rsidRPr="00D26BCE">
        <w:rPr>
          <w:rFonts w:ascii="Arial" w:hAnsi="Arial"/>
          <w:sz w:val="22"/>
          <w:szCs w:val="22"/>
        </w:rPr>
        <w:t xml:space="preserve"> has violated certain covenants in connection with derivatives and their International Swaps and Derivatives Association Inc. (ISDA) agreements as at year end. We have properly </w:t>
      </w:r>
      <w:r w:rsidRPr="00D26BCE">
        <w:rPr>
          <w:rFonts w:ascii="Arial" w:hAnsi="Arial"/>
          <w:sz w:val="22"/>
          <w:szCs w:val="22"/>
        </w:rPr>
        <w:lastRenderedPageBreak/>
        <w:t>considered the impact of the covenant violation[s] on the classification, presentation</w:t>
      </w:r>
      <w:r w:rsidR="0030681E">
        <w:rPr>
          <w:rFonts w:ascii="Arial" w:hAnsi="Arial"/>
          <w:sz w:val="22"/>
          <w:szCs w:val="22"/>
        </w:rPr>
        <w:t>,</w:t>
      </w:r>
      <w:r w:rsidRPr="00D26BCE">
        <w:rPr>
          <w:rFonts w:ascii="Arial" w:hAnsi="Arial"/>
          <w:sz w:val="22"/>
          <w:szCs w:val="22"/>
        </w:rPr>
        <w:t xml:space="preserve"> and disclosure of derivatives, pursuant to the appropriate authoritative literature.</w:t>
      </w:r>
      <w:r w:rsidR="00012346">
        <w:rPr>
          <w:rFonts w:ascii="Arial" w:hAnsi="Arial"/>
          <w:sz w:val="22"/>
          <w:szCs w:val="22"/>
        </w:rPr>
        <w:t>]</w:t>
      </w:r>
      <w:bookmarkEnd w:id="50"/>
    </w:p>
    <w:p w14:paraId="623C1900" w14:textId="429F61A5" w:rsidR="00B1752F" w:rsidRPr="00D75172" w:rsidRDefault="00B1752F" w:rsidP="00D26BCE">
      <w:pPr>
        <w:pStyle w:val="LetterBodyPwC"/>
      </w:pPr>
      <w:bookmarkStart w:id="51" w:name="Paragraph_1027"/>
      <w:r w:rsidRPr="00D26BCE">
        <w:rPr>
          <w:rFonts w:ascii="Arial" w:hAnsi="Arial"/>
          <w:sz w:val="22"/>
          <w:szCs w:val="22"/>
        </w:rPr>
        <w:t>We have fully disclosed to you all conversion features (embedded derivatives) associated with the issued [</w:t>
      </w:r>
      <w:r w:rsidRPr="00D26BCE">
        <w:rPr>
          <w:rStyle w:val="BlueText"/>
          <w:rFonts w:ascii="Arial" w:hAnsi="Arial"/>
          <w:sz w:val="22"/>
          <w:szCs w:val="22"/>
          <w:lang w:val="en-CA"/>
        </w:rPr>
        <w:t>debt, preferred shares, warrants</w:t>
      </w:r>
      <w:r w:rsidR="00231E34">
        <w:rPr>
          <w:rStyle w:val="BlueText"/>
          <w:rFonts w:ascii="Arial" w:hAnsi="Arial"/>
          <w:sz w:val="22"/>
          <w:szCs w:val="22"/>
          <w:lang w:val="en-CA"/>
        </w:rPr>
        <w:t>, or other</w:t>
      </w:r>
      <w:r w:rsidRPr="00D26BCE">
        <w:rPr>
          <w:rFonts w:ascii="Arial" w:hAnsi="Arial"/>
          <w:sz w:val="22"/>
          <w:szCs w:val="22"/>
        </w:rPr>
        <w:t>].</w:t>
      </w:r>
      <w:bookmarkEnd w:id="51"/>
    </w:p>
    <w:p w14:paraId="4AD665BA" w14:textId="0C66FD8F" w:rsidR="0003559C" w:rsidRDefault="000A2004" w:rsidP="00A2672D">
      <w:pPr>
        <w:pStyle w:val="09Para"/>
        <w:rPr>
          <w:rFonts w:cs="Arial"/>
        </w:rPr>
      </w:pPr>
      <w:r w:rsidRPr="0088764B">
        <w:rPr>
          <w:rFonts w:cs="Arial"/>
        </w:rPr>
        <w:t xml:space="preserve">In accordance with the requirements of </w:t>
      </w:r>
      <w:r w:rsidR="00D94635" w:rsidRPr="0088764B">
        <w:rPr>
          <w:rFonts w:cs="Arial"/>
        </w:rPr>
        <w:t>IFRS </w:t>
      </w:r>
      <w:r w:rsidRPr="0088764B">
        <w:rPr>
          <w:rFonts w:cs="Arial"/>
        </w:rPr>
        <w:t>7, Financial instruments: disclosures, we have properly accounted for and disclosed in the [</w:t>
      </w:r>
      <w:r w:rsidRPr="0088764B">
        <w:rPr>
          <w:rStyle w:val="BlueText"/>
          <w:rFonts w:cs="Arial"/>
        </w:rPr>
        <w:t>consolidated</w:t>
      </w:r>
      <w:r w:rsidRPr="0088764B">
        <w:rPr>
          <w:rFonts w:cs="Arial"/>
        </w:rPr>
        <w:t>] financial statements the impact of conversion features associated with [</w:t>
      </w:r>
      <w:r w:rsidRPr="0088764B">
        <w:rPr>
          <w:rStyle w:val="BlueItalText"/>
          <w:rFonts w:cs="Arial"/>
        </w:rPr>
        <w:t>provide specific description of convertible deb</w:t>
      </w:r>
      <w:r w:rsidR="00B1752F">
        <w:rPr>
          <w:rStyle w:val="BlueItalText"/>
          <w:rFonts w:cs="Arial"/>
        </w:rPr>
        <w:t xml:space="preserve">t, preferred shares, warrants, </w:t>
      </w:r>
      <w:r w:rsidR="00231E34">
        <w:rPr>
          <w:rStyle w:val="BlueItalText"/>
          <w:rFonts w:cs="Arial"/>
        </w:rPr>
        <w:t>or other</w:t>
      </w:r>
      <w:r w:rsidR="000C4D0D">
        <w:rPr>
          <w:rFonts w:cs="Arial"/>
        </w:rPr>
        <w:t>].</w:t>
      </w:r>
    </w:p>
    <w:p w14:paraId="7E2BC8C5" w14:textId="67858948" w:rsidR="00D7559E" w:rsidRPr="0088764B" w:rsidRDefault="0003559C" w:rsidP="00A2672D">
      <w:pPr>
        <w:pStyle w:val="09Para"/>
        <w:rPr>
          <w:rFonts w:cs="Arial"/>
        </w:rPr>
      </w:pPr>
      <w:r>
        <w:rPr>
          <w:rFonts w:cs="Arial"/>
        </w:rPr>
        <w:t>We have</w:t>
      </w:r>
      <w:r w:rsidR="000A2004" w:rsidRPr="0088764B">
        <w:rPr>
          <w:rFonts w:cs="Arial"/>
        </w:rPr>
        <w:t xml:space="preserve"> excluded short-term obligations totalling $[</w:t>
      </w:r>
      <w:r w:rsidR="00145539">
        <w:rPr>
          <w:rStyle w:val="BlueText"/>
          <w:rFonts w:cs="Arial"/>
        </w:rPr>
        <w:t>amount</w:t>
      </w:r>
      <w:r w:rsidR="000A2004" w:rsidRPr="0088764B">
        <w:rPr>
          <w:rFonts w:cs="Arial"/>
        </w:rPr>
        <w:t xml:space="preserve">] from current liabilities as at </w:t>
      </w:r>
      <w:r w:rsidR="00B20046" w:rsidRPr="0088764B">
        <w:rPr>
          <w:rFonts w:cs="Arial"/>
          <w:snapToGrid w:val="0"/>
        </w:rPr>
        <w:t>the</w:t>
      </w:r>
      <w:r w:rsidR="00CB6FB3">
        <w:rPr>
          <w:rFonts w:cs="Arial"/>
          <w:snapToGrid w:val="0"/>
        </w:rPr>
        <w:t xml:space="preserve"> date of the</w:t>
      </w:r>
      <w:r w:rsidR="00450A66" w:rsidRPr="0088764B">
        <w:rPr>
          <w:rFonts w:eastAsia="Calibri" w:cs="Arial"/>
          <w:lang w:eastAsia="en-CA"/>
        </w:rPr>
        <w:t xml:space="preserve"> [</w:t>
      </w:r>
      <w:r w:rsidR="00450A66" w:rsidRPr="0088764B">
        <w:rPr>
          <w:rStyle w:val="BlueText"/>
          <w:rFonts w:eastAsia="Calibri" w:cs="Arial"/>
        </w:rPr>
        <w:t>consolidated</w:t>
      </w:r>
      <w:r w:rsidR="00450A66" w:rsidRPr="0088764B">
        <w:rPr>
          <w:rFonts w:eastAsia="Calibri" w:cs="Arial"/>
          <w:lang w:eastAsia="en-CA"/>
        </w:rPr>
        <w:t xml:space="preserve">] </w:t>
      </w:r>
      <w:r w:rsidR="00B20046" w:rsidRPr="0088764B">
        <w:rPr>
          <w:rFonts w:cs="Arial"/>
          <w:snapToGrid w:val="0"/>
        </w:rPr>
        <w:t>state</w:t>
      </w:r>
      <w:r w:rsidR="00CB6FB3">
        <w:rPr>
          <w:rFonts w:cs="Arial"/>
          <w:snapToGrid w:val="0"/>
        </w:rPr>
        <w:t>ment of financial position</w:t>
      </w:r>
      <w:r w:rsidR="00A069B4">
        <w:rPr>
          <w:rFonts w:cs="Arial"/>
          <w:snapToGrid w:val="0"/>
        </w:rPr>
        <w:t xml:space="preserve"> </w:t>
      </w:r>
      <w:r w:rsidR="000A2004" w:rsidRPr="0088764B">
        <w:rPr>
          <w:rFonts w:cs="Arial"/>
        </w:rPr>
        <w:t xml:space="preserve">because </w:t>
      </w:r>
      <w:r w:rsidR="00634B9E" w:rsidRPr="00634B9E">
        <w:rPr>
          <w:rStyle w:val="BlueText"/>
          <w:rFonts w:cs="Arial"/>
          <w:color w:val="auto"/>
        </w:rPr>
        <w:t>[</w:t>
      </w:r>
      <w:r w:rsidRPr="0003559C">
        <w:rPr>
          <w:rStyle w:val="BlueText"/>
          <w:rFonts w:cs="Arial"/>
        </w:rPr>
        <w:t>Entity</w:t>
      </w:r>
      <w:r w:rsidR="00634B9E" w:rsidRPr="00634B9E">
        <w:rPr>
          <w:rStyle w:val="BlueText"/>
          <w:rFonts w:cs="Arial"/>
          <w:color w:val="auto"/>
        </w:rPr>
        <w:t>]</w:t>
      </w:r>
      <w:r w:rsidRPr="0099311A">
        <w:rPr>
          <w:rFonts w:cs="Arial"/>
          <w:color w:val="0000FF"/>
        </w:rPr>
        <w:t xml:space="preserve"> </w:t>
      </w:r>
      <w:r w:rsidR="000A2004" w:rsidRPr="0088764B">
        <w:rPr>
          <w:rFonts w:cs="Arial"/>
        </w:rPr>
        <w:t>intends, and has the discretion, to refinance the obligations on a long-term basis.</w:t>
      </w:r>
    </w:p>
    <w:p w14:paraId="70C2169D" w14:textId="77777777" w:rsidR="000A2004" w:rsidRPr="0088764B" w:rsidRDefault="000A2004" w:rsidP="00A2672D">
      <w:pPr>
        <w:pStyle w:val="09Para"/>
        <w:rPr>
          <w:rFonts w:cs="Arial"/>
        </w:rPr>
      </w:pPr>
      <w:r w:rsidRPr="0088764B">
        <w:rPr>
          <w:rFonts w:cs="Arial"/>
        </w:rPr>
        <w:t>[</w:t>
      </w:r>
      <w:r w:rsidRPr="009E7C2D">
        <w:rPr>
          <w:rStyle w:val="BlueItalText"/>
          <w:rFonts w:cs="Arial"/>
        </w:rPr>
        <w:t>Complete with appropriate wording detailing how amounts will be refinanced as follows:</w:t>
      </w:r>
    </w:p>
    <w:p w14:paraId="4EAB7E70" w14:textId="5A3E2FFC" w:rsidR="00F6018E" w:rsidRDefault="000A2004" w:rsidP="002D3B1E">
      <w:pPr>
        <w:pStyle w:val="09Para"/>
      </w:pPr>
      <w:r w:rsidRPr="0088764B">
        <w:rPr>
          <w:rFonts w:cs="Arial"/>
        </w:rPr>
        <w:t>We have the ability to consummate the refinancing, by using the financing agreement referred to in note</w:t>
      </w:r>
      <w:r w:rsidR="00480F5E" w:rsidRPr="0088764B">
        <w:rPr>
          <w:rFonts w:cs="Arial"/>
        </w:rPr>
        <w:t> </w:t>
      </w:r>
      <w:r w:rsidRPr="0088764B">
        <w:rPr>
          <w:rFonts w:cs="Arial"/>
        </w:rPr>
        <w:t>[</w:t>
      </w:r>
      <w:r w:rsidRPr="0088764B">
        <w:rPr>
          <w:rStyle w:val="BlueText"/>
          <w:rFonts w:cs="Arial"/>
        </w:rPr>
        <w:t>XX</w:t>
      </w:r>
      <w:r w:rsidRPr="0088764B">
        <w:rPr>
          <w:rFonts w:cs="Arial"/>
        </w:rPr>
        <w:t>] to the [</w:t>
      </w:r>
      <w:r w:rsidRPr="0088764B">
        <w:rPr>
          <w:rStyle w:val="BlueText"/>
          <w:rFonts w:cs="Arial"/>
        </w:rPr>
        <w:t>consolidated</w:t>
      </w:r>
      <w:r w:rsidRPr="0088764B">
        <w:rPr>
          <w:rFonts w:cs="Arial"/>
        </w:rPr>
        <w:t>] financial statements.</w:t>
      </w:r>
      <w:r w:rsidR="00CF350C" w:rsidRPr="0088764B">
        <w:rPr>
          <w:rFonts w:cs="Arial"/>
        </w:rPr>
        <w:t>]</w:t>
      </w:r>
      <w:bookmarkStart w:id="52" w:name="Paragraph_1158"/>
    </w:p>
    <w:p w14:paraId="0F44F6B7" w14:textId="2385B6B2" w:rsidR="00F6018E" w:rsidRPr="00D26BCE" w:rsidRDefault="00D26BCE" w:rsidP="002D3B1E">
      <w:pPr>
        <w:pStyle w:val="Heading3"/>
      </w:pPr>
      <w:r>
        <w:t>[</w:t>
      </w:r>
      <w:r w:rsidR="00F6018E" w:rsidRPr="00736698">
        <w:rPr>
          <w:color w:val="0000FF"/>
        </w:rPr>
        <w:t>Consolidated</w:t>
      </w:r>
      <w:r>
        <w:t>]</w:t>
      </w:r>
      <w:r w:rsidR="00F6018E" w:rsidRPr="00D26BCE">
        <w:t xml:space="preserve"> statements of income and comprehensive income</w:t>
      </w:r>
      <w:bookmarkEnd w:id="52"/>
    </w:p>
    <w:p w14:paraId="63B9830D" w14:textId="34BCB212" w:rsidR="00F6018E" w:rsidRPr="00D26BCE" w:rsidRDefault="00F6018E" w:rsidP="00F6018E">
      <w:pPr>
        <w:pStyle w:val="LetterBodyPwC"/>
        <w:rPr>
          <w:rFonts w:ascii="Arial" w:hAnsi="Arial"/>
          <w:sz w:val="22"/>
          <w:szCs w:val="22"/>
        </w:rPr>
      </w:pPr>
      <w:bookmarkStart w:id="53" w:name="Paragraph_904"/>
      <w:r w:rsidRPr="00D26BCE">
        <w:rPr>
          <w:rFonts w:ascii="Arial" w:hAnsi="Arial"/>
          <w:sz w:val="22"/>
          <w:szCs w:val="22"/>
        </w:rPr>
        <w:t>All transactions entered into by</w:t>
      </w:r>
      <w:r w:rsidRPr="00AF0B47">
        <w:rPr>
          <w:rFonts w:ascii="Arial" w:hAnsi="Arial"/>
          <w:sz w:val="22"/>
          <w:szCs w:val="22"/>
        </w:rPr>
        <w:t xml:space="preserve"> </w:t>
      </w:r>
      <w:r w:rsidR="00AF0B47" w:rsidRPr="00AF0B47">
        <w:rPr>
          <w:rFonts w:ascii="Arial" w:hAnsi="Arial"/>
          <w:sz w:val="22"/>
          <w:szCs w:val="22"/>
        </w:rPr>
        <w:t>[</w:t>
      </w:r>
      <w:r w:rsidR="00AF0B47" w:rsidRPr="00AF0B47">
        <w:rPr>
          <w:rStyle w:val="BlueText"/>
          <w:rFonts w:ascii="Arial" w:hAnsi="Arial"/>
          <w:sz w:val="22"/>
          <w:szCs w:val="22"/>
        </w:rPr>
        <w:t>Entity</w:t>
      </w:r>
      <w:r w:rsidR="00AF0B47" w:rsidRPr="00AF0B47">
        <w:rPr>
          <w:rFonts w:ascii="Arial" w:hAnsi="Arial"/>
          <w:sz w:val="22"/>
          <w:szCs w:val="22"/>
        </w:rPr>
        <w:t>]</w:t>
      </w:r>
      <w:r w:rsidRPr="00D26BCE">
        <w:rPr>
          <w:rFonts w:ascii="Arial" w:hAnsi="Arial"/>
          <w:sz w:val="22"/>
          <w:szCs w:val="22"/>
        </w:rPr>
        <w:t xml:space="preserve"> have been recorded in the books and records presented to you.</w:t>
      </w:r>
      <w:bookmarkEnd w:id="53"/>
    </w:p>
    <w:p w14:paraId="5EE568E1" w14:textId="6395FD06" w:rsidR="00F6018E" w:rsidRPr="00D26BCE" w:rsidRDefault="00F6018E" w:rsidP="00F6018E">
      <w:pPr>
        <w:pStyle w:val="LetterBodyPwC"/>
        <w:rPr>
          <w:rFonts w:ascii="Arial" w:hAnsi="Arial"/>
          <w:sz w:val="22"/>
          <w:szCs w:val="22"/>
        </w:rPr>
      </w:pPr>
      <w:bookmarkStart w:id="54" w:name="Paragraph_765"/>
      <w:r w:rsidRPr="00D26BCE">
        <w:rPr>
          <w:rFonts w:ascii="Arial" w:hAnsi="Arial"/>
          <w:sz w:val="22"/>
          <w:szCs w:val="22"/>
        </w:rPr>
        <w:t>All amounts have been appropriately classified within th</w:t>
      </w:r>
      <w:r w:rsidRPr="002D3B1E">
        <w:rPr>
          <w:rFonts w:ascii="Arial" w:hAnsi="Arial"/>
          <w:sz w:val="22"/>
          <w:szCs w:val="22"/>
        </w:rPr>
        <w:t xml:space="preserve">e </w:t>
      </w:r>
      <w:r w:rsidR="002D3B1E" w:rsidRPr="002D3B1E">
        <w:rPr>
          <w:rFonts w:ascii="Arial" w:hAnsi="Arial"/>
          <w:sz w:val="22"/>
          <w:szCs w:val="22"/>
        </w:rPr>
        <w:t>[</w:t>
      </w:r>
      <w:r w:rsidR="002D3B1E" w:rsidRPr="002D3B1E">
        <w:rPr>
          <w:rStyle w:val="BlueText"/>
          <w:rFonts w:ascii="Arial" w:hAnsi="Arial"/>
          <w:sz w:val="22"/>
          <w:szCs w:val="22"/>
        </w:rPr>
        <w:t>consolidated</w:t>
      </w:r>
      <w:r w:rsidR="002D3B1E" w:rsidRPr="002D3B1E">
        <w:rPr>
          <w:rFonts w:ascii="Arial" w:hAnsi="Arial"/>
          <w:sz w:val="22"/>
          <w:szCs w:val="22"/>
        </w:rPr>
        <w:t>]</w:t>
      </w:r>
      <w:r w:rsidRPr="00D26BCE">
        <w:rPr>
          <w:rFonts w:ascii="Arial" w:hAnsi="Arial"/>
          <w:sz w:val="22"/>
          <w:szCs w:val="22"/>
        </w:rPr>
        <w:t xml:space="preserve"> statements of income, comprehensive income</w:t>
      </w:r>
      <w:r w:rsidR="0030681E">
        <w:rPr>
          <w:rFonts w:ascii="Arial" w:hAnsi="Arial"/>
          <w:sz w:val="22"/>
          <w:szCs w:val="22"/>
        </w:rPr>
        <w:t>,</w:t>
      </w:r>
      <w:r w:rsidRPr="00D26BCE">
        <w:rPr>
          <w:rFonts w:ascii="Arial" w:hAnsi="Arial"/>
          <w:sz w:val="22"/>
          <w:szCs w:val="22"/>
        </w:rPr>
        <w:t xml:space="preserve"> and changes in equity.</w:t>
      </w:r>
      <w:bookmarkEnd w:id="54"/>
    </w:p>
    <w:p w14:paraId="21F573CE" w14:textId="1EE192F9" w:rsidR="00F6018E" w:rsidRPr="00D26BCE" w:rsidRDefault="00F6018E" w:rsidP="00F6018E">
      <w:pPr>
        <w:pStyle w:val="LetterBodyPwC"/>
        <w:rPr>
          <w:rFonts w:ascii="Arial" w:hAnsi="Arial"/>
          <w:sz w:val="22"/>
          <w:szCs w:val="22"/>
        </w:rPr>
      </w:pPr>
      <w:bookmarkStart w:id="55" w:name="Paragraph_1009"/>
      <w:r w:rsidRPr="00D26BCE">
        <w:rPr>
          <w:rFonts w:ascii="Arial" w:hAnsi="Arial"/>
          <w:sz w:val="22"/>
          <w:szCs w:val="22"/>
        </w:rPr>
        <w:t>There are no adjustments to income reported in prior year in material amounts.</w:t>
      </w:r>
      <w:bookmarkEnd w:id="55"/>
    </w:p>
    <w:p w14:paraId="6068672C" w14:textId="1EC3C85E" w:rsidR="00F6018E" w:rsidRPr="00D26BCE" w:rsidRDefault="00F6018E" w:rsidP="00F6018E">
      <w:pPr>
        <w:pStyle w:val="LetterBodyPwC"/>
        <w:rPr>
          <w:rFonts w:ascii="Arial" w:hAnsi="Arial"/>
          <w:sz w:val="22"/>
          <w:szCs w:val="22"/>
        </w:rPr>
      </w:pPr>
      <w:bookmarkStart w:id="56" w:name="Paragraph_972"/>
      <w:r w:rsidRPr="00D26BCE">
        <w:rPr>
          <w:rFonts w:ascii="Arial" w:hAnsi="Arial"/>
          <w:sz w:val="22"/>
          <w:szCs w:val="22"/>
        </w:rPr>
        <w:t>When items of income and expense are material, their nature and amount have been disclosed separately. Except as disclosed to you</w:t>
      </w:r>
      <w:r w:rsidR="0030681E">
        <w:rPr>
          <w:rFonts w:ascii="Arial" w:hAnsi="Arial"/>
          <w:sz w:val="22"/>
          <w:szCs w:val="22"/>
        </w:rPr>
        <w:t>,</w:t>
      </w:r>
      <w:r w:rsidRPr="00D26BCE">
        <w:rPr>
          <w:rFonts w:ascii="Arial" w:hAnsi="Arial"/>
          <w:sz w:val="22"/>
          <w:szCs w:val="22"/>
        </w:rPr>
        <w:t xml:space="preserve"> there are no non-recurring items in material amounts.</w:t>
      </w:r>
      <w:bookmarkEnd w:id="56"/>
    </w:p>
    <w:p w14:paraId="279EB9A7" w14:textId="3846F4E0" w:rsidR="00F6018E" w:rsidRPr="002D3B1E" w:rsidRDefault="00F6018E" w:rsidP="00736698">
      <w:pPr>
        <w:pStyle w:val="LetterBodyPwC"/>
      </w:pPr>
      <w:bookmarkStart w:id="57" w:name="Paragraph_764"/>
      <w:r w:rsidRPr="00D26BCE">
        <w:rPr>
          <w:rFonts w:ascii="Arial" w:hAnsi="Arial"/>
          <w:sz w:val="22"/>
          <w:szCs w:val="22"/>
        </w:rPr>
        <w:t>The accounting principles and policies followed throughout the year were consistent with the prior year’s practices (except as disclosed in the consolidated financial statements).</w:t>
      </w:r>
      <w:bookmarkEnd w:id="57"/>
    </w:p>
    <w:p w14:paraId="572104CE" w14:textId="77777777" w:rsidR="00D7559E" w:rsidRPr="0088764B" w:rsidRDefault="000A2004" w:rsidP="006F5C9C">
      <w:pPr>
        <w:pStyle w:val="Heading3"/>
      </w:pPr>
      <w:r w:rsidRPr="0088764B">
        <w:t>Employee benefits</w:t>
      </w:r>
    </w:p>
    <w:p w14:paraId="28C23D3C" w14:textId="77777777" w:rsidR="00D7559E" w:rsidRPr="0088764B" w:rsidRDefault="000A2004" w:rsidP="00A2672D">
      <w:pPr>
        <w:pStyle w:val="09Para"/>
        <w:rPr>
          <w:rFonts w:cs="Arial"/>
        </w:rPr>
      </w:pPr>
      <w:r w:rsidRPr="0088764B">
        <w:rPr>
          <w:rFonts w:cs="Arial"/>
        </w:rPr>
        <w:t>All arrangements, whether formal or informal, explicit or implied, to provide retirement benefits and other post-retirement benefits to employees after they cease employment, have been identified to you and have been included in the actuarial valuation.</w:t>
      </w:r>
    </w:p>
    <w:p w14:paraId="3EB3FDF0" w14:textId="0C20B77B" w:rsidR="00D7559E" w:rsidRPr="0088764B" w:rsidRDefault="000A2004" w:rsidP="00A2672D">
      <w:pPr>
        <w:pStyle w:val="09Para"/>
        <w:rPr>
          <w:rFonts w:cs="Arial"/>
        </w:rPr>
      </w:pPr>
      <w:r w:rsidRPr="0088764B">
        <w:rPr>
          <w:rFonts w:cs="Arial"/>
        </w:rPr>
        <w:t>[</w:t>
      </w:r>
      <w:r w:rsidRPr="0088764B">
        <w:rPr>
          <w:rStyle w:val="BlueItalText"/>
          <w:rFonts w:cs="Arial"/>
        </w:rPr>
        <w:t>For defined benefit pension plan</w:t>
      </w:r>
      <w:r w:rsidR="004F0449">
        <w:rPr>
          <w:rStyle w:val="BlueItalText"/>
          <w:rFonts w:cs="Arial"/>
        </w:rPr>
        <w:t>(</w:t>
      </w:r>
      <w:r w:rsidRPr="0088764B">
        <w:rPr>
          <w:rStyle w:val="BlueItalText"/>
          <w:rFonts w:cs="Arial"/>
        </w:rPr>
        <w:t>s</w:t>
      </w:r>
      <w:r w:rsidR="004F0449">
        <w:rPr>
          <w:rStyle w:val="BlueItalText"/>
          <w:rFonts w:cs="Arial"/>
        </w:rPr>
        <w:t>)</w:t>
      </w:r>
      <w:r w:rsidRPr="0088764B">
        <w:rPr>
          <w:rFonts w:cs="Arial"/>
        </w:rPr>
        <w:t>] The details of all pension plan</w:t>
      </w:r>
      <w:r w:rsidR="00634B9E" w:rsidRPr="00634B9E">
        <w:rPr>
          <w:rFonts w:cs="Arial"/>
        </w:rPr>
        <w:t>[</w:t>
      </w:r>
      <w:r w:rsidRPr="0099311A">
        <w:rPr>
          <w:rFonts w:cs="Arial"/>
          <w:color w:val="0000FF"/>
        </w:rPr>
        <w:t>s</w:t>
      </w:r>
      <w:r w:rsidR="00634B9E" w:rsidRPr="00634B9E">
        <w:rPr>
          <w:rFonts w:cs="Arial"/>
        </w:rPr>
        <w:t>]</w:t>
      </w:r>
      <w:r w:rsidRPr="0099311A">
        <w:rPr>
          <w:rFonts w:cs="Arial"/>
          <w:color w:val="0000FF"/>
        </w:rPr>
        <w:t xml:space="preserve"> </w:t>
      </w:r>
      <w:r w:rsidRPr="0088764B">
        <w:rPr>
          <w:rFonts w:cs="Arial"/>
        </w:rPr>
        <w:t xml:space="preserve">amendments since </w:t>
      </w:r>
      <w:bookmarkStart w:id="58" w:name="date4"/>
      <w:bookmarkEnd w:id="58"/>
      <w:r w:rsidRPr="0088764B">
        <w:rPr>
          <w:rFonts w:cs="Arial"/>
        </w:rPr>
        <w:t>[</w:t>
      </w:r>
      <w:r w:rsidRPr="0088764B">
        <w:rPr>
          <w:rStyle w:val="BlueText"/>
          <w:rFonts w:cs="Arial"/>
        </w:rPr>
        <w:t>date</w:t>
      </w:r>
      <w:r w:rsidRPr="0088764B">
        <w:rPr>
          <w:rFonts w:cs="Arial"/>
        </w:rPr>
        <w:t>], the date of the last actuarial valuation, have been identified to you.</w:t>
      </w:r>
    </w:p>
    <w:p w14:paraId="1A21C38C" w14:textId="17C7445C" w:rsidR="000A2004" w:rsidRPr="0088764B" w:rsidRDefault="000A2004" w:rsidP="00356E61">
      <w:pPr>
        <w:pStyle w:val="09Para"/>
        <w:keepNext/>
        <w:rPr>
          <w:rFonts w:cs="Arial"/>
        </w:rPr>
      </w:pPr>
      <w:bookmarkStart w:id="59" w:name="date5"/>
      <w:bookmarkStart w:id="60" w:name="option12"/>
      <w:bookmarkEnd w:id="59"/>
      <w:bookmarkEnd w:id="60"/>
      <w:r w:rsidRPr="0088764B">
        <w:rPr>
          <w:rFonts w:cs="Arial"/>
        </w:rPr>
        <w:t>[</w:t>
      </w:r>
      <w:r w:rsidRPr="0088764B">
        <w:rPr>
          <w:rStyle w:val="BlueItalText"/>
          <w:rFonts w:cs="Arial"/>
        </w:rPr>
        <w:t xml:space="preserve">Where latest actuarial valuation for accounting purposes is not at </w:t>
      </w:r>
      <w:r w:rsidR="00264AAD">
        <w:rPr>
          <w:rStyle w:val="BlueItalText"/>
          <w:rFonts w:cs="Arial"/>
        </w:rPr>
        <w:t>year</w:t>
      </w:r>
      <w:r w:rsidR="00C249DD">
        <w:rPr>
          <w:rStyle w:val="BlueItalText"/>
          <w:rFonts w:cs="Arial"/>
        </w:rPr>
        <w:t>-</w:t>
      </w:r>
      <w:r w:rsidR="00264AAD">
        <w:rPr>
          <w:rStyle w:val="BlueItalText"/>
          <w:rFonts w:cs="Arial"/>
        </w:rPr>
        <w:t>end</w:t>
      </w:r>
      <w:r w:rsidRPr="0088764B">
        <w:rPr>
          <w:rStyle w:val="BlueItalText"/>
          <w:rFonts w:cs="Arial"/>
        </w:rPr>
        <w:t>, include the following paragraph:</w:t>
      </w:r>
    </w:p>
    <w:p w14:paraId="1C577FCB" w14:textId="4C4FA783" w:rsidR="00D7559E" w:rsidRPr="008A1CAF" w:rsidRDefault="000A2004" w:rsidP="00A2672D">
      <w:pPr>
        <w:pStyle w:val="09Para"/>
        <w:rPr>
          <w:rFonts w:cs="Arial"/>
        </w:rPr>
      </w:pPr>
      <w:r w:rsidRPr="0088764B">
        <w:rPr>
          <w:rFonts w:cs="Arial"/>
        </w:rPr>
        <w:t>[All changes to the plan[</w:t>
      </w:r>
      <w:r w:rsidRPr="0088764B">
        <w:rPr>
          <w:rStyle w:val="BlueText"/>
          <w:rFonts w:cs="Arial"/>
        </w:rPr>
        <w:t>s</w:t>
      </w:r>
      <w:r w:rsidRPr="0088764B">
        <w:rPr>
          <w:rFonts w:cs="Arial"/>
        </w:rPr>
        <w:t>] and the employee group and the fund</w:t>
      </w:r>
      <w:r w:rsidR="00D94635" w:rsidRPr="0088764B">
        <w:rPr>
          <w:rFonts w:cs="Arial"/>
        </w:rPr>
        <w:t>’</w:t>
      </w:r>
      <w:r w:rsidRPr="0088764B">
        <w:rPr>
          <w:rFonts w:cs="Arial"/>
        </w:rPr>
        <w:t>s performance since t</w:t>
      </w:r>
      <w:r w:rsidRPr="008A1CAF">
        <w:rPr>
          <w:rFonts w:cs="Arial"/>
        </w:rPr>
        <w:t xml:space="preserve">he last actuarial valuation have been reviewed and considered in determining the defined benefit cost </w:t>
      </w:r>
      <w:r w:rsidRPr="008A1CAF">
        <w:rPr>
          <w:rFonts w:cs="Arial"/>
        </w:rPr>
        <w:lastRenderedPageBreak/>
        <w:t>and the estimated actuarial present value of defined benefit obligations and value of pension fund assets</w:t>
      </w:r>
      <w:r w:rsidR="00AA6891" w:rsidRPr="008A1CAF">
        <w:rPr>
          <w:rFonts w:cs="Arial"/>
        </w:rPr>
        <w:t xml:space="preserve"> </w:t>
      </w:r>
      <w:r w:rsidR="00634B9E" w:rsidRPr="00634B9E">
        <w:rPr>
          <w:rStyle w:val="BlueText"/>
          <w:color w:val="auto"/>
        </w:rPr>
        <w:t>[</w:t>
      </w:r>
      <w:r w:rsidR="00AA6891" w:rsidRPr="008A1CAF">
        <w:rPr>
          <w:rStyle w:val="BlueText"/>
        </w:rPr>
        <w:t>for the defined benefit pension plan</w:t>
      </w:r>
      <w:r w:rsidR="008A1CAF">
        <w:rPr>
          <w:rStyle w:val="BlueText"/>
        </w:rPr>
        <w:t>(</w:t>
      </w:r>
      <w:r w:rsidR="00AA6891" w:rsidRPr="008A1CAF">
        <w:rPr>
          <w:rStyle w:val="BlueText"/>
        </w:rPr>
        <w:t>s</w:t>
      </w:r>
      <w:r w:rsidR="008A1CAF">
        <w:rPr>
          <w:rStyle w:val="BlueText"/>
        </w:rPr>
        <w:t>)</w:t>
      </w:r>
      <w:r w:rsidR="00634B9E" w:rsidRPr="00634B9E">
        <w:rPr>
          <w:rStyle w:val="BlueText"/>
          <w:color w:val="auto"/>
        </w:rPr>
        <w:t>]</w:t>
      </w:r>
      <w:r w:rsidR="00AA6891" w:rsidRPr="008A1CAF">
        <w:rPr>
          <w:rStyle w:val="BlueText"/>
        </w:rPr>
        <w:t>.</w:t>
      </w:r>
      <w:bookmarkStart w:id="61" w:name="option13"/>
      <w:bookmarkEnd w:id="61"/>
    </w:p>
    <w:p w14:paraId="63CE4F7B" w14:textId="5C2E52C3" w:rsidR="00D7559E" w:rsidRPr="0088764B" w:rsidRDefault="000A2004" w:rsidP="00A2672D">
      <w:pPr>
        <w:pStyle w:val="09Para"/>
        <w:rPr>
          <w:rFonts w:cs="Arial"/>
        </w:rPr>
      </w:pPr>
      <w:r w:rsidRPr="0088764B">
        <w:rPr>
          <w:rFonts w:cs="Arial"/>
        </w:rPr>
        <w:t>[</w:t>
      </w:r>
      <w:r w:rsidRPr="0088764B">
        <w:rPr>
          <w:rStyle w:val="BlueText"/>
          <w:rFonts w:cs="Arial"/>
        </w:rPr>
        <w:t>Entity</w:t>
      </w:r>
      <w:r w:rsidRPr="0088764B">
        <w:rPr>
          <w:rFonts w:cs="Arial"/>
        </w:rPr>
        <w:t>]</w:t>
      </w:r>
      <w:r w:rsidR="00D94635" w:rsidRPr="0088764B">
        <w:rPr>
          <w:rFonts w:cs="Arial"/>
        </w:rPr>
        <w:t>’</w:t>
      </w:r>
      <w:r w:rsidRPr="0088764B">
        <w:rPr>
          <w:rFonts w:cs="Arial"/>
        </w:rPr>
        <w:t>s actuaries have been provided with all information required to complete their valuation as at [</w:t>
      </w:r>
      <w:r w:rsidRPr="0088764B">
        <w:rPr>
          <w:rStyle w:val="BlueText"/>
          <w:rFonts w:cs="Arial"/>
        </w:rPr>
        <w:t>date of last valuation</w:t>
      </w:r>
      <w:r w:rsidRPr="0088764B">
        <w:rPr>
          <w:rFonts w:cs="Arial"/>
        </w:rPr>
        <w:t xml:space="preserve">] </w:t>
      </w:r>
      <w:bookmarkStart w:id="62" w:name="date6"/>
      <w:bookmarkEnd w:id="62"/>
      <w:r w:rsidRPr="0088764B">
        <w:rPr>
          <w:rFonts w:cs="Arial"/>
        </w:rPr>
        <w:t>[</w:t>
      </w:r>
      <w:r w:rsidRPr="0088764B">
        <w:rPr>
          <w:rStyle w:val="BlueItalText"/>
          <w:rFonts w:cs="Arial"/>
        </w:rPr>
        <w:t>if extrapolation is used from last valuation, add the following:</w:t>
      </w:r>
      <w:r w:rsidRPr="0088764B">
        <w:rPr>
          <w:rFonts w:cs="Arial"/>
        </w:rPr>
        <w:t xml:space="preserve"> </w:t>
      </w:r>
      <w:r w:rsidRPr="0088764B">
        <w:rPr>
          <w:rStyle w:val="BlueText"/>
          <w:rFonts w:cs="Arial"/>
        </w:rPr>
        <w:t xml:space="preserve">and their extrapolation to </w:t>
      </w:r>
      <w:r w:rsidR="00CF350C" w:rsidRPr="0088764B">
        <w:rPr>
          <w:rStyle w:val="BlueText"/>
          <w:rFonts w:cs="Arial"/>
          <w:color w:val="auto"/>
        </w:rPr>
        <w:t>[</w:t>
      </w:r>
      <w:r w:rsidRPr="0088764B">
        <w:rPr>
          <w:rStyle w:val="BlueText"/>
          <w:rFonts w:cs="Arial"/>
        </w:rPr>
        <w:t xml:space="preserve">date of the </w:t>
      </w:r>
      <w:r w:rsidR="00634B9E" w:rsidRPr="00634B9E">
        <w:rPr>
          <w:rStyle w:val="BlueText"/>
          <w:rFonts w:cs="Arial"/>
          <w:color w:val="auto"/>
        </w:rPr>
        <w:t>[</w:t>
      </w:r>
      <w:r w:rsidR="00A069B4" w:rsidRPr="00A069B4">
        <w:rPr>
          <w:rStyle w:val="BlueText"/>
          <w:rFonts w:cs="Arial"/>
        </w:rPr>
        <w:t>consolidated</w:t>
      </w:r>
      <w:r w:rsidR="00634B9E" w:rsidRPr="00634B9E">
        <w:rPr>
          <w:rStyle w:val="BlueText"/>
          <w:rFonts w:cs="Arial"/>
          <w:color w:val="auto"/>
        </w:rPr>
        <w:t>]</w:t>
      </w:r>
      <w:r w:rsidR="00A069B4" w:rsidRPr="00A069B4">
        <w:rPr>
          <w:rStyle w:val="BlueText"/>
          <w:rFonts w:cs="Arial"/>
        </w:rPr>
        <w:t xml:space="preserve"> </w:t>
      </w:r>
      <w:r w:rsidRPr="0088764B">
        <w:rPr>
          <w:rStyle w:val="BlueText"/>
          <w:rFonts w:cs="Arial"/>
        </w:rPr>
        <w:t>statement of financial position</w:t>
      </w:r>
      <w:r w:rsidR="00CF350C" w:rsidRPr="0088764B">
        <w:rPr>
          <w:rStyle w:val="BlueText"/>
          <w:rFonts w:cs="Arial"/>
          <w:color w:val="auto"/>
        </w:rPr>
        <w:t>]</w:t>
      </w:r>
      <w:bookmarkStart w:id="63" w:name="option14"/>
      <w:bookmarkEnd w:id="63"/>
      <w:r w:rsidR="005B26DF">
        <w:rPr>
          <w:rStyle w:val="BlueText"/>
          <w:rFonts w:cs="Arial"/>
          <w:color w:val="auto"/>
        </w:rPr>
        <w:t>]</w:t>
      </w:r>
      <w:r w:rsidRPr="0088764B">
        <w:rPr>
          <w:rFonts w:cs="Arial"/>
        </w:rPr>
        <w:t>.</w:t>
      </w:r>
    </w:p>
    <w:p w14:paraId="7CCC1F7C" w14:textId="77777777" w:rsidR="00D7559E" w:rsidRPr="0088764B" w:rsidRDefault="000A2004" w:rsidP="00A2672D">
      <w:pPr>
        <w:pStyle w:val="09Para"/>
        <w:rPr>
          <w:rFonts w:cs="Arial"/>
        </w:rPr>
      </w:pPr>
      <w:r w:rsidRPr="0088764B">
        <w:rPr>
          <w:rFonts w:cs="Arial"/>
        </w:rPr>
        <w:t>[</w:t>
      </w:r>
      <w:r w:rsidRPr="0088764B">
        <w:rPr>
          <w:rStyle w:val="BlueItalText"/>
          <w:rFonts w:cs="Arial"/>
        </w:rPr>
        <w:t>Where extrapolations have been used, include the following additional representation:</w:t>
      </w:r>
      <w:r w:rsidRPr="0088764B">
        <w:rPr>
          <w:rFonts w:cs="Arial"/>
        </w:rPr>
        <w:t xml:space="preserve"> We confirm that the extrapolations are accurate and include the proper reflection of the effects of changes and events occurring subsequent to the most recent valuation that had a material effect on the extrapolation.]</w:t>
      </w:r>
    </w:p>
    <w:p w14:paraId="3DE0D747" w14:textId="32800215" w:rsidR="00D7559E" w:rsidRPr="0088764B" w:rsidRDefault="000A2004" w:rsidP="00BA1EE1">
      <w:pPr>
        <w:pStyle w:val="09Para"/>
        <w:keepNext/>
        <w:rPr>
          <w:rFonts w:cs="Arial"/>
        </w:rPr>
      </w:pPr>
      <w:r w:rsidRPr="0088764B">
        <w:rPr>
          <w:rFonts w:cs="Arial"/>
        </w:rPr>
        <w:t>The employee benefit costs, assets, and obligations have been determined, accounted for, and</w:t>
      </w:r>
      <w:r w:rsidR="00BA1EE1">
        <w:rPr>
          <w:rFonts w:cs="Arial"/>
        </w:rPr>
        <w:t> </w:t>
      </w:r>
      <w:r w:rsidRPr="0088764B">
        <w:rPr>
          <w:rFonts w:cs="Arial"/>
        </w:rPr>
        <w:t xml:space="preserve">disclosed in accordance with </w:t>
      </w:r>
      <w:r w:rsidR="006F5C9C" w:rsidRPr="0088764B">
        <w:rPr>
          <w:rFonts w:cs="Arial"/>
        </w:rPr>
        <w:t>IAS </w:t>
      </w:r>
      <w:r w:rsidRPr="0088764B">
        <w:rPr>
          <w:rFonts w:cs="Arial"/>
        </w:rPr>
        <w:t>19, Employee benefits</w:t>
      </w:r>
      <w:r w:rsidR="00500194">
        <w:rPr>
          <w:rFonts w:cs="Arial"/>
        </w:rPr>
        <w:t>—i</w:t>
      </w:r>
      <w:r w:rsidRPr="0088764B">
        <w:rPr>
          <w:rFonts w:cs="Arial"/>
        </w:rPr>
        <w:t>n particular:</w:t>
      </w:r>
    </w:p>
    <w:p w14:paraId="75AF82C0" w14:textId="77777777" w:rsidR="000A2004" w:rsidRPr="0088764B" w:rsidRDefault="000A2004" w:rsidP="00A2672D">
      <w:pPr>
        <w:pStyle w:val="09ParaBullet1"/>
        <w:rPr>
          <w:rFonts w:cs="Arial"/>
        </w:rPr>
      </w:pPr>
      <w:r w:rsidRPr="0088764B">
        <w:rPr>
          <w:rFonts w:cs="Arial"/>
        </w:rPr>
        <w:t xml:space="preserve">The significant accounting policies we adopted in applying </w:t>
      </w:r>
      <w:r w:rsidR="006F5C9C" w:rsidRPr="0088764B">
        <w:rPr>
          <w:rFonts w:cs="Arial"/>
        </w:rPr>
        <w:t>IAS </w:t>
      </w:r>
      <w:r w:rsidRPr="0088764B">
        <w:rPr>
          <w:rFonts w:cs="Arial"/>
        </w:rPr>
        <w:t>19 have been accurately and completely disclosed in the notes to the [</w:t>
      </w:r>
      <w:r w:rsidRPr="0088764B">
        <w:rPr>
          <w:rStyle w:val="BlueText"/>
          <w:rFonts w:cs="Arial"/>
        </w:rPr>
        <w:t>consolidated</w:t>
      </w:r>
      <w:r w:rsidRPr="0088764B">
        <w:rPr>
          <w:rFonts w:cs="Arial"/>
        </w:rPr>
        <w:t>] financial statements.</w:t>
      </w:r>
    </w:p>
    <w:p w14:paraId="6937F649" w14:textId="77777777" w:rsidR="000A2004" w:rsidRPr="0088764B" w:rsidRDefault="000A2004" w:rsidP="00A2672D">
      <w:pPr>
        <w:pStyle w:val="09ParaBullet1"/>
        <w:rPr>
          <w:rFonts w:cs="Arial"/>
        </w:rPr>
      </w:pPr>
      <w:r w:rsidRPr="0088764B">
        <w:rPr>
          <w:rFonts w:cs="Arial"/>
        </w:rPr>
        <w:t>Each of the best estimate assumptions used reflects management</w:t>
      </w:r>
      <w:r w:rsidR="00D94635" w:rsidRPr="0088764B">
        <w:rPr>
          <w:rFonts w:cs="Arial"/>
        </w:rPr>
        <w:t>’</w:t>
      </w:r>
      <w:r w:rsidRPr="0088764B">
        <w:rPr>
          <w:rFonts w:cs="Arial"/>
        </w:rPr>
        <w:t>s judgment of the most likely outcomes of future events.</w:t>
      </w:r>
    </w:p>
    <w:p w14:paraId="22F03626" w14:textId="77777777" w:rsidR="000A2004" w:rsidRPr="0088764B" w:rsidRDefault="000A2004" w:rsidP="00A2672D">
      <w:pPr>
        <w:pStyle w:val="09ParaBullet1"/>
        <w:rPr>
          <w:rFonts w:cs="Arial"/>
        </w:rPr>
      </w:pPr>
      <w:r w:rsidRPr="0088764B">
        <w:rPr>
          <w:rFonts w:cs="Arial"/>
        </w:rPr>
        <w:t>The best estimate assumptions used are, as a whole, internally consistent, and consistent with the asset valuation method adopted.</w:t>
      </w:r>
    </w:p>
    <w:p w14:paraId="745A0B4B" w14:textId="734609BA" w:rsidR="00D7559E" w:rsidRPr="0088764B" w:rsidRDefault="000A2004" w:rsidP="00A2672D">
      <w:pPr>
        <w:pStyle w:val="09ParaBullet1"/>
        <w:rPr>
          <w:rFonts w:cs="Arial"/>
        </w:rPr>
      </w:pPr>
      <w:r w:rsidRPr="0088764B">
        <w:rPr>
          <w:rFonts w:cs="Arial"/>
        </w:rPr>
        <w:t>The discount rate used to discount the post-employment benefit obligation has been determined by reference to market yields at the end of the reporting period on high</w:t>
      </w:r>
      <w:r w:rsidR="00BA1EE1">
        <w:rPr>
          <w:rFonts w:cs="Arial"/>
        </w:rPr>
        <w:noBreakHyphen/>
      </w:r>
      <w:r w:rsidRPr="0088764B">
        <w:rPr>
          <w:rFonts w:cs="Arial"/>
        </w:rPr>
        <w:t>quality corporate bonds or government bonds, as appropriate, with cash flows that</w:t>
      </w:r>
      <w:r w:rsidR="00BA1EE1">
        <w:rPr>
          <w:rFonts w:cs="Arial"/>
        </w:rPr>
        <w:t> </w:t>
      </w:r>
      <w:r w:rsidRPr="0088764B">
        <w:rPr>
          <w:rFonts w:cs="Arial"/>
        </w:rPr>
        <w:t>match the timing and amount of expected benefit payments.</w:t>
      </w:r>
    </w:p>
    <w:p w14:paraId="3D7044FE" w14:textId="3B83DB93" w:rsidR="00D7559E" w:rsidRPr="0088764B" w:rsidRDefault="000A2004" w:rsidP="00A2672D">
      <w:pPr>
        <w:pStyle w:val="09ParaBullet1"/>
        <w:rPr>
          <w:rFonts w:cs="Arial"/>
        </w:rPr>
      </w:pPr>
      <w:r w:rsidRPr="0088764B">
        <w:rPr>
          <w:rFonts w:cs="Arial"/>
        </w:rPr>
        <w:t xml:space="preserve">The assumptions included in the actuarial valuation are those that </w:t>
      </w:r>
      <w:r w:rsidR="00D81E89">
        <w:rPr>
          <w:rFonts w:cs="Arial"/>
        </w:rPr>
        <w:t>we</w:t>
      </w:r>
      <w:r w:rsidR="00D81E89" w:rsidRPr="0088764B">
        <w:rPr>
          <w:rFonts w:cs="Arial"/>
        </w:rPr>
        <w:t xml:space="preserve"> </w:t>
      </w:r>
      <w:r w:rsidRPr="0088764B">
        <w:rPr>
          <w:rFonts w:cs="Arial"/>
        </w:rPr>
        <w:t>instructed [</w:t>
      </w:r>
      <w:r w:rsidRPr="0088764B">
        <w:rPr>
          <w:rStyle w:val="BlueItalText"/>
          <w:rFonts w:cs="Arial"/>
        </w:rPr>
        <w:t>name actuary</w:t>
      </w:r>
      <w:r w:rsidRPr="0088764B">
        <w:rPr>
          <w:rFonts w:cs="Arial"/>
        </w:rPr>
        <w:t xml:space="preserve">] to use in computing amounts to be used by </w:t>
      </w:r>
      <w:r w:rsidR="00D81E89">
        <w:rPr>
          <w:rFonts w:cs="Arial"/>
        </w:rPr>
        <w:t>us</w:t>
      </w:r>
      <w:r w:rsidR="00D81E89" w:rsidRPr="0088764B">
        <w:rPr>
          <w:rFonts w:cs="Arial"/>
        </w:rPr>
        <w:t xml:space="preserve"> </w:t>
      </w:r>
      <w:r w:rsidRPr="0088764B">
        <w:rPr>
          <w:rFonts w:cs="Arial"/>
        </w:rPr>
        <w:t xml:space="preserve">in determining </w:t>
      </w:r>
      <w:r w:rsidR="00A069B4">
        <w:rPr>
          <w:rFonts w:cs="Arial"/>
        </w:rPr>
        <w:t>pension</w:t>
      </w:r>
      <w:r w:rsidR="00A069B4" w:rsidRPr="0088764B">
        <w:rPr>
          <w:rFonts w:cs="Arial"/>
        </w:rPr>
        <w:t xml:space="preserve"> </w:t>
      </w:r>
      <w:r w:rsidRPr="0088764B">
        <w:rPr>
          <w:rFonts w:cs="Arial"/>
        </w:rPr>
        <w:t>costs and obligations and in making required disclosures in the [</w:t>
      </w:r>
      <w:r w:rsidRPr="0088764B">
        <w:rPr>
          <w:rStyle w:val="BlueText"/>
          <w:rFonts w:cs="Arial"/>
        </w:rPr>
        <w:t>consolidated</w:t>
      </w:r>
      <w:r w:rsidRPr="0088764B">
        <w:rPr>
          <w:rFonts w:cs="Arial"/>
        </w:rPr>
        <w:t xml:space="preserve">] financial statements, in accordance with </w:t>
      </w:r>
      <w:r w:rsidR="006F5C9C" w:rsidRPr="0088764B">
        <w:rPr>
          <w:rFonts w:cs="Arial"/>
        </w:rPr>
        <w:t>IAS </w:t>
      </w:r>
      <w:r w:rsidRPr="0088764B">
        <w:rPr>
          <w:rFonts w:cs="Arial"/>
        </w:rPr>
        <w:t>19.</w:t>
      </w:r>
    </w:p>
    <w:p w14:paraId="17138AC9" w14:textId="074AE22F" w:rsidR="000A2004" w:rsidRPr="0088764B" w:rsidRDefault="000A2004" w:rsidP="00A2672D">
      <w:pPr>
        <w:pStyle w:val="09ParaBullet1"/>
        <w:rPr>
          <w:rFonts w:cs="Arial"/>
        </w:rPr>
      </w:pPr>
      <w:r w:rsidRPr="0088764B">
        <w:rPr>
          <w:rFonts w:cs="Arial"/>
        </w:rPr>
        <w:t xml:space="preserve">In arriving at these assumptions, </w:t>
      </w:r>
      <w:r w:rsidR="00D81E89">
        <w:rPr>
          <w:rFonts w:cs="Arial"/>
        </w:rPr>
        <w:t>we have</w:t>
      </w:r>
      <w:r w:rsidRPr="0088764B">
        <w:rPr>
          <w:rFonts w:cs="Arial"/>
        </w:rPr>
        <w:t xml:space="preserve"> obtained the advice of [</w:t>
      </w:r>
      <w:r w:rsidRPr="0088764B">
        <w:rPr>
          <w:rStyle w:val="BlueText"/>
          <w:rFonts w:cs="Arial"/>
        </w:rPr>
        <w:t>consulting actuaries who assisted in reaching best estimates</w:t>
      </w:r>
      <w:r w:rsidRPr="0088764B">
        <w:rPr>
          <w:rFonts w:cs="Arial"/>
        </w:rPr>
        <w:t>] but ha</w:t>
      </w:r>
      <w:r w:rsidR="00D81E89">
        <w:rPr>
          <w:rFonts w:cs="Arial"/>
        </w:rPr>
        <w:t>ve</w:t>
      </w:r>
      <w:r w:rsidRPr="0088764B">
        <w:rPr>
          <w:rFonts w:cs="Arial"/>
        </w:rPr>
        <w:t xml:space="preserve"> retained the final responsibility for them.</w:t>
      </w:r>
    </w:p>
    <w:p w14:paraId="63BFF192" w14:textId="77777777" w:rsidR="000A2004" w:rsidRPr="0088764B" w:rsidRDefault="000A2004" w:rsidP="00A2672D">
      <w:pPr>
        <w:pStyle w:val="09ParaBullet1"/>
        <w:rPr>
          <w:rFonts w:cs="Arial"/>
        </w:rPr>
      </w:pPr>
      <w:r w:rsidRPr="0088764B">
        <w:rPr>
          <w:rFonts w:cs="Arial"/>
        </w:rPr>
        <w:t>The source data and plan provisions provided to the actuary for preparation of the actuarial valuation are accurate and complete.</w:t>
      </w:r>
    </w:p>
    <w:p w14:paraId="55A362DA" w14:textId="68512C8F" w:rsidR="000A2004" w:rsidRPr="0088764B" w:rsidRDefault="000A2004" w:rsidP="00A2672D">
      <w:pPr>
        <w:pStyle w:val="09ParaBullet1"/>
        <w:rPr>
          <w:rFonts w:cs="Arial"/>
        </w:rPr>
      </w:pPr>
      <w:r w:rsidRPr="0088764B">
        <w:rPr>
          <w:rFonts w:cs="Arial"/>
        </w:rPr>
        <w:t>The disclosures provided to describe the characteristics of the defined benefit plan</w:t>
      </w:r>
      <w:r w:rsidR="00634B9E" w:rsidRPr="00634B9E">
        <w:rPr>
          <w:rFonts w:cs="Arial"/>
        </w:rPr>
        <w:t>[</w:t>
      </w:r>
      <w:r w:rsidRPr="0099311A">
        <w:rPr>
          <w:rFonts w:cs="Arial"/>
          <w:color w:val="0000FF"/>
        </w:rPr>
        <w:t>s</w:t>
      </w:r>
      <w:r w:rsidR="00634B9E" w:rsidRPr="00634B9E">
        <w:rPr>
          <w:rFonts w:cs="Arial"/>
        </w:rPr>
        <w:t>]</w:t>
      </w:r>
      <w:r w:rsidRPr="0099311A">
        <w:rPr>
          <w:rFonts w:cs="Arial"/>
          <w:color w:val="0000FF"/>
        </w:rPr>
        <w:t xml:space="preserve"> </w:t>
      </w:r>
      <w:r w:rsidRPr="0088764B">
        <w:rPr>
          <w:rFonts w:cs="Arial"/>
        </w:rPr>
        <w:t>and associate</w:t>
      </w:r>
      <w:r w:rsidR="00CA288B">
        <w:rPr>
          <w:rFonts w:cs="Arial"/>
        </w:rPr>
        <w:t>d</w:t>
      </w:r>
      <w:r w:rsidRPr="0088764B">
        <w:rPr>
          <w:rFonts w:cs="Arial"/>
        </w:rPr>
        <w:t xml:space="preserve"> risks, explanations of amounts in the </w:t>
      </w:r>
      <w:r w:rsidR="00CA288B" w:rsidRPr="0088764B">
        <w:rPr>
          <w:rFonts w:cs="Arial"/>
        </w:rPr>
        <w:t>[</w:t>
      </w:r>
      <w:r w:rsidR="00CA288B" w:rsidRPr="0088764B">
        <w:rPr>
          <w:rStyle w:val="BlueText"/>
          <w:rFonts w:cs="Arial"/>
        </w:rPr>
        <w:t>consolidated</w:t>
      </w:r>
      <w:r w:rsidR="00CA288B" w:rsidRPr="0088764B">
        <w:rPr>
          <w:rFonts w:cs="Arial"/>
        </w:rPr>
        <w:t>]</w:t>
      </w:r>
      <w:r w:rsidR="00CA288B">
        <w:rPr>
          <w:rFonts w:cs="Arial"/>
        </w:rPr>
        <w:t xml:space="preserve"> </w:t>
      </w:r>
      <w:r w:rsidRPr="0088764B">
        <w:rPr>
          <w:rFonts w:cs="Arial"/>
        </w:rPr>
        <w:t>financial statements, amount, timing, and uncertainty of future cash flows, [</w:t>
      </w:r>
      <w:r w:rsidRPr="0088764B">
        <w:rPr>
          <w:rStyle w:val="BlueText"/>
          <w:rFonts w:cs="Arial"/>
        </w:rPr>
        <w:t>multi-employer plans</w:t>
      </w:r>
      <w:r w:rsidRPr="0088764B">
        <w:rPr>
          <w:rFonts w:cs="Arial"/>
        </w:rPr>
        <w:t>] and [</w:t>
      </w:r>
      <w:r w:rsidRPr="0088764B">
        <w:rPr>
          <w:rStyle w:val="BlueText"/>
          <w:rFonts w:cs="Arial"/>
        </w:rPr>
        <w:t>plans that share risks between entities under common control</w:t>
      </w:r>
      <w:r w:rsidR="004A6E86" w:rsidRPr="0088764B">
        <w:rPr>
          <w:rFonts w:cs="Arial"/>
        </w:rPr>
        <w:t xml:space="preserve">] </w:t>
      </w:r>
      <w:r w:rsidRPr="0088764B">
        <w:rPr>
          <w:rFonts w:cs="Arial"/>
        </w:rPr>
        <w:t>are complete.</w:t>
      </w:r>
    </w:p>
    <w:p w14:paraId="781425DA" w14:textId="73C8DF67" w:rsidR="000A2004" w:rsidRPr="000C4D0D" w:rsidRDefault="000A2004" w:rsidP="00A2672D">
      <w:pPr>
        <w:pStyle w:val="09ParaBullet1"/>
        <w:rPr>
          <w:rFonts w:cs="Arial"/>
        </w:rPr>
      </w:pPr>
      <w:r w:rsidRPr="0088764B">
        <w:rPr>
          <w:rFonts w:cs="Arial"/>
        </w:rPr>
        <w:t>Taxes related to benefit plans are appropriately included in [</w:t>
      </w:r>
      <w:r w:rsidRPr="0088764B">
        <w:rPr>
          <w:rStyle w:val="BlueText"/>
          <w:rFonts w:cs="Arial"/>
        </w:rPr>
        <w:t>the return on assets</w:t>
      </w:r>
      <w:r w:rsidRPr="0088764B">
        <w:rPr>
          <w:rFonts w:cs="Arial"/>
        </w:rPr>
        <w:t>] or [</w:t>
      </w:r>
      <w:r w:rsidRPr="0088764B">
        <w:rPr>
          <w:rStyle w:val="BlueText"/>
          <w:rFonts w:cs="Arial"/>
        </w:rPr>
        <w:t>the</w:t>
      </w:r>
      <w:r w:rsidR="00BA1EE1">
        <w:rPr>
          <w:rStyle w:val="BlueText"/>
          <w:rFonts w:cs="Arial"/>
        </w:rPr>
        <w:t> </w:t>
      </w:r>
      <w:r w:rsidRPr="0088764B">
        <w:rPr>
          <w:rStyle w:val="BlueText"/>
          <w:rFonts w:cs="Arial"/>
        </w:rPr>
        <w:t>calculation of the post-employment benefit obligation</w:t>
      </w:r>
      <w:r w:rsidRPr="0088764B">
        <w:rPr>
          <w:rFonts w:cs="Arial"/>
        </w:rPr>
        <w:t xml:space="preserve">] </w:t>
      </w:r>
      <w:r w:rsidR="00CA288B">
        <w:rPr>
          <w:rFonts w:cs="Arial"/>
        </w:rPr>
        <w:t>based</w:t>
      </w:r>
      <w:r w:rsidR="00CA288B" w:rsidRPr="0088764B">
        <w:rPr>
          <w:rFonts w:cs="Arial"/>
        </w:rPr>
        <w:t xml:space="preserve"> </w:t>
      </w:r>
      <w:r w:rsidRPr="0088764B">
        <w:rPr>
          <w:rFonts w:cs="Arial"/>
        </w:rPr>
        <w:t>on their nature.</w:t>
      </w:r>
    </w:p>
    <w:p w14:paraId="37FD022C" w14:textId="77777777" w:rsidR="00D7559E" w:rsidRPr="0088764B" w:rsidRDefault="000A2004" w:rsidP="00A2672D">
      <w:pPr>
        <w:pStyle w:val="09ParaBullet1"/>
        <w:rPr>
          <w:rFonts w:cs="Arial"/>
        </w:rPr>
      </w:pPr>
      <w:r w:rsidRPr="0088764B">
        <w:rPr>
          <w:rFonts w:cs="Arial"/>
        </w:rPr>
        <w:lastRenderedPageBreak/>
        <w:t>All changes to plan provisions or events occurring subsequent to the date of the actuarial valuation and up to the date of this letter have been considered in the determination of pension costs and obligations and as such have been communicated to you as well as to the actuary.</w:t>
      </w:r>
    </w:p>
    <w:p w14:paraId="00493412" w14:textId="77777777" w:rsidR="00D7559E" w:rsidRPr="0088764B" w:rsidRDefault="000A2004" w:rsidP="006F5C9C">
      <w:pPr>
        <w:pStyle w:val="Heading3"/>
      </w:pPr>
      <w:bookmarkStart w:id="64" w:name="OLE_LINK1"/>
      <w:r w:rsidRPr="0088764B">
        <w:t>Deferred taxes</w:t>
      </w:r>
      <w:bookmarkEnd w:id="64"/>
    </w:p>
    <w:p w14:paraId="135F411A" w14:textId="3F1CDFD3" w:rsidR="00D7559E" w:rsidRPr="0088764B" w:rsidRDefault="000A2004" w:rsidP="00A2672D">
      <w:pPr>
        <w:pStyle w:val="09Para"/>
        <w:rPr>
          <w:rFonts w:cs="Arial"/>
          <w:i/>
        </w:rPr>
      </w:pPr>
      <w:r w:rsidRPr="0088764B">
        <w:rPr>
          <w:rFonts w:cs="Arial"/>
        </w:rPr>
        <w:t>The deferred income tax asset</w:t>
      </w:r>
      <w:r w:rsidR="00A140B5">
        <w:rPr>
          <w:rFonts w:cs="Arial"/>
        </w:rPr>
        <w:t xml:space="preserve"> </w:t>
      </w:r>
      <w:r w:rsidR="00A140B5" w:rsidRPr="0088764B">
        <w:rPr>
          <w:rFonts w:eastAsia="Calibri" w:cs="Arial"/>
          <w:lang w:eastAsia="en-CA"/>
        </w:rPr>
        <w:t xml:space="preserve">as at </w:t>
      </w:r>
      <w:r w:rsidR="00674ECD">
        <w:rPr>
          <w:rFonts w:eastAsia="Calibri" w:cs="Arial"/>
          <w:lang w:eastAsia="en-CA"/>
        </w:rPr>
        <w:t>the</w:t>
      </w:r>
      <w:r w:rsidR="00450A66">
        <w:rPr>
          <w:rFonts w:eastAsia="Calibri" w:cs="Arial"/>
          <w:lang w:eastAsia="en-CA"/>
        </w:rPr>
        <w:t xml:space="preserve"> </w:t>
      </w:r>
      <w:r w:rsidR="00CB6FB3">
        <w:rPr>
          <w:rFonts w:eastAsia="Calibri" w:cs="Arial"/>
          <w:lang w:eastAsia="en-CA"/>
        </w:rPr>
        <w:t xml:space="preserve">date of the </w:t>
      </w:r>
      <w:r w:rsidR="00450A66" w:rsidRPr="0088764B">
        <w:rPr>
          <w:rFonts w:eastAsia="Calibri" w:cs="Arial"/>
          <w:lang w:eastAsia="en-CA"/>
        </w:rPr>
        <w:t>[</w:t>
      </w:r>
      <w:r w:rsidR="00450A66" w:rsidRPr="0088764B">
        <w:rPr>
          <w:rStyle w:val="BlueText"/>
          <w:rFonts w:eastAsia="Calibri" w:cs="Arial"/>
        </w:rPr>
        <w:t>consolidated</w:t>
      </w:r>
      <w:r w:rsidR="00450A66" w:rsidRPr="0088764B">
        <w:rPr>
          <w:rFonts w:eastAsia="Calibri" w:cs="Arial"/>
          <w:lang w:eastAsia="en-CA"/>
        </w:rPr>
        <w:t xml:space="preserve">] </w:t>
      </w:r>
      <w:r w:rsidR="00674ECD">
        <w:rPr>
          <w:rFonts w:eastAsia="Calibri" w:cs="Arial"/>
          <w:lang w:eastAsia="en-CA"/>
        </w:rPr>
        <w:t>stat</w:t>
      </w:r>
      <w:r w:rsidR="00CB6FB3">
        <w:rPr>
          <w:rFonts w:eastAsia="Calibri" w:cs="Arial"/>
          <w:lang w:eastAsia="en-CA"/>
        </w:rPr>
        <w:t>ement of financial position</w:t>
      </w:r>
      <w:r w:rsidR="00674ECD">
        <w:rPr>
          <w:rFonts w:eastAsia="Calibri" w:cs="Arial"/>
          <w:lang w:eastAsia="en-CA"/>
        </w:rPr>
        <w:t xml:space="preserve"> </w:t>
      </w:r>
      <w:r w:rsidRPr="0088764B">
        <w:rPr>
          <w:rFonts w:cs="Arial"/>
        </w:rPr>
        <w:t xml:space="preserve">has been </w:t>
      </w:r>
      <w:r w:rsidR="008A1CAF">
        <w:rPr>
          <w:rFonts w:cs="Arial"/>
        </w:rPr>
        <w:t>recognized</w:t>
      </w:r>
      <w:r w:rsidR="008A1CAF" w:rsidRPr="0088764B">
        <w:rPr>
          <w:rFonts w:cs="Arial"/>
        </w:rPr>
        <w:t xml:space="preserve"> </w:t>
      </w:r>
      <w:r w:rsidRPr="0088764B">
        <w:rPr>
          <w:rFonts w:cs="Arial"/>
        </w:rPr>
        <w:t xml:space="preserve">pursuant to the provisions of </w:t>
      </w:r>
      <w:r w:rsidR="006F5C9C" w:rsidRPr="0088764B">
        <w:rPr>
          <w:rFonts w:cs="Arial"/>
        </w:rPr>
        <w:t>IAS </w:t>
      </w:r>
      <w:r w:rsidRPr="0088764B">
        <w:rPr>
          <w:rFonts w:cs="Arial"/>
        </w:rPr>
        <w:t xml:space="preserve">12, </w:t>
      </w:r>
      <w:r w:rsidRPr="008A1CAF">
        <w:rPr>
          <w:rFonts w:cs="Arial"/>
        </w:rPr>
        <w:t>Income taxes</w:t>
      </w:r>
      <w:r w:rsidRPr="0088764B">
        <w:rPr>
          <w:rFonts w:cs="Arial"/>
        </w:rPr>
        <w:t>, to the extent that it is probable that taxable profit will be available against which the deductible temporary difference can be utilized</w:t>
      </w:r>
      <w:r w:rsidRPr="0088764B">
        <w:rPr>
          <w:rFonts w:cs="Arial"/>
          <w:i/>
        </w:rPr>
        <w:t xml:space="preserve">. </w:t>
      </w:r>
      <w:r w:rsidRPr="0088764B">
        <w:rPr>
          <w:rFonts w:cs="Arial"/>
        </w:rPr>
        <w:t>[</w:t>
      </w:r>
      <w:r w:rsidRPr="0088764B">
        <w:rPr>
          <w:rStyle w:val="BlueItalText"/>
          <w:rFonts w:cs="Arial"/>
        </w:rPr>
        <w:t>Complete with appropriate wording detailing how the entity determined that the</w:t>
      </w:r>
      <w:r w:rsidR="00BA1EE1">
        <w:rPr>
          <w:rStyle w:val="BlueItalText"/>
          <w:rFonts w:cs="Arial"/>
        </w:rPr>
        <w:t> </w:t>
      </w:r>
      <w:r w:rsidRPr="0088764B">
        <w:rPr>
          <w:rStyle w:val="BlueItalText"/>
          <w:rFonts w:cs="Arial"/>
        </w:rPr>
        <w:t>deferred income tax asset is probable of being realized.</w:t>
      </w:r>
      <w:r w:rsidRPr="0088764B">
        <w:rPr>
          <w:rFonts w:cs="Arial"/>
        </w:rPr>
        <w:t>]</w:t>
      </w:r>
    </w:p>
    <w:p w14:paraId="48513C84" w14:textId="422362DD" w:rsidR="00D7559E" w:rsidRPr="00BA1EE1" w:rsidRDefault="000A2004" w:rsidP="00A2672D">
      <w:pPr>
        <w:pStyle w:val="09Para"/>
        <w:rPr>
          <w:rStyle w:val="BlueItalText"/>
          <w:rFonts w:cs="Arial"/>
          <w:color w:val="000000" w:themeColor="text1"/>
        </w:rPr>
      </w:pPr>
      <w:r w:rsidRPr="0088764B">
        <w:rPr>
          <w:rStyle w:val="BlueItalText"/>
          <w:rFonts w:cs="Arial"/>
        </w:rPr>
        <w:t>OR</w:t>
      </w:r>
    </w:p>
    <w:p w14:paraId="6F8B7364" w14:textId="501288BA" w:rsidR="00D7559E" w:rsidRPr="0088764B" w:rsidRDefault="000A2004" w:rsidP="00A2672D">
      <w:pPr>
        <w:pStyle w:val="09Para"/>
        <w:rPr>
          <w:rFonts w:cs="Arial"/>
        </w:rPr>
      </w:pPr>
      <w:r w:rsidRPr="0088764B">
        <w:rPr>
          <w:rFonts w:eastAsia="Calibri" w:cs="Arial"/>
          <w:lang w:eastAsia="en-CA"/>
        </w:rPr>
        <w:t>A deferred income tax asset as at the [</w:t>
      </w:r>
      <w:r w:rsidRPr="0088764B">
        <w:rPr>
          <w:rStyle w:val="BlueText"/>
          <w:rFonts w:eastAsia="Calibri" w:cs="Arial"/>
        </w:rPr>
        <w:t>consolidated</w:t>
      </w:r>
      <w:r w:rsidRPr="0088764B">
        <w:rPr>
          <w:rFonts w:eastAsia="Calibri" w:cs="Arial"/>
          <w:lang w:eastAsia="en-CA"/>
        </w:rPr>
        <w:t>] statement of financial position date has not</w:t>
      </w:r>
      <w:r w:rsidR="00BA1EE1">
        <w:rPr>
          <w:rFonts w:eastAsia="Calibri" w:cs="Arial"/>
          <w:lang w:eastAsia="en-CA"/>
        </w:rPr>
        <w:t> </w:t>
      </w:r>
      <w:r w:rsidRPr="0088764B">
        <w:rPr>
          <w:rFonts w:eastAsia="Calibri" w:cs="Arial"/>
          <w:lang w:eastAsia="en-CA"/>
        </w:rPr>
        <w:t>been recognized because it is not probable of being realized.</w:t>
      </w:r>
    </w:p>
    <w:p w14:paraId="53D6B4C5" w14:textId="0816590C" w:rsidR="00D7559E" w:rsidRPr="0088764B" w:rsidRDefault="000A2004" w:rsidP="00A2672D">
      <w:pPr>
        <w:pStyle w:val="09Para"/>
        <w:rPr>
          <w:rFonts w:cs="Arial"/>
        </w:rPr>
      </w:pPr>
      <w:r w:rsidRPr="0088764B">
        <w:rPr>
          <w:rFonts w:cs="Arial"/>
        </w:rPr>
        <w:t xml:space="preserve">We </w:t>
      </w:r>
      <w:r w:rsidRPr="0088764B">
        <w:rPr>
          <w:rFonts w:eastAsia="Calibri" w:cs="Arial"/>
          <w:bCs/>
          <w:lang w:eastAsia="en-CA"/>
        </w:rPr>
        <w:t xml:space="preserve">are capable of undertaking </w:t>
      </w:r>
      <w:r w:rsidRPr="0088764B">
        <w:rPr>
          <w:rFonts w:eastAsia="Calibri" w:cs="Arial"/>
          <w:lang w:eastAsia="en-CA"/>
        </w:rPr>
        <w:t>the tax planning opportunities</w:t>
      </w:r>
      <w:r w:rsidRPr="0088764B">
        <w:rPr>
          <w:rFonts w:cs="Arial"/>
        </w:rPr>
        <w:t xml:space="preserve"> identified to support realization of</w:t>
      </w:r>
      <w:r w:rsidR="00BA1EE1">
        <w:rPr>
          <w:rFonts w:cs="Arial"/>
        </w:rPr>
        <w:t> </w:t>
      </w:r>
      <w:r w:rsidRPr="0088764B">
        <w:rPr>
          <w:rFonts w:cs="Arial"/>
        </w:rPr>
        <w:t xml:space="preserve">the deferred income tax asset. </w:t>
      </w:r>
      <w:r w:rsidRPr="0088764B">
        <w:rPr>
          <w:rFonts w:eastAsia="Calibri" w:cs="Arial"/>
          <w:bCs/>
          <w:lang w:eastAsia="en-CA"/>
        </w:rPr>
        <w:t xml:space="preserve">In addition, </w:t>
      </w:r>
      <w:r w:rsidRPr="0088764B">
        <w:rPr>
          <w:rFonts w:eastAsia="Calibri" w:cs="Arial"/>
          <w:lang w:eastAsia="en-CA"/>
        </w:rPr>
        <w:t xml:space="preserve">management </w:t>
      </w:r>
      <w:r w:rsidRPr="0088764B">
        <w:rPr>
          <w:rFonts w:eastAsia="Calibri" w:cs="Arial"/>
          <w:bCs/>
          <w:lang w:eastAsia="en-CA"/>
        </w:rPr>
        <w:t>has the</w:t>
      </w:r>
      <w:r w:rsidRPr="0088764B">
        <w:rPr>
          <w:rFonts w:eastAsia="Calibri" w:cs="Arial"/>
          <w:lang w:eastAsia="en-CA"/>
        </w:rPr>
        <w:t xml:space="preserve"> ability and expectation that they will implement them,</w:t>
      </w:r>
      <w:r w:rsidRPr="0088764B">
        <w:rPr>
          <w:rFonts w:eastAsia="Calibri" w:cs="Arial"/>
          <w:bCs/>
          <w:lang w:eastAsia="en-CA"/>
        </w:rPr>
        <w:t xml:space="preserve"> if necessary.</w:t>
      </w:r>
      <w:r w:rsidRPr="0088764B">
        <w:rPr>
          <w:rFonts w:cs="Arial"/>
        </w:rPr>
        <w:t xml:space="preserve"> We have considered the effect of expenses and losses attributable to the implementation of such tax planning opportunities in its evaluation of the </w:t>
      </w:r>
      <w:proofErr w:type="spellStart"/>
      <w:r w:rsidRPr="0088764B">
        <w:rPr>
          <w:rFonts w:cs="Arial"/>
        </w:rPr>
        <w:t>realizability</w:t>
      </w:r>
      <w:proofErr w:type="spellEnd"/>
      <w:r w:rsidRPr="0088764B">
        <w:rPr>
          <w:rFonts w:cs="Arial"/>
        </w:rPr>
        <w:t xml:space="preserve"> of the deferred income tax asset.</w:t>
      </w:r>
    </w:p>
    <w:p w14:paraId="6EE1C3B4" w14:textId="61E34D4F" w:rsidR="00D7559E" w:rsidRPr="0088764B" w:rsidRDefault="000A2004" w:rsidP="00A2672D">
      <w:pPr>
        <w:pStyle w:val="09Para"/>
        <w:rPr>
          <w:rFonts w:eastAsia="Calibri" w:cs="Arial"/>
          <w:bCs/>
          <w:lang w:eastAsia="en-CA"/>
        </w:rPr>
      </w:pPr>
      <w:r w:rsidRPr="0088764B">
        <w:rPr>
          <w:rFonts w:cs="Arial"/>
        </w:rPr>
        <w:t xml:space="preserve">Deferred income tax liabilities have not been recognized for taxable temporary differences </w:t>
      </w:r>
      <w:r w:rsidR="004E61E5" w:rsidRPr="0088764B">
        <w:rPr>
          <w:rFonts w:cs="Arial"/>
        </w:rPr>
        <w:t>relat</w:t>
      </w:r>
      <w:r w:rsidR="004E61E5">
        <w:rPr>
          <w:rFonts w:cs="Arial"/>
        </w:rPr>
        <w:t>ing</w:t>
      </w:r>
      <w:r w:rsidR="004E61E5" w:rsidRPr="0088764B">
        <w:rPr>
          <w:rFonts w:cs="Arial"/>
        </w:rPr>
        <w:t xml:space="preserve"> </w:t>
      </w:r>
      <w:r w:rsidRPr="0088764B">
        <w:rPr>
          <w:rFonts w:cs="Arial"/>
        </w:rPr>
        <w:t>to investments in subsidiaries, branches and associates, and interests in joint arrangements [</w:t>
      </w:r>
      <w:r w:rsidRPr="0088764B">
        <w:rPr>
          <w:rStyle w:val="BlueText"/>
          <w:rFonts w:cs="Arial"/>
        </w:rPr>
        <w:t>listed separately or otherwise identified</w:t>
      </w:r>
      <w:r w:rsidRPr="0088764B">
        <w:rPr>
          <w:rFonts w:cs="Arial"/>
        </w:rPr>
        <w:t xml:space="preserve">] because such amounts </w:t>
      </w:r>
      <w:r w:rsidRPr="0088764B">
        <w:rPr>
          <w:rFonts w:eastAsia="Calibri" w:cs="Arial"/>
          <w:lang w:eastAsia="en-CA"/>
        </w:rPr>
        <w:t>are not probable of reversing in the foreseeable future</w:t>
      </w:r>
      <w:r w:rsidR="009F7805">
        <w:rPr>
          <w:rFonts w:eastAsia="Calibri" w:cs="Arial"/>
          <w:lang w:eastAsia="en-CA"/>
        </w:rPr>
        <w:t xml:space="preserve"> and</w:t>
      </w:r>
      <w:r w:rsidRPr="0088764B">
        <w:rPr>
          <w:rFonts w:eastAsia="Calibri" w:cs="Arial"/>
          <w:lang w:eastAsia="en-CA"/>
        </w:rPr>
        <w:t xml:space="preserve"> the parent, investor, joint venture, or joint operator is able to control the timing of the reversal of the temporary difference. </w:t>
      </w:r>
      <w:r w:rsidRPr="0088764B">
        <w:rPr>
          <w:rFonts w:eastAsia="Calibri" w:cs="Arial"/>
          <w:bCs/>
          <w:lang w:eastAsia="en-CA"/>
        </w:rPr>
        <w:t>Appropriate disclosure has been made, including the aggregate amount of temporary differences that have not been recognized.</w:t>
      </w:r>
    </w:p>
    <w:p w14:paraId="661DBDEF" w14:textId="6FDCD0BD" w:rsidR="00D7559E" w:rsidRPr="0088764B" w:rsidRDefault="000A2004" w:rsidP="00A2672D">
      <w:pPr>
        <w:pStyle w:val="09Para"/>
        <w:rPr>
          <w:rFonts w:cs="Arial"/>
        </w:rPr>
      </w:pPr>
      <w:r w:rsidRPr="0088764B">
        <w:rPr>
          <w:rFonts w:cs="Arial"/>
        </w:rPr>
        <w:t>The method used to determine our liabilities for potential assessments from taxation authorities</w:t>
      </w:r>
      <w:r w:rsidR="00347C80">
        <w:rPr>
          <w:rFonts w:cs="Arial"/>
        </w:rPr>
        <w:t xml:space="preserve"> </w:t>
      </w:r>
      <w:r w:rsidRPr="0088764B">
        <w:rPr>
          <w:rFonts w:cs="Arial"/>
        </w:rPr>
        <w:t xml:space="preserve">has been applied </w:t>
      </w:r>
      <w:r w:rsidR="005C2086">
        <w:rPr>
          <w:rFonts w:cs="Arial"/>
        </w:rPr>
        <w:t xml:space="preserve">in accordance with </w:t>
      </w:r>
      <w:r w:rsidR="00A21AC9" w:rsidRPr="008A1714">
        <w:rPr>
          <w:rFonts w:cs="Arial"/>
        </w:rPr>
        <w:t>International Financial Reporting Interpretations Committee</w:t>
      </w:r>
      <w:r w:rsidR="00A21AC9" w:rsidRPr="009F7805">
        <w:rPr>
          <w:rFonts w:cs="Arial"/>
        </w:rPr>
        <w:t xml:space="preserve"> </w:t>
      </w:r>
      <w:r w:rsidR="00A21AC9">
        <w:rPr>
          <w:rFonts w:cs="Arial"/>
        </w:rPr>
        <w:t>(</w:t>
      </w:r>
      <w:r w:rsidR="009F7805" w:rsidRPr="009F7805">
        <w:rPr>
          <w:rFonts w:cs="Arial"/>
        </w:rPr>
        <w:t>IFRIC</w:t>
      </w:r>
      <w:r w:rsidR="00A21AC9">
        <w:rPr>
          <w:rFonts w:cs="Arial"/>
        </w:rPr>
        <w:t>)</w:t>
      </w:r>
      <w:r w:rsidR="00730BD7">
        <w:rPr>
          <w:rFonts w:cs="Arial"/>
        </w:rPr>
        <w:t> </w:t>
      </w:r>
      <w:r w:rsidR="009F7805" w:rsidRPr="009F7805">
        <w:rPr>
          <w:rFonts w:cs="Arial"/>
        </w:rPr>
        <w:t>23, Uncertainty over Income Tax Treatments</w:t>
      </w:r>
      <w:r w:rsidR="005C2086">
        <w:rPr>
          <w:rFonts w:cs="Arial"/>
        </w:rPr>
        <w:t>, and</w:t>
      </w:r>
      <w:r w:rsidRPr="0088764B">
        <w:rPr>
          <w:rFonts w:cs="Arial"/>
        </w:rPr>
        <w:t xml:space="preserve"> </w:t>
      </w:r>
      <w:r w:rsidR="005C2086">
        <w:rPr>
          <w:rFonts w:cs="Arial"/>
        </w:rPr>
        <w:t>t</w:t>
      </w:r>
      <w:r w:rsidRPr="0088764B">
        <w:rPr>
          <w:rFonts w:cs="Arial"/>
        </w:rPr>
        <w:t>he resulting liabilities are</w:t>
      </w:r>
      <w:r w:rsidR="00347C80">
        <w:rPr>
          <w:rFonts w:cs="Arial"/>
        </w:rPr>
        <w:t> </w:t>
      </w:r>
      <w:r w:rsidRPr="0088764B">
        <w:rPr>
          <w:rFonts w:cs="Arial"/>
        </w:rPr>
        <w:t>supported by specifically identified income tax exposures. Appropriate disclosures have been provided.</w:t>
      </w:r>
    </w:p>
    <w:p w14:paraId="1E0C693F" w14:textId="38EE1849" w:rsidR="00D7559E" w:rsidRPr="0088764B" w:rsidRDefault="000A2004" w:rsidP="00A2672D">
      <w:pPr>
        <w:pStyle w:val="09Para"/>
        <w:rPr>
          <w:rFonts w:cs="Arial"/>
        </w:rPr>
      </w:pPr>
      <w:r w:rsidRPr="00EB4C01">
        <w:rPr>
          <w:rFonts w:cs="Arial"/>
        </w:rPr>
        <w:t xml:space="preserve">Changes to the liabilities for specific income tax exposures were recognized </w:t>
      </w:r>
      <w:r w:rsidR="00EB4C01" w:rsidRPr="00EB4C01">
        <w:rPr>
          <w:rFonts w:cs="Arial"/>
        </w:rPr>
        <w:t xml:space="preserve">in the </w:t>
      </w:r>
      <w:r w:rsidR="00EB4C01" w:rsidRPr="00EC6EB9">
        <w:rPr>
          <w:rFonts w:cs="Arial"/>
        </w:rPr>
        <w:t>[</w:t>
      </w:r>
      <w:r w:rsidR="00EB4C01" w:rsidRPr="0099311A">
        <w:rPr>
          <w:rFonts w:cs="Arial"/>
          <w:color w:val="0000FF"/>
        </w:rPr>
        <w:t>consolidated</w:t>
      </w:r>
      <w:r w:rsidR="00EB4C01" w:rsidRPr="00EC6EB9">
        <w:rPr>
          <w:rFonts w:cs="Arial"/>
        </w:rPr>
        <w:t>]</w:t>
      </w:r>
      <w:r w:rsidR="00EB4C01" w:rsidRPr="0099311A">
        <w:rPr>
          <w:rFonts w:cs="Arial"/>
          <w:color w:val="0000FF"/>
        </w:rPr>
        <w:t xml:space="preserve"> </w:t>
      </w:r>
      <w:r w:rsidR="00EB4C01" w:rsidRPr="00EB4C01">
        <w:rPr>
          <w:rFonts w:cs="Arial"/>
        </w:rPr>
        <w:t>financial statements</w:t>
      </w:r>
      <w:r w:rsidRPr="00EB4C01">
        <w:rPr>
          <w:rFonts w:cs="Arial"/>
        </w:rPr>
        <w:t xml:space="preserve"> </w:t>
      </w:r>
      <w:r w:rsidR="00EB4C01" w:rsidRPr="00EB4C01">
        <w:rPr>
          <w:rFonts w:cs="Arial"/>
        </w:rPr>
        <w:t xml:space="preserve">and </w:t>
      </w:r>
      <w:r w:rsidRPr="00EB4C01">
        <w:rPr>
          <w:rFonts w:cs="Arial"/>
        </w:rPr>
        <w:t>all individually significant changes to such liabilities have</w:t>
      </w:r>
      <w:r w:rsidR="00347C80">
        <w:rPr>
          <w:rFonts w:cs="Arial"/>
        </w:rPr>
        <w:t> </w:t>
      </w:r>
      <w:r w:rsidRPr="0088764B">
        <w:rPr>
          <w:rFonts w:cs="Arial"/>
        </w:rPr>
        <w:t>been properly disclosed</w:t>
      </w:r>
      <w:r w:rsidR="00997A97">
        <w:rPr>
          <w:rFonts w:cs="Arial"/>
        </w:rPr>
        <w:t xml:space="preserve"> in the </w:t>
      </w:r>
      <w:r w:rsidR="00CA48DF" w:rsidRPr="00EC6EB9">
        <w:rPr>
          <w:rFonts w:cs="Arial"/>
        </w:rPr>
        <w:t>[</w:t>
      </w:r>
      <w:r w:rsidR="00CA48DF" w:rsidRPr="0099311A">
        <w:rPr>
          <w:rFonts w:cs="Arial"/>
          <w:color w:val="0000FF"/>
        </w:rPr>
        <w:t>consolidated</w:t>
      </w:r>
      <w:r w:rsidR="00CA48DF" w:rsidRPr="00EC6EB9">
        <w:rPr>
          <w:rFonts w:cs="Arial"/>
        </w:rPr>
        <w:t>]</w:t>
      </w:r>
      <w:r w:rsidR="00997A97">
        <w:rPr>
          <w:rFonts w:cs="Arial"/>
        </w:rPr>
        <w:t xml:space="preserve"> financial statements</w:t>
      </w:r>
      <w:r w:rsidRPr="0088764B">
        <w:rPr>
          <w:rFonts w:cs="Arial"/>
        </w:rPr>
        <w:t>, even if the net amount</w:t>
      </w:r>
      <w:r w:rsidR="00347C80">
        <w:rPr>
          <w:rFonts w:cs="Arial"/>
        </w:rPr>
        <w:t> </w:t>
      </w:r>
      <w:r w:rsidRPr="0088764B">
        <w:rPr>
          <w:rFonts w:cs="Arial"/>
        </w:rPr>
        <w:t>of all such changes was insignificant.</w:t>
      </w:r>
    </w:p>
    <w:p w14:paraId="5D2E4D2F" w14:textId="4C535819" w:rsidR="00D7559E" w:rsidRDefault="000A2004" w:rsidP="00A2672D">
      <w:pPr>
        <w:pStyle w:val="09Para"/>
        <w:rPr>
          <w:rFonts w:cs="Arial"/>
        </w:rPr>
      </w:pPr>
      <w:r w:rsidRPr="0088764B">
        <w:rPr>
          <w:rFonts w:cs="Arial"/>
        </w:rPr>
        <w:t xml:space="preserve">We have provided you with all information related to all significant income tax uncertainties of which we are aware. We have also provided you with access to all opinions and analyses that relate to positions we have taken in regard to significant </w:t>
      </w:r>
      <w:r w:rsidRPr="00EB4C01">
        <w:rPr>
          <w:rFonts w:cs="Arial"/>
        </w:rPr>
        <w:t>income tax matters.</w:t>
      </w:r>
    </w:p>
    <w:p w14:paraId="5453DFDC" w14:textId="582B6EC1" w:rsidR="00D7559E" w:rsidRPr="00425384" w:rsidRDefault="000A2004" w:rsidP="006F5C9C">
      <w:pPr>
        <w:pStyle w:val="Heading3"/>
      </w:pPr>
      <w:r w:rsidRPr="00425384">
        <w:lastRenderedPageBreak/>
        <w:t>Equity</w:t>
      </w:r>
    </w:p>
    <w:p w14:paraId="30BFE852" w14:textId="77777777" w:rsidR="00D7559E" w:rsidRPr="00425384" w:rsidRDefault="000A2004" w:rsidP="00A2672D">
      <w:pPr>
        <w:pStyle w:val="09Para"/>
        <w:rPr>
          <w:rFonts w:cs="Arial"/>
          <w:snapToGrid w:val="0"/>
        </w:rPr>
      </w:pPr>
      <w:r w:rsidRPr="00425384">
        <w:rPr>
          <w:rFonts w:cs="Arial"/>
          <w:snapToGrid w:val="0"/>
        </w:rPr>
        <w:t>The existence and interest of all partners or participants in the business, together with any obligations relating thereto, have been disclosed to you. [</w:t>
      </w:r>
      <w:r w:rsidRPr="00425384">
        <w:rPr>
          <w:rStyle w:val="BlueItalText"/>
          <w:rFonts w:cs="Arial"/>
        </w:rPr>
        <w:t>Applicable only to unincorporated enterprises</w:t>
      </w:r>
      <w:r w:rsidR="00311745" w:rsidRPr="00425384">
        <w:rPr>
          <w:rStyle w:val="BlueItalText"/>
          <w:rFonts w:cs="Arial"/>
        </w:rPr>
        <w:t>.</w:t>
      </w:r>
      <w:r w:rsidRPr="00425384">
        <w:rPr>
          <w:rFonts w:cs="Arial"/>
          <w:snapToGrid w:val="0"/>
        </w:rPr>
        <w:t>]</w:t>
      </w:r>
    </w:p>
    <w:p w14:paraId="4D404CC2" w14:textId="77777777" w:rsidR="00D7559E" w:rsidRPr="00425384" w:rsidRDefault="000A2004" w:rsidP="00A2672D">
      <w:pPr>
        <w:pStyle w:val="09Para"/>
        <w:rPr>
          <w:rFonts w:cs="Arial"/>
          <w:snapToGrid w:val="0"/>
        </w:rPr>
      </w:pPr>
      <w:r w:rsidRPr="00425384">
        <w:rPr>
          <w:rFonts w:cs="Arial"/>
          <w:snapToGrid w:val="0"/>
        </w:rPr>
        <w:t>The records reflect all transfers of capital stock during the year. [</w:t>
      </w:r>
      <w:r w:rsidRPr="00425384">
        <w:rPr>
          <w:rStyle w:val="BlueItalText"/>
          <w:rFonts w:cs="Arial"/>
        </w:rPr>
        <w:t>Applicable only where entity maintains its own share records</w:t>
      </w:r>
      <w:r w:rsidR="00311745" w:rsidRPr="00425384">
        <w:rPr>
          <w:rStyle w:val="BlueItalText"/>
          <w:rFonts w:cs="Arial"/>
        </w:rPr>
        <w:t>.</w:t>
      </w:r>
      <w:r w:rsidRPr="00425384">
        <w:rPr>
          <w:rFonts w:cs="Arial"/>
          <w:snapToGrid w:val="0"/>
        </w:rPr>
        <w:t>]</w:t>
      </w:r>
    </w:p>
    <w:p w14:paraId="36CD8671" w14:textId="77777777" w:rsidR="00D7559E" w:rsidRPr="00425384" w:rsidRDefault="000A2004" w:rsidP="00A2672D">
      <w:pPr>
        <w:pStyle w:val="09Para"/>
        <w:rPr>
          <w:rFonts w:cs="Arial"/>
        </w:rPr>
      </w:pPr>
      <w:r w:rsidRPr="00425384">
        <w:rPr>
          <w:rFonts w:cs="Arial"/>
        </w:rPr>
        <w:t xml:space="preserve">Capital stock, trust units, partnership units, repurchase options or agreements, or capital stock reserved for options, warrants, conversions, or other requirements have been properly disclosed and appropriately classified between debt and equity in accordance with </w:t>
      </w:r>
      <w:r w:rsidR="006F5C9C" w:rsidRPr="00425384">
        <w:rPr>
          <w:rFonts w:cs="Arial"/>
        </w:rPr>
        <w:t>IAS </w:t>
      </w:r>
      <w:r w:rsidRPr="00425384">
        <w:rPr>
          <w:rFonts w:cs="Arial"/>
        </w:rPr>
        <w:t>32, Financial instruments: presentation.</w:t>
      </w:r>
    </w:p>
    <w:p w14:paraId="05AB8056" w14:textId="77777777" w:rsidR="00D7559E" w:rsidRPr="00425384" w:rsidRDefault="000A2004" w:rsidP="00A2672D">
      <w:pPr>
        <w:pStyle w:val="09Para"/>
        <w:rPr>
          <w:rFonts w:cs="Arial"/>
        </w:rPr>
      </w:pPr>
      <w:r w:rsidRPr="00425384">
        <w:rPr>
          <w:rFonts w:cs="Arial"/>
        </w:rPr>
        <w:t>All the rights and privileges of our outstanding equity securities have been properly disclosed.</w:t>
      </w:r>
    </w:p>
    <w:p w14:paraId="1F670A35" w14:textId="75A5AB8C" w:rsidR="00D7559E" w:rsidRPr="00425384" w:rsidRDefault="000A2004" w:rsidP="00A2672D">
      <w:pPr>
        <w:pStyle w:val="09Para"/>
        <w:rPr>
          <w:rFonts w:cs="Arial"/>
        </w:rPr>
      </w:pPr>
      <w:r w:rsidRPr="00425384">
        <w:rPr>
          <w:rFonts w:cs="Arial"/>
        </w:rPr>
        <w:t xml:space="preserve">Transactions that occurred after </w:t>
      </w:r>
      <w:r w:rsidR="00EB4C01" w:rsidRPr="00425384">
        <w:rPr>
          <w:rFonts w:cs="Arial"/>
        </w:rPr>
        <w:t>the</w:t>
      </w:r>
      <w:r w:rsidR="00EB4C01" w:rsidRPr="00425384">
        <w:rPr>
          <w:rFonts w:cs="Arial"/>
          <w:color w:val="0000FF"/>
        </w:rPr>
        <w:t xml:space="preserve"> </w:t>
      </w:r>
      <w:r w:rsidR="000B61B6" w:rsidRPr="00425384">
        <w:rPr>
          <w:rFonts w:cs="Arial"/>
        </w:rPr>
        <w:t>date of the</w:t>
      </w:r>
      <w:r w:rsidR="000B61B6" w:rsidRPr="00425384">
        <w:rPr>
          <w:rFonts w:cs="Arial"/>
          <w:color w:val="0000FF"/>
        </w:rPr>
        <w:t xml:space="preserve"> </w:t>
      </w:r>
      <w:r w:rsidR="00EB4C01" w:rsidRPr="00425384">
        <w:rPr>
          <w:rFonts w:cs="Arial"/>
        </w:rPr>
        <w:t>[</w:t>
      </w:r>
      <w:r w:rsidR="00EB4C01" w:rsidRPr="00425384">
        <w:rPr>
          <w:rFonts w:cs="Arial"/>
          <w:color w:val="0000FF"/>
        </w:rPr>
        <w:t>consolidated</w:t>
      </w:r>
      <w:r w:rsidR="00EB4C01" w:rsidRPr="00425384">
        <w:rPr>
          <w:rFonts w:cs="Arial"/>
        </w:rPr>
        <w:t>]</w:t>
      </w:r>
      <w:r w:rsidR="00EB4C01" w:rsidRPr="00425384">
        <w:rPr>
          <w:rFonts w:cs="Arial"/>
          <w:color w:val="0000FF"/>
        </w:rPr>
        <w:t xml:space="preserve"> </w:t>
      </w:r>
      <w:r w:rsidR="00EB4C01" w:rsidRPr="00425384">
        <w:rPr>
          <w:rFonts w:cs="Arial"/>
        </w:rPr>
        <w:t>statement of financial position</w:t>
      </w:r>
      <w:r w:rsidRPr="00425384">
        <w:rPr>
          <w:rFonts w:cs="Arial"/>
        </w:rPr>
        <w:t xml:space="preserve"> but before [</w:t>
      </w:r>
      <w:r w:rsidRPr="00425384">
        <w:rPr>
          <w:rStyle w:val="BlueText"/>
          <w:rFonts w:cs="Arial"/>
        </w:rPr>
        <w:t>date of the letter</w:t>
      </w:r>
      <w:r w:rsidRPr="00425384">
        <w:rPr>
          <w:rFonts w:cs="Arial"/>
        </w:rPr>
        <w:t>] that would have materially changed the number of common shares or potential common shares outstanding as at the end of the year if the transaction had occurred prior to the end of the year have been properly disclosed.</w:t>
      </w:r>
    </w:p>
    <w:p w14:paraId="4EFF581D" w14:textId="77777777" w:rsidR="00D7559E" w:rsidRPr="00425384" w:rsidRDefault="000A2004" w:rsidP="00A2672D">
      <w:pPr>
        <w:pStyle w:val="09Para"/>
        <w:rPr>
          <w:rFonts w:cs="Arial"/>
        </w:rPr>
      </w:pPr>
      <w:r w:rsidRPr="00425384">
        <w:rPr>
          <w:rFonts w:cs="Arial"/>
        </w:rPr>
        <w:t>All contributions in the nature of capital have been reflected in appropriate equity accounts.</w:t>
      </w:r>
    </w:p>
    <w:p w14:paraId="34E4279A" w14:textId="6AA00FC2" w:rsidR="00D7559E" w:rsidRPr="00425384" w:rsidRDefault="000A2004" w:rsidP="00A2672D">
      <w:pPr>
        <w:pStyle w:val="09Para"/>
        <w:rPr>
          <w:rFonts w:cs="Arial"/>
          <w:snapToGrid w:val="0"/>
        </w:rPr>
      </w:pPr>
      <w:r w:rsidRPr="00425384">
        <w:rPr>
          <w:rFonts w:cs="Arial"/>
          <w:snapToGrid w:val="0"/>
        </w:rPr>
        <w:t>We have disclosed to you any share purchase loans (or other loans receivable from shareholders) and appropriately considered whether such loans receivable qualify as an asset</w:t>
      </w:r>
      <w:r w:rsidR="00FC4507">
        <w:rPr>
          <w:rFonts w:cs="Arial"/>
          <w:snapToGrid w:val="0"/>
        </w:rPr>
        <w:t> </w:t>
      </w:r>
      <w:r w:rsidRPr="00425384">
        <w:rPr>
          <w:rFonts w:cs="Arial"/>
          <w:snapToGrid w:val="0"/>
        </w:rPr>
        <w:t xml:space="preserve">of </w:t>
      </w:r>
      <w:r w:rsidRPr="00425384">
        <w:rPr>
          <w:rFonts w:cs="Arial"/>
        </w:rPr>
        <w:t>[</w:t>
      </w:r>
      <w:r w:rsidRPr="00425384">
        <w:rPr>
          <w:rStyle w:val="BlueText"/>
          <w:rFonts w:cs="Arial"/>
        </w:rPr>
        <w:t>Entity</w:t>
      </w:r>
      <w:r w:rsidRPr="00425384">
        <w:rPr>
          <w:rFonts w:cs="Arial"/>
        </w:rPr>
        <w:t>]</w:t>
      </w:r>
      <w:r w:rsidRPr="00425384">
        <w:rPr>
          <w:rFonts w:cs="Arial"/>
          <w:snapToGrid w:val="0"/>
        </w:rPr>
        <w:t xml:space="preserve"> or should be recorded as an equity transaction.</w:t>
      </w:r>
    </w:p>
    <w:p w14:paraId="532A01CF" w14:textId="1544C04D" w:rsidR="00940168" w:rsidRPr="00425384" w:rsidRDefault="000A2004" w:rsidP="00940168">
      <w:pPr>
        <w:pStyle w:val="09Para"/>
        <w:rPr>
          <w:rFonts w:cs="Arial"/>
          <w:snapToGrid w:val="0"/>
        </w:rPr>
      </w:pPr>
      <w:r w:rsidRPr="00425384">
        <w:rPr>
          <w:rFonts w:cs="Arial"/>
          <w:snapToGrid w:val="0"/>
        </w:rPr>
        <w:t>There are no restrictions, other than those disclosed in the [</w:t>
      </w:r>
      <w:r w:rsidRPr="00425384">
        <w:rPr>
          <w:rStyle w:val="BlueText"/>
          <w:rFonts w:cs="Arial"/>
        </w:rPr>
        <w:t>consolidated</w:t>
      </w:r>
      <w:r w:rsidRPr="00425384">
        <w:rPr>
          <w:rFonts w:cs="Arial"/>
          <w:snapToGrid w:val="0"/>
        </w:rPr>
        <w:t>] financial statements, on the declaration and payment of dividends or other withdrawals of equity.</w:t>
      </w:r>
    </w:p>
    <w:p w14:paraId="062A8F76" w14:textId="2D8FF2F4" w:rsidR="00D7559E" w:rsidRPr="00745A09" w:rsidRDefault="000A2004" w:rsidP="0023206E">
      <w:pPr>
        <w:pStyle w:val="09Para"/>
        <w:rPr>
          <w:b/>
        </w:rPr>
      </w:pPr>
      <w:r w:rsidRPr="00745A09">
        <w:rPr>
          <w:b/>
        </w:rPr>
        <w:t>Non-current assets held for sale and discontinued operations</w:t>
      </w:r>
    </w:p>
    <w:p w14:paraId="29CE496E" w14:textId="25AF6F05" w:rsidR="000A2004" w:rsidRPr="00745A09" w:rsidRDefault="000A2004" w:rsidP="00A2672D">
      <w:pPr>
        <w:pStyle w:val="09Para"/>
        <w:rPr>
          <w:rFonts w:cs="Arial"/>
        </w:rPr>
      </w:pPr>
      <w:r w:rsidRPr="00745A09">
        <w:rPr>
          <w:rFonts w:cs="Arial"/>
        </w:rPr>
        <w:t>We</w:t>
      </w:r>
      <w:r w:rsidRPr="00745A09">
        <w:rPr>
          <w:rFonts w:cs="Arial"/>
          <w:snapToGrid w:val="0"/>
        </w:rPr>
        <w:t xml:space="preserve"> have</w:t>
      </w:r>
      <w:r w:rsidRPr="00745A09">
        <w:rPr>
          <w:rFonts w:cs="Arial"/>
        </w:rPr>
        <w:t xml:space="preserve"> recognized the gain [</w:t>
      </w:r>
      <w:r w:rsidRPr="00745A09">
        <w:rPr>
          <w:rStyle w:val="BlueText"/>
          <w:rFonts w:cs="Arial"/>
        </w:rPr>
        <w:t>loss</w:t>
      </w:r>
      <w:r w:rsidRPr="00745A09">
        <w:rPr>
          <w:rFonts w:cs="Arial"/>
        </w:rPr>
        <w:t>] on the measurement to fair value less costs to sell on [</w:t>
      </w:r>
      <w:r w:rsidRPr="00745A09">
        <w:rPr>
          <w:rStyle w:val="BlueText"/>
          <w:rFonts w:cs="Arial"/>
          <w:i/>
        </w:rPr>
        <w:t>describe asset (or disposal group) that has been disposed of or is held for sale</w:t>
      </w:r>
      <w:r w:rsidRPr="00745A09">
        <w:rPr>
          <w:rFonts w:cs="Arial"/>
        </w:rPr>
        <w:t>], including the gain [</w:t>
      </w:r>
      <w:r w:rsidRPr="00745A09">
        <w:rPr>
          <w:rStyle w:val="BlueText"/>
          <w:rFonts w:cs="Arial"/>
        </w:rPr>
        <w:t>loss</w:t>
      </w:r>
      <w:r w:rsidRPr="00745A09">
        <w:rPr>
          <w:rFonts w:cs="Arial"/>
        </w:rPr>
        <w:t>] from operations during the phase-out period and the gain [</w:t>
      </w:r>
      <w:r w:rsidRPr="00745A09">
        <w:rPr>
          <w:rStyle w:val="BlueText"/>
          <w:rFonts w:cs="Arial"/>
        </w:rPr>
        <w:t>loss</w:t>
      </w:r>
      <w:r w:rsidRPr="00745A09">
        <w:rPr>
          <w:rFonts w:cs="Arial"/>
        </w:rPr>
        <w:t>] on ultimate disposal of the [</w:t>
      </w:r>
      <w:r w:rsidRPr="00745A09">
        <w:rPr>
          <w:rStyle w:val="BlueText"/>
          <w:rFonts w:cs="Arial"/>
        </w:rPr>
        <w:t>asset or disposal group</w:t>
      </w:r>
      <w:r w:rsidRPr="00745A09">
        <w:rPr>
          <w:rFonts w:cs="Arial"/>
        </w:rPr>
        <w:t>].</w:t>
      </w:r>
    </w:p>
    <w:p w14:paraId="69E3D733" w14:textId="4B9DD899" w:rsidR="00D7559E" w:rsidRPr="00745A09" w:rsidRDefault="000A2004" w:rsidP="00A2672D">
      <w:pPr>
        <w:pStyle w:val="09Para"/>
        <w:rPr>
          <w:rFonts w:cs="Arial"/>
        </w:rPr>
      </w:pPr>
      <w:r w:rsidRPr="00745A09">
        <w:rPr>
          <w:rFonts w:cs="Arial"/>
        </w:rPr>
        <w:t>We have recognized the gain [</w:t>
      </w:r>
      <w:r w:rsidRPr="00745A09">
        <w:rPr>
          <w:rStyle w:val="BlueText"/>
          <w:rFonts w:cs="Arial"/>
        </w:rPr>
        <w:t>loss</w:t>
      </w:r>
      <w:r w:rsidRPr="00745A09">
        <w:rPr>
          <w:rFonts w:cs="Arial"/>
        </w:rPr>
        <w:t>] on the measurement to fair value less costs to sell on [</w:t>
      </w:r>
      <w:r w:rsidRPr="00745A09">
        <w:rPr>
          <w:rStyle w:val="BlueText"/>
          <w:rFonts w:cs="Arial"/>
          <w:i/>
        </w:rPr>
        <w:t>describe asset (or disposal group) that has been disposed of or is held for sale</w:t>
      </w:r>
      <w:r w:rsidRPr="00745A09">
        <w:rPr>
          <w:rFonts w:cs="Arial"/>
        </w:rPr>
        <w:t>] and the post</w:t>
      </w:r>
      <w:r w:rsidR="00FC4507">
        <w:rPr>
          <w:rFonts w:cs="Arial"/>
        </w:rPr>
        <w:noBreakHyphen/>
      </w:r>
      <w:r w:rsidRPr="00745A09">
        <w:rPr>
          <w:rFonts w:cs="Arial"/>
        </w:rPr>
        <w:t>tax profit [</w:t>
      </w:r>
      <w:r w:rsidRPr="00745A09">
        <w:rPr>
          <w:rStyle w:val="BlueText"/>
          <w:rFonts w:cs="Arial"/>
        </w:rPr>
        <w:t>loss</w:t>
      </w:r>
      <w:r w:rsidRPr="00745A09">
        <w:rPr>
          <w:rFonts w:cs="Arial"/>
        </w:rPr>
        <w:t>] of the discontinued operation[</w:t>
      </w:r>
      <w:r w:rsidRPr="00745A09">
        <w:rPr>
          <w:rStyle w:val="BlueText"/>
          <w:rFonts w:cs="Arial"/>
        </w:rPr>
        <w:t>s</w:t>
      </w:r>
      <w:r w:rsidRPr="00745A09">
        <w:rPr>
          <w:rFonts w:cs="Arial"/>
        </w:rPr>
        <w:t>].</w:t>
      </w:r>
    </w:p>
    <w:p w14:paraId="64C3C25A" w14:textId="0FE6A9DC" w:rsidR="009547C9" w:rsidRPr="00745A09" w:rsidRDefault="009547C9" w:rsidP="00A2672D">
      <w:pPr>
        <w:pStyle w:val="09Para"/>
        <w:rPr>
          <w:rFonts w:cs="Arial"/>
        </w:rPr>
      </w:pPr>
      <w:r w:rsidRPr="00745A09">
        <w:rPr>
          <w:rFonts w:cs="Arial"/>
        </w:rPr>
        <w:t>[</w:t>
      </w:r>
      <w:r w:rsidRPr="00745A09">
        <w:rPr>
          <w:rStyle w:val="BlueItalText"/>
          <w:rFonts w:cs="Arial"/>
        </w:rPr>
        <w:t>If disposed asset/asset group is determined to be a discontinued operation:</w:t>
      </w:r>
    </w:p>
    <w:p w14:paraId="4503D614" w14:textId="7F5075E5" w:rsidR="00D7559E" w:rsidRPr="00745A09" w:rsidRDefault="000A2004" w:rsidP="00A2672D">
      <w:pPr>
        <w:pStyle w:val="09Para"/>
        <w:rPr>
          <w:rFonts w:cs="Arial"/>
          <w:snapToGrid w:val="0"/>
          <w:kern w:val="28"/>
        </w:rPr>
      </w:pPr>
      <w:r w:rsidRPr="00745A09">
        <w:rPr>
          <w:rFonts w:cs="Arial"/>
          <w:snapToGrid w:val="0"/>
          <w:kern w:val="28"/>
        </w:rPr>
        <w:t>We have concluded that the</w:t>
      </w:r>
      <w:r w:rsidRPr="00745A09">
        <w:rPr>
          <w:rFonts w:cs="Arial"/>
          <w:b/>
          <w:snapToGrid w:val="0"/>
          <w:kern w:val="28"/>
        </w:rPr>
        <w:t xml:space="preserve"> </w:t>
      </w:r>
      <w:r w:rsidRPr="00745A09">
        <w:rPr>
          <w:rFonts w:cs="Arial"/>
        </w:rPr>
        <w:t>[</w:t>
      </w:r>
      <w:r w:rsidR="000543D3" w:rsidRPr="00745A09">
        <w:rPr>
          <w:rFonts w:cs="Arial"/>
          <w:i/>
          <w:color w:val="0000FF"/>
        </w:rPr>
        <w:t>describe long-lived asset (disposal group) that has been disposed of (or is held for sale)</w:t>
      </w:r>
      <w:r w:rsidRPr="00745A09">
        <w:rPr>
          <w:rFonts w:cs="Arial"/>
        </w:rPr>
        <w:t>]</w:t>
      </w:r>
      <w:r w:rsidRPr="00745A09">
        <w:rPr>
          <w:rFonts w:cs="Arial"/>
          <w:snapToGrid w:val="0"/>
          <w:kern w:val="28"/>
        </w:rPr>
        <w:t xml:space="preserve"> is a component of [</w:t>
      </w:r>
      <w:r w:rsidRPr="00745A09">
        <w:rPr>
          <w:rStyle w:val="BlueText"/>
          <w:rFonts w:cs="Arial"/>
        </w:rPr>
        <w:t>Entity</w:t>
      </w:r>
      <w:r w:rsidRPr="00745A09">
        <w:rPr>
          <w:rFonts w:cs="Arial"/>
          <w:snapToGrid w:val="0"/>
          <w:kern w:val="28"/>
        </w:rPr>
        <w:t>],</w:t>
      </w:r>
      <w:r w:rsidR="00311745" w:rsidRPr="00745A09">
        <w:rPr>
          <w:rFonts w:cs="Arial"/>
          <w:snapToGrid w:val="0"/>
          <w:kern w:val="28"/>
        </w:rPr>
        <w:t xml:space="preserve"> </w:t>
      </w:r>
      <w:r w:rsidRPr="00745A09">
        <w:rPr>
          <w:rFonts w:cs="Arial"/>
          <w:snapToGrid w:val="0"/>
          <w:kern w:val="28"/>
        </w:rPr>
        <w:t xml:space="preserve">which either represents a separate major line of business or geographical area of operations, or is part of a single coordinated plan to dispose of a separate major line of business or geographical area of operations, or is a subsidiary acquired exclusively with a view to resale as required by </w:t>
      </w:r>
      <w:r w:rsidR="00D94635" w:rsidRPr="00745A09">
        <w:rPr>
          <w:rFonts w:cs="Arial"/>
          <w:snapToGrid w:val="0"/>
          <w:kern w:val="28"/>
        </w:rPr>
        <w:t>IFRS </w:t>
      </w:r>
      <w:r w:rsidRPr="00745A09">
        <w:rPr>
          <w:rFonts w:cs="Arial"/>
          <w:snapToGrid w:val="0"/>
          <w:kern w:val="28"/>
        </w:rPr>
        <w:t>5, Non-current assets held for sale and d</w:t>
      </w:r>
      <w:r w:rsidRPr="00745A09">
        <w:rPr>
          <w:rFonts w:cs="Arial"/>
          <w:snapToGrid w:val="0"/>
        </w:rPr>
        <w:t>iscontinued operations</w:t>
      </w:r>
      <w:r w:rsidRPr="00745A09">
        <w:rPr>
          <w:rFonts w:cs="Arial"/>
          <w:snapToGrid w:val="0"/>
          <w:kern w:val="28"/>
        </w:rPr>
        <w:t>.</w:t>
      </w:r>
      <w:r w:rsidR="00F322F0" w:rsidRPr="00745A09">
        <w:rPr>
          <w:rFonts w:cs="Arial"/>
          <w:snapToGrid w:val="0"/>
          <w:kern w:val="28"/>
        </w:rPr>
        <w:t>]</w:t>
      </w:r>
    </w:p>
    <w:p w14:paraId="3F389FDF" w14:textId="2634DF7C" w:rsidR="00D7559E" w:rsidRPr="00745A09" w:rsidRDefault="000A2004" w:rsidP="00A2672D">
      <w:pPr>
        <w:pStyle w:val="09Para"/>
        <w:rPr>
          <w:rFonts w:cs="Arial"/>
          <w:snapToGrid w:val="0"/>
          <w:kern w:val="28"/>
        </w:rPr>
      </w:pPr>
      <w:r w:rsidRPr="00745A09">
        <w:rPr>
          <w:rFonts w:cs="Arial"/>
          <w:snapToGrid w:val="0"/>
          <w:kern w:val="28"/>
        </w:rPr>
        <w:lastRenderedPageBreak/>
        <w:t>Assets [</w:t>
      </w:r>
      <w:r w:rsidRPr="00745A09">
        <w:rPr>
          <w:rStyle w:val="BlueText"/>
          <w:rFonts w:cs="Arial"/>
        </w:rPr>
        <w:t>or disposal group</w:t>
      </w:r>
      <w:r w:rsidRPr="00745A09">
        <w:rPr>
          <w:rFonts w:cs="Arial"/>
          <w:snapToGrid w:val="0"/>
          <w:kern w:val="28"/>
        </w:rPr>
        <w:t xml:space="preserve">] classified as held for sale meet the measurement </w:t>
      </w:r>
      <w:r w:rsidR="00D23F03" w:rsidRPr="00745A09">
        <w:rPr>
          <w:rFonts w:cs="Arial"/>
          <w:snapToGrid w:val="0"/>
          <w:kern w:val="28"/>
        </w:rPr>
        <w:t xml:space="preserve">requirements </w:t>
      </w:r>
      <w:r w:rsidRPr="00745A09">
        <w:rPr>
          <w:rFonts w:cs="Arial"/>
          <w:snapToGrid w:val="0"/>
          <w:kern w:val="28"/>
        </w:rPr>
        <w:t>as</w:t>
      </w:r>
      <w:r w:rsidR="00347C80">
        <w:rPr>
          <w:rFonts w:cs="Arial"/>
          <w:snapToGrid w:val="0"/>
          <w:kern w:val="28"/>
        </w:rPr>
        <w:t> </w:t>
      </w:r>
      <w:r w:rsidRPr="00745A09">
        <w:rPr>
          <w:rFonts w:cs="Arial"/>
          <w:snapToGrid w:val="0"/>
          <w:kern w:val="28"/>
        </w:rPr>
        <w:t xml:space="preserve">well as classification criteria as stated in </w:t>
      </w:r>
      <w:r w:rsidR="00D94635" w:rsidRPr="00745A09">
        <w:rPr>
          <w:rFonts w:cs="Arial"/>
          <w:snapToGrid w:val="0"/>
          <w:kern w:val="28"/>
        </w:rPr>
        <w:t>IFRS </w:t>
      </w:r>
      <w:r w:rsidRPr="00745A09">
        <w:rPr>
          <w:rFonts w:cs="Arial"/>
          <w:snapToGrid w:val="0"/>
          <w:kern w:val="28"/>
        </w:rPr>
        <w:t>5, Non-current assets held for sale and d</w:t>
      </w:r>
      <w:r w:rsidRPr="00745A09">
        <w:rPr>
          <w:rFonts w:cs="Arial"/>
          <w:snapToGrid w:val="0"/>
        </w:rPr>
        <w:t>iscontinued operations</w:t>
      </w:r>
      <w:r w:rsidRPr="00745A09">
        <w:rPr>
          <w:rFonts w:cs="Arial"/>
          <w:snapToGrid w:val="0"/>
          <w:kern w:val="28"/>
        </w:rPr>
        <w:t>. [</w:t>
      </w:r>
      <w:r w:rsidRPr="00745A09">
        <w:rPr>
          <w:rStyle w:val="BlueItalText"/>
          <w:rFonts w:cs="Arial"/>
        </w:rPr>
        <w:t xml:space="preserve">Consider further representation if assets are not expected to be disposed of within one year and </w:t>
      </w:r>
      <w:r w:rsidR="004E23CA" w:rsidRPr="00745A09">
        <w:rPr>
          <w:rStyle w:val="BlueItalText"/>
          <w:rFonts w:cs="Arial"/>
        </w:rPr>
        <w:t xml:space="preserve">the criteria in </w:t>
      </w:r>
      <w:r w:rsidR="00D94635" w:rsidRPr="00745A09">
        <w:rPr>
          <w:rStyle w:val="BlueItalText"/>
          <w:rFonts w:cs="Arial"/>
        </w:rPr>
        <w:t>IFRS </w:t>
      </w:r>
      <w:r w:rsidRPr="00745A09">
        <w:rPr>
          <w:rStyle w:val="BlueItalText"/>
          <w:rFonts w:cs="Arial"/>
        </w:rPr>
        <w:t>5</w:t>
      </w:r>
      <w:r w:rsidR="00730BD7" w:rsidRPr="00745A09">
        <w:rPr>
          <w:rStyle w:val="BlueItalText"/>
          <w:rFonts w:cs="Arial"/>
        </w:rPr>
        <w:t xml:space="preserve"> paragraph </w:t>
      </w:r>
      <w:r w:rsidRPr="00745A09">
        <w:rPr>
          <w:rStyle w:val="BlueItalText"/>
          <w:rFonts w:cs="Arial"/>
        </w:rPr>
        <w:t>9 is met.</w:t>
      </w:r>
      <w:r w:rsidR="00D23F03" w:rsidRPr="00745A09">
        <w:rPr>
          <w:rFonts w:cs="Arial"/>
          <w:snapToGrid w:val="0"/>
          <w:kern w:val="28"/>
        </w:rPr>
        <w:t>]</w:t>
      </w:r>
    </w:p>
    <w:p w14:paraId="7A5A0959" w14:textId="77777777" w:rsidR="00D7559E" w:rsidRPr="00745A09" w:rsidRDefault="000A2004" w:rsidP="006F5C9C">
      <w:pPr>
        <w:pStyle w:val="Heading3"/>
      </w:pPr>
      <w:r w:rsidRPr="00745A09">
        <w:t>Restructuring provision</w:t>
      </w:r>
    </w:p>
    <w:p w14:paraId="6B258547" w14:textId="04FAB258" w:rsidR="00D7559E" w:rsidRPr="00745A09" w:rsidRDefault="000A2004" w:rsidP="00A2672D">
      <w:pPr>
        <w:pStyle w:val="09Para"/>
        <w:rPr>
          <w:rFonts w:cs="Arial"/>
          <w:snapToGrid w:val="0"/>
        </w:rPr>
      </w:pPr>
      <w:r w:rsidRPr="00745A09">
        <w:rPr>
          <w:rFonts w:cs="Arial"/>
          <w:bCs/>
          <w:snapToGrid w:val="0"/>
        </w:rPr>
        <w:t xml:space="preserve">The </w:t>
      </w:r>
      <w:r w:rsidRPr="00745A09">
        <w:rPr>
          <w:rFonts w:cs="Arial"/>
        </w:rPr>
        <w:t>[</w:t>
      </w:r>
      <w:r w:rsidRPr="00745A09">
        <w:rPr>
          <w:rStyle w:val="BlueText"/>
          <w:rFonts w:cs="Arial"/>
        </w:rPr>
        <w:t>consolidated</w:t>
      </w:r>
      <w:r w:rsidRPr="00745A09">
        <w:rPr>
          <w:rFonts w:cs="Arial"/>
        </w:rPr>
        <w:t>]</w:t>
      </w:r>
      <w:r w:rsidRPr="00745A09">
        <w:rPr>
          <w:rFonts w:cs="Arial"/>
          <w:b/>
          <w:bCs/>
          <w:snapToGrid w:val="0"/>
        </w:rPr>
        <w:t xml:space="preserve"> </w:t>
      </w:r>
      <w:r w:rsidRPr="00745A09">
        <w:rPr>
          <w:rFonts w:cs="Arial"/>
          <w:bCs/>
          <w:snapToGrid w:val="0"/>
        </w:rPr>
        <w:t>financial statements include a $[</w:t>
      </w:r>
      <w:r w:rsidR="00123758" w:rsidRPr="00745A09">
        <w:rPr>
          <w:rStyle w:val="BlueText"/>
          <w:rFonts w:cs="Arial"/>
        </w:rPr>
        <w:t>amount</w:t>
      </w:r>
      <w:r w:rsidRPr="00745A09">
        <w:rPr>
          <w:rFonts w:cs="Arial"/>
          <w:bCs/>
          <w:snapToGrid w:val="0"/>
        </w:rPr>
        <w:t>] restructuring provision, which was recorded</w:t>
      </w:r>
      <w:r w:rsidR="009547C9" w:rsidRPr="00745A09">
        <w:rPr>
          <w:rFonts w:cs="Arial"/>
          <w:bCs/>
          <w:snapToGrid w:val="0"/>
        </w:rPr>
        <w:t xml:space="preserve"> on</w:t>
      </w:r>
      <w:r w:rsidR="009547C9" w:rsidRPr="00745A09">
        <w:rPr>
          <w:rFonts w:cs="Arial"/>
          <w:b/>
          <w:bCs/>
          <w:snapToGrid w:val="0"/>
        </w:rPr>
        <w:t xml:space="preserve"> </w:t>
      </w:r>
      <w:r w:rsidR="009547C9" w:rsidRPr="00745A09">
        <w:rPr>
          <w:rFonts w:cs="Arial"/>
        </w:rPr>
        <w:t>[</w:t>
      </w:r>
      <w:r w:rsidR="009547C9" w:rsidRPr="00745A09">
        <w:rPr>
          <w:rStyle w:val="BlueText"/>
        </w:rPr>
        <w:t>date</w:t>
      </w:r>
      <w:r w:rsidR="009547C9" w:rsidRPr="00745A09">
        <w:rPr>
          <w:rFonts w:cs="Arial"/>
        </w:rPr>
        <w:t>]</w:t>
      </w:r>
      <w:r w:rsidRPr="00745A09">
        <w:rPr>
          <w:rFonts w:cs="Arial"/>
          <w:bCs/>
          <w:snapToGrid w:val="0"/>
        </w:rPr>
        <w:t>.</w:t>
      </w:r>
      <w:r w:rsidRPr="00745A09">
        <w:rPr>
          <w:rFonts w:cs="Arial"/>
          <w:snapToGrid w:val="0"/>
        </w:rPr>
        <w:t xml:space="preserve"> The </w:t>
      </w:r>
      <w:r w:rsidR="004E23CA" w:rsidRPr="00745A09">
        <w:rPr>
          <w:rFonts w:cs="Arial"/>
          <w:snapToGrid w:val="0"/>
        </w:rPr>
        <w:t xml:space="preserve">provision </w:t>
      </w:r>
      <w:r w:rsidRPr="00745A09">
        <w:rPr>
          <w:rFonts w:cs="Arial"/>
          <w:snapToGrid w:val="0"/>
        </w:rPr>
        <w:t xml:space="preserve">represents costs recognized pursuant to the requirements of </w:t>
      </w:r>
      <w:r w:rsidR="006F5C9C" w:rsidRPr="00745A09">
        <w:rPr>
          <w:rFonts w:cs="Arial"/>
          <w:snapToGrid w:val="0"/>
        </w:rPr>
        <w:t>IAS </w:t>
      </w:r>
      <w:r w:rsidRPr="00745A09">
        <w:rPr>
          <w:rFonts w:cs="Arial"/>
          <w:snapToGrid w:val="0"/>
        </w:rPr>
        <w:t>37, Provisions, contingent liabilities and contingent assets. [</w:t>
      </w:r>
      <w:r w:rsidRPr="00745A09">
        <w:rPr>
          <w:rStyle w:val="BlueText"/>
          <w:rFonts w:cs="Arial"/>
        </w:rPr>
        <w:t>Entity</w:t>
      </w:r>
      <w:r w:rsidRPr="00745A09">
        <w:rPr>
          <w:rFonts w:cs="Arial"/>
          <w:snapToGrid w:val="0"/>
        </w:rPr>
        <w:t>] has a detailed formal plan for the restructuring, identifying at least the business or part of the business concerned, the</w:t>
      </w:r>
      <w:r w:rsidR="00347C80">
        <w:rPr>
          <w:rFonts w:cs="Arial"/>
          <w:snapToGrid w:val="0"/>
        </w:rPr>
        <w:t> </w:t>
      </w:r>
      <w:r w:rsidRPr="00745A09">
        <w:rPr>
          <w:rFonts w:cs="Arial"/>
          <w:snapToGrid w:val="0"/>
        </w:rPr>
        <w:t>principal locations affected, the location, function, and approximate number of employees who will be compensated for terminating their services, the expenditures that will be undertaken, and when the plan will be implemented.</w:t>
      </w:r>
      <w:r w:rsidR="00CE3E34" w:rsidRPr="00745A09">
        <w:rPr>
          <w:rFonts w:cs="Arial"/>
          <w:snapToGrid w:val="0"/>
        </w:rPr>
        <w:t xml:space="preserve"> </w:t>
      </w:r>
      <w:r w:rsidRPr="00745A09">
        <w:rPr>
          <w:rFonts w:cs="Arial"/>
          <w:snapToGrid w:val="0"/>
        </w:rPr>
        <w:t>[</w:t>
      </w:r>
      <w:r w:rsidRPr="00745A09">
        <w:rPr>
          <w:rStyle w:val="BlueText"/>
          <w:rFonts w:cs="Arial"/>
        </w:rPr>
        <w:t>Entity</w:t>
      </w:r>
      <w:r w:rsidRPr="00745A09">
        <w:rPr>
          <w:rFonts w:cs="Arial"/>
          <w:snapToGrid w:val="0"/>
        </w:rPr>
        <w:t>] has raised a valid expectation in those affected that it will carry out the restructuring by starting to implement that plan or announcing its main features to those affected by it.</w:t>
      </w:r>
      <w:r w:rsidR="00CE3E34" w:rsidRPr="00745A09">
        <w:rPr>
          <w:rFonts w:cs="Arial"/>
          <w:snapToGrid w:val="0"/>
        </w:rPr>
        <w:t xml:space="preserve"> </w:t>
      </w:r>
      <w:r w:rsidRPr="00745A09">
        <w:rPr>
          <w:rFonts w:cs="Arial"/>
          <w:snapToGrid w:val="0"/>
        </w:rPr>
        <w:t>The provision has been properly classified and disclosed in the</w:t>
      </w:r>
      <w:r w:rsidR="00FC4507">
        <w:rPr>
          <w:rFonts w:cs="Arial"/>
          <w:snapToGrid w:val="0"/>
        </w:rPr>
        <w:t> </w:t>
      </w:r>
      <w:r w:rsidRPr="00745A09">
        <w:rPr>
          <w:rFonts w:cs="Arial"/>
        </w:rPr>
        <w:t>[</w:t>
      </w:r>
      <w:r w:rsidRPr="00745A09">
        <w:rPr>
          <w:rStyle w:val="BlueText"/>
          <w:rFonts w:cs="Arial"/>
        </w:rPr>
        <w:t>consolidated</w:t>
      </w:r>
      <w:r w:rsidRPr="00745A09">
        <w:rPr>
          <w:rFonts w:cs="Arial"/>
        </w:rPr>
        <w:t>]</w:t>
      </w:r>
      <w:r w:rsidRPr="00745A09">
        <w:rPr>
          <w:rFonts w:cs="Arial"/>
          <w:snapToGrid w:val="0"/>
        </w:rPr>
        <w:t xml:space="preserve"> financial statements.</w:t>
      </w:r>
    </w:p>
    <w:p w14:paraId="1976EF01" w14:textId="7CEB20E3" w:rsidR="00D7559E" w:rsidRPr="00745A09" w:rsidRDefault="000A2004" w:rsidP="00A2672D">
      <w:pPr>
        <w:pStyle w:val="09Para"/>
        <w:rPr>
          <w:rFonts w:cs="Arial"/>
          <w:snapToGrid w:val="0"/>
        </w:rPr>
      </w:pPr>
      <w:r w:rsidRPr="00745A09">
        <w:rPr>
          <w:rFonts w:cs="Arial"/>
          <w:snapToGrid w:val="0"/>
        </w:rPr>
        <w:t>[</w:t>
      </w:r>
      <w:r w:rsidRPr="00745A09">
        <w:rPr>
          <w:rStyle w:val="BlueText"/>
          <w:rFonts w:cs="Arial"/>
        </w:rPr>
        <w:t>Entity</w:t>
      </w:r>
      <w:r w:rsidRPr="00745A09">
        <w:rPr>
          <w:rFonts w:cs="Arial"/>
          <w:snapToGrid w:val="0"/>
        </w:rPr>
        <w:t>] has recognized a liability and an expense for termination benefits [</w:t>
      </w:r>
      <w:r w:rsidRPr="00745A09">
        <w:rPr>
          <w:rStyle w:val="BlueText"/>
          <w:rFonts w:cs="Arial"/>
          <w:i/>
        </w:rPr>
        <w:t xml:space="preserve">whichever is earlier: at </w:t>
      </w:r>
      <w:r w:rsidR="00CF350C" w:rsidRPr="00745A09">
        <w:rPr>
          <w:rStyle w:val="BlueText"/>
          <w:rFonts w:cs="Arial"/>
          <w:color w:val="auto"/>
        </w:rPr>
        <w:t>[</w:t>
      </w:r>
      <w:r w:rsidRPr="00745A09">
        <w:rPr>
          <w:rStyle w:val="BlueText"/>
          <w:rFonts w:cs="Arial"/>
        </w:rPr>
        <w:t>date</w:t>
      </w:r>
      <w:r w:rsidR="00CF350C" w:rsidRPr="00745A09">
        <w:rPr>
          <w:rStyle w:val="BlueText"/>
          <w:rFonts w:cs="Arial"/>
          <w:color w:val="auto"/>
        </w:rPr>
        <w:t>]</w:t>
      </w:r>
      <w:r w:rsidRPr="00745A09">
        <w:rPr>
          <w:rStyle w:val="BlueText"/>
          <w:rFonts w:cs="Arial"/>
          <w:i/>
        </w:rPr>
        <w:t xml:space="preserve"> when </w:t>
      </w:r>
      <w:r w:rsidR="00236657" w:rsidRPr="00745A09">
        <w:rPr>
          <w:rStyle w:val="BlueText"/>
          <w:rFonts w:cs="Arial"/>
          <w:i/>
          <w:color w:val="auto"/>
        </w:rPr>
        <w:t>[</w:t>
      </w:r>
      <w:r w:rsidR="00236657" w:rsidRPr="00745A09">
        <w:rPr>
          <w:rStyle w:val="BlueText"/>
          <w:rFonts w:cs="Arial"/>
          <w:i/>
        </w:rPr>
        <w:t>E</w:t>
      </w:r>
      <w:r w:rsidRPr="00745A09">
        <w:rPr>
          <w:rStyle w:val="BlueText"/>
          <w:rFonts w:cs="Arial"/>
          <w:i/>
        </w:rPr>
        <w:t>ntity</w:t>
      </w:r>
      <w:r w:rsidR="00236657" w:rsidRPr="00745A09">
        <w:rPr>
          <w:rStyle w:val="BlueText"/>
          <w:rFonts w:cs="Arial"/>
          <w:i/>
          <w:color w:val="auto"/>
        </w:rPr>
        <w:t>]</w:t>
      </w:r>
      <w:r w:rsidRPr="00745A09">
        <w:rPr>
          <w:rStyle w:val="BlueText"/>
          <w:rFonts w:cs="Arial"/>
          <w:i/>
        </w:rPr>
        <w:t xml:space="preserve"> was no longer able to withdraw from the offer of the benefits </w:t>
      </w:r>
      <w:r w:rsidRPr="00745A09">
        <w:rPr>
          <w:rStyle w:val="BlueItalText"/>
          <w:rFonts w:cs="Arial"/>
          <w:b/>
          <w:i w:val="0"/>
        </w:rPr>
        <w:t>OR</w:t>
      </w:r>
      <w:r w:rsidRPr="00745A09">
        <w:rPr>
          <w:rStyle w:val="BlueText"/>
          <w:rFonts w:cs="Arial"/>
          <w:i/>
        </w:rPr>
        <w:t xml:space="preserve"> at the date when</w:t>
      </w:r>
      <w:r w:rsidRPr="00745A09">
        <w:rPr>
          <w:rStyle w:val="BlueText"/>
          <w:rFonts w:cs="Arial"/>
          <w:i/>
          <w:color w:val="auto"/>
        </w:rPr>
        <w:t xml:space="preserve"> </w:t>
      </w:r>
      <w:r w:rsidR="00236657" w:rsidRPr="00745A09">
        <w:rPr>
          <w:rStyle w:val="BlueText"/>
          <w:rFonts w:cs="Arial"/>
          <w:i/>
          <w:color w:val="auto"/>
        </w:rPr>
        <w:t>[</w:t>
      </w:r>
      <w:r w:rsidR="00236657" w:rsidRPr="00745A09">
        <w:rPr>
          <w:rStyle w:val="BlueText"/>
          <w:rFonts w:cs="Arial"/>
          <w:i/>
        </w:rPr>
        <w:t>E</w:t>
      </w:r>
      <w:r w:rsidRPr="00745A09">
        <w:rPr>
          <w:rStyle w:val="BlueText"/>
          <w:rFonts w:cs="Arial"/>
          <w:i/>
        </w:rPr>
        <w:t>ntity</w:t>
      </w:r>
      <w:r w:rsidR="00236657" w:rsidRPr="00745A09">
        <w:rPr>
          <w:rStyle w:val="BlueText"/>
          <w:rFonts w:cs="Arial"/>
          <w:i/>
          <w:color w:val="auto"/>
        </w:rPr>
        <w:t>]</w:t>
      </w:r>
      <w:r w:rsidRPr="00745A09">
        <w:rPr>
          <w:rStyle w:val="BlueText"/>
          <w:rFonts w:cs="Arial"/>
          <w:i/>
        </w:rPr>
        <w:t xml:space="preserve"> recognized costs for restructuring within the scope of </w:t>
      </w:r>
      <w:r w:rsidR="006F5C9C" w:rsidRPr="00745A09">
        <w:rPr>
          <w:rStyle w:val="BlueText"/>
          <w:rFonts w:cs="Arial"/>
          <w:i/>
        </w:rPr>
        <w:t>IAS </w:t>
      </w:r>
      <w:r w:rsidRPr="00745A09">
        <w:rPr>
          <w:rStyle w:val="BlueText"/>
          <w:rFonts w:cs="Arial"/>
          <w:i/>
        </w:rPr>
        <w:t>37</w:t>
      </w:r>
      <w:r w:rsidR="00236657" w:rsidRPr="00745A09">
        <w:rPr>
          <w:rStyle w:val="BlueText"/>
          <w:rFonts w:cs="Arial"/>
          <w:i/>
        </w:rPr>
        <w:t xml:space="preserve">, </w:t>
      </w:r>
      <w:r w:rsidRPr="00745A09">
        <w:rPr>
          <w:rStyle w:val="BlueText"/>
          <w:rFonts w:cs="Arial"/>
          <w:i/>
        </w:rPr>
        <w:t>which included the payment of termination benefits.</w:t>
      </w:r>
      <w:r w:rsidRPr="00745A09">
        <w:rPr>
          <w:rFonts w:cs="Arial"/>
          <w:snapToGrid w:val="0"/>
        </w:rPr>
        <w:t>].</w:t>
      </w:r>
      <w:r w:rsidR="00CE3E34" w:rsidRPr="00745A09">
        <w:rPr>
          <w:rFonts w:cs="Arial"/>
          <w:snapToGrid w:val="0"/>
        </w:rPr>
        <w:t xml:space="preserve"> </w:t>
      </w:r>
      <w:r w:rsidRPr="00745A09">
        <w:rPr>
          <w:rFonts w:cs="Arial"/>
          <w:snapToGrid w:val="0"/>
        </w:rPr>
        <w:t xml:space="preserve">In addition, </w:t>
      </w:r>
      <w:r w:rsidRPr="00745A09">
        <w:rPr>
          <w:rFonts w:cs="Arial"/>
        </w:rPr>
        <w:t>[</w:t>
      </w:r>
      <w:r w:rsidRPr="00745A09">
        <w:rPr>
          <w:rStyle w:val="BlueText"/>
          <w:rFonts w:cs="Arial"/>
        </w:rPr>
        <w:t>Entity</w:t>
      </w:r>
      <w:r w:rsidRPr="00745A09">
        <w:rPr>
          <w:rFonts w:cs="Arial"/>
        </w:rPr>
        <w:t xml:space="preserve">] has appropriately considered the termination benefits recorded meet the definition in </w:t>
      </w:r>
      <w:r w:rsidR="006F5C9C" w:rsidRPr="00745A09">
        <w:rPr>
          <w:rFonts w:cs="Arial"/>
        </w:rPr>
        <w:t>IAS </w:t>
      </w:r>
      <w:r w:rsidRPr="00745A09">
        <w:rPr>
          <w:rFonts w:cs="Arial"/>
        </w:rPr>
        <w:t>19, Employee benefits.</w:t>
      </w:r>
    </w:p>
    <w:p w14:paraId="02BBB6BC" w14:textId="429D1251" w:rsidR="00D7559E" w:rsidRPr="00745A09" w:rsidRDefault="000A2004" w:rsidP="00347C80">
      <w:pPr>
        <w:pStyle w:val="09Para"/>
        <w:keepNext/>
        <w:rPr>
          <w:rFonts w:cs="Arial"/>
          <w:snapToGrid w:val="0"/>
        </w:rPr>
      </w:pPr>
      <w:r w:rsidRPr="00745A09">
        <w:rPr>
          <w:rFonts w:cs="Arial"/>
          <w:snapToGrid w:val="0"/>
        </w:rPr>
        <w:t>[</w:t>
      </w:r>
      <w:r w:rsidRPr="00745A09">
        <w:rPr>
          <w:rStyle w:val="BlueItalText"/>
          <w:rFonts w:cs="Arial"/>
        </w:rPr>
        <w:t>Include the following paragraph when the employer offers benefits in exchange for termination and the employee accepts:</w:t>
      </w:r>
      <w:r w:rsidR="008F3196" w:rsidRPr="00745A09">
        <w:rPr>
          <w:rStyle w:val="BlueItalText"/>
          <w:rFonts w:cs="Arial"/>
          <w:color w:val="auto"/>
        </w:rPr>
        <w:t>]</w:t>
      </w:r>
    </w:p>
    <w:p w14:paraId="765DF4B4" w14:textId="066835C3" w:rsidR="00D7559E" w:rsidRPr="00745A09" w:rsidRDefault="000A2004" w:rsidP="00A2672D">
      <w:pPr>
        <w:pStyle w:val="09Para"/>
        <w:rPr>
          <w:rFonts w:cs="Arial"/>
          <w:snapToGrid w:val="0"/>
        </w:rPr>
      </w:pPr>
      <w:r w:rsidRPr="00745A09">
        <w:rPr>
          <w:rFonts w:cs="Arial"/>
          <w:snapToGrid w:val="0"/>
        </w:rPr>
        <w:t>[</w:t>
      </w:r>
      <w:r w:rsidRPr="00745A09">
        <w:rPr>
          <w:rStyle w:val="BlueText"/>
          <w:rFonts w:cs="Arial"/>
        </w:rPr>
        <w:t>Entity</w:t>
      </w:r>
      <w:r w:rsidRPr="00745A09">
        <w:rPr>
          <w:rFonts w:cs="Arial"/>
          <w:snapToGrid w:val="0"/>
        </w:rPr>
        <w:t>] has recorded termination benefits as a result of an employee</w:t>
      </w:r>
      <w:r w:rsidR="00D94635" w:rsidRPr="00745A09">
        <w:rPr>
          <w:rFonts w:cs="Arial"/>
          <w:snapToGrid w:val="0"/>
        </w:rPr>
        <w:t>’</w:t>
      </w:r>
      <w:r w:rsidRPr="00745A09">
        <w:rPr>
          <w:rFonts w:cs="Arial"/>
          <w:snapToGrid w:val="0"/>
        </w:rPr>
        <w:t>s decision to accept an offer of benefits in exchange for the termination of employment [</w:t>
      </w:r>
      <w:r w:rsidRPr="00745A09">
        <w:rPr>
          <w:rStyle w:val="BlueText"/>
          <w:rFonts w:cs="Arial"/>
          <w:i/>
        </w:rPr>
        <w:t xml:space="preserve">whichever is earlier: when the offer was accepted </w:t>
      </w:r>
      <w:r w:rsidRPr="00745A09">
        <w:rPr>
          <w:rStyle w:val="BlueItalText"/>
          <w:rFonts w:cs="Arial"/>
        </w:rPr>
        <w:t>OR</w:t>
      </w:r>
      <w:r w:rsidRPr="00745A09">
        <w:rPr>
          <w:rStyle w:val="BlueText"/>
          <w:rFonts w:cs="Arial"/>
          <w:i/>
        </w:rPr>
        <w:t xml:space="preserve"> when a restriction on </w:t>
      </w:r>
      <w:r w:rsidR="00CF350C" w:rsidRPr="00745A09">
        <w:rPr>
          <w:rStyle w:val="BlueText"/>
          <w:rFonts w:cs="Arial"/>
          <w:color w:val="auto"/>
        </w:rPr>
        <w:t>[</w:t>
      </w:r>
      <w:r w:rsidRPr="00745A09">
        <w:rPr>
          <w:rStyle w:val="BlueText"/>
          <w:rFonts w:cs="Arial"/>
          <w:i/>
        </w:rPr>
        <w:t>Entity</w:t>
      </w:r>
      <w:r w:rsidR="00D94635" w:rsidRPr="00745A09">
        <w:rPr>
          <w:rStyle w:val="BlueText"/>
          <w:rFonts w:cs="Arial"/>
          <w:i/>
        </w:rPr>
        <w:t>’</w:t>
      </w:r>
      <w:r w:rsidRPr="00745A09">
        <w:rPr>
          <w:rStyle w:val="BlueText"/>
          <w:rFonts w:cs="Arial"/>
          <w:i/>
        </w:rPr>
        <w:t>s</w:t>
      </w:r>
      <w:r w:rsidR="00CF350C" w:rsidRPr="00745A09">
        <w:rPr>
          <w:rStyle w:val="BlueText"/>
          <w:rFonts w:cs="Arial"/>
          <w:color w:val="auto"/>
        </w:rPr>
        <w:t>]</w:t>
      </w:r>
      <w:r w:rsidRPr="00745A09">
        <w:rPr>
          <w:rStyle w:val="BlueText"/>
          <w:rFonts w:cs="Arial"/>
          <w:i/>
        </w:rPr>
        <w:t xml:space="preserve"> ability to withdraw the offer took effect</w:t>
      </w:r>
      <w:r w:rsidRPr="00745A09">
        <w:rPr>
          <w:rFonts w:cs="Arial"/>
          <w:snapToGrid w:val="0"/>
        </w:rPr>
        <w:t xml:space="preserve">], which was when </w:t>
      </w:r>
      <w:r w:rsidR="009032E7" w:rsidRPr="00745A09">
        <w:rPr>
          <w:rFonts w:cs="Arial"/>
          <w:snapToGrid w:val="0"/>
        </w:rPr>
        <w:t>[</w:t>
      </w:r>
      <w:r w:rsidR="009032E7" w:rsidRPr="00745A09">
        <w:rPr>
          <w:rFonts w:cs="Arial"/>
          <w:snapToGrid w:val="0"/>
          <w:color w:val="0000FF"/>
        </w:rPr>
        <w:t>E</w:t>
      </w:r>
      <w:r w:rsidRPr="00745A09">
        <w:rPr>
          <w:rFonts w:cs="Arial"/>
          <w:snapToGrid w:val="0"/>
          <w:color w:val="0000FF"/>
        </w:rPr>
        <w:t>ntity</w:t>
      </w:r>
      <w:r w:rsidR="009032E7" w:rsidRPr="00745A09">
        <w:rPr>
          <w:rFonts w:cs="Arial"/>
          <w:snapToGrid w:val="0"/>
        </w:rPr>
        <w:t>]</w:t>
      </w:r>
      <w:r w:rsidRPr="00745A09">
        <w:rPr>
          <w:rFonts w:cs="Arial"/>
          <w:snapToGrid w:val="0"/>
        </w:rPr>
        <w:t xml:space="preserve"> was no longer able to withdraw the offer of benefits. </w:t>
      </w:r>
      <w:r w:rsidRPr="00745A09">
        <w:rPr>
          <w:rFonts w:cs="Arial"/>
        </w:rPr>
        <w:t>[</w:t>
      </w:r>
      <w:r w:rsidRPr="00745A09">
        <w:rPr>
          <w:rStyle w:val="BlueText"/>
          <w:rFonts w:cs="Arial"/>
        </w:rPr>
        <w:t>Entity</w:t>
      </w:r>
      <w:r w:rsidRPr="00745A09">
        <w:rPr>
          <w:rFonts w:cs="Arial"/>
        </w:rPr>
        <w:t xml:space="preserve">] has appropriately considered the termination benefits recorded meet the definition in </w:t>
      </w:r>
      <w:r w:rsidR="006F5C9C" w:rsidRPr="00745A09">
        <w:rPr>
          <w:rFonts w:cs="Arial"/>
        </w:rPr>
        <w:t>IAS </w:t>
      </w:r>
      <w:r w:rsidRPr="00745A09">
        <w:rPr>
          <w:rFonts w:cs="Arial"/>
        </w:rPr>
        <w:t>19</w:t>
      </w:r>
      <w:r w:rsidR="008F3196" w:rsidRPr="00745A09">
        <w:t xml:space="preserve">, </w:t>
      </w:r>
      <w:r w:rsidR="008F3196" w:rsidRPr="00745A09">
        <w:rPr>
          <w:rStyle w:val="Italics"/>
          <w:i w:val="0"/>
        </w:rPr>
        <w:t>Employee Benefits</w:t>
      </w:r>
      <w:r w:rsidRPr="00745A09">
        <w:rPr>
          <w:rFonts w:cs="Arial"/>
          <w:i/>
        </w:rPr>
        <w:t>.</w:t>
      </w:r>
    </w:p>
    <w:p w14:paraId="0D819641" w14:textId="37E75C78" w:rsidR="00D7559E" w:rsidRPr="00745A09" w:rsidRDefault="00634B9E" w:rsidP="00A2672D">
      <w:pPr>
        <w:pStyle w:val="09Para"/>
        <w:rPr>
          <w:rFonts w:cs="Arial"/>
          <w:snapToGrid w:val="0"/>
        </w:rPr>
      </w:pPr>
      <w:r w:rsidRPr="00745A09">
        <w:rPr>
          <w:rFonts w:cs="Arial"/>
          <w:snapToGrid w:val="0"/>
        </w:rPr>
        <w:t>[</w:t>
      </w:r>
      <w:r w:rsidR="000A2004" w:rsidRPr="00745A09" w:rsidDel="00E072B6">
        <w:rPr>
          <w:rStyle w:val="BlueItalText"/>
          <w:rFonts w:cs="Arial"/>
        </w:rPr>
        <w:t>Include the following paragraph when it</w:t>
      </w:r>
      <w:r w:rsidR="00D94635" w:rsidRPr="00745A09">
        <w:rPr>
          <w:rStyle w:val="BlueItalText"/>
          <w:rFonts w:cs="Arial"/>
        </w:rPr>
        <w:t>’</w:t>
      </w:r>
      <w:r w:rsidR="000A2004" w:rsidRPr="00745A09" w:rsidDel="00E072B6">
        <w:rPr>
          <w:rStyle w:val="BlueItalText"/>
          <w:rFonts w:cs="Arial"/>
        </w:rPr>
        <w:t>s the employe</w:t>
      </w:r>
      <w:r w:rsidR="000A2004" w:rsidRPr="00745A09">
        <w:rPr>
          <w:rStyle w:val="BlueItalText"/>
          <w:rFonts w:cs="Arial"/>
        </w:rPr>
        <w:t>r</w:t>
      </w:r>
      <w:r w:rsidR="00D94635" w:rsidRPr="00745A09">
        <w:rPr>
          <w:rStyle w:val="BlueItalText"/>
          <w:rFonts w:cs="Arial"/>
        </w:rPr>
        <w:t>’</w:t>
      </w:r>
      <w:r w:rsidR="000A2004" w:rsidRPr="00745A09" w:rsidDel="00E072B6">
        <w:rPr>
          <w:rStyle w:val="BlueItalText"/>
          <w:rFonts w:cs="Arial"/>
        </w:rPr>
        <w:t>s decision to terminat</w:t>
      </w:r>
      <w:r w:rsidR="000A2004" w:rsidRPr="00745A09">
        <w:rPr>
          <w:rStyle w:val="BlueItalText"/>
          <w:rFonts w:cs="Arial"/>
        </w:rPr>
        <w:t>e</w:t>
      </w:r>
      <w:r w:rsidR="000A2004" w:rsidRPr="00745A09" w:rsidDel="00E072B6">
        <w:rPr>
          <w:rStyle w:val="BlueItalText"/>
          <w:rFonts w:cs="Arial"/>
        </w:rPr>
        <w:t>:</w:t>
      </w:r>
      <w:r w:rsidRPr="00745A09">
        <w:rPr>
          <w:rStyle w:val="BlueItalText"/>
          <w:rFonts w:cs="Arial"/>
          <w:color w:val="auto"/>
        </w:rPr>
        <w:t>]</w:t>
      </w:r>
    </w:p>
    <w:p w14:paraId="3F6E0591" w14:textId="66E33961" w:rsidR="00D7559E" w:rsidRPr="00745A09" w:rsidRDefault="000A2004" w:rsidP="00A2672D">
      <w:pPr>
        <w:pStyle w:val="09Para"/>
        <w:rPr>
          <w:rFonts w:cs="Arial"/>
          <w:snapToGrid w:val="0"/>
        </w:rPr>
      </w:pPr>
      <w:r w:rsidRPr="00745A09">
        <w:rPr>
          <w:rFonts w:cs="Arial"/>
          <w:snapToGrid w:val="0"/>
        </w:rPr>
        <w:t>[</w:t>
      </w:r>
      <w:r w:rsidRPr="00745A09">
        <w:rPr>
          <w:rStyle w:val="BlueText"/>
          <w:rFonts w:cs="Arial"/>
        </w:rPr>
        <w:t>Entity</w:t>
      </w:r>
      <w:r w:rsidRPr="00745A09">
        <w:rPr>
          <w:rFonts w:cs="Arial"/>
          <w:snapToGrid w:val="0"/>
        </w:rPr>
        <w:t>] has recorded</w:t>
      </w:r>
      <w:r w:rsidR="00CE3E34" w:rsidRPr="00745A09">
        <w:rPr>
          <w:rFonts w:cs="Arial"/>
          <w:snapToGrid w:val="0"/>
        </w:rPr>
        <w:t xml:space="preserve"> </w:t>
      </w:r>
      <w:r w:rsidRPr="00745A09">
        <w:rPr>
          <w:rFonts w:cs="Arial"/>
          <w:snapToGrid w:val="0"/>
        </w:rPr>
        <w:t>termination benefits as a result of [</w:t>
      </w:r>
      <w:r w:rsidRPr="00745A09">
        <w:rPr>
          <w:rStyle w:val="BlueText"/>
          <w:rFonts w:cs="Arial"/>
        </w:rPr>
        <w:t>Entity</w:t>
      </w:r>
      <w:r w:rsidRPr="00745A09">
        <w:rPr>
          <w:rFonts w:cs="Arial"/>
          <w:snapToGrid w:val="0"/>
        </w:rPr>
        <w:t>]</w:t>
      </w:r>
      <w:r w:rsidR="00D94635" w:rsidRPr="00745A09">
        <w:rPr>
          <w:rFonts w:cs="Arial"/>
          <w:snapToGrid w:val="0"/>
        </w:rPr>
        <w:t>’</w:t>
      </w:r>
      <w:r w:rsidRPr="00745A09">
        <w:rPr>
          <w:rFonts w:cs="Arial"/>
          <w:snapToGrid w:val="0"/>
        </w:rPr>
        <w:t>s decision to terminate an employee</w:t>
      </w:r>
      <w:r w:rsidR="00D94635" w:rsidRPr="00745A09">
        <w:rPr>
          <w:rFonts w:cs="Arial"/>
          <w:snapToGrid w:val="0"/>
        </w:rPr>
        <w:t>’</w:t>
      </w:r>
      <w:r w:rsidRPr="00745A09">
        <w:rPr>
          <w:rFonts w:cs="Arial"/>
          <w:snapToGrid w:val="0"/>
        </w:rPr>
        <w:t>s employment when it met the following criteria: actions required to complete the plan indicated that it was unlikely that significant changes to the plan will be made; the plan identifies the number of employees whose employment is to be terminated, their job classifications or functions and their locations and the expected completion date; and the plan establishes the termination benefits that employees will receive in sufficient detail that employees can determine the type and amount of benefits to be received upon termination.</w:t>
      </w:r>
    </w:p>
    <w:p w14:paraId="7AD8703A" w14:textId="19B90D86" w:rsidR="00D7559E" w:rsidRPr="00745A09" w:rsidRDefault="000A2004" w:rsidP="00A2672D">
      <w:pPr>
        <w:pStyle w:val="09Para"/>
        <w:rPr>
          <w:rFonts w:cs="Arial"/>
          <w:i/>
          <w:iCs/>
          <w:snapToGrid w:val="0"/>
        </w:rPr>
      </w:pPr>
      <w:r w:rsidRPr="00745A09">
        <w:rPr>
          <w:rFonts w:cs="Arial"/>
          <w:snapToGrid w:val="0"/>
        </w:rPr>
        <w:t>We continue to execute the restructuring plan. The [</w:t>
      </w:r>
      <w:r w:rsidRPr="00745A09">
        <w:rPr>
          <w:rStyle w:val="BlueText"/>
          <w:rFonts w:cs="Arial"/>
        </w:rPr>
        <w:t>consolidated</w:t>
      </w:r>
      <w:r w:rsidRPr="00745A09">
        <w:rPr>
          <w:rFonts w:cs="Arial"/>
          <w:snapToGrid w:val="0"/>
        </w:rPr>
        <w:t>] financial statements include a</w:t>
      </w:r>
      <w:r w:rsidR="00FC4507">
        <w:rPr>
          <w:rFonts w:cs="Arial"/>
          <w:snapToGrid w:val="0"/>
        </w:rPr>
        <w:t> </w:t>
      </w:r>
      <w:r w:rsidRPr="00745A09">
        <w:rPr>
          <w:rFonts w:cs="Arial"/>
          <w:snapToGrid w:val="0"/>
        </w:rPr>
        <w:t xml:space="preserve">restructuring provision for exit costs and involuntary termination benefits </w:t>
      </w:r>
      <w:r w:rsidR="006118DE" w:rsidRPr="00745A09">
        <w:rPr>
          <w:rFonts w:cs="Arial"/>
          <w:snapToGrid w:val="0"/>
        </w:rPr>
        <w:t>as at year</w:t>
      </w:r>
      <w:r w:rsidR="00C249DD" w:rsidRPr="00745A09">
        <w:rPr>
          <w:rFonts w:cs="Arial"/>
          <w:snapToGrid w:val="0"/>
        </w:rPr>
        <w:t>-</w:t>
      </w:r>
      <w:r w:rsidR="006118DE" w:rsidRPr="00745A09">
        <w:rPr>
          <w:rFonts w:cs="Arial"/>
          <w:snapToGrid w:val="0"/>
        </w:rPr>
        <w:t>end</w:t>
      </w:r>
      <w:r w:rsidRPr="00745A09">
        <w:rPr>
          <w:rFonts w:cs="Arial"/>
          <w:snapToGrid w:val="0"/>
        </w:rPr>
        <w:t xml:space="preserve">. We have evaluated this provision and determined that it is not excessive. The restructuring accrual provision and all significant changes, if any, from the original restructuring plan have been properly recognized, classified, and disclosed in accordance with </w:t>
      </w:r>
      <w:r w:rsidR="006F5C9C" w:rsidRPr="00745A09">
        <w:rPr>
          <w:rFonts w:cs="Arial"/>
          <w:snapToGrid w:val="0"/>
        </w:rPr>
        <w:t>IAS </w:t>
      </w:r>
      <w:r w:rsidRPr="00745A09">
        <w:rPr>
          <w:rFonts w:cs="Arial"/>
          <w:snapToGrid w:val="0"/>
        </w:rPr>
        <w:t>37</w:t>
      </w:r>
      <w:r w:rsidR="008F3196" w:rsidRPr="00745A09">
        <w:rPr>
          <w:rFonts w:cs="Arial"/>
          <w:snapToGrid w:val="0"/>
        </w:rPr>
        <w:t xml:space="preserve">, </w:t>
      </w:r>
      <w:r w:rsidR="008F3196" w:rsidRPr="00745A09">
        <w:rPr>
          <w:rStyle w:val="Italics"/>
          <w:i w:val="0"/>
          <w:iCs/>
        </w:rPr>
        <w:t xml:space="preserve">Provisions, Contingent </w:t>
      </w:r>
      <w:r w:rsidR="008F3196" w:rsidRPr="00745A09">
        <w:rPr>
          <w:rStyle w:val="Italics"/>
          <w:rFonts w:cs="Arial"/>
          <w:i w:val="0"/>
          <w:iCs/>
        </w:rPr>
        <w:t>Liabilities and Contingent Assets</w:t>
      </w:r>
      <w:r w:rsidRPr="00745A09">
        <w:rPr>
          <w:rFonts w:cs="Arial"/>
          <w:i/>
          <w:iCs/>
          <w:snapToGrid w:val="0"/>
        </w:rPr>
        <w:t>.</w:t>
      </w:r>
    </w:p>
    <w:p w14:paraId="292ED900" w14:textId="77777777" w:rsidR="008F3196" w:rsidRPr="00745A09" w:rsidRDefault="008F3196" w:rsidP="00757FC9">
      <w:pPr>
        <w:pStyle w:val="Heading3"/>
      </w:pPr>
      <w:bookmarkStart w:id="65" w:name="Paragraph_903"/>
      <w:r w:rsidRPr="00745A09">
        <w:lastRenderedPageBreak/>
        <w:t>Business combinations</w:t>
      </w:r>
      <w:bookmarkEnd w:id="65"/>
    </w:p>
    <w:p w14:paraId="0547A374" w14:textId="672BEC84" w:rsidR="008F3196" w:rsidRPr="00745A09" w:rsidRDefault="008F3196" w:rsidP="008F3196">
      <w:pPr>
        <w:pStyle w:val="LetterBodyPwC"/>
        <w:rPr>
          <w:rFonts w:ascii="Arial" w:hAnsi="Arial"/>
          <w:color w:val="auto"/>
          <w:sz w:val="22"/>
          <w:szCs w:val="22"/>
        </w:rPr>
      </w:pPr>
      <w:bookmarkStart w:id="66" w:name="Paragraph_1062"/>
      <w:r w:rsidRPr="00745A09">
        <w:rPr>
          <w:rFonts w:ascii="Arial" w:hAnsi="Arial"/>
          <w:sz w:val="22"/>
          <w:szCs w:val="22"/>
        </w:rPr>
        <w:t>We have disclosed to you all business combinati</w:t>
      </w:r>
      <w:r w:rsidR="00B936C4" w:rsidRPr="00745A09">
        <w:rPr>
          <w:rFonts w:ascii="Arial" w:hAnsi="Arial"/>
          <w:sz w:val="22"/>
          <w:szCs w:val="22"/>
        </w:rPr>
        <w:t>ons, that fall in scope of IFRS </w:t>
      </w:r>
      <w:r w:rsidRPr="00745A09">
        <w:rPr>
          <w:rFonts w:ascii="Arial" w:hAnsi="Arial"/>
          <w:sz w:val="22"/>
          <w:szCs w:val="22"/>
        </w:rPr>
        <w:t xml:space="preserve">3, </w:t>
      </w:r>
      <w:r w:rsidRPr="00745A09">
        <w:rPr>
          <w:rStyle w:val="Italics"/>
          <w:rFonts w:ascii="Arial" w:hAnsi="Arial"/>
          <w:i w:val="0"/>
          <w:sz w:val="22"/>
          <w:szCs w:val="22"/>
        </w:rPr>
        <w:t>Business Comb</w:t>
      </w:r>
      <w:r w:rsidRPr="00745A09">
        <w:rPr>
          <w:rStyle w:val="Italics"/>
          <w:rFonts w:ascii="Arial" w:hAnsi="Arial"/>
          <w:i w:val="0"/>
          <w:color w:val="auto"/>
          <w:sz w:val="22"/>
          <w:szCs w:val="22"/>
        </w:rPr>
        <w:t>inations</w:t>
      </w:r>
      <w:r w:rsidRPr="00745A09">
        <w:rPr>
          <w:rFonts w:ascii="Arial" w:hAnsi="Arial"/>
          <w:color w:val="auto"/>
          <w:sz w:val="22"/>
          <w:szCs w:val="22"/>
        </w:rPr>
        <w:t>, [</w:t>
      </w:r>
      <w:r w:rsidRPr="00745A09">
        <w:rPr>
          <w:rStyle w:val="BlueText"/>
          <w:rFonts w:ascii="Arial" w:hAnsi="Arial"/>
          <w:sz w:val="22"/>
          <w:szCs w:val="22"/>
        </w:rPr>
        <w:t>Entity</w:t>
      </w:r>
      <w:r w:rsidRPr="00745A09">
        <w:rPr>
          <w:rFonts w:ascii="Arial" w:hAnsi="Arial"/>
          <w:color w:val="auto"/>
          <w:sz w:val="22"/>
          <w:szCs w:val="22"/>
        </w:rPr>
        <w:t>] entered into during the year.</w:t>
      </w:r>
      <w:bookmarkEnd w:id="66"/>
    </w:p>
    <w:p w14:paraId="28565370" w14:textId="77777777" w:rsidR="008F3196" w:rsidRPr="00745A09" w:rsidRDefault="008F3196" w:rsidP="008F3196">
      <w:pPr>
        <w:pStyle w:val="LetterBodyPwC"/>
        <w:rPr>
          <w:rFonts w:ascii="Arial" w:hAnsi="Arial"/>
          <w:color w:val="auto"/>
          <w:sz w:val="22"/>
          <w:szCs w:val="22"/>
        </w:rPr>
      </w:pPr>
      <w:bookmarkStart w:id="67" w:name="Paragraph_1031"/>
      <w:r w:rsidRPr="00745A09">
        <w:rPr>
          <w:rFonts w:ascii="Arial" w:hAnsi="Arial"/>
          <w:color w:val="auto"/>
          <w:sz w:val="22"/>
          <w:szCs w:val="22"/>
        </w:rPr>
        <w:t xml:space="preserve">We are not aware of any contingent liabilities or contingent consideration related to the acquisition of </w:t>
      </w:r>
      <w:r w:rsidRPr="00745A09">
        <w:rPr>
          <w:rStyle w:val="LetterRedTextPwC"/>
          <w:rFonts w:ascii="Arial" w:hAnsi="Arial"/>
          <w:color w:val="auto"/>
          <w:sz w:val="22"/>
          <w:szCs w:val="22"/>
        </w:rPr>
        <w:t>[</w:t>
      </w:r>
      <w:r w:rsidRPr="00745A09">
        <w:rPr>
          <w:rStyle w:val="BlueText"/>
          <w:rFonts w:ascii="Arial" w:hAnsi="Arial"/>
          <w:sz w:val="22"/>
          <w:szCs w:val="22"/>
        </w:rPr>
        <w:t>acquired company</w:t>
      </w:r>
      <w:r w:rsidRPr="00745A09">
        <w:rPr>
          <w:rStyle w:val="LetterRedTextPwC"/>
          <w:rFonts w:ascii="Arial" w:hAnsi="Arial"/>
          <w:color w:val="auto"/>
          <w:sz w:val="22"/>
          <w:szCs w:val="22"/>
        </w:rPr>
        <w:t>]</w:t>
      </w:r>
      <w:r w:rsidRPr="00745A09">
        <w:rPr>
          <w:rFonts w:ascii="Arial" w:hAnsi="Arial"/>
          <w:color w:val="auto"/>
          <w:sz w:val="22"/>
          <w:szCs w:val="22"/>
        </w:rPr>
        <w:t xml:space="preserve"> that has not already been disclosed to you.</w:t>
      </w:r>
      <w:bookmarkEnd w:id="67"/>
    </w:p>
    <w:p w14:paraId="12CBAF4E" w14:textId="5744F091" w:rsidR="008F3196" w:rsidRPr="00745A09" w:rsidRDefault="008F3196" w:rsidP="008F3196">
      <w:pPr>
        <w:pStyle w:val="LetterBodyPwC"/>
        <w:rPr>
          <w:rFonts w:ascii="Arial" w:hAnsi="Arial"/>
          <w:color w:val="auto"/>
          <w:sz w:val="22"/>
          <w:szCs w:val="22"/>
        </w:rPr>
      </w:pPr>
      <w:bookmarkStart w:id="68" w:name="Paragraph_962"/>
      <w:r w:rsidRPr="00745A09">
        <w:rPr>
          <w:rFonts w:ascii="Arial" w:hAnsi="Arial"/>
          <w:color w:val="auto"/>
          <w:sz w:val="22"/>
          <w:szCs w:val="22"/>
        </w:rPr>
        <w:t>We have properly recorded the fair value of contingent consideration at the date of acquisition of</w:t>
      </w:r>
      <w:r w:rsidR="00FC4507">
        <w:rPr>
          <w:rFonts w:ascii="Arial" w:hAnsi="Arial"/>
          <w:color w:val="auto"/>
          <w:sz w:val="22"/>
          <w:szCs w:val="22"/>
        </w:rPr>
        <w:t> </w:t>
      </w:r>
      <w:r w:rsidRPr="00745A09">
        <w:rPr>
          <w:rStyle w:val="LetterRedTextPwC"/>
          <w:rFonts w:ascii="Arial" w:hAnsi="Arial"/>
          <w:color w:val="auto"/>
          <w:sz w:val="22"/>
          <w:szCs w:val="22"/>
        </w:rPr>
        <w:t>[</w:t>
      </w:r>
      <w:r w:rsidRPr="00745A09">
        <w:rPr>
          <w:rStyle w:val="BlueText"/>
          <w:rFonts w:ascii="Arial" w:hAnsi="Arial"/>
          <w:sz w:val="22"/>
          <w:szCs w:val="22"/>
        </w:rPr>
        <w:t>provide name of acquired company</w:t>
      </w:r>
      <w:r w:rsidRPr="00745A09">
        <w:rPr>
          <w:rStyle w:val="LetterRedTextPwC"/>
          <w:rFonts w:ascii="Arial" w:hAnsi="Arial"/>
          <w:color w:val="auto"/>
          <w:sz w:val="22"/>
          <w:szCs w:val="22"/>
        </w:rPr>
        <w:t>]</w:t>
      </w:r>
      <w:r w:rsidRPr="00745A09">
        <w:rPr>
          <w:rFonts w:ascii="Arial" w:hAnsi="Arial"/>
          <w:color w:val="auto"/>
          <w:sz w:val="22"/>
          <w:szCs w:val="22"/>
        </w:rPr>
        <w:t xml:space="preserve"> as part of the cost of the business acquired and have appropriately </w:t>
      </w:r>
      <w:proofErr w:type="spellStart"/>
      <w:r w:rsidRPr="00745A09">
        <w:rPr>
          <w:rFonts w:ascii="Arial" w:hAnsi="Arial"/>
          <w:color w:val="auto"/>
          <w:sz w:val="22"/>
          <w:szCs w:val="22"/>
        </w:rPr>
        <w:t>remeasured</w:t>
      </w:r>
      <w:proofErr w:type="spellEnd"/>
      <w:r w:rsidRPr="00745A09">
        <w:rPr>
          <w:rFonts w:ascii="Arial" w:hAnsi="Arial"/>
          <w:color w:val="auto"/>
          <w:sz w:val="22"/>
          <w:szCs w:val="22"/>
        </w:rPr>
        <w:t xml:space="preserve"> the fair value of contingent consideration, other than </w:t>
      </w:r>
      <w:r w:rsidR="008B5110" w:rsidRPr="00745A09">
        <w:rPr>
          <w:rFonts w:ascii="Arial" w:hAnsi="Arial"/>
          <w:snapToGrid w:val="0"/>
          <w:color w:val="auto"/>
          <w:sz w:val="22"/>
          <w:szCs w:val="22"/>
        </w:rPr>
        <w:t>[</w:t>
      </w:r>
      <w:r w:rsidR="008B5110" w:rsidRPr="00745A09">
        <w:rPr>
          <w:rStyle w:val="BlueText"/>
          <w:rFonts w:ascii="Arial" w:hAnsi="Arial"/>
          <w:sz w:val="22"/>
          <w:szCs w:val="22"/>
        </w:rPr>
        <w:t>Entity</w:t>
      </w:r>
      <w:r w:rsidR="008B5110" w:rsidRPr="00745A09">
        <w:rPr>
          <w:snapToGrid w:val="0"/>
        </w:rPr>
        <w:t>]</w:t>
      </w:r>
      <w:r w:rsidRPr="00745A09">
        <w:rPr>
          <w:rFonts w:ascii="Arial" w:hAnsi="Arial"/>
          <w:color w:val="auto"/>
          <w:sz w:val="22"/>
          <w:szCs w:val="22"/>
        </w:rPr>
        <w:t xml:space="preserve">’s own equity instruments, in accordance with IFRS 3, </w:t>
      </w:r>
      <w:r w:rsidRPr="00745A09">
        <w:rPr>
          <w:rStyle w:val="Italics"/>
          <w:rFonts w:ascii="Arial" w:hAnsi="Arial"/>
          <w:i w:val="0"/>
          <w:color w:val="auto"/>
          <w:sz w:val="22"/>
          <w:szCs w:val="22"/>
        </w:rPr>
        <w:t>Business Combinations</w:t>
      </w:r>
      <w:r w:rsidRPr="00745A09">
        <w:rPr>
          <w:rFonts w:ascii="Arial" w:hAnsi="Arial"/>
          <w:color w:val="auto"/>
          <w:sz w:val="22"/>
          <w:szCs w:val="22"/>
        </w:rPr>
        <w:t>.</w:t>
      </w:r>
      <w:bookmarkEnd w:id="68"/>
    </w:p>
    <w:p w14:paraId="2B10FEFB" w14:textId="701BE6FE" w:rsidR="008F3196" w:rsidRPr="00745A09" w:rsidRDefault="008F3196" w:rsidP="00970BFF">
      <w:pPr>
        <w:pStyle w:val="LetterBodyPwC"/>
        <w:keepNext/>
        <w:rPr>
          <w:rFonts w:ascii="Arial" w:hAnsi="Arial"/>
          <w:sz w:val="22"/>
          <w:szCs w:val="22"/>
        </w:rPr>
      </w:pPr>
      <w:bookmarkStart w:id="69" w:name="Paragraph_1153"/>
      <w:r w:rsidRPr="00745A09">
        <w:rPr>
          <w:rFonts w:ascii="Arial" w:hAnsi="Arial"/>
          <w:color w:val="auto"/>
          <w:sz w:val="22"/>
          <w:szCs w:val="22"/>
        </w:rPr>
        <w:t xml:space="preserve">In conjunction with its acquisition of </w:t>
      </w:r>
      <w:r w:rsidRPr="00745A09">
        <w:rPr>
          <w:rStyle w:val="LetterRedPwC"/>
          <w:rFonts w:ascii="Arial" w:hAnsi="Arial"/>
          <w:color w:val="auto"/>
          <w:sz w:val="22"/>
          <w:szCs w:val="22"/>
        </w:rPr>
        <w:t>[</w:t>
      </w:r>
      <w:r w:rsidRPr="00745A09">
        <w:rPr>
          <w:rStyle w:val="BlueText"/>
          <w:rFonts w:ascii="Arial" w:hAnsi="Arial"/>
          <w:sz w:val="22"/>
          <w:szCs w:val="22"/>
        </w:rPr>
        <w:t>acquired company</w:t>
      </w:r>
      <w:r w:rsidRPr="00745A09">
        <w:rPr>
          <w:rStyle w:val="LetterRedPwC"/>
          <w:rFonts w:ascii="Arial" w:hAnsi="Arial"/>
          <w:color w:val="auto"/>
          <w:sz w:val="22"/>
          <w:szCs w:val="22"/>
        </w:rPr>
        <w:t>]</w:t>
      </w:r>
      <w:r w:rsidRPr="00745A09">
        <w:rPr>
          <w:rFonts w:ascii="Arial" w:hAnsi="Arial"/>
          <w:color w:val="auto"/>
          <w:sz w:val="22"/>
          <w:szCs w:val="22"/>
        </w:rPr>
        <w:t>,</w:t>
      </w:r>
      <w:r w:rsidRPr="00745A09">
        <w:rPr>
          <w:rFonts w:ascii="Arial" w:hAnsi="Arial"/>
          <w:sz w:val="22"/>
          <w:szCs w:val="22"/>
        </w:rPr>
        <w:t xml:space="preserve"> [</w:t>
      </w:r>
      <w:r w:rsidRPr="00745A09">
        <w:rPr>
          <w:rStyle w:val="BlueText"/>
          <w:rFonts w:ascii="Arial" w:hAnsi="Arial"/>
          <w:sz w:val="22"/>
          <w:szCs w:val="22"/>
        </w:rPr>
        <w:t>Entity</w:t>
      </w:r>
      <w:r w:rsidRPr="00745A09">
        <w:rPr>
          <w:rFonts w:ascii="Arial" w:hAnsi="Arial"/>
          <w:sz w:val="22"/>
          <w:szCs w:val="22"/>
        </w:rPr>
        <w:t>] has properly</w:t>
      </w:r>
      <w:bookmarkEnd w:id="69"/>
    </w:p>
    <w:p w14:paraId="5F06CF0A" w14:textId="77777777" w:rsidR="00970BFF" w:rsidRDefault="008F3196" w:rsidP="00970BFF">
      <w:pPr>
        <w:pStyle w:val="LetterBulletsPwC"/>
        <w:numPr>
          <w:ilvl w:val="0"/>
          <w:numId w:val="82"/>
        </w:numPr>
        <w:rPr>
          <w:rFonts w:ascii="Arial" w:hAnsi="Arial"/>
          <w:sz w:val="22"/>
          <w:szCs w:val="22"/>
        </w:rPr>
      </w:pPr>
      <w:bookmarkStart w:id="70" w:name="Paragraph_778"/>
      <w:r w:rsidRPr="00970BFF">
        <w:rPr>
          <w:rFonts w:ascii="Arial" w:hAnsi="Arial"/>
          <w:sz w:val="22"/>
          <w:szCs w:val="22"/>
        </w:rPr>
        <w:t xml:space="preserve">concluded that the acquisition is a business combination as defined in </w:t>
      </w:r>
      <w:r w:rsidR="000C4D0D" w:rsidRPr="00970BFF">
        <w:rPr>
          <w:rStyle w:val="BodyTextChar"/>
          <w:rFonts w:ascii="Arial" w:hAnsi="Arial"/>
          <w:sz w:val="22"/>
          <w:szCs w:val="22"/>
        </w:rPr>
        <w:t>IFRS </w:t>
      </w:r>
      <w:r w:rsidRPr="00970BFF">
        <w:rPr>
          <w:rStyle w:val="BodyTextChar"/>
          <w:rFonts w:ascii="Arial" w:hAnsi="Arial"/>
          <w:sz w:val="22"/>
          <w:szCs w:val="22"/>
        </w:rPr>
        <w:t xml:space="preserve">3, </w:t>
      </w:r>
      <w:r w:rsidRPr="00970BFF">
        <w:rPr>
          <w:rStyle w:val="Italics"/>
          <w:rFonts w:ascii="Arial" w:hAnsi="Arial"/>
          <w:i w:val="0"/>
          <w:sz w:val="22"/>
          <w:szCs w:val="22"/>
        </w:rPr>
        <w:t>Business Combinations</w:t>
      </w:r>
      <w:r w:rsidRPr="00970BFF">
        <w:rPr>
          <w:rFonts w:ascii="Arial" w:hAnsi="Arial"/>
          <w:sz w:val="22"/>
          <w:szCs w:val="22"/>
        </w:rPr>
        <w:t>;</w:t>
      </w:r>
      <w:bookmarkStart w:id="71" w:name="Paragraph_1049"/>
      <w:bookmarkEnd w:id="70"/>
    </w:p>
    <w:p w14:paraId="186D219E" w14:textId="77777777" w:rsidR="00970BFF" w:rsidRDefault="008F3196" w:rsidP="00970BFF">
      <w:pPr>
        <w:pStyle w:val="LetterBulletsPwC"/>
        <w:numPr>
          <w:ilvl w:val="0"/>
          <w:numId w:val="82"/>
        </w:numPr>
        <w:rPr>
          <w:rFonts w:ascii="Arial" w:hAnsi="Arial"/>
          <w:sz w:val="22"/>
          <w:szCs w:val="22"/>
        </w:rPr>
      </w:pPr>
      <w:r w:rsidRPr="00970BFF">
        <w:rPr>
          <w:rFonts w:ascii="Arial" w:hAnsi="Arial"/>
          <w:sz w:val="22"/>
          <w:szCs w:val="22"/>
        </w:rPr>
        <w:t xml:space="preserve">identified, valued, and recorded at fair value all the acquired assets and liabilities, including all intangible assets meeting the criteria for separate recognition outlined in </w:t>
      </w:r>
      <w:r w:rsidR="000C4D0D" w:rsidRPr="00970BFF">
        <w:rPr>
          <w:rStyle w:val="BodyTextChar"/>
          <w:rFonts w:ascii="Arial" w:hAnsi="Arial"/>
          <w:sz w:val="22"/>
          <w:szCs w:val="22"/>
        </w:rPr>
        <w:t>IFRS </w:t>
      </w:r>
      <w:r w:rsidRPr="00970BFF">
        <w:rPr>
          <w:rStyle w:val="BodyTextChar"/>
          <w:rFonts w:ascii="Arial" w:hAnsi="Arial"/>
          <w:sz w:val="22"/>
          <w:szCs w:val="22"/>
        </w:rPr>
        <w:t xml:space="preserve">3, </w:t>
      </w:r>
      <w:r w:rsidRPr="00970BFF">
        <w:rPr>
          <w:rStyle w:val="Italics"/>
          <w:rFonts w:ascii="Arial" w:hAnsi="Arial"/>
          <w:i w:val="0"/>
          <w:sz w:val="22"/>
          <w:szCs w:val="22"/>
        </w:rPr>
        <w:t>Business Combinations</w:t>
      </w:r>
      <w:r w:rsidRPr="00970BFF">
        <w:rPr>
          <w:rFonts w:ascii="Arial" w:hAnsi="Arial"/>
          <w:sz w:val="22"/>
          <w:szCs w:val="22"/>
        </w:rPr>
        <w:t>;</w:t>
      </w:r>
      <w:bookmarkStart w:id="72" w:name="Paragraph_743"/>
      <w:bookmarkEnd w:id="71"/>
    </w:p>
    <w:p w14:paraId="6DAFF9D1" w14:textId="77777777" w:rsidR="00970BFF" w:rsidRDefault="008F3196" w:rsidP="00970BFF">
      <w:pPr>
        <w:pStyle w:val="LetterBulletsPwC"/>
        <w:numPr>
          <w:ilvl w:val="0"/>
          <w:numId w:val="82"/>
        </w:numPr>
        <w:rPr>
          <w:rFonts w:ascii="Arial" w:hAnsi="Arial"/>
          <w:sz w:val="22"/>
          <w:szCs w:val="22"/>
        </w:rPr>
      </w:pPr>
      <w:r w:rsidRPr="00970BFF">
        <w:rPr>
          <w:rFonts w:ascii="Arial" w:hAnsi="Arial"/>
          <w:sz w:val="22"/>
          <w:szCs w:val="22"/>
        </w:rPr>
        <w:t xml:space="preserve">allocated the acquired assets and liabilities, including goodwill, to the appropriate reporting units in accordance with </w:t>
      </w:r>
      <w:r w:rsidR="000C4D0D" w:rsidRPr="00970BFF">
        <w:rPr>
          <w:rStyle w:val="BodyTextChar"/>
          <w:rFonts w:ascii="Arial" w:hAnsi="Arial"/>
          <w:sz w:val="22"/>
          <w:szCs w:val="22"/>
        </w:rPr>
        <w:t>IAS </w:t>
      </w:r>
      <w:r w:rsidRPr="00970BFF">
        <w:rPr>
          <w:rStyle w:val="BodyTextChar"/>
          <w:rFonts w:ascii="Arial" w:hAnsi="Arial"/>
          <w:sz w:val="22"/>
          <w:szCs w:val="22"/>
        </w:rPr>
        <w:t xml:space="preserve">36, </w:t>
      </w:r>
      <w:r w:rsidRPr="00970BFF">
        <w:rPr>
          <w:rStyle w:val="Italics"/>
          <w:rFonts w:ascii="Arial" w:hAnsi="Arial"/>
          <w:i w:val="0"/>
          <w:sz w:val="22"/>
          <w:szCs w:val="22"/>
        </w:rPr>
        <w:t xml:space="preserve">Impairment of </w:t>
      </w:r>
      <w:r w:rsidR="001641B6" w:rsidRPr="00970BFF">
        <w:rPr>
          <w:rStyle w:val="Italics"/>
          <w:rFonts w:ascii="Arial" w:hAnsi="Arial"/>
          <w:i w:val="0"/>
          <w:sz w:val="22"/>
          <w:szCs w:val="22"/>
        </w:rPr>
        <w:t>A</w:t>
      </w:r>
      <w:r w:rsidRPr="00970BFF">
        <w:rPr>
          <w:rStyle w:val="Italics"/>
          <w:rFonts w:ascii="Arial" w:hAnsi="Arial"/>
          <w:i w:val="0"/>
          <w:sz w:val="22"/>
          <w:szCs w:val="22"/>
        </w:rPr>
        <w:t>ssets</w:t>
      </w:r>
      <w:r w:rsidRPr="00970BFF">
        <w:rPr>
          <w:rFonts w:ascii="Arial" w:hAnsi="Arial"/>
          <w:sz w:val="22"/>
          <w:szCs w:val="22"/>
        </w:rPr>
        <w:t>;</w:t>
      </w:r>
      <w:bookmarkStart w:id="73" w:name="Paragraph_1373"/>
      <w:bookmarkEnd w:id="72"/>
    </w:p>
    <w:p w14:paraId="30F731BB" w14:textId="130FC4F5" w:rsidR="008F3196" w:rsidRPr="00970BFF" w:rsidRDefault="008F3196" w:rsidP="00970BFF">
      <w:pPr>
        <w:pStyle w:val="LetterBulletsPwC"/>
        <w:numPr>
          <w:ilvl w:val="0"/>
          <w:numId w:val="82"/>
        </w:numPr>
        <w:rPr>
          <w:rFonts w:ascii="Arial" w:hAnsi="Arial"/>
          <w:sz w:val="22"/>
          <w:szCs w:val="22"/>
        </w:rPr>
      </w:pPr>
      <w:r w:rsidRPr="00970BFF">
        <w:rPr>
          <w:rFonts w:ascii="Arial" w:hAnsi="Arial"/>
          <w:sz w:val="22"/>
          <w:szCs w:val="22"/>
        </w:rPr>
        <w:t>assessed the useful lives of the acquired intangible assets subject to amortization and those with indefinite useful lives; and</w:t>
      </w:r>
      <w:bookmarkEnd w:id="73"/>
    </w:p>
    <w:p w14:paraId="3EAB29AC" w14:textId="03781EE3" w:rsidR="008F3196" w:rsidRPr="00745A09" w:rsidRDefault="008F3196" w:rsidP="00970BFF">
      <w:pPr>
        <w:pStyle w:val="LetterBulletsLastPwC"/>
        <w:numPr>
          <w:ilvl w:val="0"/>
          <w:numId w:val="82"/>
        </w:numPr>
        <w:rPr>
          <w:szCs w:val="22"/>
        </w:rPr>
      </w:pPr>
      <w:bookmarkStart w:id="74" w:name="Paragraph_1252"/>
      <w:r w:rsidRPr="00745A09">
        <w:rPr>
          <w:rFonts w:ascii="Arial" w:hAnsi="Arial"/>
          <w:sz w:val="22"/>
          <w:szCs w:val="22"/>
        </w:rPr>
        <w:t>transferred</w:t>
      </w:r>
      <w:r w:rsidR="001641B6" w:rsidRPr="00745A09">
        <w:rPr>
          <w:rFonts w:ascii="Arial" w:hAnsi="Arial"/>
          <w:sz w:val="22"/>
          <w:szCs w:val="22"/>
        </w:rPr>
        <w:t xml:space="preserve"> considerations</w:t>
      </w:r>
      <w:r w:rsidRPr="00745A09">
        <w:rPr>
          <w:rFonts w:ascii="Arial" w:hAnsi="Arial"/>
          <w:sz w:val="22"/>
          <w:szCs w:val="22"/>
        </w:rPr>
        <w:t xml:space="preserve">, including assets transferred, liabilities incurred by the acquirer to the former owners of the </w:t>
      </w:r>
      <w:proofErr w:type="spellStart"/>
      <w:r w:rsidRPr="00745A09">
        <w:rPr>
          <w:rFonts w:ascii="Arial" w:hAnsi="Arial"/>
          <w:sz w:val="22"/>
          <w:szCs w:val="22"/>
        </w:rPr>
        <w:t>acquiree</w:t>
      </w:r>
      <w:proofErr w:type="spellEnd"/>
      <w:r w:rsidRPr="00745A09">
        <w:rPr>
          <w:rFonts w:ascii="Arial" w:hAnsi="Arial"/>
          <w:sz w:val="22"/>
          <w:szCs w:val="22"/>
        </w:rPr>
        <w:t xml:space="preserve">, and equity interests issued by the acquirer to the former owners of the </w:t>
      </w:r>
      <w:proofErr w:type="spellStart"/>
      <w:r w:rsidRPr="00745A09">
        <w:rPr>
          <w:rFonts w:ascii="Arial" w:hAnsi="Arial"/>
          <w:sz w:val="22"/>
          <w:szCs w:val="22"/>
        </w:rPr>
        <w:t>acquiree</w:t>
      </w:r>
      <w:proofErr w:type="spellEnd"/>
      <w:r w:rsidRPr="00745A09">
        <w:rPr>
          <w:rFonts w:ascii="Arial" w:hAnsi="Arial"/>
          <w:sz w:val="22"/>
          <w:szCs w:val="22"/>
        </w:rPr>
        <w:t>, is measured at fair value.</w:t>
      </w:r>
      <w:bookmarkEnd w:id="74"/>
    </w:p>
    <w:p w14:paraId="5C565821" w14:textId="77777777" w:rsidR="00D7559E" w:rsidRPr="00745A09" w:rsidRDefault="000A2004" w:rsidP="006F5C9C">
      <w:pPr>
        <w:pStyle w:val="Heading3"/>
        <w:rPr>
          <w:snapToGrid w:val="0"/>
        </w:rPr>
      </w:pPr>
      <w:r w:rsidRPr="00745A09">
        <w:rPr>
          <w:snapToGrid w:val="0"/>
        </w:rPr>
        <w:t>Asset retirement obligations</w:t>
      </w:r>
    </w:p>
    <w:p w14:paraId="777FDBF3" w14:textId="77777777" w:rsidR="00D7559E" w:rsidRPr="00745A09" w:rsidRDefault="000A2004" w:rsidP="00A2672D">
      <w:pPr>
        <w:pStyle w:val="09Para"/>
        <w:rPr>
          <w:rFonts w:cs="Arial"/>
        </w:rPr>
      </w:pPr>
      <w:r w:rsidRPr="00745A09">
        <w:rPr>
          <w:rFonts w:cs="Arial"/>
        </w:rPr>
        <w:t>There are no legal and/or constructive asset retirement obligations (AROs) that have not already been disclosed to you.</w:t>
      </w:r>
    </w:p>
    <w:p w14:paraId="7F26040A" w14:textId="1C2BDACC" w:rsidR="00D7559E" w:rsidRPr="00745A09" w:rsidRDefault="000A2004" w:rsidP="00A2672D">
      <w:pPr>
        <w:pStyle w:val="09Para"/>
        <w:rPr>
          <w:rFonts w:cs="Arial"/>
        </w:rPr>
      </w:pPr>
      <w:r w:rsidRPr="00745A09">
        <w:rPr>
          <w:rFonts w:cs="Arial"/>
        </w:rPr>
        <w:t>Liabilities related to legal and/or constructive obligations on environmental matters have been recognized, measured, and disclosed, as appropriate, in the [</w:t>
      </w:r>
      <w:r w:rsidRPr="00745A09">
        <w:rPr>
          <w:rStyle w:val="BlueText"/>
          <w:rFonts w:cs="Arial"/>
        </w:rPr>
        <w:t>consolidated</w:t>
      </w:r>
      <w:r w:rsidRPr="00745A09">
        <w:rPr>
          <w:rFonts w:cs="Arial"/>
        </w:rPr>
        <w:t>] financial statements.</w:t>
      </w:r>
    </w:p>
    <w:p w14:paraId="7076031E" w14:textId="384B0518" w:rsidR="00D7559E" w:rsidRPr="00745A09" w:rsidRDefault="000A2004" w:rsidP="00A2672D">
      <w:pPr>
        <w:pStyle w:val="09Para"/>
        <w:rPr>
          <w:rFonts w:cs="Arial"/>
          <w:snapToGrid w:val="0"/>
          <w:kern w:val="28"/>
        </w:rPr>
      </w:pPr>
      <w:r w:rsidRPr="00745A09">
        <w:rPr>
          <w:rFonts w:cs="Arial"/>
          <w:snapToGrid w:val="0"/>
          <w:kern w:val="28"/>
        </w:rPr>
        <w:t xml:space="preserve">We have reviewed tangible </w:t>
      </w:r>
      <w:r w:rsidR="001A3A40" w:rsidRPr="00745A09">
        <w:rPr>
          <w:rFonts w:cs="Arial"/>
          <w:snapToGrid w:val="0"/>
          <w:kern w:val="28"/>
        </w:rPr>
        <w:t>long-lived</w:t>
      </w:r>
      <w:r w:rsidRPr="00745A09">
        <w:rPr>
          <w:rFonts w:cs="Arial"/>
          <w:snapToGrid w:val="0"/>
          <w:kern w:val="28"/>
        </w:rPr>
        <w:t xml:space="preserve"> assets, operating lease agreements and other agreements for associated AROs, and have recognized related liabilities where required, in</w:t>
      </w:r>
      <w:r w:rsidR="00347C80">
        <w:rPr>
          <w:rFonts w:cs="Arial"/>
          <w:snapToGrid w:val="0"/>
          <w:kern w:val="28"/>
        </w:rPr>
        <w:t> </w:t>
      </w:r>
      <w:r w:rsidRPr="00745A09">
        <w:rPr>
          <w:rFonts w:cs="Arial"/>
          <w:snapToGrid w:val="0"/>
          <w:kern w:val="28"/>
        </w:rPr>
        <w:t>accordance with</w:t>
      </w:r>
    </w:p>
    <w:p w14:paraId="7A62901A" w14:textId="77777777" w:rsidR="00D7559E" w:rsidRPr="00745A09" w:rsidRDefault="006F5C9C" w:rsidP="00A2672D">
      <w:pPr>
        <w:pStyle w:val="09ParaBullet1"/>
        <w:rPr>
          <w:rFonts w:cs="Arial"/>
          <w:snapToGrid w:val="0"/>
        </w:rPr>
      </w:pPr>
      <w:r w:rsidRPr="00745A09">
        <w:rPr>
          <w:rFonts w:cs="Arial"/>
          <w:snapToGrid w:val="0"/>
        </w:rPr>
        <w:t>IAS </w:t>
      </w:r>
      <w:r w:rsidR="000A2004" w:rsidRPr="00745A09">
        <w:rPr>
          <w:rFonts w:cs="Arial"/>
          <w:snapToGrid w:val="0"/>
        </w:rPr>
        <w:t>37, Provisions, contingent liabilities and contingent assets;</w:t>
      </w:r>
    </w:p>
    <w:p w14:paraId="323F3F8A" w14:textId="77777777" w:rsidR="00D7559E" w:rsidRPr="00745A09" w:rsidRDefault="000A2004" w:rsidP="00A2672D">
      <w:pPr>
        <w:pStyle w:val="09ParaBullet1"/>
        <w:rPr>
          <w:rFonts w:cs="Arial"/>
          <w:snapToGrid w:val="0"/>
        </w:rPr>
      </w:pPr>
      <w:r w:rsidRPr="00745A09">
        <w:rPr>
          <w:rFonts w:cs="Arial"/>
          <w:snapToGrid w:val="0"/>
        </w:rPr>
        <w:t>IFRIC</w:t>
      </w:r>
      <w:r w:rsidR="00D0051C" w:rsidRPr="00745A09">
        <w:rPr>
          <w:rFonts w:cs="Arial"/>
          <w:snapToGrid w:val="0"/>
        </w:rPr>
        <w:t> </w:t>
      </w:r>
      <w:r w:rsidRPr="00745A09">
        <w:rPr>
          <w:rFonts w:cs="Arial"/>
          <w:snapToGrid w:val="0"/>
        </w:rPr>
        <w:t>1, Changes in existing decommissioning, restoration and similar liabilities;</w:t>
      </w:r>
    </w:p>
    <w:p w14:paraId="3F7561FB" w14:textId="77777777" w:rsidR="00D7559E" w:rsidRPr="00745A09" w:rsidRDefault="000A2004" w:rsidP="00A2672D">
      <w:pPr>
        <w:pStyle w:val="09ParaBullet1"/>
        <w:rPr>
          <w:rFonts w:cs="Arial"/>
          <w:snapToGrid w:val="0"/>
        </w:rPr>
      </w:pPr>
      <w:r w:rsidRPr="00745A09">
        <w:rPr>
          <w:rFonts w:cs="Arial"/>
          <w:snapToGrid w:val="0"/>
        </w:rPr>
        <w:t>IFRIC</w:t>
      </w:r>
      <w:r w:rsidR="00D0051C" w:rsidRPr="00745A09">
        <w:rPr>
          <w:rFonts w:cs="Arial"/>
          <w:snapToGrid w:val="0"/>
        </w:rPr>
        <w:t> </w:t>
      </w:r>
      <w:r w:rsidRPr="00745A09">
        <w:rPr>
          <w:rFonts w:cs="Arial"/>
          <w:snapToGrid w:val="0"/>
        </w:rPr>
        <w:t>5, Rights to interests arising from decommissioning, restoration and environmental rehabilitation funds; and</w:t>
      </w:r>
    </w:p>
    <w:p w14:paraId="153CB3A7" w14:textId="32492EFE" w:rsidR="00D7559E" w:rsidRPr="00745A09" w:rsidRDefault="000A2004" w:rsidP="00A2672D">
      <w:pPr>
        <w:pStyle w:val="09ParaBullet1"/>
        <w:rPr>
          <w:rFonts w:cs="Arial"/>
          <w:snapToGrid w:val="0"/>
        </w:rPr>
      </w:pPr>
      <w:r w:rsidRPr="00745A09">
        <w:rPr>
          <w:rFonts w:cs="Arial"/>
          <w:snapToGrid w:val="0"/>
        </w:rPr>
        <w:t>IFRIC</w:t>
      </w:r>
      <w:r w:rsidR="00D0051C" w:rsidRPr="00745A09">
        <w:rPr>
          <w:rFonts w:cs="Arial"/>
          <w:snapToGrid w:val="0"/>
        </w:rPr>
        <w:t> </w:t>
      </w:r>
      <w:r w:rsidRPr="00745A09">
        <w:rPr>
          <w:rFonts w:cs="Arial"/>
          <w:snapToGrid w:val="0"/>
        </w:rPr>
        <w:t>6, Liabilities arising from participating in a specific market—waste electrical and</w:t>
      </w:r>
      <w:r w:rsidR="00347C80">
        <w:rPr>
          <w:rFonts w:cs="Arial"/>
          <w:snapToGrid w:val="0"/>
        </w:rPr>
        <w:t> </w:t>
      </w:r>
      <w:r w:rsidRPr="00745A09">
        <w:rPr>
          <w:rFonts w:cs="Arial"/>
          <w:snapToGrid w:val="0"/>
        </w:rPr>
        <w:t>electronic equipment [</w:t>
      </w:r>
      <w:r w:rsidRPr="00745A09">
        <w:rPr>
          <w:rStyle w:val="BlueItalText"/>
          <w:rFonts w:cs="Arial"/>
        </w:rPr>
        <w:t>tailor if some IFRIC</w:t>
      </w:r>
      <w:r w:rsidR="00053777" w:rsidRPr="00745A09">
        <w:rPr>
          <w:rStyle w:val="BlueItalText"/>
          <w:rFonts w:cs="Arial"/>
        </w:rPr>
        <w:t>s</w:t>
      </w:r>
      <w:r w:rsidRPr="00745A09">
        <w:rPr>
          <w:rStyle w:val="BlueItalText"/>
          <w:rFonts w:cs="Arial"/>
        </w:rPr>
        <w:t xml:space="preserve"> are not applicable</w:t>
      </w:r>
      <w:r w:rsidRPr="00745A09">
        <w:rPr>
          <w:rFonts w:cs="Arial"/>
          <w:snapToGrid w:val="0"/>
        </w:rPr>
        <w:t>].</w:t>
      </w:r>
    </w:p>
    <w:p w14:paraId="32FAB20E" w14:textId="77777777" w:rsidR="00F94802" w:rsidRPr="00745A09" w:rsidRDefault="000A2004" w:rsidP="00A2672D">
      <w:pPr>
        <w:pStyle w:val="09Para"/>
        <w:rPr>
          <w:rFonts w:cs="Arial"/>
          <w:snapToGrid w:val="0"/>
        </w:rPr>
      </w:pPr>
      <w:r w:rsidRPr="00745A09">
        <w:rPr>
          <w:rFonts w:cs="Arial"/>
          <w:snapToGrid w:val="0"/>
        </w:rPr>
        <w:lastRenderedPageBreak/>
        <w:t>[</w:t>
      </w:r>
      <w:r w:rsidRPr="00745A09">
        <w:rPr>
          <w:rStyle w:val="BlueItalText"/>
          <w:rFonts w:cs="Arial"/>
        </w:rPr>
        <w:t>Choose one of the following paragraphs:</w:t>
      </w:r>
      <w:r w:rsidRPr="00745A09">
        <w:rPr>
          <w:rFonts w:cs="Arial"/>
          <w:snapToGrid w:val="0"/>
        </w:rPr>
        <w:t xml:space="preserve"> </w:t>
      </w:r>
    </w:p>
    <w:p w14:paraId="54C4BC7F" w14:textId="568D8313" w:rsidR="00D7559E" w:rsidRPr="00745A09" w:rsidRDefault="000A2004" w:rsidP="00A2672D">
      <w:pPr>
        <w:pStyle w:val="09Para"/>
        <w:rPr>
          <w:rFonts w:cs="Arial"/>
        </w:rPr>
      </w:pPr>
      <w:r w:rsidRPr="00745A09">
        <w:rPr>
          <w:rFonts w:cs="Arial"/>
        </w:rPr>
        <w:t>A provision has been made for an estimate for any material loss that is probable to occur from environmental remediation liabilities associated with [</w:t>
      </w:r>
      <w:r w:rsidRPr="00745A09">
        <w:rPr>
          <w:rStyle w:val="BlueText"/>
          <w:rFonts w:cs="Arial"/>
        </w:rPr>
        <w:t>name of site</w:t>
      </w:r>
      <w:r w:rsidRPr="00745A09">
        <w:rPr>
          <w:rFonts w:cs="Arial"/>
        </w:rPr>
        <w:t>]. We have performed a complete review of our legal and constructive obligations and we believe that such estimate is reasonable, based on available information. The liabilities and contingent liabilities and the expected outcome of uncertainties have been adequately described in the [</w:t>
      </w:r>
      <w:r w:rsidRPr="00745A09">
        <w:rPr>
          <w:rStyle w:val="BlueText"/>
          <w:rFonts w:cs="Arial"/>
        </w:rPr>
        <w:t>consolidated</w:t>
      </w:r>
      <w:r w:rsidRPr="00745A09">
        <w:rPr>
          <w:rFonts w:cs="Arial"/>
        </w:rPr>
        <w:t>] financial statements.</w:t>
      </w:r>
    </w:p>
    <w:p w14:paraId="1A804222" w14:textId="77777777" w:rsidR="00D7559E" w:rsidRPr="00745A09" w:rsidRDefault="000A2004" w:rsidP="00A2672D">
      <w:pPr>
        <w:pStyle w:val="09Para"/>
        <w:rPr>
          <w:rStyle w:val="BlueItalText"/>
          <w:rFonts w:cs="Arial"/>
        </w:rPr>
      </w:pPr>
      <w:r w:rsidRPr="00745A09">
        <w:rPr>
          <w:rStyle w:val="BlueItalText"/>
          <w:rFonts w:cs="Arial"/>
        </w:rPr>
        <w:t>OR</w:t>
      </w:r>
    </w:p>
    <w:p w14:paraId="4575DEB4" w14:textId="717BE124" w:rsidR="00D7559E" w:rsidRPr="00745A09" w:rsidRDefault="000A2004" w:rsidP="00A2672D">
      <w:pPr>
        <w:pStyle w:val="09Para"/>
        <w:rPr>
          <w:rFonts w:cs="Arial"/>
          <w:snapToGrid w:val="0"/>
          <w:kern w:val="28"/>
        </w:rPr>
      </w:pPr>
      <w:r w:rsidRPr="00745A09">
        <w:rPr>
          <w:rFonts w:cs="Arial"/>
        </w:rPr>
        <w:t>We have performed a complete review of our legal and constructive obligations</w:t>
      </w:r>
      <w:r w:rsidRPr="00745A09">
        <w:rPr>
          <w:rFonts w:cs="Arial"/>
          <w:snapToGrid w:val="0"/>
          <w:kern w:val="28"/>
        </w:rPr>
        <w:t xml:space="preserve"> and concluded that no provision is required for losses in connection with environmental remediation liabilities associated </w:t>
      </w:r>
      <w:r w:rsidRPr="00745A09">
        <w:rPr>
          <w:rFonts w:cs="Arial"/>
          <w:snapToGrid w:val="0"/>
        </w:rPr>
        <w:t xml:space="preserve">with </w:t>
      </w:r>
      <w:r w:rsidRPr="00745A09">
        <w:rPr>
          <w:rFonts w:cs="Arial"/>
        </w:rPr>
        <w:t>[</w:t>
      </w:r>
      <w:r w:rsidRPr="00745A09">
        <w:rPr>
          <w:rStyle w:val="BlueText"/>
          <w:rFonts w:cs="Arial"/>
        </w:rPr>
        <w:t>name of site</w:t>
      </w:r>
      <w:r w:rsidRPr="00745A09">
        <w:rPr>
          <w:rFonts w:cs="Arial"/>
        </w:rPr>
        <w:t>]</w:t>
      </w:r>
      <w:r w:rsidRPr="00745A09">
        <w:rPr>
          <w:rFonts w:cs="Arial"/>
          <w:snapToGrid w:val="0"/>
        </w:rPr>
        <w:t xml:space="preserve">, as we believe that the recognition criteria, as set out in </w:t>
      </w:r>
      <w:r w:rsidR="006F5C9C" w:rsidRPr="00745A09">
        <w:rPr>
          <w:rFonts w:cs="Arial"/>
          <w:snapToGrid w:val="0"/>
        </w:rPr>
        <w:t>IAS </w:t>
      </w:r>
      <w:r w:rsidRPr="00745A09">
        <w:rPr>
          <w:rFonts w:cs="Arial"/>
          <w:snapToGrid w:val="0"/>
        </w:rPr>
        <w:t>37</w:t>
      </w:r>
      <w:r w:rsidR="001A3A40" w:rsidRPr="00745A09">
        <w:rPr>
          <w:rFonts w:cs="Arial"/>
          <w:snapToGrid w:val="0"/>
        </w:rPr>
        <w:t xml:space="preserve"> </w:t>
      </w:r>
      <w:r w:rsidRPr="00745A09">
        <w:rPr>
          <w:rFonts w:cs="Arial"/>
          <w:snapToGrid w:val="0"/>
          <w:kern w:val="28"/>
        </w:rPr>
        <w:t>are not met on the date of the [</w:t>
      </w:r>
      <w:r w:rsidRPr="00745A09">
        <w:rPr>
          <w:rStyle w:val="BlueText"/>
          <w:rFonts w:cs="Arial"/>
        </w:rPr>
        <w:t>consolidated</w:t>
      </w:r>
      <w:r w:rsidRPr="00745A09">
        <w:rPr>
          <w:rFonts w:cs="Arial"/>
          <w:snapToGrid w:val="0"/>
          <w:kern w:val="28"/>
        </w:rPr>
        <w:t>] financial statements. However, since [</w:t>
      </w:r>
      <w:r w:rsidRPr="00745A09">
        <w:rPr>
          <w:rStyle w:val="BlueItalText"/>
          <w:rFonts w:cs="Arial"/>
        </w:rPr>
        <w:t>audit teams to tailor for reason why it represents a contingent liability requiring disclosure</w:t>
      </w:r>
      <w:r w:rsidR="00D0051C" w:rsidRPr="00745A09">
        <w:rPr>
          <w:rStyle w:val="BlueText"/>
          <w:rFonts w:cs="Arial"/>
        </w:rPr>
        <w:t>—</w:t>
      </w:r>
      <w:r w:rsidRPr="00745A09">
        <w:rPr>
          <w:rStyle w:val="BlueText"/>
          <w:rFonts w:cs="Arial"/>
        </w:rPr>
        <w:t xml:space="preserve">there is only a possible obligation that a loss may have been incurred </w:t>
      </w:r>
      <w:r w:rsidRPr="00745A09">
        <w:rPr>
          <w:rStyle w:val="BlueItalText"/>
          <w:rFonts w:cs="Arial"/>
          <w:b/>
        </w:rPr>
        <w:t>OR</w:t>
      </w:r>
      <w:r w:rsidRPr="00745A09">
        <w:rPr>
          <w:rStyle w:val="BlueText"/>
          <w:rFonts w:cs="Arial"/>
          <w:b/>
        </w:rPr>
        <w:t xml:space="preserve"> </w:t>
      </w:r>
      <w:r w:rsidRPr="00745A09">
        <w:rPr>
          <w:rStyle w:val="BlueText"/>
          <w:rFonts w:cs="Arial"/>
        </w:rPr>
        <w:t>a present obligation exists but it is not probable that an outflow of resources will be required to settle the obligation</w:t>
      </w:r>
      <w:r w:rsidRPr="00745A09">
        <w:rPr>
          <w:rFonts w:cs="Arial"/>
          <w:snapToGrid w:val="0"/>
          <w:kern w:val="28"/>
        </w:rPr>
        <w:t xml:space="preserve">], we have adequately disclosed the contingent </w:t>
      </w:r>
      <w:r w:rsidR="001A3A40" w:rsidRPr="00745A09">
        <w:rPr>
          <w:rFonts w:cs="Arial"/>
          <w:snapToGrid w:val="0"/>
          <w:kern w:val="28"/>
        </w:rPr>
        <w:t>liability</w:t>
      </w:r>
      <w:r w:rsidRPr="00745A09">
        <w:rPr>
          <w:rFonts w:cs="Arial"/>
          <w:snapToGrid w:val="0"/>
          <w:kern w:val="28"/>
        </w:rPr>
        <w:t xml:space="preserve"> in the [</w:t>
      </w:r>
      <w:r w:rsidRPr="00745A09">
        <w:rPr>
          <w:rStyle w:val="BlueText"/>
          <w:rFonts w:cs="Arial"/>
        </w:rPr>
        <w:t>consolidated</w:t>
      </w:r>
      <w:r w:rsidRPr="00745A09">
        <w:rPr>
          <w:rFonts w:cs="Arial"/>
          <w:snapToGrid w:val="0"/>
          <w:kern w:val="28"/>
        </w:rPr>
        <w:t>] financial statements.</w:t>
      </w:r>
    </w:p>
    <w:p w14:paraId="55ED7CC0" w14:textId="77777777" w:rsidR="00D7559E" w:rsidRPr="00745A09" w:rsidRDefault="000A2004" w:rsidP="00A2672D">
      <w:pPr>
        <w:pStyle w:val="09Para"/>
        <w:rPr>
          <w:rStyle w:val="BlueItalText"/>
          <w:rFonts w:cs="Arial"/>
        </w:rPr>
      </w:pPr>
      <w:r w:rsidRPr="00745A09">
        <w:rPr>
          <w:rStyle w:val="BlueItalText"/>
          <w:rFonts w:cs="Arial"/>
        </w:rPr>
        <w:t>OR</w:t>
      </w:r>
    </w:p>
    <w:p w14:paraId="12D7B808" w14:textId="553149CA" w:rsidR="00D7559E" w:rsidRDefault="000A2004" w:rsidP="00A2672D">
      <w:pPr>
        <w:pStyle w:val="09Para"/>
        <w:rPr>
          <w:rFonts w:cs="Arial"/>
          <w:snapToGrid w:val="0"/>
          <w:kern w:val="28"/>
        </w:rPr>
      </w:pPr>
      <w:r w:rsidRPr="00745A09">
        <w:rPr>
          <w:rFonts w:cs="Arial"/>
        </w:rPr>
        <w:t>No provision has been made for loss</w:t>
      </w:r>
      <w:r w:rsidR="001A3A40" w:rsidRPr="00745A09">
        <w:rPr>
          <w:rFonts w:cs="Arial"/>
        </w:rPr>
        <w:t>es in connection with</w:t>
      </w:r>
      <w:r w:rsidRPr="00745A09">
        <w:rPr>
          <w:rFonts w:cs="Arial"/>
        </w:rPr>
        <w:t xml:space="preserve"> environmental remediation liabilities associated with [</w:t>
      </w:r>
      <w:r w:rsidRPr="00745A09">
        <w:rPr>
          <w:rStyle w:val="BlueText"/>
          <w:rFonts w:cs="Arial"/>
        </w:rPr>
        <w:t>name of site</w:t>
      </w:r>
      <w:r w:rsidRPr="00745A09">
        <w:rPr>
          <w:rFonts w:cs="Arial"/>
        </w:rPr>
        <w:t>]</w:t>
      </w:r>
      <w:r w:rsidR="00A9338F" w:rsidRPr="00745A09">
        <w:rPr>
          <w:rFonts w:cs="Arial"/>
        </w:rPr>
        <w:t>,</w:t>
      </w:r>
      <w:r w:rsidRPr="00745A09">
        <w:rPr>
          <w:rFonts w:cs="Arial"/>
          <w:snapToGrid w:val="0"/>
        </w:rPr>
        <w:t xml:space="preserve"> </w:t>
      </w:r>
      <w:r w:rsidR="001A3A40" w:rsidRPr="00745A09">
        <w:rPr>
          <w:rFonts w:cs="Arial"/>
          <w:snapToGrid w:val="0"/>
        </w:rPr>
        <w:t>as</w:t>
      </w:r>
      <w:r w:rsidRPr="00745A09">
        <w:rPr>
          <w:rFonts w:cs="Arial"/>
          <w:snapToGrid w:val="0"/>
        </w:rPr>
        <w:t xml:space="preserve"> we believe that, although </w:t>
      </w:r>
      <w:r w:rsidR="001A3A40" w:rsidRPr="00745A09">
        <w:rPr>
          <w:rFonts w:cs="Arial"/>
          <w:snapToGrid w:val="0"/>
        </w:rPr>
        <w:t xml:space="preserve">there is a present obligation </w:t>
      </w:r>
      <w:r w:rsidRPr="00745A09">
        <w:rPr>
          <w:rFonts w:cs="Arial"/>
          <w:snapToGrid w:val="0"/>
        </w:rPr>
        <w:t xml:space="preserve">at the date of the </w:t>
      </w:r>
      <w:r w:rsidRPr="00745A09">
        <w:rPr>
          <w:rFonts w:cs="Arial"/>
          <w:snapToGrid w:val="0"/>
          <w:kern w:val="28"/>
        </w:rPr>
        <w:t>[</w:t>
      </w:r>
      <w:r w:rsidRPr="00745A09">
        <w:rPr>
          <w:rStyle w:val="BlueText"/>
          <w:rFonts w:cs="Arial"/>
        </w:rPr>
        <w:t>consolidated</w:t>
      </w:r>
      <w:r w:rsidRPr="00745A09">
        <w:rPr>
          <w:rFonts w:cs="Arial"/>
          <w:snapToGrid w:val="0"/>
          <w:kern w:val="28"/>
        </w:rPr>
        <w:t xml:space="preserve">] </w:t>
      </w:r>
      <w:r w:rsidRPr="00745A09">
        <w:rPr>
          <w:rFonts w:cs="Arial"/>
          <w:snapToGrid w:val="0"/>
        </w:rPr>
        <w:t xml:space="preserve">financial statements, the amount of loss cannot be reasonably estimated. We have adequately disclosed the contingency </w:t>
      </w:r>
      <w:r w:rsidRPr="00745A09">
        <w:rPr>
          <w:rFonts w:cs="Arial"/>
          <w:snapToGrid w:val="0"/>
          <w:kern w:val="28"/>
        </w:rPr>
        <w:t>in the [</w:t>
      </w:r>
      <w:r w:rsidRPr="00745A09">
        <w:rPr>
          <w:rStyle w:val="BlueText"/>
          <w:rFonts w:cs="Arial"/>
        </w:rPr>
        <w:t>consolidated</w:t>
      </w:r>
      <w:r w:rsidRPr="00745A09">
        <w:rPr>
          <w:rFonts w:cs="Arial"/>
          <w:snapToGrid w:val="0"/>
          <w:kern w:val="28"/>
        </w:rPr>
        <w:t>] financial statements.]</w:t>
      </w:r>
    </w:p>
    <w:p w14:paraId="13EE548C" w14:textId="58242073" w:rsidR="00DE4F52" w:rsidRPr="00CC0219" w:rsidRDefault="00DE4F52" w:rsidP="00DE4F52">
      <w:pPr>
        <w:pStyle w:val="Heading3"/>
        <w:rPr>
          <w:snapToGrid w:val="0"/>
        </w:rPr>
      </w:pPr>
      <w:r w:rsidRPr="00CC0219">
        <w:rPr>
          <w:snapToGrid w:val="0"/>
        </w:rPr>
        <w:t>Levies</w:t>
      </w:r>
    </w:p>
    <w:p w14:paraId="392E321C" w14:textId="08B2B2C4" w:rsidR="00DE4F52" w:rsidRPr="00CC0219" w:rsidRDefault="00DE4F52" w:rsidP="00DE4F52">
      <w:pPr>
        <w:pStyle w:val="09Para"/>
        <w:rPr>
          <w:rFonts w:cs="Arial"/>
          <w:snapToGrid w:val="0"/>
          <w:kern w:val="28"/>
        </w:rPr>
      </w:pPr>
      <w:r w:rsidRPr="00CC0219">
        <w:rPr>
          <w:snapToGrid w:val="0"/>
        </w:rPr>
        <w:t>We have disclosed to you all payments meeting the definition of levies in IFRIC</w:t>
      </w:r>
      <w:r w:rsidR="00730BD7">
        <w:rPr>
          <w:snapToGrid w:val="0"/>
        </w:rPr>
        <w:t> </w:t>
      </w:r>
      <w:r w:rsidRPr="00CC0219">
        <w:rPr>
          <w:snapToGrid w:val="0"/>
        </w:rPr>
        <w:t>21, Levies, imposed by governments in accordance with legislation. Provisions for levy liabilities have been recorded in the [</w:t>
      </w:r>
      <w:r w:rsidRPr="00CC0219">
        <w:rPr>
          <w:rStyle w:val="BlueText"/>
          <w:rFonts w:cs="Arial"/>
        </w:rPr>
        <w:t>consolidated</w:t>
      </w:r>
      <w:r w:rsidRPr="00CC0219">
        <w:rPr>
          <w:snapToGrid w:val="0"/>
        </w:rPr>
        <w:t>] financial statements when the obligating event that gives rise to the liability occurs. Management believes that the obligating event for [</w:t>
      </w:r>
      <w:r w:rsidRPr="00CC0219">
        <w:rPr>
          <w:snapToGrid w:val="0"/>
          <w:color w:val="0000FF"/>
        </w:rPr>
        <w:t xml:space="preserve">description of the levy </w:t>
      </w:r>
      <w:r>
        <w:rPr>
          <w:snapToGrid w:val="0"/>
          <w:color w:val="0000FF"/>
        </w:rPr>
        <w:t>for example,</w:t>
      </w:r>
      <w:r w:rsidRPr="00CC0219">
        <w:rPr>
          <w:snapToGrid w:val="0"/>
          <w:color w:val="0000FF"/>
        </w:rPr>
        <w:t xml:space="preserve"> property taxes</w:t>
      </w:r>
      <w:r w:rsidRPr="00CC0219">
        <w:rPr>
          <w:snapToGrid w:val="0"/>
        </w:rPr>
        <w:t>]</w:t>
      </w:r>
      <w:r w:rsidRPr="00CC0219">
        <w:rPr>
          <w:snapToGrid w:val="0"/>
          <w:color w:val="FF0000"/>
        </w:rPr>
        <w:t xml:space="preserve"> </w:t>
      </w:r>
      <w:r w:rsidRPr="00CC0219">
        <w:rPr>
          <w:snapToGrid w:val="0"/>
        </w:rPr>
        <w:t>occurs [</w:t>
      </w:r>
      <w:proofErr w:type="spellStart"/>
      <w:r w:rsidRPr="00CC0219">
        <w:rPr>
          <w:snapToGrid w:val="0"/>
          <w:color w:val="0000FF"/>
        </w:rPr>
        <w:t>ratably</w:t>
      </w:r>
      <w:proofErr w:type="spellEnd"/>
      <w:r w:rsidRPr="00CC0219">
        <w:rPr>
          <w:snapToGrid w:val="0"/>
          <w:color w:val="0000FF"/>
        </w:rPr>
        <w:t xml:space="preserve"> over time/ (note the point in time)</w:t>
      </w:r>
      <w:r w:rsidRPr="00CC0219">
        <w:rPr>
          <w:snapToGrid w:val="0"/>
        </w:rPr>
        <w:t>].</w:t>
      </w:r>
    </w:p>
    <w:p w14:paraId="3C453F4D" w14:textId="4A80BFFA" w:rsidR="00DE4F52" w:rsidRPr="00CE4B0D" w:rsidRDefault="00DE4F52" w:rsidP="00DE4F52">
      <w:pPr>
        <w:pStyle w:val="09Para"/>
        <w:rPr>
          <w:i/>
          <w:snapToGrid w:val="0"/>
          <w:color w:val="0000FF"/>
        </w:rPr>
      </w:pPr>
      <w:r w:rsidRPr="00CE4B0D">
        <w:rPr>
          <w:i/>
          <w:snapToGrid w:val="0"/>
          <w:color w:val="0000FF"/>
        </w:rPr>
        <w:t>OR</w:t>
      </w:r>
    </w:p>
    <w:p w14:paraId="46D2E916" w14:textId="4FB4EA9B" w:rsidR="00DE4F52" w:rsidRDefault="00DE4F52" w:rsidP="00A2672D">
      <w:pPr>
        <w:pStyle w:val="09Para"/>
        <w:rPr>
          <w:rFonts w:cs="Arial"/>
          <w:snapToGrid w:val="0"/>
          <w:kern w:val="28"/>
        </w:rPr>
      </w:pPr>
      <w:r w:rsidRPr="00CC0219">
        <w:rPr>
          <w:rFonts w:cs="Arial"/>
          <w:snapToGrid w:val="0"/>
          <w:kern w:val="28"/>
        </w:rPr>
        <w:t>We confirm we have no payments meeting the definition of levies in IFRIC</w:t>
      </w:r>
      <w:r w:rsidR="00730BD7">
        <w:rPr>
          <w:rFonts w:cs="Arial"/>
          <w:snapToGrid w:val="0"/>
          <w:kern w:val="28"/>
        </w:rPr>
        <w:t> </w:t>
      </w:r>
      <w:r w:rsidRPr="00CC0219">
        <w:rPr>
          <w:rFonts w:cs="Arial"/>
          <w:snapToGrid w:val="0"/>
          <w:kern w:val="28"/>
        </w:rPr>
        <w:t xml:space="preserve">21, Levies, imposed by governments in accordance with legislation and as such have not recorded any related amounts in </w:t>
      </w:r>
      <w:r w:rsidRPr="009E0CC5">
        <w:rPr>
          <w:rFonts w:cs="Arial"/>
          <w:snapToGrid w:val="0"/>
          <w:kern w:val="28"/>
        </w:rPr>
        <w:t>the [</w:t>
      </w:r>
      <w:r w:rsidRPr="009E0CC5">
        <w:rPr>
          <w:rStyle w:val="BlueText"/>
          <w:rFonts w:cs="Arial"/>
        </w:rPr>
        <w:t>consolidated</w:t>
      </w:r>
      <w:r w:rsidRPr="009E0CC5">
        <w:rPr>
          <w:rFonts w:cs="Arial"/>
          <w:snapToGrid w:val="0"/>
          <w:kern w:val="28"/>
        </w:rPr>
        <w:t xml:space="preserve">] </w:t>
      </w:r>
      <w:r w:rsidRPr="00CC0219">
        <w:rPr>
          <w:rFonts w:cs="Arial"/>
          <w:snapToGrid w:val="0"/>
          <w:kern w:val="28"/>
        </w:rPr>
        <w:t>financial statements.</w:t>
      </w:r>
    </w:p>
    <w:p w14:paraId="5DF36CAE" w14:textId="639F7567" w:rsidR="00D7559E" w:rsidRPr="00745A09" w:rsidRDefault="000A2004" w:rsidP="006F5C9C">
      <w:pPr>
        <w:pStyle w:val="Heading3"/>
        <w:rPr>
          <w:snapToGrid w:val="0"/>
        </w:rPr>
      </w:pPr>
      <w:r w:rsidRPr="00745A09">
        <w:rPr>
          <w:snapToGrid w:val="0"/>
        </w:rPr>
        <w:t>Functional currency</w:t>
      </w:r>
    </w:p>
    <w:p w14:paraId="5E9D3C15" w14:textId="7767D56B" w:rsidR="00D7559E" w:rsidRPr="00745A09" w:rsidRDefault="000A2004" w:rsidP="00A2672D">
      <w:pPr>
        <w:pStyle w:val="09Para"/>
        <w:rPr>
          <w:rFonts w:cs="Arial"/>
          <w:snapToGrid w:val="0"/>
        </w:rPr>
      </w:pPr>
      <w:r w:rsidRPr="00745A09">
        <w:rPr>
          <w:rFonts w:cs="Arial"/>
          <w:snapToGrid w:val="0"/>
        </w:rPr>
        <w:t xml:space="preserve">We have determined </w:t>
      </w:r>
      <w:r w:rsidRPr="00745A09">
        <w:rPr>
          <w:rFonts w:cs="Arial"/>
          <w:snapToGrid w:val="0"/>
          <w:kern w:val="28"/>
        </w:rPr>
        <w:t>[</w:t>
      </w:r>
      <w:r w:rsidRPr="00745A09">
        <w:rPr>
          <w:rStyle w:val="BlueItalText"/>
          <w:rFonts w:cs="Arial"/>
          <w:i w:val="0"/>
        </w:rPr>
        <w:t>OR</w:t>
      </w:r>
      <w:r w:rsidRPr="00745A09">
        <w:rPr>
          <w:rStyle w:val="BlueText"/>
          <w:rFonts w:cs="Arial"/>
          <w:i/>
        </w:rPr>
        <w:t xml:space="preserve"> if there has been a significant change in economic circumstances, </w:t>
      </w:r>
      <w:r w:rsidRPr="00745A09">
        <w:rPr>
          <w:rStyle w:val="BlueText"/>
          <w:rFonts w:cs="Arial"/>
        </w:rPr>
        <w:t>reconsidered</w:t>
      </w:r>
      <w:r w:rsidRPr="00745A09">
        <w:rPr>
          <w:rFonts w:cs="Arial"/>
          <w:snapToGrid w:val="0"/>
          <w:kern w:val="28"/>
        </w:rPr>
        <w:t>]</w:t>
      </w:r>
      <w:r w:rsidRPr="00745A09">
        <w:rPr>
          <w:rFonts w:cs="Arial"/>
          <w:snapToGrid w:val="0"/>
        </w:rPr>
        <w:t xml:space="preserve"> the functional currency of each </w:t>
      </w:r>
      <w:r w:rsidR="00366605" w:rsidRPr="00745A09">
        <w:rPr>
          <w:rFonts w:cs="Arial"/>
          <w:snapToGrid w:val="0"/>
        </w:rPr>
        <w:t>[</w:t>
      </w:r>
      <w:r w:rsidRPr="00745A09">
        <w:rPr>
          <w:rFonts w:cs="Arial"/>
          <w:snapToGrid w:val="0"/>
        </w:rPr>
        <w:t>subsidiary, branch, joint venture</w:t>
      </w:r>
      <w:r w:rsidR="00556A8C" w:rsidRPr="00745A09">
        <w:rPr>
          <w:rFonts w:cs="Arial"/>
          <w:snapToGrid w:val="0"/>
        </w:rPr>
        <w:t>,</w:t>
      </w:r>
      <w:r w:rsidRPr="00745A09">
        <w:rPr>
          <w:rFonts w:cs="Arial"/>
          <w:snapToGrid w:val="0"/>
        </w:rPr>
        <w:t xml:space="preserve"> or associate</w:t>
      </w:r>
      <w:r w:rsidR="00366605" w:rsidRPr="00745A09">
        <w:rPr>
          <w:rFonts w:cs="Arial"/>
          <w:snapToGrid w:val="0"/>
        </w:rPr>
        <w:t>]</w:t>
      </w:r>
      <w:r w:rsidRPr="00745A09">
        <w:rPr>
          <w:rFonts w:cs="Arial"/>
          <w:snapToGrid w:val="0"/>
        </w:rPr>
        <w:t xml:space="preserve"> (operations) recorded in the </w:t>
      </w:r>
      <w:r w:rsidR="00860636" w:rsidRPr="00745A09">
        <w:rPr>
          <w:rFonts w:cs="Arial"/>
          <w:snapToGrid w:val="0"/>
        </w:rPr>
        <w:t>[</w:t>
      </w:r>
      <w:r w:rsidR="00694EBA" w:rsidRPr="00745A09">
        <w:rPr>
          <w:rStyle w:val="BlueText"/>
          <w:rFonts w:cs="Arial"/>
        </w:rPr>
        <w:t>c</w:t>
      </w:r>
      <w:r w:rsidRPr="00745A09">
        <w:rPr>
          <w:rStyle w:val="BlueText"/>
          <w:rFonts w:cs="Arial"/>
        </w:rPr>
        <w:t>onsolidated</w:t>
      </w:r>
      <w:r w:rsidR="00860636" w:rsidRPr="00745A09">
        <w:rPr>
          <w:rStyle w:val="BlueText"/>
          <w:rFonts w:cs="Arial"/>
          <w:color w:val="auto"/>
        </w:rPr>
        <w:t>]</w:t>
      </w:r>
      <w:r w:rsidRPr="00745A09">
        <w:rPr>
          <w:rFonts w:cs="Arial"/>
          <w:snapToGrid w:val="0"/>
          <w:kern w:val="28"/>
        </w:rPr>
        <w:t xml:space="preserve"> </w:t>
      </w:r>
      <w:r w:rsidRPr="00745A09">
        <w:rPr>
          <w:rFonts w:cs="Arial"/>
          <w:snapToGrid w:val="0"/>
        </w:rPr>
        <w:t xml:space="preserve">financial statements using the indicators described in </w:t>
      </w:r>
      <w:r w:rsidR="006F5C9C" w:rsidRPr="00745A09">
        <w:rPr>
          <w:rFonts w:cs="Arial"/>
          <w:snapToGrid w:val="0"/>
        </w:rPr>
        <w:t>IAS </w:t>
      </w:r>
      <w:r w:rsidRPr="00745A09">
        <w:rPr>
          <w:rFonts w:cs="Arial"/>
          <w:snapToGrid w:val="0"/>
        </w:rPr>
        <w:t xml:space="preserve">21,The effects of changes in foreign exchange rates. We have appropriately translated such foreign operations accounts in accordance with </w:t>
      </w:r>
      <w:r w:rsidR="006F5C9C" w:rsidRPr="00745A09">
        <w:rPr>
          <w:rFonts w:cs="Arial"/>
          <w:snapToGrid w:val="0"/>
        </w:rPr>
        <w:t>IAS </w:t>
      </w:r>
      <w:r w:rsidRPr="00745A09">
        <w:rPr>
          <w:rFonts w:cs="Arial"/>
          <w:snapToGrid w:val="0"/>
        </w:rPr>
        <w:t xml:space="preserve">21 into the presentation currency of </w:t>
      </w:r>
      <w:r w:rsidR="00366605" w:rsidRPr="00745A09">
        <w:rPr>
          <w:rFonts w:cs="Arial"/>
          <w:snapToGrid w:val="0"/>
        </w:rPr>
        <w:t>[</w:t>
      </w:r>
      <w:r w:rsidRPr="00745A09">
        <w:rPr>
          <w:rStyle w:val="BlueText"/>
        </w:rPr>
        <w:t xml:space="preserve">the </w:t>
      </w:r>
      <w:r w:rsidRPr="00745A09">
        <w:rPr>
          <w:rStyle w:val="BlueText"/>
        </w:rPr>
        <w:lastRenderedPageBreak/>
        <w:t>group parent for purposes of consolidation</w:t>
      </w:r>
      <w:r w:rsidR="00366605" w:rsidRPr="00745A09">
        <w:rPr>
          <w:rFonts w:cs="Arial"/>
          <w:snapToGrid w:val="0"/>
        </w:rPr>
        <w:t xml:space="preserve">] where the presentation currency differs from </w:t>
      </w:r>
      <w:r w:rsidR="00556A8C" w:rsidRPr="00745A09">
        <w:rPr>
          <w:rFonts w:cs="Arial"/>
          <w:snapToGrid w:val="0"/>
        </w:rPr>
        <w:t xml:space="preserve">the </w:t>
      </w:r>
      <w:r w:rsidR="00366605" w:rsidRPr="00745A09">
        <w:rPr>
          <w:rFonts w:cs="Arial"/>
          <w:snapToGrid w:val="0"/>
        </w:rPr>
        <w:t>operations functional currency</w:t>
      </w:r>
      <w:r w:rsidRPr="00745A09">
        <w:rPr>
          <w:rFonts w:cs="Arial"/>
          <w:snapToGrid w:val="0"/>
        </w:rPr>
        <w:t>.</w:t>
      </w:r>
    </w:p>
    <w:p w14:paraId="3823483B" w14:textId="3A113792" w:rsidR="00366605" w:rsidRPr="00745A09" w:rsidRDefault="00366605" w:rsidP="00A2672D">
      <w:pPr>
        <w:pStyle w:val="09Para"/>
        <w:rPr>
          <w:rFonts w:cs="Arial"/>
          <w:snapToGrid w:val="0"/>
        </w:rPr>
      </w:pPr>
      <w:r w:rsidRPr="00745A09">
        <w:rPr>
          <w:rFonts w:cs="Arial"/>
          <w:snapToGrid w:val="0"/>
        </w:rPr>
        <w:t xml:space="preserve">All transactions not denominated in </w:t>
      </w:r>
      <w:r w:rsidR="00A45679" w:rsidRPr="00745A09">
        <w:rPr>
          <w:rFonts w:cs="Arial"/>
          <w:snapToGrid w:val="0"/>
        </w:rPr>
        <w:t xml:space="preserve">a </w:t>
      </w:r>
      <w:r w:rsidRPr="00745A09">
        <w:rPr>
          <w:rFonts w:cs="Arial"/>
          <w:snapToGrid w:val="0"/>
        </w:rPr>
        <w:t xml:space="preserve">functional currency are considered to be foreign currency transactions and have been translated into </w:t>
      </w:r>
      <w:r w:rsidR="0079255A" w:rsidRPr="00745A09">
        <w:rPr>
          <w:rFonts w:cs="Arial"/>
          <w:snapToGrid w:val="0"/>
        </w:rPr>
        <w:t>[</w:t>
      </w:r>
      <w:r w:rsidR="00A45679" w:rsidRPr="00745A09">
        <w:rPr>
          <w:rStyle w:val="BlueText"/>
          <w:rFonts w:cs="Arial"/>
        </w:rPr>
        <w:t xml:space="preserve">the </w:t>
      </w:r>
      <w:r w:rsidRPr="00745A09">
        <w:rPr>
          <w:rStyle w:val="BlueText"/>
          <w:rFonts w:cs="Arial"/>
        </w:rPr>
        <w:t>functional currency of operations</w:t>
      </w:r>
      <w:r w:rsidRPr="00745A09">
        <w:rPr>
          <w:rFonts w:cs="Arial"/>
          <w:snapToGrid w:val="0"/>
          <w:kern w:val="28"/>
        </w:rPr>
        <w:t xml:space="preserve">] </w:t>
      </w:r>
      <w:r w:rsidRPr="00745A09">
        <w:rPr>
          <w:rFonts w:cs="Arial"/>
          <w:snapToGrid w:val="0"/>
        </w:rPr>
        <w:t>in accordance with IAS 21.</w:t>
      </w:r>
    </w:p>
    <w:p w14:paraId="5116C88C" w14:textId="77777777" w:rsidR="00D7559E" w:rsidRPr="00745A09" w:rsidRDefault="000A2004" w:rsidP="00A2672D">
      <w:pPr>
        <w:pStyle w:val="09Para"/>
        <w:rPr>
          <w:rFonts w:cs="Arial"/>
          <w:snapToGrid w:val="0"/>
        </w:rPr>
      </w:pPr>
      <w:r w:rsidRPr="00745A09">
        <w:rPr>
          <w:rFonts w:cs="Arial"/>
          <w:snapToGrid w:val="0"/>
        </w:rPr>
        <w:t xml:space="preserve">We have disclosed to you all disposals or partial disposals of foreign operations and have appropriately accounted for such reductions in accordance with </w:t>
      </w:r>
      <w:r w:rsidR="006F5C9C" w:rsidRPr="00745A09">
        <w:rPr>
          <w:rFonts w:cs="Arial"/>
          <w:snapToGrid w:val="0"/>
        </w:rPr>
        <w:t>IAS </w:t>
      </w:r>
      <w:r w:rsidRPr="00745A09">
        <w:rPr>
          <w:rFonts w:cs="Arial"/>
          <w:snapToGrid w:val="0"/>
        </w:rPr>
        <w:t>21.</w:t>
      </w:r>
    </w:p>
    <w:p w14:paraId="2EBFC45C" w14:textId="08AFFEC6" w:rsidR="00D7559E" w:rsidRPr="00745A09" w:rsidRDefault="000A2004" w:rsidP="00A2672D">
      <w:pPr>
        <w:pStyle w:val="09Para"/>
        <w:rPr>
          <w:rFonts w:cs="Arial"/>
          <w:snapToGrid w:val="0"/>
        </w:rPr>
      </w:pPr>
      <w:r w:rsidRPr="00745A09">
        <w:rPr>
          <w:rFonts w:cs="Arial"/>
          <w:snapToGrid w:val="0"/>
        </w:rPr>
        <w:t>We have appropriately allocated goodwill arising on the purchase of a foreign operation as an</w:t>
      </w:r>
      <w:r w:rsidR="00046BF1">
        <w:rPr>
          <w:rFonts w:cs="Arial"/>
          <w:snapToGrid w:val="0"/>
        </w:rPr>
        <w:t> </w:t>
      </w:r>
      <w:r w:rsidRPr="00745A09">
        <w:rPr>
          <w:rFonts w:cs="Arial"/>
          <w:snapToGrid w:val="0"/>
        </w:rPr>
        <w:t>asset of such foreign operations for purposes of translating such foreign operations to the</w:t>
      </w:r>
      <w:r w:rsidR="00046BF1">
        <w:rPr>
          <w:rFonts w:cs="Arial"/>
          <w:snapToGrid w:val="0"/>
        </w:rPr>
        <w:t> </w:t>
      </w:r>
      <w:r w:rsidRPr="00745A09">
        <w:rPr>
          <w:rFonts w:cs="Arial"/>
          <w:snapToGrid w:val="0"/>
        </w:rPr>
        <w:t>functional/presentation currency of the group</w:t>
      </w:r>
      <w:r w:rsidR="00D94635" w:rsidRPr="00745A09">
        <w:rPr>
          <w:rFonts w:cs="Arial"/>
          <w:snapToGrid w:val="0"/>
        </w:rPr>
        <w:t>’</w:t>
      </w:r>
      <w:r w:rsidRPr="00745A09">
        <w:rPr>
          <w:rFonts w:cs="Arial"/>
          <w:snapToGrid w:val="0"/>
        </w:rPr>
        <w:t>s parent company.</w:t>
      </w:r>
    </w:p>
    <w:p w14:paraId="0DDCBD30" w14:textId="2D0F4120" w:rsidR="00D7559E" w:rsidRPr="00E33E3E" w:rsidDel="006D7C5E" w:rsidRDefault="000A2004" w:rsidP="006F5C9C">
      <w:pPr>
        <w:pStyle w:val="Heading3"/>
      </w:pPr>
      <w:r w:rsidRPr="00E33E3E" w:rsidDel="006D7C5E">
        <w:t>Use of</w:t>
      </w:r>
      <w:r w:rsidR="00E74495" w:rsidRPr="00E33E3E">
        <w:t xml:space="preserve"> </w:t>
      </w:r>
      <w:r w:rsidR="00595D5C" w:rsidRPr="00E33E3E">
        <w:t>specialist</w:t>
      </w:r>
      <w:r w:rsidR="00922200" w:rsidRPr="00E33E3E">
        <w:t>s</w:t>
      </w:r>
    </w:p>
    <w:p w14:paraId="724B476B" w14:textId="341D9A4A" w:rsidR="00595D5C" w:rsidRPr="00E33E3E" w:rsidRDefault="00634B9E" w:rsidP="00A2672D">
      <w:pPr>
        <w:pStyle w:val="09Para"/>
        <w:rPr>
          <w:rStyle w:val="BlueItalText"/>
        </w:rPr>
      </w:pPr>
      <w:r w:rsidRPr="00E33E3E">
        <w:rPr>
          <w:rStyle w:val="BlueItalText"/>
          <w:color w:val="auto"/>
        </w:rPr>
        <w:t>[</w:t>
      </w:r>
      <w:r w:rsidR="00595D5C" w:rsidRPr="00E33E3E">
        <w:rPr>
          <w:rStyle w:val="BlueItalText"/>
        </w:rPr>
        <w:t>Note that this representation is only to be included in the representation letter when management has utilized specialists to determine the amounts and disclosures used in the financial statements and the underlying records. If specialists are not utilized by management for these purposes, this paragraph is not to be included in the representation letter.</w:t>
      </w:r>
      <w:r w:rsidRPr="00E33E3E">
        <w:rPr>
          <w:rStyle w:val="BlueItalText"/>
          <w:color w:val="auto"/>
        </w:rPr>
        <w:t>]</w:t>
      </w:r>
    </w:p>
    <w:p w14:paraId="6852A404" w14:textId="05221B79" w:rsidR="00D7559E" w:rsidRPr="00E33E3E" w:rsidDel="006D7C5E" w:rsidRDefault="000A2004" w:rsidP="00A2672D">
      <w:pPr>
        <w:pStyle w:val="09Para"/>
        <w:rPr>
          <w:rFonts w:cs="Arial"/>
          <w:b/>
          <w:snapToGrid w:val="0"/>
        </w:rPr>
      </w:pPr>
      <w:r w:rsidRPr="00E33E3E" w:rsidDel="006D7C5E">
        <w:rPr>
          <w:rFonts w:cs="Arial"/>
        </w:rPr>
        <w:t xml:space="preserve">We assume responsibility for the findings of </w:t>
      </w:r>
      <w:r w:rsidR="00595D5C" w:rsidRPr="00E33E3E">
        <w:rPr>
          <w:rFonts w:cs="Arial"/>
        </w:rPr>
        <w:t>specialist</w:t>
      </w:r>
      <w:r w:rsidR="00B12511" w:rsidRPr="00E33E3E" w:rsidDel="006D7C5E">
        <w:rPr>
          <w:rFonts w:cs="Arial"/>
        </w:rPr>
        <w:t>[</w:t>
      </w:r>
      <w:r w:rsidRPr="00E33E3E" w:rsidDel="006D7C5E">
        <w:rPr>
          <w:rFonts w:cs="Arial"/>
          <w:color w:val="0000FF"/>
        </w:rPr>
        <w:t>s</w:t>
      </w:r>
      <w:r w:rsidR="00B12511" w:rsidRPr="00E33E3E" w:rsidDel="006D7C5E">
        <w:rPr>
          <w:rFonts w:cs="Arial"/>
        </w:rPr>
        <w:t>]</w:t>
      </w:r>
      <w:r w:rsidRPr="00E33E3E" w:rsidDel="006D7C5E">
        <w:rPr>
          <w:rFonts w:cs="Arial"/>
        </w:rPr>
        <w:t xml:space="preserve"> in evaluating the </w:t>
      </w:r>
      <w:r w:rsidRPr="00E33E3E" w:rsidDel="006D7C5E">
        <w:rPr>
          <w:rFonts w:cs="Arial"/>
          <w:snapToGrid w:val="0"/>
          <w:kern w:val="28"/>
        </w:rPr>
        <w:t>[</w:t>
      </w:r>
      <w:r w:rsidRPr="00E33E3E" w:rsidDel="006D7C5E">
        <w:rPr>
          <w:rStyle w:val="BlueItalText"/>
          <w:rFonts w:cs="Arial"/>
        </w:rPr>
        <w:t xml:space="preserve">describe area of assistance from the </w:t>
      </w:r>
      <w:r w:rsidR="00595D5C" w:rsidRPr="00E33E3E">
        <w:rPr>
          <w:rStyle w:val="BlueItalText"/>
          <w:rFonts w:cs="Arial"/>
        </w:rPr>
        <w:t>specialist</w:t>
      </w:r>
      <w:r w:rsidRPr="00E33E3E" w:rsidDel="006D7C5E">
        <w:rPr>
          <w:rStyle w:val="BlueItalText"/>
          <w:rFonts w:cs="Arial"/>
        </w:rPr>
        <w:t>(s)</w:t>
      </w:r>
      <w:r w:rsidRPr="00E33E3E" w:rsidDel="006D7C5E">
        <w:rPr>
          <w:rFonts w:cs="Arial"/>
          <w:snapToGrid w:val="0"/>
          <w:kern w:val="28"/>
        </w:rPr>
        <w:t>]</w:t>
      </w:r>
      <w:r w:rsidRPr="00E33E3E" w:rsidDel="006D7C5E">
        <w:rPr>
          <w:rFonts w:cs="Arial"/>
        </w:rPr>
        <w:t xml:space="preserve"> and have adequately considered the qualifications of the </w:t>
      </w:r>
      <w:r w:rsidR="00595D5C" w:rsidRPr="00E33E3E">
        <w:rPr>
          <w:rFonts w:cs="Arial"/>
        </w:rPr>
        <w:t>specialist</w:t>
      </w:r>
      <w:r w:rsidR="00595D5C" w:rsidRPr="00E33E3E" w:rsidDel="006D7C5E">
        <w:rPr>
          <w:rFonts w:cs="Arial"/>
        </w:rPr>
        <w:t xml:space="preserve">s </w:t>
      </w:r>
      <w:r w:rsidRPr="00E33E3E" w:rsidDel="006D7C5E">
        <w:rPr>
          <w:rFonts w:cs="Arial"/>
        </w:rPr>
        <w:t xml:space="preserve">in determining the amounts and disclosures used in the </w:t>
      </w:r>
      <w:r w:rsidRPr="00E33E3E" w:rsidDel="006D7C5E">
        <w:rPr>
          <w:rFonts w:cs="Arial"/>
          <w:snapToGrid w:val="0"/>
          <w:kern w:val="28"/>
        </w:rPr>
        <w:t>[</w:t>
      </w:r>
      <w:r w:rsidRPr="00E33E3E" w:rsidDel="006D7C5E">
        <w:rPr>
          <w:rStyle w:val="BlueText"/>
          <w:rFonts w:cs="Arial"/>
        </w:rPr>
        <w:t>consolidated</w:t>
      </w:r>
      <w:r w:rsidRPr="00E33E3E" w:rsidDel="006D7C5E">
        <w:rPr>
          <w:rFonts w:cs="Arial"/>
          <w:snapToGrid w:val="0"/>
          <w:kern w:val="28"/>
        </w:rPr>
        <w:t>]</w:t>
      </w:r>
      <w:r w:rsidRPr="00E33E3E" w:rsidDel="006D7C5E">
        <w:rPr>
          <w:rFonts w:cs="Arial"/>
        </w:rPr>
        <w:t xml:space="preserve"> financial statements and underlying accounting records. We did not give or cause any instructions to be</w:t>
      </w:r>
      <w:r w:rsidR="00FC4507">
        <w:rPr>
          <w:rFonts w:cs="Arial"/>
        </w:rPr>
        <w:t> </w:t>
      </w:r>
      <w:r w:rsidRPr="00E33E3E" w:rsidDel="006D7C5E">
        <w:rPr>
          <w:rFonts w:cs="Arial"/>
        </w:rPr>
        <w:t xml:space="preserve">given to </w:t>
      </w:r>
      <w:r w:rsidR="00595D5C" w:rsidRPr="00E33E3E">
        <w:rPr>
          <w:rFonts w:cs="Arial"/>
        </w:rPr>
        <w:t>specialist</w:t>
      </w:r>
      <w:r w:rsidR="00595D5C" w:rsidRPr="00E33E3E" w:rsidDel="006D7C5E">
        <w:rPr>
          <w:rFonts w:cs="Arial"/>
        </w:rPr>
        <w:t xml:space="preserve">s </w:t>
      </w:r>
      <w:r w:rsidRPr="00E33E3E" w:rsidDel="006D7C5E">
        <w:rPr>
          <w:rFonts w:cs="Arial"/>
        </w:rPr>
        <w:t>with respect to the values or amounts derived in an attempt to bias their</w:t>
      </w:r>
      <w:r w:rsidR="00FC4507">
        <w:rPr>
          <w:rFonts w:cs="Arial"/>
        </w:rPr>
        <w:t> </w:t>
      </w:r>
      <w:r w:rsidRPr="00E33E3E" w:rsidDel="006D7C5E">
        <w:rPr>
          <w:rFonts w:cs="Arial"/>
        </w:rPr>
        <w:t xml:space="preserve">work, and we are not otherwise aware of any matters that have had an impact on the independence or objectivity of the </w:t>
      </w:r>
      <w:r w:rsidR="00595D5C" w:rsidRPr="00E33E3E">
        <w:rPr>
          <w:rFonts w:cs="Arial"/>
        </w:rPr>
        <w:t>specialist</w:t>
      </w:r>
      <w:r w:rsidR="00595D5C" w:rsidRPr="00E33E3E" w:rsidDel="006D7C5E">
        <w:rPr>
          <w:rFonts w:cs="Arial"/>
        </w:rPr>
        <w:t>s</w:t>
      </w:r>
      <w:r w:rsidRPr="00E33E3E" w:rsidDel="006D7C5E">
        <w:rPr>
          <w:rFonts w:cs="Arial"/>
        </w:rPr>
        <w:t>.</w:t>
      </w:r>
    </w:p>
    <w:p w14:paraId="456B1587" w14:textId="4AB5B36C" w:rsidR="00D7559E" w:rsidRPr="00E33E3E" w:rsidRDefault="00F31CE8" w:rsidP="006F5C9C">
      <w:pPr>
        <w:pStyle w:val="Heading3"/>
      </w:pPr>
      <w:r w:rsidRPr="00E33E3E">
        <w:t>Financial instruments (IFRS</w:t>
      </w:r>
      <w:r w:rsidR="00D40A08" w:rsidRPr="00E33E3E">
        <w:t> </w:t>
      </w:r>
      <w:r w:rsidRPr="00E33E3E">
        <w:t>7 disclosures)</w:t>
      </w:r>
    </w:p>
    <w:p w14:paraId="1B773CFD" w14:textId="50BDBCB2" w:rsidR="00D7559E" w:rsidRPr="00E33E3E" w:rsidRDefault="000A2004" w:rsidP="00A2672D">
      <w:pPr>
        <w:pStyle w:val="09Para"/>
        <w:rPr>
          <w:rFonts w:cs="Arial"/>
        </w:rPr>
      </w:pPr>
      <w:r w:rsidRPr="00E33E3E">
        <w:rPr>
          <w:rFonts w:cs="Arial"/>
        </w:rPr>
        <w:t xml:space="preserve">In </w:t>
      </w:r>
      <w:r w:rsidR="00646D7B" w:rsidRPr="00E33E3E">
        <w:rPr>
          <w:rFonts w:cs="Arial"/>
        </w:rPr>
        <w:t>respect of</w:t>
      </w:r>
      <w:r w:rsidRPr="00E33E3E">
        <w:rPr>
          <w:rFonts w:cs="Arial"/>
        </w:rPr>
        <w:t xml:space="preserve"> the risks associated with </w:t>
      </w:r>
      <w:r w:rsidRPr="00E33E3E">
        <w:rPr>
          <w:rFonts w:cs="Arial"/>
          <w:snapToGrid w:val="0"/>
          <w:kern w:val="28"/>
        </w:rPr>
        <w:t>[</w:t>
      </w:r>
      <w:r w:rsidRPr="00E33E3E">
        <w:rPr>
          <w:rStyle w:val="BlueText"/>
          <w:rFonts w:cs="Arial"/>
        </w:rPr>
        <w:t>Entity</w:t>
      </w:r>
      <w:r w:rsidRPr="00E33E3E">
        <w:rPr>
          <w:rFonts w:cs="Arial"/>
          <w:snapToGrid w:val="0"/>
          <w:kern w:val="28"/>
        </w:rPr>
        <w:t>]</w:t>
      </w:r>
      <w:r w:rsidR="00694EBA" w:rsidRPr="00E33E3E">
        <w:rPr>
          <w:rFonts w:cs="Arial"/>
          <w:snapToGrid w:val="0"/>
          <w:kern w:val="28"/>
        </w:rPr>
        <w:t>’s</w:t>
      </w:r>
      <w:r w:rsidRPr="00E33E3E">
        <w:rPr>
          <w:rFonts w:cs="Arial"/>
        </w:rPr>
        <w:t xml:space="preserve"> financial instruments and the disclosures required by </w:t>
      </w:r>
      <w:r w:rsidR="00D94635" w:rsidRPr="00E33E3E">
        <w:rPr>
          <w:rFonts w:cs="Arial"/>
        </w:rPr>
        <w:t>IFRS </w:t>
      </w:r>
      <w:r w:rsidRPr="00E33E3E">
        <w:rPr>
          <w:rFonts w:cs="Arial"/>
        </w:rPr>
        <w:t>7, Financial instruments: disclosures, we confirm the following:</w:t>
      </w:r>
    </w:p>
    <w:p w14:paraId="486B7E97" w14:textId="3160E339" w:rsidR="000A2004" w:rsidRPr="00E33E3E" w:rsidRDefault="000A2004" w:rsidP="00A2672D">
      <w:pPr>
        <w:pStyle w:val="09ParaBullet1"/>
        <w:rPr>
          <w:rFonts w:cs="Arial"/>
        </w:rPr>
      </w:pPr>
      <w:r w:rsidRPr="00E33E3E">
        <w:rPr>
          <w:rFonts w:cs="Arial"/>
        </w:rPr>
        <w:t xml:space="preserve">All material risks to which </w:t>
      </w:r>
      <w:r w:rsidR="00694EBA" w:rsidRPr="00E33E3E">
        <w:rPr>
          <w:rFonts w:cs="Arial"/>
        </w:rPr>
        <w:t>[</w:t>
      </w:r>
      <w:r w:rsidR="00694EBA" w:rsidRPr="00E33E3E">
        <w:rPr>
          <w:rFonts w:cs="Arial"/>
          <w:color w:val="0000FF"/>
        </w:rPr>
        <w:t>E</w:t>
      </w:r>
      <w:r w:rsidRPr="00E33E3E">
        <w:rPr>
          <w:rFonts w:cs="Arial"/>
          <w:color w:val="0000FF"/>
        </w:rPr>
        <w:t>ntity</w:t>
      </w:r>
      <w:r w:rsidR="00694EBA" w:rsidRPr="00E33E3E">
        <w:rPr>
          <w:rFonts w:cs="Arial"/>
        </w:rPr>
        <w:t>]</w:t>
      </w:r>
      <w:r w:rsidRPr="00E33E3E">
        <w:rPr>
          <w:rFonts w:cs="Arial"/>
        </w:rPr>
        <w:t xml:space="preserve"> is exposed as a result of its financial instruments, including risk exposures arising from transferred financial assets, have been disclosed.</w:t>
      </w:r>
    </w:p>
    <w:p w14:paraId="5EE44809" w14:textId="63268DAF" w:rsidR="000A2004" w:rsidRPr="00E33E3E" w:rsidRDefault="000A2004" w:rsidP="00A2672D">
      <w:pPr>
        <w:pStyle w:val="09ParaBullet1"/>
        <w:rPr>
          <w:rFonts w:cs="Arial"/>
        </w:rPr>
      </w:pPr>
      <w:r w:rsidRPr="00E33E3E">
        <w:rPr>
          <w:rFonts w:cs="Arial"/>
        </w:rPr>
        <w:t xml:space="preserve">The sensitivity analysis has been disclosed in </w:t>
      </w:r>
      <w:r w:rsidR="00646D7B" w:rsidRPr="00E33E3E">
        <w:rPr>
          <w:rFonts w:cs="Arial"/>
        </w:rPr>
        <w:t>respect of</w:t>
      </w:r>
      <w:r w:rsidRPr="00E33E3E">
        <w:rPr>
          <w:rFonts w:cs="Arial"/>
        </w:rPr>
        <w:t xml:space="preserve"> all material market risks, and</w:t>
      </w:r>
      <w:r w:rsidR="00FC4507">
        <w:rPr>
          <w:rFonts w:cs="Arial"/>
        </w:rPr>
        <w:t> </w:t>
      </w:r>
      <w:r w:rsidRPr="00E33E3E">
        <w:rPr>
          <w:rFonts w:cs="Arial"/>
        </w:rPr>
        <w:t>includes</w:t>
      </w:r>
    </w:p>
    <w:p w14:paraId="76AC71A9" w14:textId="554F2830" w:rsidR="000A2004" w:rsidRPr="00E33E3E" w:rsidRDefault="000A2004" w:rsidP="0070048A">
      <w:pPr>
        <w:pStyle w:val="09ParaBullet2"/>
      </w:pPr>
      <w:r w:rsidRPr="00E33E3E">
        <w:t>changes in relevant risk variables that represent our best estimate of reasonably possible changes at that date; and</w:t>
      </w:r>
    </w:p>
    <w:p w14:paraId="50914BEA" w14:textId="30B26551" w:rsidR="000A2004" w:rsidRPr="00E33E3E" w:rsidRDefault="000A2004" w:rsidP="0070048A">
      <w:pPr>
        <w:pStyle w:val="09ParaBullet2"/>
      </w:pPr>
      <w:proofErr w:type="gramStart"/>
      <w:r w:rsidRPr="00E33E3E">
        <w:t>amounts</w:t>
      </w:r>
      <w:proofErr w:type="gramEnd"/>
      <w:r w:rsidRPr="00E33E3E">
        <w:t xml:space="preserve"> that represent our best estimates of how net income and other comprehensive income would have been affected by such changes in the relevant risk variables.</w:t>
      </w:r>
    </w:p>
    <w:p w14:paraId="711A4305" w14:textId="06452D7D" w:rsidR="000A2004" w:rsidRPr="00E33E3E" w:rsidRDefault="000A2004" w:rsidP="00A2672D">
      <w:pPr>
        <w:pStyle w:val="09ParaBullet1"/>
        <w:rPr>
          <w:rFonts w:cs="Arial"/>
        </w:rPr>
      </w:pPr>
      <w:r w:rsidRPr="00E33E3E">
        <w:rPr>
          <w:rFonts w:cs="Arial"/>
        </w:rPr>
        <w:t xml:space="preserve">The liquidity </w:t>
      </w:r>
      <w:r w:rsidR="00860636" w:rsidRPr="00E33E3E">
        <w:rPr>
          <w:rFonts w:cs="Arial"/>
        </w:rPr>
        <w:t xml:space="preserve">risk </w:t>
      </w:r>
      <w:r w:rsidRPr="00E33E3E">
        <w:rPr>
          <w:rFonts w:cs="Arial"/>
        </w:rPr>
        <w:t xml:space="preserve">analysis disclosed includes the contractual cash flows of all of </w:t>
      </w:r>
      <w:r w:rsidRPr="00E33E3E">
        <w:rPr>
          <w:rFonts w:cs="Arial"/>
          <w:snapToGrid w:val="0"/>
        </w:rPr>
        <w:t>[</w:t>
      </w:r>
      <w:r w:rsidRPr="00E33E3E">
        <w:rPr>
          <w:rStyle w:val="BlueText"/>
          <w:rFonts w:cs="Arial"/>
        </w:rPr>
        <w:t>Entity</w:t>
      </w:r>
      <w:r w:rsidRPr="00E33E3E">
        <w:rPr>
          <w:rFonts w:cs="Arial"/>
          <w:snapToGrid w:val="0"/>
        </w:rPr>
        <w:t>]</w:t>
      </w:r>
      <w:r w:rsidR="00860636" w:rsidRPr="00E33E3E">
        <w:rPr>
          <w:rFonts w:cs="Arial"/>
          <w:snapToGrid w:val="0"/>
        </w:rPr>
        <w:t>’s</w:t>
      </w:r>
      <w:r w:rsidRPr="00E33E3E">
        <w:rPr>
          <w:rFonts w:cs="Arial"/>
          <w:snapToGrid w:val="0"/>
        </w:rPr>
        <w:t xml:space="preserve"> </w:t>
      </w:r>
      <w:r w:rsidRPr="00E33E3E">
        <w:rPr>
          <w:rFonts w:cs="Arial"/>
        </w:rPr>
        <w:t xml:space="preserve">non-derivative and derivative financial liabilities and the gross amount of financial </w:t>
      </w:r>
      <w:r w:rsidRPr="00E33E3E">
        <w:rPr>
          <w:rFonts w:cs="Arial"/>
        </w:rPr>
        <w:lastRenderedPageBreak/>
        <w:t xml:space="preserve">guarantees written by </w:t>
      </w:r>
      <w:r w:rsidRPr="00E33E3E">
        <w:rPr>
          <w:rFonts w:cs="Arial"/>
          <w:snapToGrid w:val="0"/>
        </w:rPr>
        <w:t>[</w:t>
      </w:r>
      <w:r w:rsidRPr="00E33E3E">
        <w:rPr>
          <w:rStyle w:val="BlueText"/>
          <w:rFonts w:cs="Arial"/>
        </w:rPr>
        <w:t>Entity</w:t>
      </w:r>
      <w:r w:rsidRPr="00E33E3E">
        <w:rPr>
          <w:rFonts w:cs="Arial"/>
          <w:snapToGrid w:val="0"/>
        </w:rPr>
        <w:t>]</w:t>
      </w:r>
      <w:r w:rsidRPr="00E33E3E">
        <w:rPr>
          <w:rFonts w:cs="Arial"/>
        </w:rPr>
        <w:t>. Cash flows for which uncertainty exists over future timing, as a result of the counterparty</w:t>
      </w:r>
      <w:r w:rsidR="00D94635" w:rsidRPr="00E33E3E">
        <w:rPr>
          <w:rFonts w:cs="Arial"/>
        </w:rPr>
        <w:t>’</w:t>
      </w:r>
      <w:r w:rsidRPr="00E33E3E">
        <w:rPr>
          <w:rFonts w:cs="Arial"/>
        </w:rPr>
        <w:t xml:space="preserve">s choice of when the amount is paid, are included in the maturity analysis on the basis of the earliest date on which </w:t>
      </w:r>
      <w:r w:rsidR="00071B82" w:rsidRPr="00E33E3E">
        <w:rPr>
          <w:rFonts w:cs="Arial"/>
        </w:rPr>
        <w:t>[</w:t>
      </w:r>
      <w:r w:rsidR="00071B82" w:rsidRPr="00E33E3E">
        <w:rPr>
          <w:rFonts w:cs="Arial"/>
          <w:color w:val="0000FF"/>
        </w:rPr>
        <w:t>E</w:t>
      </w:r>
      <w:r w:rsidRPr="00E33E3E">
        <w:rPr>
          <w:rFonts w:cs="Arial"/>
          <w:color w:val="0000FF"/>
        </w:rPr>
        <w:t>ntity</w:t>
      </w:r>
      <w:r w:rsidR="00071B82" w:rsidRPr="00E33E3E">
        <w:rPr>
          <w:rFonts w:cs="Arial"/>
        </w:rPr>
        <w:t>]</w:t>
      </w:r>
      <w:r w:rsidRPr="00E33E3E">
        <w:rPr>
          <w:rFonts w:cs="Arial"/>
        </w:rPr>
        <w:t xml:space="preserve"> can be required to pay.</w:t>
      </w:r>
    </w:p>
    <w:p w14:paraId="178A100E" w14:textId="08CA9BE0" w:rsidR="000A2004" w:rsidRPr="00E33E3E" w:rsidRDefault="000A2004" w:rsidP="00A2672D">
      <w:pPr>
        <w:pStyle w:val="09ParaBullet1"/>
        <w:rPr>
          <w:rFonts w:cs="Arial"/>
        </w:rPr>
      </w:pPr>
      <w:r w:rsidRPr="00E33E3E">
        <w:rPr>
          <w:rFonts w:cs="Arial"/>
        </w:rPr>
        <w:t xml:space="preserve">Collateral and other credit enhancements held by </w:t>
      </w:r>
      <w:r w:rsidRPr="00E33E3E">
        <w:rPr>
          <w:rFonts w:cs="Arial"/>
          <w:snapToGrid w:val="0"/>
        </w:rPr>
        <w:t>[</w:t>
      </w:r>
      <w:r w:rsidRPr="00E33E3E">
        <w:rPr>
          <w:rStyle w:val="BlueText"/>
          <w:rFonts w:cs="Arial"/>
        </w:rPr>
        <w:t>Entity</w:t>
      </w:r>
      <w:r w:rsidRPr="00E33E3E">
        <w:rPr>
          <w:rFonts w:cs="Arial"/>
          <w:snapToGrid w:val="0"/>
        </w:rPr>
        <w:t>]</w:t>
      </w:r>
      <w:r w:rsidRPr="00E33E3E">
        <w:rPr>
          <w:rFonts w:cs="Arial"/>
        </w:rPr>
        <w:t xml:space="preserve"> have all been disclosed in the</w:t>
      </w:r>
      <w:r w:rsidR="00046BF1">
        <w:rPr>
          <w:rFonts w:cs="Arial"/>
        </w:rPr>
        <w:t> </w:t>
      </w:r>
      <w:r w:rsidRPr="00E33E3E">
        <w:rPr>
          <w:rFonts w:cs="Arial"/>
          <w:snapToGrid w:val="0"/>
        </w:rPr>
        <w:t>[</w:t>
      </w:r>
      <w:r w:rsidRPr="00E33E3E">
        <w:rPr>
          <w:rStyle w:val="BlueText"/>
          <w:rFonts w:cs="Arial"/>
        </w:rPr>
        <w:t>consolidated</w:t>
      </w:r>
      <w:r w:rsidRPr="00E33E3E">
        <w:rPr>
          <w:rFonts w:cs="Arial"/>
          <w:snapToGrid w:val="0"/>
        </w:rPr>
        <w:t>]</w:t>
      </w:r>
      <w:r w:rsidRPr="00E33E3E">
        <w:rPr>
          <w:rFonts w:cs="Arial"/>
        </w:rPr>
        <w:t xml:space="preserve"> financial statements, including our best estimates of the fair values thereof. Where </w:t>
      </w:r>
      <w:r w:rsidRPr="00E33E3E">
        <w:rPr>
          <w:rFonts w:cs="Arial"/>
          <w:snapToGrid w:val="0"/>
        </w:rPr>
        <w:t>[</w:t>
      </w:r>
      <w:r w:rsidRPr="00E33E3E">
        <w:rPr>
          <w:rStyle w:val="BlueText"/>
          <w:rFonts w:cs="Arial"/>
        </w:rPr>
        <w:t>Entity</w:t>
      </w:r>
      <w:r w:rsidRPr="00E33E3E">
        <w:rPr>
          <w:rFonts w:cs="Arial"/>
          <w:snapToGrid w:val="0"/>
        </w:rPr>
        <w:t>]</w:t>
      </w:r>
      <w:r w:rsidRPr="00E33E3E">
        <w:rPr>
          <w:rFonts w:cs="Arial"/>
        </w:rPr>
        <w:t xml:space="preserve"> has recognized financial or non-financial assets by taking possession of collateral or other credit enhancements, disclosure has been made of</w:t>
      </w:r>
    </w:p>
    <w:p w14:paraId="269698AB" w14:textId="7D457A8C" w:rsidR="000A2004" w:rsidRPr="00E33E3E" w:rsidRDefault="000A2004" w:rsidP="0070048A">
      <w:pPr>
        <w:pStyle w:val="09ParaBullet2"/>
      </w:pPr>
      <w:r w:rsidRPr="00E33E3E">
        <w:t>the nature and carrying values of the assets obtained; and</w:t>
      </w:r>
    </w:p>
    <w:p w14:paraId="7A6B98B5" w14:textId="37ECB888" w:rsidR="00D7559E" w:rsidRPr="00E33E3E" w:rsidRDefault="000A2004" w:rsidP="0070048A">
      <w:pPr>
        <w:pStyle w:val="09ParaBullet2"/>
      </w:pPr>
      <w:proofErr w:type="gramStart"/>
      <w:r w:rsidRPr="00E33E3E">
        <w:t>when</w:t>
      </w:r>
      <w:proofErr w:type="gramEnd"/>
      <w:r w:rsidRPr="00E33E3E">
        <w:t xml:space="preserve"> the assets are not readily convertible into cash, </w:t>
      </w:r>
      <w:r w:rsidRPr="00E33E3E">
        <w:rPr>
          <w:snapToGrid w:val="0"/>
        </w:rPr>
        <w:t>[</w:t>
      </w:r>
      <w:r w:rsidRPr="00E33E3E">
        <w:rPr>
          <w:rStyle w:val="BlueText"/>
        </w:rPr>
        <w:t>Entity</w:t>
      </w:r>
      <w:r w:rsidRPr="00E33E3E">
        <w:rPr>
          <w:snapToGrid w:val="0"/>
        </w:rPr>
        <w:t>]</w:t>
      </w:r>
      <w:r w:rsidR="00D0051C" w:rsidRPr="00E33E3E">
        <w:rPr>
          <w:snapToGrid w:val="0"/>
        </w:rPr>
        <w:t>’s</w:t>
      </w:r>
      <w:r w:rsidRPr="00E33E3E">
        <w:t xml:space="preserve"> policies for disposing of such assets or for using them in its operations.</w:t>
      </w:r>
    </w:p>
    <w:p w14:paraId="0D39C335" w14:textId="2CE2E68B" w:rsidR="00646D7B" w:rsidRPr="00E33E3E" w:rsidRDefault="00646D7B" w:rsidP="0070048A">
      <w:pPr>
        <w:pStyle w:val="09ParaBullet2"/>
        <w:numPr>
          <w:ilvl w:val="0"/>
          <w:numId w:val="0"/>
        </w:numPr>
      </w:pPr>
      <w:r w:rsidRPr="00E33E3E">
        <w:t>We have adequately disclosed our exposure to credit risk and included the credit ri</w:t>
      </w:r>
      <w:r w:rsidR="000C4D0D" w:rsidRPr="00E33E3E">
        <w:t>sk disclosures required by IFRS </w:t>
      </w:r>
      <w:r w:rsidRPr="00E33E3E">
        <w:t>7.</w:t>
      </w:r>
    </w:p>
    <w:p w14:paraId="26D35BB5" w14:textId="2A5B3991" w:rsidR="00575692" w:rsidRPr="00E33E3E" w:rsidRDefault="00D834F1" w:rsidP="00736698">
      <w:pPr>
        <w:pStyle w:val="Heading3"/>
      </w:pPr>
      <w:r w:rsidRPr="00E33E3E">
        <w:t>Financial liabi</w:t>
      </w:r>
      <w:r w:rsidR="00730BD7" w:rsidRPr="00E33E3E">
        <w:t>lities accounted for under IFRS </w:t>
      </w:r>
      <w:r w:rsidRPr="00E33E3E">
        <w:t>9</w:t>
      </w:r>
    </w:p>
    <w:p w14:paraId="609E7FF1" w14:textId="4F1F0372" w:rsidR="00D834F1" w:rsidRPr="00E33E3E" w:rsidRDefault="00D834F1" w:rsidP="006118DE">
      <w:pPr>
        <w:pStyle w:val="09Para"/>
      </w:pPr>
      <w:r w:rsidRPr="00E33E3E">
        <w:rPr>
          <w:rFonts w:cs="Arial"/>
          <w:snapToGrid w:val="0"/>
        </w:rPr>
        <w:t>[</w:t>
      </w:r>
      <w:r w:rsidRPr="00E33E3E">
        <w:rPr>
          <w:rStyle w:val="BlueText"/>
          <w:rFonts w:cs="Arial"/>
        </w:rPr>
        <w:t>Entity</w:t>
      </w:r>
      <w:r w:rsidRPr="00E33E3E">
        <w:rPr>
          <w:rFonts w:cs="Arial"/>
          <w:snapToGrid w:val="0"/>
        </w:rPr>
        <w:t>]</w:t>
      </w:r>
      <w:r w:rsidRPr="00E33E3E">
        <w:t xml:space="preserve"> has properly accounted for financial liabilities using the two measurement categories: “fair value through profit and loss</w:t>
      </w:r>
      <w:r w:rsidR="00071B82" w:rsidRPr="00E33E3E">
        <w:t xml:space="preserve"> (</w:t>
      </w:r>
      <w:r w:rsidR="00934F04" w:rsidRPr="00E33E3E">
        <w:t>“</w:t>
      </w:r>
      <w:r w:rsidR="00071B82" w:rsidRPr="00E33E3E">
        <w:t>FVTPL</w:t>
      </w:r>
      <w:r w:rsidR="00934F04" w:rsidRPr="00E33E3E">
        <w:t>”</w:t>
      </w:r>
      <w:r w:rsidR="00071B82" w:rsidRPr="00E33E3E">
        <w:t>)</w:t>
      </w:r>
      <w:r w:rsidRPr="00E33E3E">
        <w:t>” or “amortized cost.” We have measured all financial liabilities held for trading at FVTPL, and all other financial liabilities at amortized cost unless th</w:t>
      </w:r>
      <w:r w:rsidR="000C4D0D" w:rsidRPr="00E33E3E">
        <w:t>e fair value option is applied.</w:t>
      </w:r>
    </w:p>
    <w:p w14:paraId="3B9F30F2" w14:textId="4B183A27" w:rsidR="00D834F1" w:rsidRPr="00E33E3E" w:rsidRDefault="00D834F1" w:rsidP="00D834F1">
      <w:pPr>
        <w:pStyle w:val="09Para"/>
      </w:pPr>
      <w:r w:rsidRPr="00E33E3E">
        <w:t>[</w:t>
      </w:r>
      <w:r w:rsidRPr="00E33E3E">
        <w:rPr>
          <w:color w:val="0000FF"/>
        </w:rPr>
        <w:t>We have decided at initial recognition to irrevocably designate a financial liability as measured at FVTPL where doing so results in more relevant information, because either</w:t>
      </w:r>
    </w:p>
    <w:p w14:paraId="65257912" w14:textId="77777777" w:rsidR="00D834F1" w:rsidRPr="00E33E3E" w:rsidRDefault="00D834F1" w:rsidP="00D834F1">
      <w:pPr>
        <w:pStyle w:val="09ParaBullet1"/>
      </w:pPr>
      <w:r w:rsidRPr="00E33E3E">
        <w:t>it eliminates or significantly reduces a measurement or recognition inconsistency (sometimes referred to as “an accounting mismatch”) that would otherwise arise from measuring assets or liabilities or recognizing the gains and losses on them on different bases; or</w:t>
      </w:r>
    </w:p>
    <w:p w14:paraId="69A29A7A" w14:textId="2B6DB043" w:rsidR="00D834F1" w:rsidRPr="00E33E3E" w:rsidRDefault="00D834F1" w:rsidP="00D834F1">
      <w:pPr>
        <w:pStyle w:val="09ParaBullet1"/>
      </w:pPr>
      <w:r w:rsidRPr="00E33E3E">
        <w:t xml:space="preserve">a group of financial liabilities or financial assets and financial liabilities is managed and its performance is evaluated on a fair value basis, in accordance with a documented risk management or investment strategy, and information about the group is provided internally on that basis to </w:t>
      </w:r>
      <w:r w:rsidR="00634B9E" w:rsidRPr="00E33E3E">
        <w:t>[</w:t>
      </w:r>
      <w:r w:rsidR="00071B82" w:rsidRPr="00E33E3E">
        <w:rPr>
          <w:color w:val="0000FF"/>
        </w:rPr>
        <w:t>E</w:t>
      </w:r>
      <w:r w:rsidRPr="00E33E3E">
        <w:rPr>
          <w:color w:val="0000FF"/>
        </w:rPr>
        <w:t>ntity</w:t>
      </w:r>
      <w:r w:rsidR="00634B9E" w:rsidRPr="00E33E3E">
        <w:t>]</w:t>
      </w:r>
      <w:r w:rsidRPr="00E33E3E">
        <w:t>’s key management personnel.]</w:t>
      </w:r>
    </w:p>
    <w:p w14:paraId="1E0D2C97" w14:textId="77777777" w:rsidR="00D834F1" w:rsidRPr="00AF0697" w:rsidRDefault="00D834F1" w:rsidP="00D834F1">
      <w:pPr>
        <w:pStyle w:val="09Para"/>
        <w:keepNext/>
        <w:keepLines/>
        <w:rPr>
          <w:i/>
        </w:rPr>
      </w:pPr>
      <w:r w:rsidRPr="00AF0697">
        <w:rPr>
          <w:i/>
        </w:rPr>
        <w:t>Own credit risk</w:t>
      </w:r>
    </w:p>
    <w:p w14:paraId="7A745067" w14:textId="412642BD" w:rsidR="00D834F1" w:rsidRPr="00E33E3E" w:rsidRDefault="00D834F1" w:rsidP="00D834F1">
      <w:pPr>
        <w:pStyle w:val="09Para"/>
      </w:pPr>
      <w:r w:rsidRPr="00E33E3E">
        <w:t>Except for loan commitments and financial guarantees, for financial liabilities designated at FVTPL using the fair value option, we confirm that changes in fair value related to changes in own credit risk are presented separately in OCI, while all other fair value changes are presented in the [</w:t>
      </w:r>
      <w:r w:rsidR="00071B82" w:rsidRPr="00E33E3E">
        <w:t>[</w:t>
      </w:r>
      <w:r w:rsidR="00071B82" w:rsidRPr="00E33E3E">
        <w:rPr>
          <w:color w:val="0000FF"/>
        </w:rPr>
        <w:t>consolidated</w:t>
      </w:r>
      <w:r w:rsidR="00071B82" w:rsidRPr="00E33E3E">
        <w:t>]</w:t>
      </w:r>
      <w:r w:rsidR="00071B82" w:rsidRPr="00E33E3E">
        <w:rPr>
          <w:color w:val="0000FF"/>
        </w:rPr>
        <w:t xml:space="preserve"> statement of </w:t>
      </w:r>
      <w:r w:rsidRPr="00E33E3E">
        <w:rPr>
          <w:color w:val="0000FF"/>
        </w:rPr>
        <w:t>income</w:t>
      </w:r>
      <w:r w:rsidRPr="00E33E3E">
        <w:t>]. We confirm that if presenting the changes in own credit</w:t>
      </w:r>
      <w:r w:rsidR="000068A6" w:rsidRPr="00E33E3E">
        <w:t xml:space="preserve"> risk</w:t>
      </w:r>
      <w:r w:rsidRPr="00E33E3E">
        <w:t xml:space="preserve"> of a financial liability in OCI would create an accounting mismatch in profit or loss, these fair value movements are recognized in profit or loss. We confirm that amounts in OCI relating to changes in own credit risk are not recycled to the [</w:t>
      </w:r>
      <w:r w:rsidR="00071B82" w:rsidRPr="00E33E3E">
        <w:t>[</w:t>
      </w:r>
      <w:r w:rsidR="00071B82" w:rsidRPr="00E33E3E">
        <w:rPr>
          <w:color w:val="0000FF"/>
        </w:rPr>
        <w:t>consolidated</w:t>
      </w:r>
      <w:r w:rsidR="00071B82" w:rsidRPr="00E33E3E">
        <w:t>]</w:t>
      </w:r>
      <w:r w:rsidR="00071B82" w:rsidRPr="00E33E3E">
        <w:rPr>
          <w:color w:val="0000FF"/>
        </w:rPr>
        <w:t xml:space="preserve"> statement of </w:t>
      </w:r>
      <w:r w:rsidRPr="00E33E3E">
        <w:rPr>
          <w:color w:val="0000FF"/>
        </w:rPr>
        <w:t>income</w:t>
      </w:r>
      <w:r w:rsidRPr="00E33E3E">
        <w:t>], even when the liability is derecognized and the amounts are realized.</w:t>
      </w:r>
    </w:p>
    <w:p w14:paraId="5B3D7E6C" w14:textId="77777777" w:rsidR="00D834F1" w:rsidRPr="00AF0697" w:rsidRDefault="00D834F1" w:rsidP="00D834F1">
      <w:pPr>
        <w:pStyle w:val="09Para"/>
        <w:keepNext/>
        <w:keepLines/>
        <w:rPr>
          <w:i/>
        </w:rPr>
      </w:pPr>
      <w:proofErr w:type="spellStart"/>
      <w:r w:rsidRPr="00AF0697">
        <w:rPr>
          <w:i/>
        </w:rPr>
        <w:lastRenderedPageBreak/>
        <w:t>Derecognition</w:t>
      </w:r>
      <w:proofErr w:type="spellEnd"/>
      <w:r w:rsidRPr="00AF0697">
        <w:rPr>
          <w:i/>
        </w:rPr>
        <w:t xml:space="preserve"> of financial liabilities</w:t>
      </w:r>
    </w:p>
    <w:p w14:paraId="6127CA93" w14:textId="73DB1749" w:rsidR="00D834F1" w:rsidRPr="00E33E3E" w:rsidRDefault="00D834F1" w:rsidP="00D834F1">
      <w:pPr>
        <w:pStyle w:val="09Para"/>
      </w:pPr>
      <w:r w:rsidRPr="00E33E3E">
        <w:t>We have removed a financial liability [</w:t>
      </w:r>
      <w:r w:rsidRPr="00E33E3E">
        <w:rPr>
          <w:color w:val="0000FF"/>
        </w:rPr>
        <w:t>or part of a financial liability</w:t>
      </w:r>
      <w:r w:rsidRPr="00E33E3E">
        <w:t xml:space="preserve">] from our </w:t>
      </w:r>
      <w:r w:rsidRPr="00E33E3E">
        <w:rPr>
          <w:rFonts w:cs="Arial"/>
          <w:snapToGrid w:val="0"/>
        </w:rPr>
        <w:t>[</w:t>
      </w:r>
      <w:r w:rsidRPr="00E33E3E">
        <w:rPr>
          <w:rStyle w:val="BlueText"/>
          <w:rFonts w:cs="Arial"/>
        </w:rPr>
        <w:t>consolidated</w:t>
      </w:r>
      <w:r w:rsidRPr="00E33E3E">
        <w:rPr>
          <w:rFonts w:cs="Arial"/>
          <w:snapToGrid w:val="0"/>
        </w:rPr>
        <w:t>]</w:t>
      </w:r>
      <w:r w:rsidRPr="00E33E3E">
        <w:rPr>
          <w:color w:val="0000FF"/>
        </w:rPr>
        <w:t xml:space="preserve"> </w:t>
      </w:r>
      <w:r w:rsidRPr="00E33E3E">
        <w:t xml:space="preserve">financial </w:t>
      </w:r>
      <w:r w:rsidR="005C2086" w:rsidRPr="00E33E3E">
        <w:t>statements</w:t>
      </w:r>
      <w:r w:rsidRPr="00E33E3E">
        <w:t xml:space="preserve"> when, and only when, it is extinguished: for example, when the obligation specified in the contract is discharged or cancelled or expires.</w:t>
      </w:r>
    </w:p>
    <w:p w14:paraId="4E936555" w14:textId="29C833E2" w:rsidR="00D834F1" w:rsidRPr="00E33E3E" w:rsidRDefault="00D834F1" w:rsidP="00D834F1">
      <w:pPr>
        <w:pStyle w:val="09Para"/>
      </w:pPr>
      <w:r w:rsidRPr="00E33E3E">
        <w:t>We confirm that the difference between the carrying amount of a financial liability [</w:t>
      </w:r>
      <w:r w:rsidRPr="00E33E3E">
        <w:rPr>
          <w:color w:val="0000FF"/>
        </w:rPr>
        <w:t>or part of a</w:t>
      </w:r>
      <w:r w:rsidR="00FC4507">
        <w:rPr>
          <w:color w:val="0000FF"/>
        </w:rPr>
        <w:t> </w:t>
      </w:r>
      <w:r w:rsidRPr="00E33E3E">
        <w:rPr>
          <w:color w:val="0000FF"/>
        </w:rPr>
        <w:t>financial liability</w:t>
      </w:r>
      <w:r w:rsidRPr="00E33E3E">
        <w:t>] extinguished or transferred to another party and the consideration paid, including any non-cash assets transferred or liabilities assumed, was recognized in profit or</w:t>
      </w:r>
      <w:r w:rsidR="00FC4507">
        <w:t> </w:t>
      </w:r>
      <w:r w:rsidRPr="00E33E3E">
        <w:t>loss.</w:t>
      </w:r>
    </w:p>
    <w:p w14:paraId="07A3585B" w14:textId="77777777" w:rsidR="00D834F1" w:rsidRPr="00AF0697" w:rsidRDefault="00D834F1" w:rsidP="00D834F1">
      <w:pPr>
        <w:pStyle w:val="09Para"/>
        <w:rPr>
          <w:i/>
        </w:rPr>
      </w:pPr>
      <w:r w:rsidRPr="00AF0697">
        <w:rPr>
          <w:i/>
        </w:rPr>
        <w:t>Modification of financial liabilities</w:t>
      </w:r>
    </w:p>
    <w:p w14:paraId="208152CF" w14:textId="77777777" w:rsidR="00D834F1" w:rsidRPr="00E33E3E" w:rsidRDefault="00D834F1" w:rsidP="00D834F1">
      <w:pPr>
        <w:pStyle w:val="09Para"/>
      </w:pPr>
      <w:r w:rsidRPr="00E33E3E">
        <w:t>For financial liabilities accounted for at amortized cost, we have disclosed all modifications of liabilities between the same borrower and lender and evaluated whether they are significant enough to constitute an extinguishment. Where a debt modification does not constitute an extinguishment, we have appropriately recomputed the amortized cost of the debt and recognized the resulting gain or loss in [</w:t>
      </w:r>
      <w:r w:rsidRPr="00E33E3E">
        <w:rPr>
          <w:color w:val="0000FF"/>
        </w:rPr>
        <w:t>net income</w:t>
      </w:r>
      <w:r w:rsidRPr="00E33E3E">
        <w:t>].</w:t>
      </w:r>
    </w:p>
    <w:p w14:paraId="1C528813" w14:textId="4B51D2BB" w:rsidR="00D834F1" w:rsidRPr="00E33E3E" w:rsidRDefault="00D834F1" w:rsidP="00D834F1">
      <w:pPr>
        <w:pStyle w:val="Heading3"/>
      </w:pPr>
      <w:r w:rsidRPr="00E33E3E">
        <w:t>Derivative financial instruments</w:t>
      </w:r>
    </w:p>
    <w:p w14:paraId="17EE7F95" w14:textId="34C034DB" w:rsidR="00D834F1" w:rsidRPr="00E33E3E" w:rsidRDefault="00D834F1" w:rsidP="00D834F1">
      <w:pPr>
        <w:pStyle w:val="09Para"/>
        <w:rPr>
          <w:rFonts w:cs="Arial"/>
        </w:rPr>
      </w:pPr>
      <w:r w:rsidRPr="00E33E3E">
        <w:rPr>
          <w:rFonts w:cs="Arial"/>
          <w:snapToGrid w:val="0"/>
        </w:rPr>
        <w:t>[</w:t>
      </w:r>
      <w:r w:rsidRPr="00E33E3E">
        <w:rPr>
          <w:rStyle w:val="BlueItalText"/>
          <w:rFonts w:cs="Arial"/>
        </w:rPr>
        <w:t xml:space="preserve">Although management representation letters usually are signed by personnel with primary responsibility for the entity and its financial aspects (usually the </w:t>
      </w:r>
      <w:r w:rsidR="006E247A" w:rsidRPr="00E33E3E">
        <w:rPr>
          <w:rStyle w:val="BlueItalText"/>
          <w:rFonts w:cs="Arial"/>
        </w:rPr>
        <w:t xml:space="preserve">senior </w:t>
      </w:r>
      <w:r w:rsidRPr="00E33E3E">
        <w:rPr>
          <w:rStyle w:val="BlueItalText"/>
          <w:rFonts w:cs="Arial"/>
        </w:rPr>
        <w:t xml:space="preserve">executive officer and the </w:t>
      </w:r>
      <w:r w:rsidR="006E247A" w:rsidRPr="00E33E3E">
        <w:rPr>
          <w:rStyle w:val="BlueItalText"/>
          <w:rFonts w:cs="Arial"/>
        </w:rPr>
        <w:t xml:space="preserve">senior </w:t>
      </w:r>
      <w:r w:rsidRPr="00E33E3E">
        <w:rPr>
          <w:rStyle w:val="BlueItalText"/>
          <w:rFonts w:cs="Arial"/>
        </w:rPr>
        <w:t>financial officer), the auditor may wish to obtain representations about activities involving derivative financial instruments from those responsible for activities involving derivative financial instruments within the entity. Depending on the volume and complexity of activities involving derivative financial instruments, management representations about derivative financial instruments may include the following:</w:t>
      </w:r>
    </w:p>
    <w:p w14:paraId="4C563489" w14:textId="4C5CB566" w:rsidR="00006ABE" w:rsidRPr="00E33E3E" w:rsidRDefault="00D834F1" w:rsidP="00006ABE">
      <w:pPr>
        <w:pStyle w:val="09Para"/>
        <w:rPr>
          <w:rFonts w:cs="Arial"/>
        </w:rPr>
      </w:pPr>
      <w:r w:rsidRPr="00E33E3E">
        <w:rPr>
          <w:rFonts w:cs="Arial"/>
        </w:rPr>
        <w:t>We confirm that our objectives with respect to derivative financial instruments are [</w:t>
      </w:r>
      <w:r w:rsidRPr="00E33E3E">
        <w:rPr>
          <w:rStyle w:val="BlueItalText"/>
          <w:rFonts w:cs="Arial"/>
        </w:rPr>
        <w:t>Describe objectives, for example, whether derivative financial instruments are used for hedging or speculative purposes</w:t>
      </w:r>
      <w:r w:rsidRPr="00E33E3E">
        <w:rPr>
          <w:rFonts w:cs="Arial"/>
          <w:snapToGrid w:val="0"/>
        </w:rPr>
        <w:t>]</w:t>
      </w:r>
      <w:r w:rsidRPr="00E33E3E">
        <w:rPr>
          <w:rFonts w:cs="Arial"/>
        </w:rPr>
        <w:t>.</w:t>
      </w:r>
    </w:p>
    <w:p w14:paraId="1B56895B" w14:textId="1363F2A4" w:rsidR="006E247A" w:rsidRPr="00E33E3E" w:rsidRDefault="00CC0218" w:rsidP="000C4D0D">
      <w:pPr>
        <w:pStyle w:val="09Para"/>
        <w:rPr>
          <w:rFonts w:cs="Arial"/>
        </w:rPr>
      </w:pPr>
      <w:r w:rsidRPr="00E33E3E">
        <w:rPr>
          <w:rFonts w:cs="Arial"/>
          <w:snapToGrid w:val="0"/>
        </w:rPr>
        <w:t>[</w:t>
      </w:r>
      <w:r w:rsidRPr="00E33E3E">
        <w:rPr>
          <w:rStyle w:val="BlueText"/>
          <w:rFonts w:cs="Arial"/>
        </w:rPr>
        <w:t>Entity</w:t>
      </w:r>
      <w:r w:rsidRPr="00E33E3E">
        <w:rPr>
          <w:rFonts w:cs="Arial"/>
          <w:snapToGrid w:val="0"/>
        </w:rPr>
        <w:t>]</w:t>
      </w:r>
      <w:r w:rsidR="006E247A" w:rsidRPr="00E33E3E">
        <w:rPr>
          <w:rFonts w:cs="Arial"/>
        </w:rPr>
        <w:t xml:space="preserve"> has properly identified all financial and non-financial contracts that meet the def</w:t>
      </w:r>
      <w:r w:rsidR="000C4D0D" w:rsidRPr="00E33E3E">
        <w:rPr>
          <w:rFonts w:cs="Arial"/>
        </w:rPr>
        <w:t>inition of</w:t>
      </w:r>
      <w:r w:rsidR="00FC4507">
        <w:rPr>
          <w:rFonts w:cs="Arial"/>
        </w:rPr>
        <w:t> </w:t>
      </w:r>
      <w:r w:rsidR="000C4D0D" w:rsidRPr="00E33E3E">
        <w:rPr>
          <w:rFonts w:cs="Arial"/>
        </w:rPr>
        <w:t>a derivative in IFRS </w:t>
      </w:r>
      <w:r w:rsidR="006E247A" w:rsidRPr="00E33E3E">
        <w:rPr>
          <w:rFonts w:cs="Arial"/>
        </w:rPr>
        <w:t>9 for the year ended [</w:t>
      </w:r>
      <w:r w:rsidR="006E247A" w:rsidRPr="00E33E3E">
        <w:rPr>
          <w:rStyle w:val="BlueText"/>
        </w:rPr>
        <w:t>insert applicable year end</w:t>
      </w:r>
      <w:r w:rsidR="006E247A" w:rsidRPr="00E33E3E">
        <w:rPr>
          <w:rStyle w:val="BlueText"/>
          <w:color w:val="auto"/>
        </w:rPr>
        <w:t>]</w:t>
      </w:r>
      <w:r w:rsidR="006E247A" w:rsidRPr="00E33E3E">
        <w:rPr>
          <w:rFonts w:cs="Arial"/>
        </w:rPr>
        <w:t xml:space="preserve">. </w:t>
      </w:r>
      <w:r w:rsidRPr="00E33E3E">
        <w:rPr>
          <w:rFonts w:cs="Arial"/>
          <w:snapToGrid w:val="0"/>
        </w:rPr>
        <w:t>[</w:t>
      </w:r>
      <w:r w:rsidRPr="00E33E3E">
        <w:rPr>
          <w:rStyle w:val="BlueText"/>
          <w:rFonts w:cs="Arial"/>
        </w:rPr>
        <w:t>Entity</w:t>
      </w:r>
      <w:r w:rsidRPr="00E33E3E">
        <w:rPr>
          <w:rFonts w:cs="Arial"/>
          <w:snapToGrid w:val="0"/>
        </w:rPr>
        <w:t>]</w:t>
      </w:r>
      <w:r w:rsidR="006E247A" w:rsidRPr="00E33E3E">
        <w:rPr>
          <w:rFonts w:cs="Arial"/>
        </w:rPr>
        <w:t xml:space="preserve"> has properly recorded derivatives at fair value with all changes recognized in profit or loss. </w:t>
      </w:r>
      <w:r w:rsidRPr="00E33E3E">
        <w:rPr>
          <w:rFonts w:cs="Arial"/>
          <w:snapToGrid w:val="0"/>
        </w:rPr>
        <w:t>[</w:t>
      </w:r>
      <w:r w:rsidRPr="00E33E3E">
        <w:rPr>
          <w:rStyle w:val="BlueText"/>
          <w:rFonts w:cs="Arial"/>
        </w:rPr>
        <w:t>Entity</w:t>
      </w:r>
      <w:r w:rsidRPr="00E33E3E">
        <w:rPr>
          <w:rFonts w:cs="Arial"/>
          <w:snapToGrid w:val="0"/>
        </w:rPr>
        <w:t>]</w:t>
      </w:r>
      <w:r w:rsidR="006E247A" w:rsidRPr="00E33E3E">
        <w:rPr>
          <w:rFonts w:cs="Arial"/>
        </w:rPr>
        <w:t xml:space="preserve"> has also properly identified all embedded derivatives included in other non-derivative contracts and determined whether these embedded derivatives need to be separately account</w:t>
      </w:r>
      <w:r w:rsidR="000C4D0D" w:rsidRPr="00E33E3E">
        <w:rPr>
          <w:rFonts w:cs="Arial"/>
        </w:rPr>
        <w:t>ed for as described in IFRS 9.</w:t>
      </w:r>
    </w:p>
    <w:p w14:paraId="1EB01932" w14:textId="6623FD11" w:rsidR="009B3B62" w:rsidRPr="00E33E3E" w:rsidRDefault="00CC0218" w:rsidP="009B3B62">
      <w:pPr>
        <w:pStyle w:val="09Para"/>
        <w:rPr>
          <w:rFonts w:cs="Arial"/>
        </w:rPr>
      </w:pPr>
      <w:r w:rsidRPr="00E33E3E">
        <w:rPr>
          <w:rFonts w:cs="Arial"/>
          <w:snapToGrid w:val="0"/>
        </w:rPr>
        <w:t>[</w:t>
      </w:r>
      <w:r w:rsidRPr="00E33E3E">
        <w:rPr>
          <w:rStyle w:val="BlueText"/>
          <w:rFonts w:cs="Arial"/>
        </w:rPr>
        <w:t>Entity</w:t>
      </w:r>
      <w:r w:rsidRPr="00E33E3E">
        <w:rPr>
          <w:rFonts w:cs="Arial"/>
          <w:snapToGrid w:val="0"/>
        </w:rPr>
        <w:t>]</w:t>
      </w:r>
      <w:r w:rsidR="006E247A" w:rsidRPr="00E33E3E">
        <w:rPr>
          <w:rFonts w:cs="Arial"/>
        </w:rPr>
        <w:t xml:space="preserve"> </w:t>
      </w:r>
      <w:r w:rsidR="009B3B62" w:rsidRPr="00E33E3E">
        <w:rPr>
          <w:rFonts w:cs="Arial"/>
        </w:rPr>
        <w:t>has recognized, and recorded at fair value, all embedded derivative instruments that are</w:t>
      </w:r>
      <w:r w:rsidR="009B3B62">
        <w:rPr>
          <w:rFonts w:cs="Arial"/>
        </w:rPr>
        <w:t> </w:t>
      </w:r>
      <w:r w:rsidR="009B3B62" w:rsidRPr="00E33E3E">
        <w:rPr>
          <w:rFonts w:cs="Arial"/>
        </w:rPr>
        <w:t xml:space="preserve">required to be separated from their host contracts, in accordance with </w:t>
      </w:r>
      <w:r w:rsidR="009B3B62" w:rsidRPr="00F963B3">
        <w:rPr>
          <w:rStyle w:val="BlueText"/>
          <w:color w:val="auto"/>
        </w:rPr>
        <w:t>IFRS </w:t>
      </w:r>
      <w:r w:rsidR="009B3B62" w:rsidRPr="0045143D">
        <w:rPr>
          <w:rStyle w:val="BlueText"/>
          <w:color w:val="auto"/>
        </w:rPr>
        <w:t>9,</w:t>
      </w:r>
      <w:r w:rsidR="009B3B62" w:rsidRPr="003D3EBA">
        <w:rPr>
          <w:rStyle w:val="BlueText"/>
          <w:color w:val="auto"/>
        </w:rPr>
        <w:t xml:space="preserve"> Financial Instruments, Chapter 4: Classification, 4.3</w:t>
      </w:r>
      <w:r w:rsidR="009B3B62">
        <w:rPr>
          <w:rStyle w:val="BlueText"/>
          <w:color w:val="auto"/>
        </w:rPr>
        <w:t> </w:t>
      </w:r>
      <w:r w:rsidR="009B3B62" w:rsidRPr="003D3EBA">
        <w:rPr>
          <w:rStyle w:val="BlueText"/>
          <w:color w:val="auto"/>
        </w:rPr>
        <w:t>Embedded derivatives</w:t>
      </w:r>
      <w:r w:rsidR="009B3B62">
        <w:rPr>
          <w:rStyle w:val="BlueText"/>
          <w:color w:val="auto"/>
        </w:rPr>
        <w:t xml:space="preserve"> </w:t>
      </w:r>
      <w:r w:rsidR="009B3B62" w:rsidRPr="0045143D">
        <w:rPr>
          <w:rStyle w:val="BlueText"/>
          <w:color w:val="auto"/>
        </w:rPr>
        <w:t>for the year end</w:t>
      </w:r>
      <w:r w:rsidR="009B3B62" w:rsidRPr="003D3EBA">
        <w:rPr>
          <w:rStyle w:val="BlueText"/>
          <w:color w:val="auto"/>
        </w:rPr>
        <w:t xml:space="preserve">ed </w:t>
      </w:r>
      <w:r w:rsidR="009B3B62" w:rsidRPr="00E33E3E">
        <w:rPr>
          <w:rFonts w:cs="Arial"/>
        </w:rPr>
        <w:t>[</w:t>
      </w:r>
      <w:r w:rsidR="009B3B62" w:rsidRPr="00E33E3E">
        <w:rPr>
          <w:rStyle w:val="BlueText"/>
        </w:rPr>
        <w:t>insert applicable year end</w:t>
      </w:r>
      <w:r w:rsidR="009B3B62" w:rsidRPr="00E33E3E">
        <w:rPr>
          <w:rStyle w:val="BlueText"/>
          <w:color w:val="auto"/>
        </w:rPr>
        <w:t>]</w:t>
      </w:r>
      <w:r w:rsidR="009B3B62" w:rsidRPr="00E33E3E">
        <w:rPr>
          <w:rFonts w:cs="Arial"/>
        </w:rPr>
        <w:t>.</w:t>
      </w:r>
    </w:p>
    <w:p w14:paraId="6162DE21" w14:textId="40D3F29E" w:rsidR="00CC0218" w:rsidRPr="00E33E3E" w:rsidRDefault="009B3B62" w:rsidP="009B3B62">
      <w:pPr>
        <w:pStyle w:val="09Para"/>
        <w:rPr>
          <w:rFonts w:cs="Arial"/>
        </w:rPr>
      </w:pPr>
      <w:r w:rsidRPr="00E33E3E">
        <w:rPr>
          <w:rFonts w:cs="Arial"/>
          <w:snapToGrid w:val="0"/>
        </w:rPr>
        <w:t>[</w:t>
      </w:r>
      <w:r w:rsidRPr="00E33E3E">
        <w:rPr>
          <w:rStyle w:val="BlueText"/>
          <w:rFonts w:cs="Arial"/>
        </w:rPr>
        <w:t>Entity</w:t>
      </w:r>
      <w:r w:rsidRPr="00E33E3E">
        <w:rPr>
          <w:rFonts w:cs="Arial"/>
          <w:snapToGrid w:val="0"/>
        </w:rPr>
        <w:t>]</w:t>
      </w:r>
      <w:r w:rsidRPr="00E33E3E">
        <w:rPr>
          <w:rFonts w:cs="Arial"/>
        </w:rPr>
        <w:t xml:space="preserve"> recognized and recorded at fair value all non-financial derivatives that are included within the scope of </w:t>
      </w:r>
      <w:r w:rsidRPr="00F963B3">
        <w:rPr>
          <w:rStyle w:val="BlueText"/>
          <w:color w:val="auto"/>
        </w:rPr>
        <w:t>IFRS</w:t>
      </w:r>
      <w:r>
        <w:rPr>
          <w:rStyle w:val="BlueText"/>
          <w:color w:val="auto"/>
        </w:rPr>
        <w:t> </w:t>
      </w:r>
      <w:r w:rsidRPr="00F963B3">
        <w:rPr>
          <w:rStyle w:val="BlueText"/>
          <w:color w:val="auto"/>
        </w:rPr>
        <w:t>9</w:t>
      </w:r>
      <w:r w:rsidRPr="00E33E3E">
        <w:rPr>
          <w:rFonts w:cs="Arial"/>
        </w:rPr>
        <w:t>.</w:t>
      </w:r>
    </w:p>
    <w:p w14:paraId="4AF0EB0F" w14:textId="608C856C" w:rsidR="00F7264C" w:rsidRPr="00E33E3E" w:rsidRDefault="00F7264C" w:rsidP="000C4D0D">
      <w:pPr>
        <w:pStyle w:val="09Para"/>
      </w:pPr>
      <w:r w:rsidRPr="00E33E3E">
        <w:rPr>
          <w:rFonts w:cs="Arial"/>
        </w:rPr>
        <w:lastRenderedPageBreak/>
        <w:t>We confirm that</w:t>
      </w:r>
      <w:r w:rsidR="00DA4EA6" w:rsidRPr="00E33E3E">
        <w:rPr>
          <w:rFonts w:cs="Arial"/>
        </w:rPr>
        <w:t xml:space="preserve"> </w:t>
      </w:r>
      <w:r w:rsidRPr="00E33E3E">
        <w:rPr>
          <w:rFonts w:cs="Arial"/>
        </w:rPr>
        <w:t>the records reflect all transactions involving derivative financial instruments, including transactions involving embedded derivative financial instruments and non-financial derivatives</w:t>
      </w:r>
      <w:r w:rsidR="00DA4EA6" w:rsidRPr="00E33E3E">
        <w:rPr>
          <w:rFonts w:cs="Arial"/>
        </w:rPr>
        <w:t>.</w:t>
      </w:r>
    </w:p>
    <w:p w14:paraId="17768CAC" w14:textId="57B6FCDF" w:rsidR="00F7264C" w:rsidRPr="00E33E3E" w:rsidRDefault="00F7264C" w:rsidP="00F7264C">
      <w:pPr>
        <w:pStyle w:val="09Para"/>
      </w:pPr>
      <w:r w:rsidRPr="00E33E3E">
        <w:t>All transactions involving derivative financial instruments have been conducted at arm’s length and at their fair values.</w:t>
      </w:r>
    </w:p>
    <w:p w14:paraId="39FF5D61" w14:textId="5780E9AC" w:rsidR="00F7264C" w:rsidRPr="00E33E3E" w:rsidRDefault="00F7264C" w:rsidP="00E46AD7">
      <w:pPr>
        <w:pStyle w:val="09Para"/>
      </w:pPr>
      <w:r w:rsidRPr="00E33E3E">
        <w:t>We have disclosed to you the terms of transactions involving derivative financial instruments [</w:t>
      </w:r>
      <w:r w:rsidRPr="00E33E3E">
        <w:rPr>
          <w:i/>
          <w:color w:val="0000FF"/>
        </w:rPr>
        <w:t>consider describing terms for individual transactions</w:t>
      </w:r>
      <w:r w:rsidRPr="00E33E3E">
        <w:t>].</w:t>
      </w:r>
      <w:r w:rsidR="00DA4EA6" w:rsidRPr="00E33E3E">
        <w:t xml:space="preserve"> The </w:t>
      </w:r>
      <w:r w:rsidR="005D43D7" w:rsidRPr="00E33E3E">
        <w:rPr>
          <w:rFonts w:eastAsia="Calibri" w:cs="Arial"/>
          <w:lang w:eastAsia="en-CA"/>
        </w:rPr>
        <w:t>[</w:t>
      </w:r>
      <w:r w:rsidR="005D43D7" w:rsidRPr="00E33E3E">
        <w:rPr>
          <w:rStyle w:val="BlueText"/>
          <w:rFonts w:eastAsia="Calibri" w:cs="Arial"/>
        </w:rPr>
        <w:t>consolidated</w:t>
      </w:r>
      <w:r w:rsidR="005D43D7" w:rsidRPr="00E33E3E">
        <w:rPr>
          <w:rFonts w:eastAsia="Calibri" w:cs="Arial"/>
          <w:lang w:eastAsia="en-CA"/>
        </w:rPr>
        <w:t>]</w:t>
      </w:r>
      <w:r w:rsidR="00DA4EA6" w:rsidRPr="00E33E3E">
        <w:t xml:space="preserve"> financial statements disclose all material con</w:t>
      </w:r>
      <w:r w:rsidR="000C4D0D" w:rsidRPr="00E33E3E">
        <w:t>ditions in accordance with IFRS </w:t>
      </w:r>
      <w:r w:rsidR="00DA4EA6" w:rsidRPr="00E33E3E">
        <w:t>7, Financial Instruments: Disclosures, of all open derivative contracts as at year end.</w:t>
      </w:r>
    </w:p>
    <w:p w14:paraId="14AE233D" w14:textId="0DA73B7C" w:rsidR="00F7264C" w:rsidRPr="00E33E3E" w:rsidRDefault="00F7264C" w:rsidP="00F7264C">
      <w:pPr>
        <w:pStyle w:val="09Para"/>
        <w:rPr>
          <w:rFonts w:cs="Arial"/>
        </w:rPr>
      </w:pPr>
      <w:r w:rsidRPr="00E33E3E">
        <w:rPr>
          <w:rFonts w:cs="Arial"/>
        </w:rPr>
        <w:t>There are no side agreements associated with any derivative financial instruments</w:t>
      </w:r>
      <w:r w:rsidR="006118DE" w:rsidRPr="00E33E3E">
        <w:rPr>
          <w:rFonts w:cs="Arial"/>
        </w:rPr>
        <w:t>, except for</w:t>
      </w:r>
      <w:r w:rsidRPr="00E33E3E">
        <w:rPr>
          <w:rFonts w:cs="Arial"/>
        </w:rPr>
        <w:t xml:space="preserve"> </w:t>
      </w:r>
      <w:r w:rsidRPr="00E33E3E">
        <w:rPr>
          <w:rFonts w:cs="Arial"/>
          <w:snapToGrid w:val="0"/>
        </w:rPr>
        <w:t>[</w:t>
      </w:r>
      <w:r w:rsidRPr="00E33E3E">
        <w:rPr>
          <w:rStyle w:val="BlueItalText"/>
          <w:rFonts w:cs="Arial"/>
        </w:rPr>
        <w:t>describe individual circumstances</w:t>
      </w:r>
      <w:r w:rsidRPr="00E33E3E">
        <w:rPr>
          <w:rFonts w:cs="Arial"/>
          <w:snapToGrid w:val="0"/>
        </w:rPr>
        <w:t>]</w:t>
      </w:r>
      <w:r w:rsidRPr="00E33E3E">
        <w:rPr>
          <w:rFonts w:cs="Arial"/>
        </w:rPr>
        <w:t>.</w:t>
      </w:r>
    </w:p>
    <w:p w14:paraId="778A9C32" w14:textId="6FEE0F17" w:rsidR="00F7264C" w:rsidRPr="00E33E3E" w:rsidRDefault="00F7264C" w:rsidP="00F7264C">
      <w:pPr>
        <w:pStyle w:val="09Para"/>
        <w:rPr>
          <w:rFonts w:cs="Arial"/>
        </w:rPr>
      </w:pPr>
      <w:r w:rsidRPr="00E33E3E">
        <w:rPr>
          <w:rFonts w:cs="Arial"/>
          <w:snapToGrid w:val="0"/>
        </w:rPr>
        <w:t>[</w:t>
      </w:r>
      <w:r w:rsidRPr="00E33E3E">
        <w:rPr>
          <w:rStyle w:val="BlueText"/>
          <w:rFonts w:cs="Arial"/>
        </w:rPr>
        <w:t>Entity</w:t>
      </w:r>
      <w:r w:rsidRPr="00E33E3E">
        <w:rPr>
          <w:rFonts w:cs="Arial"/>
          <w:snapToGrid w:val="0"/>
        </w:rPr>
        <w:t>]</w:t>
      </w:r>
      <w:r w:rsidRPr="00E33E3E">
        <w:rPr>
          <w:rFonts w:cs="Arial"/>
        </w:rPr>
        <w:t xml:space="preserve"> has entered into the following written options: </w:t>
      </w:r>
      <w:r w:rsidRPr="00E33E3E">
        <w:rPr>
          <w:rFonts w:cs="Arial"/>
          <w:snapToGrid w:val="0"/>
        </w:rPr>
        <w:t>[</w:t>
      </w:r>
      <w:r w:rsidRPr="00E33E3E">
        <w:rPr>
          <w:rStyle w:val="BlueItalText"/>
          <w:rFonts w:cs="Arial"/>
        </w:rPr>
        <w:t>Describe</w:t>
      </w:r>
      <w:r w:rsidRPr="00E33E3E">
        <w:rPr>
          <w:rFonts w:cs="Arial"/>
          <w:snapToGrid w:val="0"/>
        </w:rPr>
        <w:t>]. [</w:t>
      </w:r>
      <w:r w:rsidRPr="00E33E3E">
        <w:rPr>
          <w:rStyle w:val="BlueItalText"/>
          <w:rFonts w:cs="Arial"/>
        </w:rPr>
        <w:t>If not applicable, may delete this representation</w:t>
      </w:r>
      <w:r w:rsidRPr="00E33E3E">
        <w:rPr>
          <w:rFonts w:cs="Arial"/>
          <w:snapToGrid w:val="0"/>
        </w:rPr>
        <w:t>]</w:t>
      </w:r>
      <w:r w:rsidRPr="00E33E3E">
        <w:rPr>
          <w:rFonts w:cs="Arial"/>
        </w:rPr>
        <w:t>.</w:t>
      </w:r>
    </w:p>
    <w:p w14:paraId="1B971D7B" w14:textId="1710AC2C" w:rsidR="000A2004" w:rsidRPr="00E33E3E" w:rsidRDefault="000A2004" w:rsidP="006F5C9C">
      <w:pPr>
        <w:pStyle w:val="Heading3"/>
      </w:pPr>
      <w:r w:rsidRPr="00E33E3E">
        <w:t>Hedging</w:t>
      </w:r>
    </w:p>
    <w:p w14:paraId="03B50674" w14:textId="7CA068B3" w:rsidR="00D7559E" w:rsidRPr="00E33E3E" w:rsidRDefault="000A2004" w:rsidP="00A2672D">
      <w:pPr>
        <w:pStyle w:val="09Para"/>
        <w:rPr>
          <w:rFonts w:cs="Arial"/>
          <w:snapToGrid w:val="0"/>
        </w:rPr>
      </w:pPr>
      <w:r w:rsidRPr="00E33E3E">
        <w:rPr>
          <w:rFonts w:cs="Arial"/>
          <w:snapToGrid w:val="0"/>
        </w:rPr>
        <w:t xml:space="preserve">We </w:t>
      </w:r>
      <w:r w:rsidR="009B3B62" w:rsidRPr="00E33E3E">
        <w:rPr>
          <w:rFonts w:cs="Arial"/>
          <w:snapToGrid w:val="0"/>
        </w:rPr>
        <w:t xml:space="preserve">have maintained contemporaneous hedge documentation that we believe fully satisfies the documentation requirements of </w:t>
      </w:r>
      <w:r w:rsidR="009B3B62" w:rsidRPr="00401425">
        <w:t xml:space="preserve">IFRS 9, </w:t>
      </w:r>
      <w:proofErr w:type="gramStart"/>
      <w:r w:rsidR="009B3B62" w:rsidRPr="00401425">
        <w:t>Financial</w:t>
      </w:r>
      <w:proofErr w:type="gramEnd"/>
      <w:r w:rsidR="009B3B62" w:rsidRPr="00401425">
        <w:t xml:space="preserve"> instruments, Chapter 6: Hedge Accounting</w:t>
      </w:r>
      <w:r w:rsidR="005C2086" w:rsidRPr="00E33E3E">
        <w:rPr>
          <w:rFonts w:cs="Arial"/>
          <w:snapToGrid w:val="0"/>
        </w:rPr>
        <w:t>.</w:t>
      </w:r>
    </w:p>
    <w:p w14:paraId="52C55440" w14:textId="56A8F53A" w:rsidR="00D7559E" w:rsidRPr="00E33E3E" w:rsidRDefault="00CE4B0D" w:rsidP="00A2672D">
      <w:pPr>
        <w:pStyle w:val="09Para"/>
        <w:rPr>
          <w:rFonts w:cs="Arial"/>
          <w:snapToGrid w:val="0"/>
        </w:rPr>
      </w:pPr>
      <w:r w:rsidRPr="00E33E3E">
        <w:rPr>
          <w:rFonts w:cs="Arial"/>
          <w:snapToGrid w:val="0"/>
        </w:rPr>
        <w:t>At the outset of the hedged transaction</w:t>
      </w:r>
      <w:r w:rsidRPr="00E33E3E">
        <w:rPr>
          <w:rFonts w:cs="Arial"/>
          <w:snapToGrid w:val="0"/>
          <w:color w:val="0000FF"/>
        </w:rPr>
        <w:t>(s)</w:t>
      </w:r>
      <w:r w:rsidR="000A2004" w:rsidRPr="00E33E3E">
        <w:rPr>
          <w:rFonts w:cs="Arial"/>
          <w:snapToGrid w:val="0"/>
        </w:rPr>
        <w:t xml:space="preserve">, for all transactions that qualify for and </w:t>
      </w:r>
      <w:r w:rsidR="00910EF3" w:rsidRPr="00E33E3E">
        <w:rPr>
          <w:rFonts w:cs="Arial"/>
          <w:snapToGrid w:val="0"/>
        </w:rPr>
        <w:t xml:space="preserve">to which </w:t>
      </w:r>
      <w:r w:rsidR="000A2004" w:rsidRPr="00E33E3E">
        <w:rPr>
          <w:rFonts w:cs="Arial"/>
          <w:snapToGrid w:val="0"/>
        </w:rPr>
        <w:t>hedge accounting</w:t>
      </w:r>
      <w:r w:rsidR="00910EF3" w:rsidRPr="00E33E3E">
        <w:rPr>
          <w:rFonts w:cs="Arial"/>
          <w:snapToGrid w:val="0"/>
        </w:rPr>
        <w:t xml:space="preserve"> has been applied</w:t>
      </w:r>
      <w:r w:rsidR="000A2004" w:rsidRPr="00E33E3E">
        <w:rPr>
          <w:rFonts w:cs="Arial"/>
          <w:snapToGrid w:val="0"/>
        </w:rPr>
        <w:t>, we have identified, linked</w:t>
      </w:r>
      <w:r w:rsidR="00AA26F9" w:rsidRPr="00E33E3E">
        <w:rPr>
          <w:rFonts w:cs="Arial"/>
          <w:snapToGrid w:val="0"/>
        </w:rPr>
        <w:t>,</w:t>
      </w:r>
      <w:r w:rsidR="000A2004" w:rsidRPr="00E33E3E">
        <w:rPr>
          <w:rFonts w:cs="Arial"/>
          <w:snapToGrid w:val="0"/>
        </w:rPr>
        <w:t xml:space="preserve"> and documented the relationship between the derivative instrument and the hedged item</w:t>
      </w:r>
      <w:r w:rsidR="000A2004" w:rsidRPr="00E33E3E">
        <w:rPr>
          <w:rFonts w:cs="Arial"/>
          <w:snapToGrid w:val="0"/>
          <w:color w:val="0000FF"/>
        </w:rPr>
        <w:t xml:space="preserve">(s) </w:t>
      </w:r>
      <w:r w:rsidR="000A2004" w:rsidRPr="00E33E3E">
        <w:rPr>
          <w:rFonts w:cs="Arial"/>
          <w:snapToGrid w:val="0"/>
        </w:rPr>
        <w:t>[</w:t>
      </w:r>
      <w:r w:rsidR="000A2004" w:rsidRPr="00E33E3E">
        <w:rPr>
          <w:rStyle w:val="BlueText"/>
          <w:rFonts w:cs="Arial"/>
        </w:rPr>
        <w:t>or transaction(s)</w:t>
      </w:r>
      <w:r w:rsidR="000A2004" w:rsidRPr="00E33E3E">
        <w:rPr>
          <w:rFonts w:cs="Arial"/>
          <w:snapToGrid w:val="0"/>
        </w:rPr>
        <w:t>].</w:t>
      </w:r>
    </w:p>
    <w:p w14:paraId="3F3547AA" w14:textId="16C120F3" w:rsidR="00F7264C" w:rsidRPr="00E33E3E" w:rsidRDefault="00910EF3">
      <w:pPr>
        <w:pStyle w:val="09Para"/>
      </w:pPr>
      <w:r w:rsidRPr="00E33E3E">
        <w:t>B</w:t>
      </w:r>
      <w:r w:rsidR="00F7264C" w:rsidRPr="00E33E3E">
        <w:t>oth at the hedge’s inception and on an ongoing basis, we have formally assessed and documented whether the derivative instrument is</w:t>
      </w:r>
      <w:r w:rsidR="00FC4507">
        <w:t> </w:t>
      </w:r>
      <w:r w:rsidR="00F7264C" w:rsidRPr="00E33E3E">
        <w:t>effective in offsetting the changes in fair value</w:t>
      </w:r>
      <w:r w:rsidR="009B3B62">
        <w:t> </w:t>
      </w:r>
      <w:r w:rsidR="00F7264C" w:rsidRPr="00E33E3E">
        <w:t>or cash flows in accordance with the three hedge effectiveness requirements in IFRS 9,</w:t>
      </w:r>
      <w:r w:rsidR="00086127" w:rsidRPr="00E33E3E">
        <w:t xml:space="preserve"> </w:t>
      </w:r>
      <w:proofErr w:type="gramStart"/>
      <w:r w:rsidR="00086127" w:rsidRPr="00E33E3E">
        <w:t>Financial</w:t>
      </w:r>
      <w:proofErr w:type="gramEnd"/>
      <w:r w:rsidR="00086127" w:rsidRPr="00E33E3E">
        <w:t xml:space="preserve"> instruments</w:t>
      </w:r>
      <w:r w:rsidR="00417447" w:rsidRPr="00E33E3E">
        <w:t>,</w:t>
      </w:r>
      <w:r w:rsidR="00730BD7" w:rsidRPr="00E33E3E">
        <w:t xml:space="preserve"> Chapter </w:t>
      </w:r>
      <w:r w:rsidR="00086127" w:rsidRPr="00E33E3E">
        <w:t>6</w:t>
      </w:r>
      <w:r w:rsidR="00F7264C" w:rsidRPr="00E33E3E">
        <w:t xml:space="preserve">: </w:t>
      </w:r>
      <w:r w:rsidR="00086127" w:rsidRPr="00E33E3E">
        <w:t>H</w:t>
      </w:r>
      <w:r w:rsidR="00F7264C" w:rsidRPr="00E33E3E">
        <w:t xml:space="preserve">edge </w:t>
      </w:r>
      <w:r w:rsidR="00086127" w:rsidRPr="00E33E3E">
        <w:t>A</w:t>
      </w:r>
      <w:r w:rsidR="00F7264C" w:rsidRPr="00E33E3E">
        <w:t>ccounting. We believe that all transactions currently accounted for as a hedge are and will be</w:t>
      </w:r>
      <w:r w:rsidR="00FC4507">
        <w:t> </w:t>
      </w:r>
      <w:r w:rsidR="00F7264C" w:rsidRPr="00E33E3E">
        <w:t>effective throughout the designated hedge period.</w:t>
      </w:r>
    </w:p>
    <w:p w14:paraId="7A0B24D0" w14:textId="76189E03" w:rsidR="00F7264C" w:rsidRPr="00E33E3E" w:rsidRDefault="00F7264C" w:rsidP="00F7264C">
      <w:pPr>
        <w:pStyle w:val="09Para"/>
      </w:pPr>
      <w:r w:rsidRPr="00E33E3E">
        <w:t xml:space="preserve">We have evaluated the expected timing of hedged forecasted transactions and believe that those forecasted transactions are </w:t>
      </w:r>
      <w:r w:rsidR="00F25DCE" w:rsidRPr="00E33E3E">
        <w:t xml:space="preserve">probable </w:t>
      </w:r>
      <w:r w:rsidR="0050549B" w:rsidRPr="00E33E3E">
        <w:t>to</w:t>
      </w:r>
      <w:r w:rsidRPr="00E33E3E">
        <w:t xml:space="preserve"> occu</w:t>
      </w:r>
      <w:r w:rsidR="0050549B" w:rsidRPr="00E33E3E">
        <w:t>r</w:t>
      </w:r>
      <w:r w:rsidRPr="00E33E3E">
        <w:t xml:space="preserve"> in the period[</w:t>
      </w:r>
      <w:r w:rsidRPr="00E33E3E">
        <w:rPr>
          <w:color w:val="0000FF"/>
        </w:rPr>
        <w:t>s</w:t>
      </w:r>
      <w:r w:rsidRPr="00E33E3E">
        <w:t>] specified in our hedge documentation.</w:t>
      </w:r>
    </w:p>
    <w:p w14:paraId="7021DD00" w14:textId="200EC4FC" w:rsidR="00F7264C" w:rsidRPr="00E33E3E" w:rsidRDefault="000B25A3" w:rsidP="00F7264C">
      <w:pPr>
        <w:pStyle w:val="09Para"/>
      </w:pPr>
      <w:r w:rsidRPr="00E33E3E">
        <w:rPr>
          <w:rStyle w:val="BlueItalText"/>
          <w:rFonts w:cs="Arial"/>
          <w:i w:val="0"/>
          <w:color w:val="auto"/>
        </w:rPr>
        <w:t>We</w:t>
      </w:r>
      <w:r w:rsidR="005C2086" w:rsidRPr="00E33E3E">
        <w:rPr>
          <w:rFonts w:cs="Arial"/>
        </w:rPr>
        <w:t xml:space="preserve"> have followed the discontinuation guidance</w:t>
      </w:r>
      <w:r w:rsidR="00730BD7" w:rsidRPr="00E33E3E">
        <w:rPr>
          <w:rFonts w:cs="Arial"/>
        </w:rPr>
        <w:t xml:space="preserve"> in IFRS </w:t>
      </w:r>
      <w:r w:rsidR="007939AF" w:rsidRPr="00E33E3E">
        <w:rPr>
          <w:rFonts w:cs="Arial"/>
        </w:rPr>
        <w:t xml:space="preserve">9, </w:t>
      </w:r>
      <w:proofErr w:type="gramStart"/>
      <w:r w:rsidR="007939AF" w:rsidRPr="00E33E3E">
        <w:rPr>
          <w:rFonts w:cs="Arial"/>
        </w:rPr>
        <w:t>Financial</w:t>
      </w:r>
      <w:proofErr w:type="gramEnd"/>
      <w:r w:rsidR="007939AF" w:rsidRPr="00E33E3E">
        <w:rPr>
          <w:rFonts w:cs="Arial"/>
        </w:rPr>
        <w:t xml:space="preserve"> </w:t>
      </w:r>
      <w:r w:rsidR="00417447" w:rsidRPr="00E33E3E">
        <w:rPr>
          <w:rFonts w:cs="Arial"/>
        </w:rPr>
        <w:t>i</w:t>
      </w:r>
      <w:r w:rsidR="00730BD7" w:rsidRPr="00E33E3E">
        <w:rPr>
          <w:rFonts w:cs="Arial"/>
        </w:rPr>
        <w:t>nstruments, Chapter </w:t>
      </w:r>
      <w:r w:rsidR="007939AF" w:rsidRPr="00E33E3E">
        <w:rPr>
          <w:rFonts w:cs="Arial"/>
        </w:rPr>
        <w:t>6: Hedge Accounting</w:t>
      </w:r>
      <w:r w:rsidR="00F7264C" w:rsidRPr="00E33E3E">
        <w:t xml:space="preserve">, for any hedges that no longer meet the criteria for hedge accounting or where the risk management objectives have changed during the reporting period or in </w:t>
      </w:r>
      <w:r w:rsidR="00897FEA" w:rsidRPr="00E33E3E">
        <w:t xml:space="preserve">prior </w:t>
      </w:r>
      <w:r w:rsidR="00F7264C" w:rsidRPr="00E33E3E">
        <w:t>reporting periods.</w:t>
      </w:r>
    </w:p>
    <w:p w14:paraId="5E283D4A" w14:textId="40BDB6D2" w:rsidR="005C2086" w:rsidRPr="00E33E3E" w:rsidRDefault="005C2086" w:rsidP="00D11B94">
      <w:pPr>
        <w:pStyle w:val="LetterCommentsinBodyPwC"/>
        <w:keepNext/>
        <w:rPr>
          <w:rFonts w:ascii="Arial" w:hAnsi="Arial" w:cs="Times New Roman"/>
          <w:i/>
          <w:color w:val="auto"/>
          <w:sz w:val="22"/>
          <w:szCs w:val="22"/>
          <w:lang w:val="en-CA"/>
        </w:rPr>
      </w:pPr>
      <w:bookmarkStart w:id="75" w:name="Paragraph_1305"/>
      <w:r w:rsidRPr="00E33E3E">
        <w:rPr>
          <w:rFonts w:ascii="Arial" w:hAnsi="Arial" w:cs="Times New Roman"/>
          <w:i/>
          <w:color w:val="auto"/>
          <w:sz w:val="22"/>
          <w:szCs w:val="22"/>
          <w:lang w:val="en-CA"/>
        </w:rPr>
        <w:t>[</w:t>
      </w:r>
      <w:r w:rsidRPr="00E33E3E">
        <w:rPr>
          <w:rFonts w:ascii="Arial" w:hAnsi="Arial" w:cs="Times New Roman"/>
          <w:i/>
          <w:color w:val="0000FF"/>
          <w:sz w:val="22"/>
          <w:szCs w:val="22"/>
          <w:lang w:val="en-CA"/>
        </w:rPr>
        <w:t xml:space="preserve">The following </w:t>
      </w:r>
      <w:r w:rsidR="00AA26F9" w:rsidRPr="00E33E3E">
        <w:rPr>
          <w:rFonts w:ascii="Arial" w:hAnsi="Arial" w:cs="Times New Roman"/>
          <w:i/>
          <w:color w:val="0000FF"/>
          <w:sz w:val="22"/>
          <w:szCs w:val="22"/>
          <w:lang w:val="en-CA"/>
        </w:rPr>
        <w:t>three</w:t>
      </w:r>
      <w:r w:rsidRPr="00E33E3E">
        <w:rPr>
          <w:rFonts w:ascii="Arial" w:hAnsi="Arial" w:cs="Times New Roman"/>
          <w:i/>
          <w:color w:val="0000FF"/>
          <w:sz w:val="22"/>
          <w:szCs w:val="22"/>
          <w:lang w:val="en-CA"/>
        </w:rPr>
        <w:t xml:space="preserve"> paragraphs are applicable </w:t>
      </w:r>
      <w:r w:rsidR="00AA26F9" w:rsidRPr="00E33E3E">
        <w:rPr>
          <w:rFonts w:ascii="Arial" w:hAnsi="Arial" w:cs="Times New Roman"/>
          <w:i/>
          <w:color w:val="0000FF"/>
          <w:sz w:val="22"/>
          <w:szCs w:val="22"/>
          <w:lang w:val="en-CA"/>
        </w:rPr>
        <w:t xml:space="preserve">only </w:t>
      </w:r>
      <w:r w:rsidRPr="00E33E3E">
        <w:rPr>
          <w:rFonts w:ascii="Arial" w:hAnsi="Arial" w:cs="Times New Roman"/>
          <w:i/>
          <w:color w:val="0000FF"/>
          <w:sz w:val="22"/>
          <w:szCs w:val="22"/>
          <w:lang w:val="en-CA"/>
        </w:rPr>
        <w:t xml:space="preserve">for </w:t>
      </w:r>
      <w:r w:rsidR="00AA26F9" w:rsidRPr="00E33E3E">
        <w:rPr>
          <w:rFonts w:ascii="Arial" w:hAnsi="Arial" w:cs="Times New Roman"/>
          <w:i/>
          <w:color w:val="0000FF"/>
          <w:sz w:val="22"/>
          <w:szCs w:val="22"/>
          <w:lang w:val="en-CA"/>
        </w:rPr>
        <w:t xml:space="preserve">the </w:t>
      </w:r>
      <w:r w:rsidRPr="00E33E3E">
        <w:rPr>
          <w:rFonts w:ascii="Arial" w:hAnsi="Arial" w:cs="Times New Roman"/>
          <w:i/>
          <w:color w:val="0000FF"/>
          <w:sz w:val="22"/>
          <w:szCs w:val="22"/>
          <w:lang w:val="en-CA"/>
        </w:rPr>
        <w:t>year accounted for under IFRS</w:t>
      </w:r>
      <w:r w:rsidR="00730BD7" w:rsidRPr="00E33E3E">
        <w:rPr>
          <w:rFonts w:ascii="Arial" w:hAnsi="Arial" w:cs="Times New Roman"/>
          <w:i/>
          <w:color w:val="0000FF"/>
          <w:sz w:val="22"/>
          <w:szCs w:val="22"/>
          <w:lang w:val="en-CA"/>
        </w:rPr>
        <w:t> </w:t>
      </w:r>
      <w:r w:rsidRPr="00E33E3E">
        <w:rPr>
          <w:rFonts w:ascii="Arial" w:hAnsi="Arial" w:cs="Times New Roman"/>
          <w:i/>
          <w:color w:val="0000FF"/>
          <w:sz w:val="22"/>
          <w:szCs w:val="22"/>
          <w:lang w:val="en-CA"/>
        </w:rPr>
        <w:t>9</w:t>
      </w:r>
      <w:bookmarkEnd w:id="75"/>
    </w:p>
    <w:p w14:paraId="2591A617" w14:textId="3DBDDF8C" w:rsidR="00F7264C" w:rsidRPr="00E33E3E" w:rsidRDefault="00F7264C" w:rsidP="007F18E2">
      <w:pPr>
        <w:pStyle w:val="09Para"/>
      </w:pPr>
      <w:r w:rsidRPr="00E33E3E">
        <w:t>We have documented a risk management strategy and objective for our hedging relationships and, where appropriate, have rebalanced hedging relationships in accordance with IFRS 9 requirements.</w:t>
      </w:r>
    </w:p>
    <w:p w14:paraId="5F9D7960" w14:textId="77777777" w:rsidR="00F7264C" w:rsidRPr="00E33E3E" w:rsidRDefault="00F7264C" w:rsidP="007F18E2">
      <w:pPr>
        <w:pStyle w:val="09Para"/>
      </w:pPr>
      <w:r w:rsidRPr="00E33E3E">
        <w:t>We have appropriately accounted for costs of hedging, including time value of options, forward points, and currency basis differences in accordance with IFRS 9 requirements.</w:t>
      </w:r>
    </w:p>
    <w:p w14:paraId="37463A7B" w14:textId="145FAB84" w:rsidR="00F7264C" w:rsidRPr="00E33E3E" w:rsidRDefault="00F7264C" w:rsidP="007F18E2">
      <w:pPr>
        <w:pStyle w:val="09Para"/>
      </w:pPr>
      <w:r w:rsidRPr="00E33E3E">
        <w:lastRenderedPageBreak/>
        <w:t>Where we have designated risk components of hedged items, we have determined that these satisfy the requirements for such components to be separately identifiable and reliably measurable.</w:t>
      </w:r>
      <w:r w:rsidR="00BB1BF1" w:rsidRPr="00E33E3E">
        <w:t>]</w:t>
      </w:r>
    </w:p>
    <w:p w14:paraId="1C3E5C06" w14:textId="7D371675" w:rsidR="00D7559E" w:rsidRPr="00E33E3E" w:rsidRDefault="00CE4B0D" w:rsidP="006F5C9C">
      <w:pPr>
        <w:pStyle w:val="Heading3"/>
      </w:pPr>
      <w:r w:rsidRPr="00E33E3E">
        <w:t>Consolidations/I</w:t>
      </w:r>
      <w:r w:rsidR="000A2004" w:rsidRPr="00E33E3E">
        <w:t>nterests in ot</w:t>
      </w:r>
      <w:r w:rsidRPr="00E33E3E">
        <w:t>her entities/joint arrangements</w:t>
      </w:r>
      <w:r w:rsidR="00D05A98" w:rsidRPr="00E33E3E">
        <w:t>/equity method</w:t>
      </w:r>
    </w:p>
    <w:p w14:paraId="1F5D15C4" w14:textId="77777777" w:rsidR="00D7559E" w:rsidRPr="00E33E3E" w:rsidRDefault="000A2004" w:rsidP="00A2672D">
      <w:pPr>
        <w:pStyle w:val="09Para"/>
        <w:rPr>
          <w:rFonts w:cs="Arial"/>
          <w:snapToGrid w:val="0"/>
        </w:rPr>
      </w:pPr>
      <w:r w:rsidRPr="00E33E3E">
        <w:rPr>
          <w:rFonts w:cs="Arial"/>
          <w:snapToGrid w:val="0"/>
        </w:rPr>
        <w:t xml:space="preserve">We have disclosed to you the acquisition of or the formation of all subsidiaries or associates, </w:t>
      </w:r>
      <w:r w:rsidR="00CE4B0D" w:rsidRPr="00E33E3E">
        <w:rPr>
          <w:rFonts w:cs="Arial"/>
          <w:snapToGrid w:val="0"/>
        </w:rPr>
        <w:t xml:space="preserve">joint </w:t>
      </w:r>
      <w:r w:rsidRPr="00E33E3E">
        <w:rPr>
          <w:rFonts w:cs="Arial"/>
          <w:snapToGrid w:val="0"/>
        </w:rPr>
        <w:t>arrangements, or other participations/interests in other entities during the year.</w:t>
      </w:r>
    </w:p>
    <w:p w14:paraId="5118D3E6" w14:textId="371C267F" w:rsidR="00CE4B0D" w:rsidRPr="00E33E3E" w:rsidRDefault="00CE4B0D" w:rsidP="00CE4B0D">
      <w:pPr>
        <w:pStyle w:val="09Para"/>
        <w:rPr>
          <w:rFonts w:eastAsia="Calibri"/>
        </w:rPr>
      </w:pPr>
      <w:r w:rsidRPr="00E33E3E">
        <w:rPr>
          <w:rFonts w:eastAsia="Calibri"/>
        </w:rPr>
        <w:t>We have fully disclosed to you all the contractual terms of the joint arrangement</w:t>
      </w:r>
      <w:r w:rsidR="00EE6494" w:rsidRPr="00E33E3E">
        <w:rPr>
          <w:rFonts w:eastAsia="Calibri"/>
        </w:rPr>
        <w:t>s</w:t>
      </w:r>
      <w:r w:rsidRPr="00E33E3E">
        <w:rPr>
          <w:rFonts w:eastAsia="Calibri"/>
        </w:rPr>
        <w:t>, including any side letters entered into with the joint arrangements or other parties to the joint arrangement</w:t>
      </w:r>
      <w:r w:rsidR="00373A5D" w:rsidRPr="00E33E3E">
        <w:rPr>
          <w:rFonts w:eastAsia="Calibri"/>
        </w:rPr>
        <w:t>s</w:t>
      </w:r>
      <w:r w:rsidRPr="00E33E3E">
        <w:rPr>
          <w:rFonts w:eastAsia="Calibri"/>
        </w:rPr>
        <w:t>.</w:t>
      </w:r>
    </w:p>
    <w:p w14:paraId="4085F446" w14:textId="4DFDAF13" w:rsidR="00CE4B0D" w:rsidRPr="00E33E3E" w:rsidRDefault="00CE4B0D" w:rsidP="00CE4B0D">
      <w:pPr>
        <w:pStyle w:val="09Para"/>
        <w:rPr>
          <w:rFonts w:cs="Arial"/>
          <w:snapToGrid w:val="0"/>
        </w:rPr>
      </w:pPr>
      <w:r w:rsidRPr="00E33E3E">
        <w:rPr>
          <w:rFonts w:eastAsia="Calibri"/>
        </w:rPr>
        <w:t xml:space="preserve">We have fully disclosed to you all other facts and circumstances that are relevant to </w:t>
      </w:r>
      <w:r w:rsidR="005B282E" w:rsidRPr="00E33E3E">
        <w:rPr>
          <w:rFonts w:eastAsia="Calibri"/>
        </w:rPr>
        <w:t xml:space="preserve">the </w:t>
      </w:r>
      <w:r w:rsidRPr="00E33E3E">
        <w:rPr>
          <w:rFonts w:eastAsia="Calibri"/>
        </w:rPr>
        <w:t xml:space="preserve">understanding of </w:t>
      </w:r>
      <w:r w:rsidRPr="00E33E3E">
        <w:rPr>
          <w:snapToGrid w:val="0"/>
        </w:rPr>
        <w:t>[</w:t>
      </w:r>
      <w:r w:rsidRPr="00E33E3E">
        <w:rPr>
          <w:rStyle w:val="BlueText"/>
        </w:rPr>
        <w:t>Entity</w:t>
      </w:r>
      <w:r w:rsidRPr="00E33E3E">
        <w:rPr>
          <w:snapToGrid w:val="0"/>
        </w:rPr>
        <w:t xml:space="preserve">]’s </w:t>
      </w:r>
      <w:r w:rsidRPr="00E33E3E">
        <w:rPr>
          <w:rFonts w:eastAsia="Calibri"/>
        </w:rPr>
        <w:t>rights to the individual assets and obligations for the individual liabilities of the joint arrangement</w:t>
      </w:r>
      <w:r w:rsidR="00373A5D" w:rsidRPr="00E33E3E">
        <w:rPr>
          <w:rFonts w:eastAsia="Calibri"/>
        </w:rPr>
        <w:t>s</w:t>
      </w:r>
      <w:r w:rsidRPr="00E33E3E">
        <w:rPr>
          <w:rFonts w:eastAsia="Calibri"/>
        </w:rPr>
        <w:t>.</w:t>
      </w:r>
    </w:p>
    <w:p w14:paraId="6DF8F379" w14:textId="16FEA33E" w:rsidR="00D7559E" w:rsidRPr="00E33E3E" w:rsidRDefault="000A2004" w:rsidP="00A2672D">
      <w:pPr>
        <w:pStyle w:val="09Para"/>
        <w:rPr>
          <w:rFonts w:cs="Arial"/>
          <w:snapToGrid w:val="0"/>
        </w:rPr>
      </w:pPr>
      <w:r w:rsidRPr="00E33E3E">
        <w:rPr>
          <w:rFonts w:cs="Arial"/>
          <w:snapToGrid w:val="0"/>
        </w:rPr>
        <w:t xml:space="preserve">We have disclosed in the </w:t>
      </w:r>
      <w:r w:rsidR="005C2086" w:rsidRPr="00E33E3E">
        <w:rPr>
          <w:rStyle w:val="BlueText"/>
          <w:color w:val="auto"/>
        </w:rPr>
        <w:t>consolidated</w:t>
      </w:r>
      <w:r w:rsidR="005C2086" w:rsidRPr="00E33E3E">
        <w:rPr>
          <w:rFonts w:cs="Arial"/>
          <w:snapToGrid w:val="0"/>
        </w:rPr>
        <w:t xml:space="preserve"> </w:t>
      </w:r>
      <w:r w:rsidRPr="00E33E3E">
        <w:rPr>
          <w:rFonts w:cs="Arial"/>
          <w:snapToGrid w:val="0"/>
        </w:rPr>
        <w:t xml:space="preserve">financial statements information in accordance with </w:t>
      </w:r>
      <w:r w:rsidR="00D94635" w:rsidRPr="00E33E3E">
        <w:rPr>
          <w:rFonts w:cs="Arial"/>
          <w:snapToGrid w:val="0"/>
        </w:rPr>
        <w:t>IFRS </w:t>
      </w:r>
      <w:r w:rsidRPr="00E33E3E">
        <w:rPr>
          <w:rFonts w:cs="Arial"/>
          <w:snapToGrid w:val="0"/>
        </w:rPr>
        <w:t>12, Interests in other entities, information that enables the user to understand the nature, risks and financial effects of [</w:t>
      </w:r>
      <w:r w:rsidRPr="00E33E3E">
        <w:rPr>
          <w:rStyle w:val="BlueText"/>
          <w:rFonts w:cs="Arial"/>
        </w:rPr>
        <w:t>Entity</w:t>
      </w:r>
      <w:r w:rsidRPr="00E33E3E">
        <w:rPr>
          <w:rFonts w:cs="Arial"/>
          <w:snapToGrid w:val="0"/>
        </w:rPr>
        <w:t>]</w:t>
      </w:r>
      <w:r w:rsidR="00D94635" w:rsidRPr="00E33E3E">
        <w:rPr>
          <w:rFonts w:cs="Arial"/>
          <w:snapToGrid w:val="0"/>
        </w:rPr>
        <w:t>’</w:t>
      </w:r>
      <w:r w:rsidRPr="00E33E3E">
        <w:rPr>
          <w:rFonts w:cs="Arial"/>
          <w:snapToGrid w:val="0"/>
        </w:rPr>
        <w:t>s interests in subsidiaries, joint arrangements and associates, as well as the nature of, and changes in, the associated risks.</w:t>
      </w:r>
    </w:p>
    <w:p w14:paraId="02A16531" w14:textId="77777777" w:rsidR="00D7559E" w:rsidRPr="00E33E3E" w:rsidRDefault="000A2004" w:rsidP="00A2672D">
      <w:pPr>
        <w:pStyle w:val="09Para"/>
        <w:rPr>
          <w:rFonts w:cs="Arial"/>
          <w:snapToGrid w:val="0"/>
        </w:rPr>
      </w:pPr>
      <w:r w:rsidRPr="00E33E3E">
        <w:rPr>
          <w:rFonts w:cs="Arial"/>
          <w:snapToGrid w:val="0"/>
        </w:rPr>
        <w:t>We have adequately disclosed the significant judgments and assumptions made in determining whether [</w:t>
      </w:r>
      <w:r w:rsidRPr="00E33E3E">
        <w:rPr>
          <w:rStyle w:val="BlueText"/>
          <w:rFonts w:cs="Arial"/>
        </w:rPr>
        <w:t>Entity</w:t>
      </w:r>
      <w:r w:rsidRPr="00E33E3E">
        <w:rPr>
          <w:rFonts w:cs="Arial"/>
          <w:snapToGrid w:val="0"/>
        </w:rPr>
        <w:t>] controls, jointly controls, significantly influences, or has other interests in other entities.</w:t>
      </w:r>
    </w:p>
    <w:p w14:paraId="04B3C293" w14:textId="15581120" w:rsidR="00D7559E" w:rsidRPr="00E33E3E" w:rsidRDefault="000A2004" w:rsidP="00A2672D">
      <w:pPr>
        <w:pStyle w:val="09Para"/>
        <w:rPr>
          <w:rFonts w:cs="Arial"/>
          <w:snapToGrid w:val="0"/>
        </w:rPr>
      </w:pPr>
      <w:r w:rsidRPr="00E33E3E">
        <w:rPr>
          <w:rFonts w:cs="Arial"/>
          <w:snapToGrid w:val="0"/>
        </w:rPr>
        <w:t>There has been no activity in any of [</w:t>
      </w:r>
      <w:r w:rsidRPr="00E33E3E">
        <w:rPr>
          <w:rStyle w:val="BlueText"/>
          <w:rFonts w:cs="Arial"/>
        </w:rPr>
        <w:t>Entity</w:t>
      </w:r>
      <w:r w:rsidRPr="00E33E3E">
        <w:rPr>
          <w:rFonts w:cs="Arial"/>
          <w:snapToGrid w:val="0"/>
        </w:rPr>
        <w:t>]</w:t>
      </w:r>
      <w:r w:rsidR="00D94635" w:rsidRPr="00E33E3E">
        <w:rPr>
          <w:rFonts w:cs="Arial"/>
          <w:snapToGrid w:val="0"/>
        </w:rPr>
        <w:t>’</w:t>
      </w:r>
      <w:r w:rsidRPr="00E33E3E">
        <w:rPr>
          <w:rFonts w:cs="Arial"/>
          <w:snapToGrid w:val="0"/>
        </w:rPr>
        <w:t xml:space="preserve">s dormant or inactive subsidiaries or associates, </w:t>
      </w:r>
      <w:r w:rsidR="00CE4B0D" w:rsidRPr="00E33E3E">
        <w:rPr>
          <w:rFonts w:cs="Arial"/>
          <w:snapToGrid w:val="0"/>
        </w:rPr>
        <w:t xml:space="preserve">joint </w:t>
      </w:r>
      <w:r w:rsidRPr="00E33E3E">
        <w:rPr>
          <w:rFonts w:cs="Arial"/>
          <w:snapToGrid w:val="0"/>
        </w:rPr>
        <w:t>arrangements, or other interests in other entities</w:t>
      </w:r>
      <w:r w:rsidR="000C4D0D" w:rsidRPr="00E33E3E">
        <w:rPr>
          <w:rFonts w:cs="Arial"/>
          <w:snapToGrid w:val="0"/>
        </w:rPr>
        <w:t xml:space="preserve"> </w:t>
      </w:r>
      <w:r w:rsidR="00634B9E" w:rsidRPr="00E33E3E">
        <w:rPr>
          <w:rFonts w:cs="Arial"/>
          <w:snapToGrid w:val="0"/>
        </w:rPr>
        <w:t>[</w:t>
      </w:r>
      <w:r w:rsidRPr="00E33E3E">
        <w:rPr>
          <w:rFonts w:cs="Arial"/>
          <w:snapToGrid w:val="0"/>
          <w:color w:val="0000FF"/>
        </w:rPr>
        <w:t>, except as disclosed to you</w:t>
      </w:r>
      <w:r w:rsidR="00634B9E" w:rsidRPr="00E33E3E">
        <w:rPr>
          <w:rFonts w:cs="Arial"/>
          <w:snapToGrid w:val="0"/>
        </w:rPr>
        <w:t>]</w:t>
      </w:r>
      <w:r w:rsidRPr="00E33E3E">
        <w:rPr>
          <w:rFonts w:cs="Arial"/>
          <w:snapToGrid w:val="0"/>
        </w:rPr>
        <w:t>.</w:t>
      </w:r>
    </w:p>
    <w:p w14:paraId="51464DE1" w14:textId="624FBB67" w:rsidR="004107D4" w:rsidRPr="00E33E3E" w:rsidRDefault="004107D4" w:rsidP="004107D4">
      <w:pPr>
        <w:pStyle w:val="09Para"/>
        <w:rPr>
          <w:rFonts w:cs="Arial"/>
          <w:snapToGrid w:val="0"/>
        </w:rPr>
      </w:pPr>
      <w:r w:rsidRPr="00E33E3E">
        <w:rPr>
          <w:rFonts w:cs="Arial"/>
          <w:snapToGrid w:val="0"/>
        </w:rPr>
        <w:t>All transactions with associates and subsidiary companies have been recorded in the accounts presented to you, with all intragroup balances and transactions eliminated in full in accorda</w:t>
      </w:r>
      <w:r w:rsidR="000C4D0D" w:rsidRPr="00E33E3E">
        <w:rPr>
          <w:rFonts w:cs="Arial"/>
          <w:snapToGrid w:val="0"/>
        </w:rPr>
        <w:t>nce with IFRS </w:t>
      </w:r>
      <w:r w:rsidRPr="00E33E3E">
        <w:rPr>
          <w:rFonts w:cs="Arial"/>
          <w:snapToGrid w:val="0"/>
        </w:rPr>
        <w:t xml:space="preserve">10, Consolidated Financial Statements. All investments in associates and advances to subsidiary companies are appropriately recorded and there is no evidence of impairment in value below the resulting balances shown in the </w:t>
      </w:r>
      <w:r w:rsidR="00C05CC5" w:rsidRPr="00E33E3E">
        <w:rPr>
          <w:rFonts w:cs="Arial"/>
          <w:snapToGrid w:val="0"/>
        </w:rPr>
        <w:t>[</w:t>
      </w:r>
      <w:r w:rsidRPr="00E33E3E">
        <w:rPr>
          <w:rFonts w:cs="Arial"/>
          <w:snapToGrid w:val="0"/>
          <w:color w:val="0000FF"/>
        </w:rPr>
        <w:t>consolidated</w:t>
      </w:r>
      <w:r w:rsidR="00C05CC5" w:rsidRPr="00E33E3E">
        <w:rPr>
          <w:rFonts w:cs="Arial"/>
          <w:snapToGrid w:val="0"/>
        </w:rPr>
        <w:t>]</w:t>
      </w:r>
      <w:r w:rsidRPr="00E33E3E">
        <w:rPr>
          <w:rFonts w:cs="Arial"/>
          <w:snapToGrid w:val="0"/>
        </w:rPr>
        <w:t xml:space="preserve"> financial statements.</w:t>
      </w:r>
    </w:p>
    <w:p w14:paraId="11269B5D" w14:textId="68167B05" w:rsidR="004107D4" w:rsidRPr="00E33E3E" w:rsidRDefault="004107D4" w:rsidP="004107D4">
      <w:pPr>
        <w:pStyle w:val="09Para"/>
        <w:rPr>
          <w:rFonts w:cs="Arial"/>
          <w:snapToGrid w:val="0"/>
        </w:rPr>
      </w:pPr>
      <w:r w:rsidRPr="00E33E3E">
        <w:rPr>
          <w:rFonts w:cs="Arial"/>
          <w:snapToGrid w:val="0"/>
        </w:rPr>
        <w:t>The equity method is used to account for [</w:t>
      </w:r>
      <w:r w:rsidRPr="00E33E3E">
        <w:rPr>
          <w:rFonts w:cs="Arial"/>
          <w:snapToGrid w:val="0"/>
          <w:color w:val="0000FF"/>
        </w:rPr>
        <w:t>Entity</w:t>
      </w:r>
      <w:r w:rsidRPr="00E33E3E">
        <w:rPr>
          <w:rFonts w:cs="Arial"/>
          <w:snapToGrid w:val="0"/>
        </w:rPr>
        <w:t>]’s investment in the common stock of [</w:t>
      </w:r>
      <w:r w:rsidRPr="00E33E3E">
        <w:rPr>
          <w:rFonts w:cs="Arial"/>
          <w:snapToGrid w:val="0"/>
          <w:color w:val="0000FF"/>
        </w:rPr>
        <w:t>name of</w:t>
      </w:r>
      <w:r w:rsidR="00FC4507">
        <w:rPr>
          <w:rFonts w:cs="Arial"/>
          <w:snapToGrid w:val="0"/>
          <w:color w:val="0000FF"/>
        </w:rPr>
        <w:t> </w:t>
      </w:r>
      <w:r w:rsidRPr="00E33E3E">
        <w:rPr>
          <w:rFonts w:cs="Arial"/>
          <w:snapToGrid w:val="0"/>
          <w:color w:val="0000FF"/>
        </w:rPr>
        <w:t>investee</w:t>
      </w:r>
      <w:r w:rsidRPr="00E33E3E">
        <w:rPr>
          <w:rFonts w:cs="Arial"/>
          <w:snapToGrid w:val="0"/>
        </w:rPr>
        <w:t xml:space="preserve">] because </w:t>
      </w:r>
      <w:r w:rsidR="007970FC" w:rsidRPr="00E33E3E">
        <w:rPr>
          <w:rFonts w:cs="Arial"/>
          <w:snapToGrid w:val="0"/>
        </w:rPr>
        <w:t>[</w:t>
      </w:r>
      <w:r w:rsidR="007970FC" w:rsidRPr="00E33E3E">
        <w:rPr>
          <w:rFonts w:cs="Arial"/>
          <w:snapToGrid w:val="0"/>
          <w:color w:val="0000FF"/>
        </w:rPr>
        <w:t>Entity</w:t>
      </w:r>
      <w:r w:rsidR="007970FC" w:rsidRPr="00E33E3E">
        <w:rPr>
          <w:rFonts w:cs="Arial"/>
          <w:snapToGrid w:val="0"/>
        </w:rPr>
        <w:t>]</w:t>
      </w:r>
      <w:r w:rsidRPr="00E33E3E">
        <w:rPr>
          <w:rFonts w:cs="Arial"/>
          <w:snapToGrid w:val="0"/>
        </w:rPr>
        <w:t xml:space="preserve"> has the power to participate in the financial and operating policy decisions of [</w:t>
      </w:r>
      <w:r w:rsidRPr="00E33E3E">
        <w:rPr>
          <w:rFonts w:cs="Arial"/>
          <w:snapToGrid w:val="0"/>
          <w:color w:val="0000FF"/>
        </w:rPr>
        <w:t>name of investee</w:t>
      </w:r>
      <w:r w:rsidRPr="00E33E3E">
        <w:rPr>
          <w:rFonts w:cs="Arial"/>
          <w:snapToGrid w:val="0"/>
        </w:rPr>
        <w:t>].</w:t>
      </w:r>
    </w:p>
    <w:p w14:paraId="11230479" w14:textId="3BF59577" w:rsidR="004107D4" w:rsidRPr="00E33E3E" w:rsidRDefault="004107D4" w:rsidP="004107D4">
      <w:pPr>
        <w:pStyle w:val="09Para"/>
        <w:rPr>
          <w:rFonts w:cs="Arial"/>
          <w:snapToGrid w:val="0"/>
        </w:rPr>
      </w:pPr>
      <w:r w:rsidRPr="00E33E3E">
        <w:rPr>
          <w:rFonts w:cs="Arial"/>
          <w:snapToGrid w:val="0"/>
        </w:rPr>
        <w:t>The investment in common stock of [</w:t>
      </w:r>
      <w:r w:rsidRPr="00E33E3E">
        <w:rPr>
          <w:rFonts w:cs="Arial"/>
          <w:snapToGrid w:val="0"/>
          <w:color w:val="0000FF"/>
        </w:rPr>
        <w:t>name of investee</w:t>
      </w:r>
      <w:r w:rsidRPr="00E33E3E">
        <w:rPr>
          <w:rFonts w:cs="Arial"/>
          <w:snapToGrid w:val="0"/>
        </w:rPr>
        <w:t>] was recognized at cost and adjusted thereafter for post-acquisition change in our share of the investee(</w:t>
      </w:r>
      <w:r w:rsidRPr="00E33E3E">
        <w:rPr>
          <w:rFonts w:cs="Arial"/>
          <w:snapToGrid w:val="0"/>
          <w:color w:val="0000FF"/>
        </w:rPr>
        <w:t>s</w:t>
      </w:r>
      <w:r w:rsidRPr="00E33E3E">
        <w:rPr>
          <w:rFonts w:cs="Arial"/>
          <w:snapToGrid w:val="0"/>
        </w:rPr>
        <w:t>)’ net assets. We have presented our investment in [</w:t>
      </w:r>
      <w:r w:rsidRPr="00E33E3E">
        <w:rPr>
          <w:rFonts w:cs="Arial"/>
          <w:snapToGrid w:val="0"/>
          <w:color w:val="0000FF"/>
        </w:rPr>
        <w:t>name of investee</w:t>
      </w:r>
      <w:r w:rsidRPr="00E33E3E">
        <w:rPr>
          <w:rFonts w:cs="Arial"/>
          <w:snapToGrid w:val="0"/>
        </w:rPr>
        <w:t>]’s common stock in a single line in the balance sheet and included in our profit or loss our share of the investee’s profit or loss and in our other comprehensive income our share of the investe</w:t>
      </w:r>
      <w:r w:rsidR="000C4D0D" w:rsidRPr="00E33E3E">
        <w:rPr>
          <w:rFonts w:cs="Arial"/>
          <w:snapToGrid w:val="0"/>
        </w:rPr>
        <w:t>e’s other comprehensive income.</w:t>
      </w:r>
    </w:p>
    <w:p w14:paraId="4407A16E" w14:textId="0F24B9F6" w:rsidR="00D7559E" w:rsidRPr="00E33E3E" w:rsidRDefault="00F7264C" w:rsidP="00A2672D">
      <w:pPr>
        <w:pStyle w:val="09Para"/>
        <w:rPr>
          <w:rFonts w:cs="Arial"/>
          <w:snapToGrid w:val="0"/>
        </w:rPr>
      </w:pPr>
      <w:r w:rsidRPr="00E33E3E">
        <w:rPr>
          <w:rFonts w:cs="Arial"/>
          <w:snapToGrid w:val="0"/>
        </w:rPr>
        <w:t>We have assessed that [</w:t>
      </w:r>
      <w:r w:rsidRPr="00E33E3E">
        <w:rPr>
          <w:rStyle w:val="BlueText"/>
          <w:rFonts w:cs="Arial"/>
        </w:rPr>
        <w:t>Entity</w:t>
      </w:r>
      <w:r w:rsidRPr="00E33E3E">
        <w:rPr>
          <w:rFonts w:cs="Arial"/>
          <w:snapToGrid w:val="0"/>
        </w:rPr>
        <w:t xml:space="preserve">] meets the definition of an investment entity as set out in IFRS 10, </w:t>
      </w:r>
      <w:proofErr w:type="gramStart"/>
      <w:r w:rsidRPr="00E33E3E">
        <w:rPr>
          <w:rFonts w:cs="Arial"/>
          <w:snapToGrid w:val="0"/>
        </w:rPr>
        <w:t>Consolidated</w:t>
      </w:r>
      <w:proofErr w:type="gramEnd"/>
      <w:r w:rsidRPr="00E33E3E">
        <w:rPr>
          <w:rFonts w:cs="Arial"/>
          <w:snapToGrid w:val="0"/>
        </w:rPr>
        <w:t xml:space="preserve"> financial statements. </w:t>
      </w:r>
      <w:r w:rsidRPr="00E33E3E">
        <w:rPr>
          <w:i/>
          <w:snapToGrid w:val="0"/>
        </w:rPr>
        <w:t>[</w:t>
      </w:r>
      <w:r w:rsidRPr="00E33E3E">
        <w:rPr>
          <w:i/>
          <w:snapToGrid w:val="0"/>
          <w:color w:val="0000FF"/>
        </w:rPr>
        <w:t>Consider obtaining specific representations on key</w:t>
      </w:r>
      <w:r w:rsidR="00FC4507">
        <w:rPr>
          <w:i/>
          <w:snapToGrid w:val="0"/>
          <w:color w:val="0000FF"/>
        </w:rPr>
        <w:t> </w:t>
      </w:r>
      <w:r w:rsidRPr="00E33E3E">
        <w:rPr>
          <w:i/>
          <w:snapToGrid w:val="0"/>
          <w:color w:val="0000FF"/>
        </w:rPr>
        <w:t>areas of judgment that management has applied in making this decision, including any instances where any of the typical characteristics of an investment entity are absent</w:t>
      </w:r>
      <w:r w:rsidRPr="00E33E3E">
        <w:rPr>
          <w:i/>
          <w:snapToGrid w:val="0"/>
        </w:rPr>
        <w:t xml:space="preserve">]. </w:t>
      </w:r>
      <w:r w:rsidRPr="00E33E3E">
        <w:rPr>
          <w:rFonts w:cs="Arial"/>
          <w:snapToGrid w:val="0"/>
        </w:rPr>
        <w:t>Accordingly, subsidiaries have been accounted for a</w:t>
      </w:r>
      <w:r w:rsidR="000A3B6C" w:rsidRPr="00E33E3E">
        <w:rPr>
          <w:rFonts w:cs="Arial"/>
          <w:snapToGrid w:val="0"/>
        </w:rPr>
        <w:t>t</w:t>
      </w:r>
      <w:r w:rsidRPr="00E33E3E">
        <w:rPr>
          <w:rFonts w:cs="Arial"/>
          <w:snapToGrid w:val="0"/>
        </w:rPr>
        <w:t xml:space="preserve"> fair value through profit or loss in </w:t>
      </w:r>
      <w:r w:rsidRPr="00E33E3E">
        <w:rPr>
          <w:rFonts w:cs="Arial"/>
          <w:snapToGrid w:val="0"/>
        </w:rPr>
        <w:lastRenderedPageBreak/>
        <w:t>accordance with</w:t>
      </w:r>
      <w:r w:rsidRPr="00E33E3E">
        <w:rPr>
          <w:rStyle w:val="BlueText"/>
          <w:rFonts w:cs="Arial"/>
        </w:rPr>
        <w:t xml:space="preserve"> </w:t>
      </w:r>
      <w:r w:rsidRPr="00E33E3E">
        <w:rPr>
          <w:rStyle w:val="BlueText"/>
          <w:rFonts w:cs="Arial"/>
          <w:color w:val="auto"/>
        </w:rPr>
        <w:t>IFRS 9, Financial instruments</w:t>
      </w:r>
      <w:r w:rsidRPr="00E33E3E">
        <w:rPr>
          <w:rFonts w:cs="Arial"/>
          <w:snapToGrid w:val="0"/>
        </w:rPr>
        <w:t>, with the exception of subsidiaries providing services that relate to [</w:t>
      </w:r>
      <w:r w:rsidR="00B5124C" w:rsidRPr="00E33E3E">
        <w:rPr>
          <w:rStyle w:val="BlueText"/>
          <w:rFonts w:cs="Arial"/>
        </w:rPr>
        <w:t>Entity</w:t>
      </w:r>
      <w:r w:rsidRPr="00E33E3E">
        <w:rPr>
          <w:rFonts w:cs="Arial"/>
          <w:snapToGrid w:val="0"/>
        </w:rPr>
        <w:t>]’s investment activities, which are consolidated.</w:t>
      </w:r>
    </w:p>
    <w:p w14:paraId="73C8CE74" w14:textId="77777777" w:rsidR="00CE4B0D" w:rsidRPr="00A919C0" w:rsidRDefault="00CE4B0D" w:rsidP="00CE4B0D">
      <w:pPr>
        <w:pStyle w:val="09Para"/>
        <w:rPr>
          <w:i/>
          <w:snapToGrid w:val="0"/>
          <w:color w:val="000000" w:themeColor="text1"/>
        </w:rPr>
      </w:pPr>
      <w:r w:rsidRPr="00E33E3E">
        <w:rPr>
          <w:i/>
          <w:snapToGrid w:val="0"/>
          <w:color w:val="0000FF"/>
        </w:rPr>
        <w:t>OR</w:t>
      </w:r>
    </w:p>
    <w:p w14:paraId="7404B050" w14:textId="2493B295" w:rsidR="008355C3" w:rsidRPr="00E33E3E" w:rsidRDefault="00CE4B0D" w:rsidP="008355C3">
      <w:pPr>
        <w:pStyle w:val="09Para"/>
        <w:rPr>
          <w:rFonts w:cs="Arial"/>
          <w:snapToGrid w:val="0"/>
          <w:sz w:val="20"/>
        </w:rPr>
      </w:pPr>
      <w:r w:rsidRPr="00E33E3E">
        <w:rPr>
          <w:snapToGrid w:val="0"/>
        </w:rPr>
        <w:t>We have assessed that [</w:t>
      </w:r>
      <w:r w:rsidRPr="00E33E3E">
        <w:rPr>
          <w:rStyle w:val="BlueText"/>
        </w:rPr>
        <w:t>Entity</w:t>
      </w:r>
      <w:r w:rsidRPr="00E33E3E">
        <w:rPr>
          <w:snapToGrid w:val="0"/>
        </w:rPr>
        <w:t>]</w:t>
      </w:r>
      <w:r w:rsidRPr="00E33E3E">
        <w:rPr>
          <w:snapToGrid w:val="0"/>
          <w:color w:val="FF0000"/>
        </w:rPr>
        <w:t xml:space="preserve"> </w:t>
      </w:r>
      <w:r w:rsidRPr="00E33E3E">
        <w:rPr>
          <w:snapToGrid w:val="0"/>
        </w:rPr>
        <w:t>does not meet the definition of an investment entity as set out in</w:t>
      </w:r>
      <w:r w:rsidR="00FC4507">
        <w:rPr>
          <w:snapToGrid w:val="0"/>
        </w:rPr>
        <w:t> </w:t>
      </w:r>
      <w:r w:rsidRPr="00E33E3E">
        <w:rPr>
          <w:snapToGrid w:val="0"/>
        </w:rPr>
        <w:t>I</w:t>
      </w:r>
      <w:r w:rsidR="00730BD7" w:rsidRPr="00E33E3E">
        <w:rPr>
          <w:snapToGrid w:val="0"/>
        </w:rPr>
        <w:t>FRS </w:t>
      </w:r>
      <w:r w:rsidR="00F7264C" w:rsidRPr="00E33E3E">
        <w:rPr>
          <w:snapToGrid w:val="0"/>
        </w:rPr>
        <w:t xml:space="preserve">10, </w:t>
      </w:r>
      <w:proofErr w:type="gramStart"/>
      <w:r w:rsidR="00F7264C" w:rsidRPr="00E33E3E">
        <w:rPr>
          <w:snapToGrid w:val="0"/>
        </w:rPr>
        <w:t>Consolidated</w:t>
      </w:r>
      <w:proofErr w:type="gramEnd"/>
      <w:r w:rsidR="00F7264C" w:rsidRPr="00E33E3E">
        <w:rPr>
          <w:snapToGrid w:val="0"/>
        </w:rPr>
        <w:t xml:space="preserve"> financial s</w:t>
      </w:r>
      <w:r w:rsidRPr="00E33E3E">
        <w:rPr>
          <w:snapToGrid w:val="0"/>
        </w:rPr>
        <w:t xml:space="preserve">tatements. </w:t>
      </w:r>
      <w:r w:rsidRPr="00E33E3E">
        <w:rPr>
          <w:i/>
          <w:snapToGrid w:val="0"/>
        </w:rPr>
        <w:t>[</w:t>
      </w:r>
      <w:r w:rsidRPr="00E33E3E">
        <w:rPr>
          <w:i/>
          <w:snapToGrid w:val="0"/>
          <w:color w:val="0000FF"/>
        </w:rPr>
        <w:t>Consider obtaining specific representations on</w:t>
      </w:r>
      <w:r w:rsidR="00FC4507">
        <w:rPr>
          <w:i/>
          <w:snapToGrid w:val="0"/>
          <w:color w:val="0000FF"/>
        </w:rPr>
        <w:t> </w:t>
      </w:r>
      <w:r w:rsidRPr="00E33E3E">
        <w:rPr>
          <w:i/>
          <w:snapToGrid w:val="0"/>
          <w:color w:val="0000FF"/>
        </w:rPr>
        <w:t>key areas of judgment that management has applied in making this decision, including any</w:t>
      </w:r>
      <w:r w:rsidR="00FC4507">
        <w:rPr>
          <w:i/>
          <w:snapToGrid w:val="0"/>
          <w:color w:val="0000FF"/>
        </w:rPr>
        <w:t> </w:t>
      </w:r>
      <w:r w:rsidRPr="00E33E3E">
        <w:rPr>
          <w:i/>
          <w:snapToGrid w:val="0"/>
          <w:color w:val="0000FF"/>
        </w:rPr>
        <w:t>instances where any of the typical characteristics of an investment entity are present</w:t>
      </w:r>
      <w:r w:rsidRPr="00E33E3E">
        <w:rPr>
          <w:i/>
          <w:snapToGrid w:val="0"/>
        </w:rPr>
        <w:t>].</w:t>
      </w:r>
      <w:r w:rsidRPr="00E33E3E">
        <w:rPr>
          <w:snapToGrid w:val="0"/>
        </w:rPr>
        <w:t xml:space="preserve"> Accordingly, all subsidiaries of [</w:t>
      </w:r>
      <w:r w:rsidRPr="00E33E3E">
        <w:rPr>
          <w:rStyle w:val="BlueText"/>
        </w:rPr>
        <w:t>Entity</w:t>
      </w:r>
      <w:r w:rsidRPr="00E33E3E">
        <w:rPr>
          <w:snapToGrid w:val="0"/>
        </w:rPr>
        <w:t>] have been consolidated in the</w:t>
      </w:r>
      <w:r w:rsidR="00B5124C" w:rsidRPr="00E33E3E">
        <w:rPr>
          <w:snapToGrid w:val="0"/>
        </w:rPr>
        <w:t xml:space="preserve"> consolidated</w:t>
      </w:r>
      <w:r w:rsidRPr="00E33E3E">
        <w:rPr>
          <w:snapToGrid w:val="0"/>
        </w:rPr>
        <w:t xml:space="preserve"> financial statements.</w:t>
      </w:r>
    </w:p>
    <w:p w14:paraId="4E226B2C" w14:textId="77777777" w:rsidR="00D7559E" w:rsidRPr="00943799" w:rsidRDefault="000A2004" w:rsidP="006F5C9C">
      <w:pPr>
        <w:pStyle w:val="Heading3"/>
      </w:pPr>
      <w:bookmarkStart w:id="76" w:name="OLE_LINK2"/>
      <w:r w:rsidRPr="00943799">
        <w:t>Segment disclosures</w:t>
      </w:r>
      <w:bookmarkEnd w:id="76"/>
    </w:p>
    <w:p w14:paraId="197655EC" w14:textId="2DAC139B" w:rsidR="00D7559E" w:rsidRPr="00943799" w:rsidRDefault="000A2004" w:rsidP="00A2672D">
      <w:pPr>
        <w:pStyle w:val="09Para"/>
        <w:rPr>
          <w:rFonts w:cs="Arial"/>
        </w:rPr>
      </w:pPr>
      <w:r w:rsidRPr="00943799">
        <w:rPr>
          <w:rFonts w:cs="Arial"/>
          <w:snapToGrid w:val="0"/>
        </w:rPr>
        <w:t xml:space="preserve">Reportable segments are appropriately identified in accordance with </w:t>
      </w:r>
      <w:r w:rsidR="00D94635" w:rsidRPr="00943799">
        <w:rPr>
          <w:rFonts w:cs="Arial"/>
          <w:snapToGrid w:val="0"/>
        </w:rPr>
        <w:t>IFRS </w:t>
      </w:r>
      <w:r w:rsidRPr="00943799">
        <w:rPr>
          <w:rFonts w:cs="Arial"/>
        </w:rPr>
        <w:t>8, Operating segments</w:t>
      </w:r>
      <w:r w:rsidRPr="00943799">
        <w:rPr>
          <w:rFonts w:cs="Arial"/>
          <w:snapToGrid w:val="0"/>
        </w:rPr>
        <w:t>. We have discussed with you our methods of identifying operating segments and consider that such methods are reasonable and consistent with the management organization of [</w:t>
      </w:r>
      <w:r w:rsidRPr="00943799">
        <w:rPr>
          <w:rStyle w:val="BlueText"/>
          <w:rFonts w:cs="Arial"/>
        </w:rPr>
        <w:t>Entity</w:t>
      </w:r>
      <w:r w:rsidRPr="00943799">
        <w:rPr>
          <w:rFonts w:cs="Arial"/>
          <w:snapToGrid w:val="0"/>
        </w:rPr>
        <w:t>]. We have disclosed to you the identity of the Chief Operating Decision Maker (CODM)</w:t>
      </w:r>
      <w:r w:rsidR="00AF73BD" w:rsidRPr="00943799">
        <w:rPr>
          <w:rFonts w:cs="Arial"/>
          <w:snapToGrid w:val="0"/>
        </w:rPr>
        <w:t>,</w:t>
      </w:r>
      <w:r w:rsidR="00351E2E" w:rsidRPr="00943799">
        <w:rPr>
          <w:rFonts w:cs="Arial"/>
        </w:rPr>
        <w:t xml:space="preserve"> </w:t>
      </w:r>
      <w:r w:rsidR="00351E2E" w:rsidRPr="00943799">
        <w:rPr>
          <w:rFonts w:cs="Arial"/>
          <w:snapToGrid w:val="0"/>
        </w:rPr>
        <w:t>[</w:t>
      </w:r>
      <w:r w:rsidR="00351E2E" w:rsidRPr="00943799">
        <w:rPr>
          <w:rStyle w:val="BlueItalText"/>
          <w:rFonts w:cs="Arial"/>
        </w:rPr>
        <w:t>state who the CODM is (for example: the CEO, board of directors</w:t>
      </w:r>
      <w:r w:rsidR="00E101A1" w:rsidRPr="00943799">
        <w:rPr>
          <w:rStyle w:val="BlueItalText"/>
          <w:rFonts w:cs="Arial"/>
        </w:rPr>
        <w:t>,</w:t>
      </w:r>
      <w:r w:rsidR="00351E2E" w:rsidRPr="00943799">
        <w:rPr>
          <w:rStyle w:val="BlueItalText"/>
          <w:rFonts w:cs="Arial"/>
        </w:rPr>
        <w:t xml:space="preserve"> or executive committee)</w:t>
      </w:r>
      <w:r w:rsidR="00351E2E" w:rsidRPr="00943799">
        <w:rPr>
          <w:rFonts w:cs="Arial"/>
          <w:snapToGrid w:val="0"/>
        </w:rPr>
        <w:t>]</w:t>
      </w:r>
      <w:r w:rsidRPr="00943799">
        <w:rPr>
          <w:rFonts w:cs="Arial"/>
          <w:snapToGrid w:val="0"/>
        </w:rPr>
        <w:t xml:space="preserve">. </w:t>
      </w:r>
      <w:r w:rsidRPr="00943799">
        <w:rPr>
          <w:rFonts w:cs="Arial"/>
        </w:rPr>
        <w:t xml:space="preserve">The </w:t>
      </w:r>
      <w:r w:rsidRPr="00943799">
        <w:rPr>
          <w:rFonts w:cs="Arial"/>
          <w:snapToGrid w:val="0"/>
        </w:rPr>
        <w:t>[</w:t>
      </w:r>
      <w:r w:rsidRPr="00943799">
        <w:rPr>
          <w:rStyle w:val="BlueText"/>
          <w:rFonts w:cs="Arial"/>
        </w:rPr>
        <w:t>consolidated</w:t>
      </w:r>
      <w:r w:rsidRPr="00943799">
        <w:rPr>
          <w:rFonts w:cs="Arial"/>
          <w:snapToGrid w:val="0"/>
        </w:rPr>
        <w:t>]</w:t>
      </w:r>
      <w:r w:rsidRPr="00943799">
        <w:rPr>
          <w:rFonts w:cs="Arial"/>
        </w:rPr>
        <w:t xml:space="preserve"> financial statements disclose all information about </w:t>
      </w:r>
      <w:r w:rsidRPr="00943799">
        <w:rPr>
          <w:rFonts w:cs="Arial"/>
          <w:snapToGrid w:val="0"/>
        </w:rPr>
        <w:t>[</w:t>
      </w:r>
      <w:r w:rsidRPr="00943799">
        <w:rPr>
          <w:rStyle w:val="BlueText"/>
          <w:rFonts w:cs="Arial"/>
        </w:rPr>
        <w:t>Entity</w:t>
      </w:r>
      <w:r w:rsidRPr="00943799">
        <w:rPr>
          <w:rFonts w:cs="Arial"/>
          <w:snapToGrid w:val="0"/>
        </w:rPr>
        <w:t>]</w:t>
      </w:r>
      <w:r w:rsidR="00D94635" w:rsidRPr="00943799">
        <w:rPr>
          <w:rFonts w:cs="Arial"/>
        </w:rPr>
        <w:t>’</w:t>
      </w:r>
      <w:r w:rsidRPr="00943799">
        <w:rPr>
          <w:rFonts w:cs="Arial"/>
        </w:rPr>
        <w:t>s operating segments, its products and services, the geographic areas in which it operates, and</w:t>
      </w:r>
      <w:r w:rsidR="00297F1F">
        <w:rPr>
          <w:rFonts w:cs="Arial"/>
        </w:rPr>
        <w:t> </w:t>
      </w:r>
      <w:r w:rsidRPr="00943799">
        <w:rPr>
          <w:rFonts w:cs="Arial"/>
        </w:rPr>
        <w:t xml:space="preserve">its major customers in accordance with the requirements of </w:t>
      </w:r>
      <w:r w:rsidR="00D94635" w:rsidRPr="00943799">
        <w:rPr>
          <w:rFonts w:cs="Arial"/>
        </w:rPr>
        <w:t>IFRS </w:t>
      </w:r>
      <w:r w:rsidRPr="00943799">
        <w:rPr>
          <w:rFonts w:cs="Arial"/>
        </w:rPr>
        <w:t>8.</w:t>
      </w:r>
    </w:p>
    <w:p w14:paraId="6BCAF787" w14:textId="6651014C" w:rsidR="00D7559E" w:rsidRPr="00943799" w:rsidRDefault="000A2004" w:rsidP="00970BFF">
      <w:pPr>
        <w:pStyle w:val="09Para"/>
        <w:keepNext/>
        <w:rPr>
          <w:rFonts w:cs="Arial"/>
        </w:rPr>
      </w:pPr>
      <w:r w:rsidRPr="00943799">
        <w:rPr>
          <w:rFonts w:cs="Arial"/>
        </w:rPr>
        <w:t xml:space="preserve">Pursuant to </w:t>
      </w:r>
      <w:r w:rsidR="00D94635" w:rsidRPr="00943799">
        <w:rPr>
          <w:rFonts w:cs="Arial"/>
        </w:rPr>
        <w:t>IFRS </w:t>
      </w:r>
      <w:r w:rsidRPr="00943799">
        <w:rPr>
          <w:rFonts w:cs="Arial"/>
        </w:rPr>
        <w:t>8, inc</w:t>
      </w:r>
      <w:bookmarkStart w:id="77" w:name="_GoBack"/>
      <w:bookmarkEnd w:id="77"/>
      <w:r w:rsidRPr="00943799">
        <w:rPr>
          <w:rFonts w:cs="Arial"/>
        </w:rPr>
        <w:t>luding the operating results regularly reviewed by the CODM</w:t>
      </w:r>
      <w:r w:rsidR="0022242C" w:rsidRPr="00943799">
        <w:rPr>
          <w:rFonts w:cs="Arial"/>
        </w:rPr>
        <w:t xml:space="preserve"> </w:t>
      </w:r>
      <w:r w:rsidR="0022242C" w:rsidRPr="00943799">
        <w:rPr>
          <w:rStyle w:val="LetterRedPwC"/>
          <w:rFonts w:ascii="Arial" w:hAnsi="Arial" w:cs="Arial"/>
          <w:color w:val="auto"/>
        </w:rPr>
        <w:t>[</w:t>
      </w:r>
      <w:r w:rsidR="0022242C" w:rsidRPr="00943799">
        <w:rPr>
          <w:rStyle w:val="LetterRedPwC"/>
          <w:rFonts w:ascii="Arial" w:hAnsi="Arial" w:cs="Arial"/>
          <w:color w:val="0000FF"/>
        </w:rPr>
        <w:t>state who the CODM is (</w:t>
      </w:r>
      <w:r w:rsidR="00231E34" w:rsidRPr="00943799">
        <w:rPr>
          <w:rStyle w:val="LetterRedPwC"/>
          <w:rFonts w:ascii="Arial" w:hAnsi="Arial" w:cs="Arial"/>
          <w:color w:val="0000FF"/>
        </w:rPr>
        <w:t>for example,</w:t>
      </w:r>
      <w:r w:rsidR="0022242C" w:rsidRPr="00943799">
        <w:rPr>
          <w:rStyle w:val="LetterRedPwC"/>
          <w:rFonts w:ascii="Arial" w:hAnsi="Arial" w:cs="Arial"/>
          <w:color w:val="0000FF"/>
        </w:rPr>
        <w:t xml:space="preserve"> the CEO, board of directors</w:t>
      </w:r>
      <w:r w:rsidR="00A45679" w:rsidRPr="00943799">
        <w:rPr>
          <w:rStyle w:val="LetterRedPwC"/>
          <w:rFonts w:ascii="Arial" w:hAnsi="Arial" w:cs="Arial"/>
          <w:color w:val="0000FF"/>
        </w:rPr>
        <w:t>,</w:t>
      </w:r>
      <w:r w:rsidR="0022242C" w:rsidRPr="00943799">
        <w:rPr>
          <w:rStyle w:val="LetterRedPwC"/>
          <w:rFonts w:ascii="Arial" w:hAnsi="Arial" w:cs="Arial"/>
          <w:color w:val="0000FF"/>
        </w:rPr>
        <w:t xml:space="preserve"> or executive committee)</w:t>
      </w:r>
      <w:r w:rsidR="0022242C" w:rsidRPr="00943799">
        <w:rPr>
          <w:rStyle w:val="LetterRedPwC"/>
          <w:rFonts w:ascii="Arial" w:hAnsi="Arial" w:cs="Arial"/>
          <w:color w:val="auto"/>
        </w:rPr>
        <w:t>]</w:t>
      </w:r>
      <w:r w:rsidR="00351E2E" w:rsidRPr="00943799">
        <w:rPr>
          <w:rFonts w:cs="Arial"/>
        </w:rPr>
        <w:t xml:space="preserve">, </w:t>
      </w:r>
      <w:r w:rsidRPr="00943799">
        <w:rPr>
          <w:rFonts w:cs="Arial"/>
        </w:rPr>
        <w:t xml:space="preserve">management has identified the following operating segments: </w:t>
      </w:r>
      <w:r w:rsidRPr="00943799">
        <w:rPr>
          <w:rFonts w:cs="Arial"/>
          <w:snapToGrid w:val="0"/>
        </w:rPr>
        <w:t>[</w:t>
      </w:r>
      <w:r w:rsidRPr="00943799">
        <w:rPr>
          <w:rStyle w:val="BlueItalText"/>
          <w:rFonts w:cs="Arial"/>
        </w:rPr>
        <w:t>describe segments</w:t>
      </w:r>
      <w:r w:rsidRPr="00943799">
        <w:rPr>
          <w:rFonts w:cs="Arial"/>
          <w:snapToGrid w:val="0"/>
        </w:rPr>
        <w:t>]</w:t>
      </w:r>
      <w:r w:rsidRPr="00943799">
        <w:rPr>
          <w:rFonts w:cs="Arial"/>
        </w:rPr>
        <w:t>.</w:t>
      </w:r>
    </w:p>
    <w:p w14:paraId="6486EA1B" w14:textId="77777777" w:rsidR="00D7559E" w:rsidRPr="00943799" w:rsidRDefault="000A2004" w:rsidP="00A2672D">
      <w:pPr>
        <w:pStyle w:val="09Para"/>
        <w:rPr>
          <w:rFonts w:cs="Arial"/>
        </w:rPr>
      </w:pPr>
      <w:r w:rsidRPr="00943799">
        <w:rPr>
          <w:rFonts w:cs="Arial"/>
        </w:rPr>
        <w:t xml:space="preserve">Management has evaluated the economic characteristics and aggregation criteria of each segment and determined that the following operating segments: </w:t>
      </w:r>
      <w:r w:rsidR="005F15B8" w:rsidRPr="00943799">
        <w:rPr>
          <w:rFonts w:cs="Arial"/>
          <w:snapToGrid w:val="0"/>
        </w:rPr>
        <w:t>[</w:t>
      </w:r>
      <w:r w:rsidR="005F15B8" w:rsidRPr="00943799">
        <w:rPr>
          <w:rStyle w:val="BlueItalText"/>
          <w:rFonts w:cs="Arial"/>
        </w:rPr>
        <w:t>describe segments</w:t>
      </w:r>
      <w:r w:rsidR="005F15B8" w:rsidRPr="00943799">
        <w:rPr>
          <w:rFonts w:cs="Arial"/>
          <w:snapToGrid w:val="0"/>
        </w:rPr>
        <w:t>]</w:t>
      </w:r>
      <w:r w:rsidRPr="00943799">
        <w:rPr>
          <w:rFonts w:cs="Arial"/>
        </w:rPr>
        <w:t xml:space="preserve"> exhibit similarities in all areas noted pursuant to paragraph</w:t>
      </w:r>
      <w:r w:rsidR="00DB58DE" w:rsidRPr="00943799">
        <w:rPr>
          <w:rFonts w:cs="Arial"/>
        </w:rPr>
        <w:t> </w:t>
      </w:r>
      <w:r w:rsidRPr="00943799">
        <w:rPr>
          <w:rFonts w:cs="Arial"/>
        </w:rPr>
        <w:t xml:space="preserve">12 of </w:t>
      </w:r>
      <w:r w:rsidR="00D94635" w:rsidRPr="00943799">
        <w:rPr>
          <w:rFonts w:cs="Arial"/>
        </w:rPr>
        <w:t>IFRS </w:t>
      </w:r>
      <w:r w:rsidRPr="00943799">
        <w:rPr>
          <w:rFonts w:cs="Arial"/>
        </w:rPr>
        <w:t>8 and are appropriately aggregated pursuant to that paragraph.</w:t>
      </w:r>
    </w:p>
    <w:p w14:paraId="69BF6B6E" w14:textId="77777777" w:rsidR="00522482" w:rsidRDefault="000A2004" w:rsidP="00BC3021">
      <w:pPr>
        <w:pStyle w:val="09Para"/>
        <w:rPr>
          <w:rFonts w:cs="Arial"/>
        </w:rPr>
      </w:pPr>
      <w:r w:rsidRPr="00943799">
        <w:rPr>
          <w:rFonts w:cs="Arial"/>
        </w:rPr>
        <w:t xml:space="preserve">The </w:t>
      </w:r>
      <w:r w:rsidRPr="00943799">
        <w:rPr>
          <w:rFonts w:cs="Arial"/>
          <w:snapToGrid w:val="0"/>
        </w:rPr>
        <w:t>[</w:t>
      </w:r>
      <w:r w:rsidRPr="00943799">
        <w:rPr>
          <w:rStyle w:val="BlueText"/>
          <w:rFonts w:cs="Arial"/>
        </w:rPr>
        <w:t>consolidated</w:t>
      </w:r>
      <w:r w:rsidRPr="00943799">
        <w:rPr>
          <w:rFonts w:cs="Arial"/>
          <w:snapToGrid w:val="0"/>
        </w:rPr>
        <w:t>]</w:t>
      </w:r>
      <w:r w:rsidRPr="00943799">
        <w:rPr>
          <w:rFonts w:cs="Arial"/>
        </w:rPr>
        <w:t xml:space="preserve"> financial statements disclose all the relevant factors used to identify </w:t>
      </w:r>
      <w:r w:rsidRPr="00943799">
        <w:rPr>
          <w:rFonts w:cs="Arial"/>
          <w:snapToGrid w:val="0"/>
        </w:rPr>
        <w:t>[</w:t>
      </w:r>
      <w:r w:rsidRPr="00943799">
        <w:rPr>
          <w:rStyle w:val="BlueText"/>
          <w:rFonts w:cs="Arial"/>
        </w:rPr>
        <w:t>Entity</w:t>
      </w:r>
      <w:r w:rsidRPr="00943799">
        <w:rPr>
          <w:rFonts w:cs="Arial"/>
          <w:snapToGrid w:val="0"/>
        </w:rPr>
        <w:t>]</w:t>
      </w:r>
      <w:r w:rsidR="00D94635" w:rsidRPr="00943799">
        <w:rPr>
          <w:rFonts w:cs="Arial"/>
        </w:rPr>
        <w:t>’</w:t>
      </w:r>
      <w:r w:rsidRPr="00943799">
        <w:rPr>
          <w:rFonts w:cs="Arial"/>
        </w:rPr>
        <w:t>s reportable segments, including whether operating segments have been aggregated.</w:t>
      </w:r>
    </w:p>
    <w:p w14:paraId="501E1E01" w14:textId="019281EB" w:rsidR="00BC3021" w:rsidRPr="00943799" w:rsidRDefault="00BC3021" w:rsidP="00BC3021">
      <w:pPr>
        <w:pStyle w:val="09Para"/>
        <w:rPr>
          <w:rFonts w:cs="Arial"/>
          <w:snapToGrid w:val="0"/>
        </w:rPr>
      </w:pPr>
      <w:r w:rsidRPr="00943799">
        <w:rPr>
          <w:rFonts w:cs="Arial"/>
          <w:snapToGrid w:val="0"/>
        </w:rPr>
        <w:t>[</w:t>
      </w:r>
      <w:r w:rsidRPr="00943799">
        <w:rPr>
          <w:rFonts w:cs="Arial"/>
          <w:i/>
          <w:snapToGrid w:val="0"/>
          <w:color w:val="0000FF"/>
        </w:rPr>
        <w:t>If applicable:</w:t>
      </w:r>
    </w:p>
    <w:p w14:paraId="130D44ED" w14:textId="6387EE3D" w:rsidR="00D7559E" w:rsidRPr="00943799" w:rsidRDefault="000A2004" w:rsidP="00A2672D">
      <w:pPr>
        <w:pStyle w:val="09Para"/>
        <w:rPr>
          <w:rFonts w:cs="Arial"/>
        </w:rPr>
      </w:pPr>
      <w:r w:rsidRPr="00943799">
        <w:rPr>
          <w:rFonts w:cs="Arial"/>
        </w:rPr>
        <w:t xml:space="preserve">Management has evaluated the requirements of </w:t>
      </w:r>
      <w:r w:rsidR="00D94635" w:rsidRPr="00943799">
        <w:rPr>
          <w:rFonts w:cs="Arial"/>
        </w:rPr>
        <w:t>IFRS </w:t>
      </w:r>
      <w:r w:rsidRPr="00943799">
        <w:rPr>
          <w:rFonts w:cs="Arial"/>
        </w:rPr>
        <w:t xml:space="preserve">8 and has determined that </w:t>
      </w:r>
      <w:r w:rsidRPr="00943799">
        <w:rPr>
          <w:rFonts w:cs="Arial"/>
          <w:snapToGrid w:val="0"/>
        </w:rPr>
        <w:t>[</w:t>
      </w:r>
      <w:r w:rsidRPr="00943799">
        <w:rPr>
          <w:rStyle w:val="BlueText"/>
          <w:rFonts w:cs="Arial"/>
        </w:rPr>
        <w:t>Entity</w:t>
      </w:r>
      <w:r w:rsidRPr="00943799">
        <w:rPr>
          <w:rFonts w:cs="Arial"/>
          <w:snapToGrid w:val="0"/>
        </w:rPr>
        <w:t>]</w:t>
      </w:r>
      <w:r w:rsidRPr="00943799">
        <w:rPr>
          <w:rFonts w:cs="Arial"/>
        </w:rPr>
        <w:t xml:space="preserve"> has only a single reportable segment. The </w:t>
      </w:r>
      <w:r w:rsidRPr="00943799">
        <w:rPr>
          <w:rFonts w:cs="Arial"/>
          <w:snapToGrid w:val="0"/>
        </w:rPr>
        <w:t>[</w:t>
      </w:r>
      <w:r w:rsidRPr="00943799">
        <w:rPr>
          <w:rStyle w:val="BlueText"/>
          <w:rFonts w:cs="Arial"/>
        </w:rPr>
        <w:t>consolidated</w:t>
      </w:r>
      <w:r w:rsidRPr="00943799">
        <w:rPr>
          <w:rFonts w:cs="Arial"/>
          <w:snapToGrid w:val="0"/>
        </w:rPr>
        <w:t>]</w:t>
      </w:r>
      <w:r w:rsidRPr="00943799">
        <w:rPr>
          <w:rFonts w:cs="Arial"/>
        </w:rPr>
        <w:t xml:space="preserve"> financial statements disclose the basis of</w:t>
      </w:r>
      <w:r w:rsidR="00297F1F">
        <w:rPr>
          <w:rFonts w:cs="Arial"/>
        </w:rPr>
        <w:t> </w:t>
      </w:r>
      <w:r w:rsidRPr="00943799">
        <w:rPr>
          <w:rFonts w:cs="Arial"/>
        </w:rPr>
        <w:t>organization and the entity-wide disclosures set out in paragraphs</w:t>
      </w:r>
      <w:r w:rsidR="005F15B8" w:rsidRPr="00943799">
        <w:rPr>
          <w:rFonts w:cs="Arial"/>
        </w:rPr>
        <w:t> </w:t>
      </w:r>
      <w:r w:rsidRPr="00943799">
        <w:rPr>
          <w:rFonts w:cs="Arial"/>
        </w:rPr>
        <w:t>31</w:t>
      </w:r>
      <w:r w:rsidR="005F15B8" w:rsidRPr="00943799">
        <w:rPr>
          <w:rFonts w:cs="Arial"/>
        </w:rPr>
        <w:t>–</w:t>
      </w:r>
      <w:r w:rsidRPr="00943799">
        <w:rPr>
          <w:rFonts w:cs="Arial"/>
        </w:rPr>
        <w:t xml:space="preserve">34 of </w:t>
      </w:r>
      <w:r w:rsidR="00D94635" w:rsidRPr="00943799">
        <w:rPr>
          <w:rFonts w:cs="Arial"/>
        </w:rPr>
        <w:t>IFRS </w:t>
      </w:r>
      <w:r w:rsidRPr="00943799">
        <w:rPr>
          <w:rFonts w:cs="Arial"/>
        </w:rPr>
        <w:t>8.</w:t>
      </w:r>
      <w:r w:rsidR="00BC3021" w:rsidRPr="00943799">
        <w:rPr>
          <w:rFonts w:cs="Arial"/>
        </w:rPr>
        <w:t>]</w:t>
      </w:r>
    </w:p>
    <w:p w14:paraId="25AC8715" w14:textId="260FB337" w:rsidR="00B5124C" w:rsidRPr="00943799" w:rsidRDefault="00B5124C" w:rsidP="00A2672D">
      <w:pPr>
        <w:pStyle w:val="09Para"/>
        <w:rPr>
          <w:rFonts w:cs="Arial"/>
          <w:snapToGrid w:val="0"/>
        </w:rPr>
      </w:pPr>
      <w:r w:rsidRPr="00943799">
        <w:rPr>
          <w:rFonts w:cs="Arial"/>
          <w:snapToGrid w:val="0"/>
        </w:rPr>
        <w:t>[</w:t>
      </w:r>
      <w:r w:rsidRPr="00943799">
        <w:rPr>
          <w:rFonts w:cs="Arial"/>
          <w:i/>
          <w:snapToGrid w:val="0"/>
          <w:color w:val="0000FF"/>
        </w:rPr>
        <w:t>If applicable:</w:t>
      </w:r>
    </w:p>
    <w:p w14:paraId="7F19EBDF" w14:textId="4C8C235D" w:rsidR="00D7559E" w:rsidRPr="00943799" w:rsidRDefault="000A2004" w:rsidP="00A2672D">
      <w:pPr>
        <w:pStyle w:val="09Para"/>
        <w:rPr>
          <w:rFonts w:cs="Arial"/>
        </w:rPr>
      </w:pPr>
      <w:r w:rsidRPr="00943799">
        <w:rPr>
          <w:rFonts w:cs="Arial"/>
          <w:snapToGrid w:val="0"/>
        </w:rPr>
        <w:t>[</w:t>
      </w:r>
      <w:r w:rsidRPr="00943799">
        <w:rPr>
          <w:rStyle w:val="BlueText"/>
          <w:rFonts w:cs="Arial"/>
        </w:rPr>
        <w:t>Entity</w:t>
      </w:r>
      <w:r w:rsidRPr="00943799">
        <w:rPr>
          <w:rFonts w:cs="Arial"/>
          <w:snapToGrid w:val="0"/>
        </w:rPr>
        <w:t xml:space="preserve">] </w:t>
      </w:r>
      <w:r w:rsidRPr="00943799">
        <w:rPr>
          <w:rFonts w:cs="Arial"/>
        </w:rPr>
        <w:t>changed its internal organizational structure which caused its reportable segment</w:t>
      </w:r>
      <w:r w:rsidR="00B5124C" w:rsidRPr="00943799">
        <w:rPr>
          <w:rFonts w:cs="Arial"/>
        </w:rPr>
        <w:t>[</w:t>
      </w:r>
      <w:r w:rsidR="00B5124C" w:rsidRPr="00943799">
        <w:rPr>
          <w:rFonts w:cs="Arial"/>
          <w:color w:val="0000FF"/>
        </w:rPr>
        <w:t>s</w:t>
      </w:r>
      <w:r w:rsidR="00B5124C" w:rsidRPr="00943799">
        <w:rPr>
          <w:rFonts w:cs="Arial"/>
        </w:rPr>
        <w:t>]</w:t>
      </w:r>
      <w:r w:rsidRPr="00943799">
        <w:rPr>
          <w:rFonts w:cs="Arial"/>
        </w:rPr>
        <w:t xml:space="preserve"> to</w:t>
      </w:r>
      <w:r w:rsidR="00297F1F">
        <w:rPr>
          <w:rFonts w:cs="Arial"/>
        </w:rPr>
        <w:t> </w:t>
      </w:r>
      <w:r w:rsidRPr="00943799">
        <w:rPr>
          <w:rFonts w:cs="Arial"/>
        </w:rPr>
        <w:t xml:space="preserve">change as at </w:t>
      </w:r>
      <w:r w:rsidRPr="00943799">
        <w:rPr>
          <w:rFonts w:cs="Arial"/>
          <w:snapToGrid w:val="0"/>
        </w:rPr>
        <w:t>[</w:t>
      </w:r>
      <w:r w:rsidRPr="00943799">
        <w:rPr>
          <w:rStyle w:val="BlueText"/>
          <w:rFonts w:cs="Arial"/>
        </w:rPr>
        <w:t>date</w:t>
      </w:r>
      <w:r w:rsidRPr="00943799">
        <w:rPr>
          <w:rFonts w:cs="Arial"/>
          <w:snapToGrid w:val="0"/>
        </w:rPr>
        <w:t>]</w:t>
      </w:r>
      <w:r w:rsidRPr="00943799">
        <w:rPr>
          <w:rFonts w:cs="Arial"/>
        </w:rPr>
        <w:t xml:space="preserve">. The segment information for the previous periods, including </w:t>
      </w:r>
      <w:r w:rsidRPr="00943799">
        <w:rPr>
          <w:rFonts w:cs="Arial"/>
          <w:snapToGrid w:val="0"/>
        </w:rPr>
        <w:t>[</w:t>
      </w:r>
      <w:r w:rsidRPr="00943799">
        <w:rPr>
          <w:rStyle w:val="BlueItalText"/>
          <w:rFonts w:cs="Arial"/>
        </w:rPr>
        <w:t>state periods restated</w:t>
      </w:r>
      <w:r w:rsidRPr="00943799">
        <w:rPr>
          <w:rFonts w:cs="Arial"/>
          <w:snapToGrid w:val="0"/>
        </w:rPr>
        <w:t>]</w:t>
      </w:r>
      <w:r w:rsidRPr="00943799">
        <w:rPr>
          <w:rFonts w:cs="Arial"/>
        </w:rPr>
        <w:t xml:space="preserve"> has been restated, pursuant to paragraph</w:t>
      </w:r>
      <w:r w:rsidR="00657E26" w:rsidRPr="00943799">
        <w:rPr>
          <w:rFonts w:cs="Arial"/>
        </w:rPr>
        <w:t> </w:t>
      </w:r>
      <w:r w:rsidRPr="00943799">
        <w:rPr>
          <w:rFonts w:cs="Arial"/>
        </w:rPr>
        <w:t xml:space="preserve">29 of </w:t>
      </w:r>
      <w:r w:rsidR="00D94635" w:rsidRPr="00943799">
        <w:rPr>
          <w:rFonts w:cs="Arial"/>
        </w:rPr>
        <w:t>IFRS </w:t>
      </w:r>
      <w:r w:rsidRPr="00943799">
        <w:rPr>
          <w:rFonts w:cs="Arial"/>
        </w:rPr>
        <w:t>8 and has been disclosed as such.</w:t>
      </w:r>
      <w:r w:rsidR="00B5124C" w:rsidRPr="00943799">
        <w:rPr>
          <w:rFonts w:cs="Arial"/>
        </w:rPr>
        <w:t>]</w:t>
      </w:r>
    </w:p>
    <w:p w14:paraId="207AB78F" w14:textId="4D612AA5" w:rsidR="00F7264C" w:rsidRPr="00515435" w:rsidRDefault="00F7264C" w:rsidP="00F7264C">
      <w:pPr>
        <w:pStyle w:val="Heading3"/>
      </w:pPr>
      <w:r w:rsidRPr="00515435">
        <w:lastRenderedPageBreak/>
        <w:t>Revenue recognition</w:t>
      </w:r>
      <w:r w:rsidR="00351E2E" w:rsidRPr="00515435">
        <w:t xml:space="preserve"> </w:t>
      </w:r>
      <w:r w:rsidR="00730BD7" w:rsidRPr="00515435">
        <w:t>(IFRS </w:t>
      </w:r>
      <w:r w:rsidR="00DF00CB" w:rsidRPr="00515435">
        <w:t>15)</w:t>
      </w:r>
      <w:r w:rsidR="00730BD7" w:rsidRPr="00515435">
        <w:t>—</w:t>
      </w:r>
      <w:r w:rsidR="00351E2E" w:rsidRPr="00515435">
        <w:t>Contracts with customers</w:t>
      </w:r>
      <w:r w:rsidRPr="00515435">
        <w:t xml:space="preserve"> </w:t>
      </w:r>
    </w:p>
    <w:p w14:paraId="2D19AE06" w14:textId="1BBF3E59" w:rsidR="00F7264C" w:rsidRPr="00515435" w:rsidRDefault="00F7264C" w:rsidP="0099311A">
      <w:pPr>
        <w:pStyle w:val="09ParaIndent2"/>
        <w:ind w:left="0"/>
      </w:pPr>
      <w:r w:rsidRPr="00515435">
        <w:t>[</w:t>
      </w:r>
      <w:r w:rsidRPr="00515435">
        <w:rPr>
          <w:i/>
          <w:color w:val="0000FF"/>
        </w:rPr>
        <w:t>The application of revenue recognition criteria is very specific to facts and circumstances. Included below are a number of major representations pertaining to revenue recognition. However, additional representations should be considered based on entity-specific circumstances. If a legal opinion has been obtained by the entity, a representation should also</w:t>
      </w:r>
      <w:r w:rsidR="00297F1F">
        <w:rPr>
          <w:i/>
          <w:color w:val="0000FF"/>
        </w:rPr>
        <w:t> </w:t>
      </w:r>
      <w:r w:rsidRPr="00515435">
        <w:rPr>
          <w:i/>
          <w:color w:val="0000FF"/>
        </w:rPr>
        <w:t>be included to that effect.</w:t>
      </w:r>
      <w:r w:rsidRPr="00515435">
        <w:t>]</w:t>
      </w:r>
    </w:p>
    <w:p w14:paraId="4D35F7F7" w14:textId="6E9AE4D7" w:rsidR="00F7264C" w:rsidRPr="00515435" w:rsidRDefault="00F7264C" w:rsidP="0099311A">
      <w:pPr>
        <w:pStyle w:val="09ParaIndent2"/>
        <w:ind w:left="0"/>
      </w:pPr>
      <w:r w:rsidRPr="00515435">
        <w:t>We have reviewed the criteria for reven</w:t>
      </w:r>
      <w:r w:rsidR="00B23B95" w:rsidRPr="00515435">
        <w:t>ue recognition included in IFRS </w:t>
      </w:r>
      <w:r w:rsidRPr="00515435">
        <w:t>15</w:t>
      </w:r>
      <w:r w:rsidR="00351E2E" w:rsidRPr="00515435">
        <w:t xml:space="preserve">, Revenue from </w:t>
      </w:r>
      <w:r w:rsidR="00DF00CB" w:rsidRPr="00515435">
        <w:t>c</w:t>
      </w:r>
      <w:r w:rsidR="00351E2E" w:rsidRPr="00515435">
        <w:t xml:space="preserve">ontracts with </w:t>
      </w:r>
      <w:r w:rsidR="00DF00CB" w:rsidRPr="00515435">
        <w:t>c</w:t>
      </w:r>
      <w:r w:rsidR="00351E2E" w:rsidRPr="00515435">
        <w:t>ustomers</w:t>
      </w:r>
      <w:r w:rsidRPr="00515435">
        <w:t>, and have concluded that our revenue recognition policy is consistent with IFRS requirements. We have disclosed to you all related information. We have made the results of this review available to you</w:t>
      </w:r>
      <w:r w:rsidR="00500194" w:rsidRPr="00515435">
        <w:t>—i</w:t>
      </w:r>
      <w:r w:rsidR="00BC3021" w:rsidRPr="00515435">
        <w:t>n particular:</w:t>
      </w:r>
    </w:p>
    <w:p w14:paraId="2A76AC21" w14:textId="119653D1" w:rsidR="00F7264C" w:rsidRPr="00515435" w:rsidRDefault="00F7264C" w:rsidP="0099311A">
      <w:pPr>
        <w:pStyle w:val="09Para"/>
        <w:numPr>
          <w:ilvl w:val="0"/>
          <w:numId w:val="51"/>
        </w:numPr>
      </w:pPr>
      <w:r w:rsidRPr="00515435">
        <w:t>We have identified all revenue arrangements (including those with multiple performance obl</w:t>
      </w:r>
      <w:r w:rsidR="00B23B95" w:rsidRPr="00515435">
        <w:t>igations) and have applied IFRS </w:t>
      </w:r>
      <w:r w:rsidRPr="00515435">
        <w:t>15 accordingly to each performance obligation that is</w:t>
      </w:r>
      <w:r w:rsidR="00297F1F">
        <w:t> </w:t>
      </w:r>
      <w:r w:rsidRPr="00515435">
        <w:t>distinct.</w:t>
      </w:r>
    </w:p>
    <w:p w14:paraId="25B628F5" w14:textId="3AA4B766" w:rsidR="00B23B95" w:rsidRPr="00515435" w:rsidRDefault="00B23B95" w:rsidP="0099311A">
      <w:pPr>
        <w:pStyle w:val="09ParaIndent2"/>
        <w:numPr>
          <w:ilvl w:val="0"/>
          <w:numId w:val="51"/>
        </w:numPr>
      </w:pPr>
      <w:r w:rsidRPr="00515435">
        <w:t>In determining the transaction price, we have identified all terms and conditions that result in variable consideration. We have included variable consideration in the transaction price only to the extent that it is highly probable that a significant reversal in</w:t>
      </w:r>
      <w:r w:rsidR="00297F1F">
        <w:t> </w:t>
      </w:r>
      <w:r w:rsidRPr="00515435">
        <w:t>the amount of cumulative revenue recognized will not occur once the uncertainty related to the variable consideration is resolved.</w:t>
      </w:r>
    </w:p>
    <w:p w14:paraId="584E16F8" w14:textId="2C5B99DE" w:rsidR="00B23B95" w:rsidRPr="00515435" w:rsidRDefault="00B23B95" w:rsidP="0099311A">
      <w:pPr>
        <w:pStyle w:val="09ParaIndent2"/>
        <w:numPr>
          <w:ilvl w:val="0"/>
          <w:numId w:val="51"/>
        </w:numPr>
      </w:pPr>
      <w:r w:rsidRPr="00515435">
        <w:t xml:space="preserve">In allocating the transaction price, where stand-alone selling price is not directly observable, we have estimated stand-alone selling price based on all information that is reasonably available to </w:t>
      </w:r>
      <w:r w:rsidR="00B34B73" w:rsidRPr="00515435">
        <w:rPr>
          <w:rFonts w:cs="Arial"/>
          <w:snapToGrid w:val="0"/>
        </w:rPr>
        <w:t>[</w:t>
      </w:r>
      <w:r w:rsidR="00B34B73" w:rsidRPr="00515435">
        <w:rPr>
          <w:rStyle w:val="BlueText"/>
          <w:rFonts w:cs="Arial"/>
        </w:rPr>
        <w:t>Entity</w:t>
      </w:r>
      <w:r w:rsidR="00B34B73" w:rsidRPr="00515435">
        <w:rPr>
          <w:rFonts w:cs="Arial"/>
          <w:snapToGrid w:val="0"/>
        </w:rPr>
        <w:t>]</w:t>
      </w:r>
      <w:r w:rsidRPr="00515435">
        <w:t>, maximizing the use of observable inputs, and applying estimation methods consistently in similar circumstances.</w:t>
      </w:r>
    </w:p>
    <w:p w14:paraId="46D40B60" w14:textId="0C50B523" w:rsidR="00B23B95" w:rsidRPr="00515435" w:rsidRDefault="00B23B95" w:rsidP="0099311A">
      <w:pPr>
        <w:pStyle w:val="09ParaIndent2"/>
        <w:numPr>
          <w:ilvl w:val="0"/>
          <w:numId w:val="51"/>
        </w:numPr>
      </w:pPr>
      <w:r w:rsidRPr="00515435">
        <w:t>For performance obligations satisfied over time, we have recognized revenue using an appropriate method of measuring progress that depicts the transfer of control of the good or service to the customer.</w:t>
      </w:r>
    </w:p>
    <w:p w14:paraId="4FC52F33" w14:textId="1FC7FC76" w:rsidR="00B23B95" w:rsidRPr="00515435" w:rsidRDefault="00B23B95" w:rsidP="0099311A">
      <w:pPr>
        <w:pStyle w:val="09ParaIndent2"/>
        <w:numPr>
          <w:ilvl w:val="0"/>
          <w:numId w:val="51"/>
        </w:numPr>
      </w:pPr>
      <w:r w:rsidRPr="00515435">
        <w:t>We have complied with the disclosure requirements of IFRS 15, including disclosure related to remaining performance obligations.</w:t>
      </w:r>
    </w:p>
    <w:p w14:paraId="5AB0A2C0" w14:textId="057EE835" w:rsidR="00B23B95" w:rsidRPr="00515435" w:rsidRDefault="00B23B95" w:rsidP="0099311A">
      <w:pPr>
        <w:pStyle w:val="09ParaIndent2"/>
        <w:numPr>
          <w:ilvl w:val="0"/>
          <w:numId w:val="51"/>
        </w:numPr>
      </w:pPr>
      <w:r w:rsidRPr="00515435">
        <w:t>We have identified and accounted for contract modifications in accordance with IFRS 15.</w:t>
      </w:r>
    </w:p>
    <w:p w14:paraId="456076D1" w14:textId="52635A88" w:rsidR="00B23B95" w:rsidRPr="00515435" w:rsidRDefault="00B23B95" w:rsidP="00B23B95">
      <w:pPr>
        <w:pStyle w:val="Heading3"/>
        <w:rPr>
          <w:b w:val="0"/>
        </w:rPr>
      </w:pPr>
      <w:r w:rsidRPr="00515435">
        <w:rPr>
          <w:b w:val="0"/>
        </w:rPr>
        <w:t>We have fully disclosed to you separate arrangements with the same entity or parties related to</w:t>
      </w:r>
      <w:r w:rsidR="00297F1F">
        <w:rPr>
          <w:b w:val="0"/>
        </w:rPr>
        <w:t> </w:t>
      </w:r>
      <w:r w:rsidRPr="00515435">
        <w:rPr>
          <w:b w:val="0"/>
        </w:rPr>
        <w:t>that entity that are entered into at or near the same time.</w:t>
      </w:r>
    </w:p>
    <w:p w14:paraId="20BB0C51" w14:textId="0D78CE7C" w:rsidR="00B23B95" w:rsidRPr="00943799" w:rsidDel="00937A26" w:rsidRDefault="00B23B95" w:rsidP="00B23B95">
      <w:pPr>
        <w:pStyle w:val="Heading3"/>
      </w:pPr>
      <w:r w:rsidRPr="00943799" w:rsidDel="00937A26">
        <w:t>Onerous contracts</w:t>
      </w:r>
    </w:p>
    <w:p w14:paraId="42D4317A" w14:textId="772B3226" w:rsidR="00B23B95" w:rsidRPr="00943799" w:rsidDel="00937A26" w:rsidRDefault="00B23B95" w:rsidP="00B23B95">
      <w:pPr>
        <w:pStyle w:val="09Para"/>
      </w:pPr>
      <w:r w:rsidRPr="00943799" w:rsidDel="00937A26">
        <w:t>A provision has been recorded for all anticipated losses on onerous contracts in accordance with </w:t>
      </w:r>
      <w:r w:rsidR="00730BD7" w:rsidRPr="00943799" w:rsidDel="00937A26">
        <w:t>IAS </w:t>
      </w:r>
      <w:r w:rsidRPr="00943799" w:rsidDel="00937A26">
        <w:t>37, Provisions, contingent liabilities and contingent assets.</w:t>
      </w:r>
      <w:r w:rsidR="00F8152F">
        <w:t xml:space="preserve"> </w:t>
      </w:r>
      <w:r w:rsidR="00F8152F" w:rsidRPr="00755E77">
        <w:rPr>
          <w:color w:val="0000FF"/>
        </w:rPr>
        <w:t>In performing the IAS 37 requirements regarding onerous contracts,</w:t>
      </w:r>
      <w:r w:rsidR="00F8152F" w:rsidRPr="00F8152F">
        <w:t xml:space="preserve"> [</w:t>
      </w:r>
      <w:r w:rsidR="00F8152F" w:rsidRPr="00F8152F">
        <w:rPr>
          <w:color w:val="0000FF"/>
        </w:rPr>
        <w:t>Entity</w:t>
      </w:r>
      <w:r w:rsidR="00F8152F" w:rsidRPr="00F8152F">
        <w:t xml:space="preserve">] </w:t>
      </w:r>
      <w:r w:rsidR="00F8152F" w:rsidRPr="00755E77">
        <w:rPr>
          <w:color w:val="0000FF"/>
        </w:rPr>
        <w:t>has included both the incremental costs of fulfilling the contract and an allocation of other costs that relate directly to fulfilling the contract, when determining the estimated total cost of fulfilling a contract</w:t>
      </w:r>
      <w:r w:rsidR="00F8152F" w:rsidRPr="00F8152F">
        <w:t>.</w:t>
      </w:r>
    </w:p>
    <w:p w14:paraId="7F606DDE" w14:textId="4749F95A" w:rsidR="00B23B95" w:rsidRPr="00943799" w:rsidRDefault="00B23B95" w:rsidP="00B23B95">
      <w:pPr>
        <w:pStyle w:val="Heading3"/>
      </w:pPr>
      <w:r w:rsidRPr="00943799">
        <w:lastRenderedPageBreak/>
        <w:t xml:space="preserve">Banks </w:t>
      </w:r>
      <w:r w:rsidR="00937A26" w:rsidRPr="00943799">
        <w:t>and</w:t>
      </w:r>
      <w:r w:rsidRPr="00943799">
        <w:t xml:space="preserve"> credit unions</w:t>
      </w:r>
    </w:p>
    <w:p w14:paraId="3163CDF8" w14:textId="77777777" w:rsidR="00B23B95" w:rsidRPr="00943799" w:rsidRDefault="00B23B95" w:rsidP="00B23B95">
      <w:pPr>
        <w:pStyle w:val="09Para"/>
      </w:pPr>
      <w:r w:rsidRPr="00943799">
        <w:t xml:space="preserve">All contingent assets and liabilities (including loans charged off, unfunded loans, and outstanding letters of credit) have been adequately disclosed in the </w:t>
      </w:r>
      <w:r w:rsidRPr="00943799">
        <w:rPr>
          <w:rFonts w:cs="Arial"/>
          <w:snapToGrid w:val="0"/>
        </w:rPr>
        <w:t>[</w:t>
      </w:r>
      <w:r w:rsidRPr="00943799">
        <w:rPr>
          <w:rStyle w:val="BlueText"/>
          <w:rFonts w:cs="Arial"/>
        </w:rPr>
        <w:t>consolidated</w:t>
      </w:r>
      <w:r w:rsidRPr="00943799">
        <w:rPr>
          <w:rFonts w:cs="Arial"/>
          <w:snapToGrid w:val="0"/>
        </w:rPr>
        <w:t>]</w:t>
      </w:r>
      <w:r w:rsidRPr="00943799">
        <w:t xml:space="preserve"> financial statements, where appropriate.</w:t>
      </w:r>
    </w:p>
    <w:p w14:paraId="1834DFC4" w14:textId="2295BD7C" w:rsidR="00B23B95" w:rsidRDefault="00B23B95" w:rsidP="00B23B95">
      <w:pPr>
        <w:pStyle w:val="09Para"/>
      </w:pPr>
      <w:r w:rsidRPr="00943799">
        <w:t>We have made available all regulatory or examination reports, supervisory correspondence, and</w:t>
      </w:r>
      <w:r w:rsidR="00730BEA">
        <w:t> </w:t>
      </w:r>
      <w:r w:rsidRPr="00943799">
        <w:t>similar correspondence from applicable regulatory agencies.</w:t>
      </w:r>
    </w:p>
    <w:p w14:paraId="28544A82" w14:textId="60109AF1" w:rsidR="002F045E" w:rsidRDefault="002F045E" w:rsidP="002F045E">
      <w:pPr>
        <w:pStyle w:val="Heading3"/>
      </w:pPr>
      <w:r>
        <w:t>IFRS 17 Insurance contracts (IFRS 17)</w:t>
      </w:r>
      <w:bookmarkStart w:id="78" w:name="_Hlk145926776"/>
      <w:r>
        <w:t>—</w:t>
      </w:r>
      <w:bookmarkEnd w:id="78"/>
      <w:r>
        <w:t>Insurance contracts in scope of IFRS</w:t>
      </w:r>
      <w:r>
        <w:t> </w:t>
      </w:r>
      <w:r>
        <w:t>17 identified</w:t>
      </w:r>
    </w:p>
    <w:p w14:paraId="44BB1D11" w14:textId="57895922" w:rsidR="002F045E" w:rsidRPr="00620CCD" w:rsidRDefault="002F045E" w:rsidP="002F045E">
      <w:pPr>
        <w:pStyle w:val="09Para"/>
      </w:pPr>
      <w:r w:rsidRPr="00620CCD">
        <w:t>[</w:t>
      </w:r>
      <w:r w:rsidRPr="001D0E66">
        <w:rPr>
          <w:rStyle w:val="BlueItalText"/>
        </w:rPr>
        <w:t>All references to insurance contracts in the paragraphs that follow also apply to reinsurance contracts held and investment contracts with discretionary participation features</w:t>
      </w:r>
      <w:r>
        <w:rPr>
          <w:rStyle w:val="BlueItalText"/>
        </w:rPr>
        <w:t xml:space="preserve"> </w:t>
      </w:r>
      <w:r w:rsidRPr="001D0E66">
        <w:rPr>
          <w:rStyle w:val="BlueItalText"/>
        </w:rPr>
        <w:t>in scope of</w:t>
      </w:r>
      <w:r>
        <w:rPr>
          <w:rStyle w:val="BlueItalText"/>
        </w:rPr>
        <w:t> </w:t>
      </w:r>
      <w:r w:rsidRPr="001D0E66">
        <w:rPr>
          <w:rStyle w:val="BlueItalText"/>
        </w:rPr>
        <w:t>IFRS 17.</w:t>
      </w:r>
      <w:r w:rsidRPr="00620CCD">
        <w:t>]</w:t>
      </w:r>
    </w:p>
    <w:p w14:paraId="5956E5B9" w14:textId="77777777" w:rsidR="002F045E" w:rsidRPr="001D0E66" w:rsidRDefault="002F045E" w:rsidP="002F045E">
      <w:pPr>
        <w:pStyle w:val="09Para"/>
        <w:keepNext/>
        <w:rPr>
          <w:i/>
        </w:rPr>
      </w:pPr>
      <w:r w:rsidRPr="001D0E66">
        <w:rPr>
          <w:i/>
        </w:rPr>
        <w:t xml:space="preserve">Initial adoption  </w:t>
      </w:r>
    </w:p>
    <w:p w14:paraId="75B7CE29" w14:textId="25FC52DA" w:rsidR="002F045E" w:rsidRPr="00620CCD" w:rsidRDefault="002F045E" w:rsidP="002F045E">
      <w:pPr>
        <w:pStyle w:val="09Para"/>
      </w:pPr>
      <w:r w:rsidRPr="00620CCD">
        <w:t>The full</w:t>
      </w:r>
      <w:r w:rsidRPr="00B04F9B">
        <w:t xml:space="preserve"> retrospective approach was applied to groups of in-force insurance contracts on transition unless, after making every reasonable effort, we considered that such approach would</w:t>
      </w:r>
      <w:r>
        <w:t> </w:t>
      </w:r>
      <w:r w:rsidRPr="00B04F9B">
        <w:t xml:space="preserve">be impracticable. In making this assessment for each component within the measurement model, we considered what historical data per group of insurance contracts was available or could have been recreated, and </w:t>
      </w:r>
      <w:r w:rsidRPr="00620CCD">
        <w:t>we</w:t>
      </w:r>
      <w:r>
        <w:rPr>
          <w:b/>
        </w:rPr>
        <w:t xml:space="preserve"> </w:t>
      </w:r>
      <w:r w:rsidRPr="00620CCD">
        <w:t xml:space="preserve">assessed the extent to which the </w:t>
      </w:r>
      <w:r>
        <w:t xml:space="preserve">full </w:t>
      </w:r>
      <w:r w:rsidRPr="00620CCD">
        <w:t>retrospective approach calculation could be performed without the use of hindsight</w:t>
      </w:r>
      <w:r>
        <w:t>.</w:t>
      </w:r>
    </w:p>
    <w:p w14:paraId="276CE093" w14:textId="12B8CD0C" w:rsidR="002F045E" w:rsidRPr="001D0E66" w:rsidRDefault="002F045E" w:rsidP="00492151">
      <w:pPr>
        <w:pStyle w:val="Heading3"/>
        <w:keepNext w:val="0"/>
        <w:rPr>
          <w:b w:val="0"/>
          <w:bCs/>
        </w:rPr>
      </w:pPr>
      <w:r w:rsidRPr="001D0E66">
        <w:rPr>
          <w:b w:val="0"/>
          <w:bCs/>
        </w:rPr>
        <w:t>Due to the availability of data</w:t>
      </w:r>
      <w:r>
        <w:rPr>
          <w:b w:val="0"/>
          <w:bCs/>
        </w:rPr>
        <w:t>,</w:t>
      </w:r>
      <w:r w:rsidRPr="001D0E66">
        <w:rPr>
          <w:b w:val="0"/>
          <w:bCs/>
        </w:rPr>
        <w:t xml:space="preserve"> it is impracticable to apply </w:t>
      </w:r>
      <w:r>
        <w:rPr>
          <w:b w:val="0"/>
          <w:bCs/>
        </w:rPr>
        <w:t>the full</w:t>
      </w:r>
      <w:r w:rsidRPr="001D0E66">
        <w:rPr>
          <w:b w:val="0"/>
          <w:bCs/>
        </w:rPr>
        <w:t xml:space="preserve"> retrospective approach prior to</w:t>
      </w:r>
      <w:r>
        <w:rPr>
          <w:b w:val="0"/>
          <w:bCs/>
        </w:rPr>
        <w:t> </w:t>
      </w:r>
      <w:r w:rsidRPr="001D0E66">
        <w:rPr>
          <w:b w:val="0"/>
          <w:bCs/>
        </w:rPr>
        <w:t>[</w:t>
      </w:r>
      <w:r w:rsidRPr="001D0E66">
        <w:rPr>
          <w:b w:val="0"/>
          <w:bCs/>
          <w:color w:val="0000FF"/>
        </w:rPr>
        <w:t>20XX</w:t>
      </w:r>
      <w:r w:rsidRPr="001D0E66">
        <w:rPr>
          <w:b w:val="0"/>
          <w:bCs/>
        </w:rPr>
        <w:t>]</w:t>
      </w:r>
      <w:r>
        <w:rPr>
          <w:b w:val="0"/>
          <w:bCs/>
        </w:rPr>
        <w:t>.</w:t>
      </w:r>
      <w:r w:rsidRPr="001D0E66">
        <w:rPr>
          <w:b w:val="0"/>
          <w:bCs/>
        </w:rPr>
        <w:t xml:space="preserve"> </w:t>
      </w:r>
      <w:r>
        <w:rPr>
          <w:b w:val="0"/>
          <w:bCs/>
        </w:rPr>
        <w:t>W</w:t>
      </w:r>
      <w:r w:rsidRPr="001D0E66">
        <w:rPr>
          <w:b w:val="0"/>
          <w:bCs/>
        </w:rPr>
        <w:t>e therefore have adopted the [</w:t>
      </w:r>
      <w:r w:rsidRPr="001D0E66">
        <w:rPr>
          <w:b w:val="0"/>
          <w:bCs/>
          <w:color w:val="0000FF"/>
        </w:rPr>
        <w:t>modified retrospective / fair value</w:t>
      </w:r>
      <w:r w:rsidRPr="001D0E66">
        <w:rPr>
          <w:b w:val="0"/>
          <w:bCs/>
        </w:rPr>
        <w:t>] approach prior to</w:t>
      </w:r>
      <w:r>
        <w:rPr>
          <w:b w:val="0"/>
          <w:bCs/>
        </w:rPr>
        <w:t> </w:t>
      </w:r>
      <w:r w:rsidRPr="001D0E66">
        <w:rPr>
          <w:b w:val="0"/>
          <w:bCs/>
        </w:rPr>
        <w:t>this date</w:t>
      </w:r>
      <w:r>
        <w:rPr>
          <w:b w:val="0"/>
          <w:bCs/>
        </w:rPr>
        <w:t>.</w:t>
      </w:r>
      <w:r w:rsidRPr="001D0E66">
        <w:rPr>
          <w:b w:val="0"/>
          <w:bCs/>
        </w:rPr>
        <w:t xml:space="preserve"> [</w:t>
      </w:r>
      <w:r>
        <w:rPr>
          <w:b w:val="0"/>
          <w:bCs/>
          <w:color w:val="0000FF"/>
        </w:rPr>
        <w:t>S</w:t>
      </w:r>
      <w:r w:rsidRPr="001D0E66">
        <w:rPr>
          <w:b w:val="0"/>
          <w:bCs/>
          <w:color w:val="0000FF"/>
        </w:rPr>
        <w:t>pecify, where multiple approaches are used</w:t>
      </w:r>
      <w:r>
        <w:rPr>
          <w:b w:val="0"/>
          <w:bCs/>
          <w:color w:val="0000FF"/>
        </w:rPr>
        <w:t>.</w:t>
      </w:r>
      <w:r w:rsidRPr="001D0E66">
        <w:rPr>
          <w:b w:val="0"/>
          <w:bCs/>
        </w:rPr>
        <w:t>]</w:t>
      </w:r>
    </w:p>
    <w:p w14:paraId="16F02D9D" w14:textId="2CC3FF95" w:rsidR="002F045E" w:rsidRPr="001D0E66" w:rsidRDefault="002F045E" w:rsidP="00492151">
      <w:pPr>
        <w:pStyle w:val="Heading3"/>
        <w:keepNext w:val="0"/>
        <w:rPr>
          <w:b w:val="0"/>
          <w:bCs/>
        </w:rPr>
      </w:pPr>
      <w:r w:rsidRPr="001D0E66">
        <w:rPr>
          <w:b w:val="0"/>
          <w:bCs/>
        </w:rPr>
        <w:t xml:space="preserve">Financial and non-financial data supporting i) the </w:t>
      </w:r>
      <w:r>
        <w:rPr>
          <w:b w:val="0"/>
          <w:bCs/>
        </w:rPr>
        <w:t>[</w:t>
      </w:r>
      <w:r w:rsidRPr="001D0E66">
        <w:rPr>
          <w:b w:val="0"/>
          <w:bCs/>
          <w:color w:val="0000FF"/>
        </w:rPr>
        <w:t>consolidated</w:t>
      </w:r>
      <w:r>
        <w:rPr>
          <w:b w:val="0"/>
          <w:bCs/>
        </w:rPr>
        <w:t>]</w:t>
      </w:r>
      <w:r w:rsidRPr="001D0E66">
        <w:rPr>
          <w:b w:val="0"/>
          <w:bCs/>
        </w:rPr>
        <w:t xml:space="preserve"> opening [</w:t>
      </w:r>
      <w:r w:rsidRPr="001D0E66">
        <w:rPr>
          <w:b w:val="0"/>
          <w:bCs/>
          <w:color w:val="0000FF"/>
        </w:rPr>
        <w:t>balance sheet / statement of financial position</w:t>
      </w:r>
      <w:r w:rsidRPr="001D0E66">
        <w:rPr>
          <w:b w:val="0"/>
          <w:bCs/>
        </w:rPr>
        <w:t xml:space="preserve">] adjustments upon initial application of IFRS 17 and ii) the comparative information in the year of adoption, that did not previously form part of the accounting records under the IFRS 4 </w:t>
      </w:r>
      <w:r>
        <w:rPr>
          <w:b w:val="0"/>
          <w:bCs/>
        </w:rPr>
        <w:t>standard</w:t>
      </w:r>
      <w:r w:rsidRPr="001D0E66">
        <w:rPr>
          <w:b w:val="0"/>
          <w:bCs/>
        </w:rPr>
        <w:t>, was subject to an adequate level of control over</w:t>
      </w:r>
      <w:r>
        <w:rPr>
          <w:b w:val="0"/>
          <w:bCs/>
        </w:rPr>
        <w:t> </w:t>
      </w:r>
      <w:r w:rsidRPr="001D0E66">
        <w:rPr>
          <w:b w:val="0"/>
          <w:bCs/>
        </w:rPr>
        <w:t xml:space="preserve">processes used to arrive at these numbers and disclosures. </w:t>
      </w:r>
    </w:p>
    <w:p w14:paraId="17129B15" w14:textId="143375ED" w:rsidR="002F045E" w:rsidRPr="001D0E66" w:rsidRDefault="002F045E" w:rsidP="00492151">
      <w:pPr>
        <w:pStyle w:val="Heading3"/>
        <w:keepNext w:val="0"/>
        <w:rPr>
          <w:b w:val="0"/>
          <w:bCs/>
        </w:rPr>
      </w:pPr>
      <w:bookmarkStart w:id="79" w:name="_Hlk145920282"/>
      <w:r w:rsidRPr="001D0E66">
        <w:rPr>
          <w:b w:val="0"/>
          <w:bCs/>
        </w:rPr>
        <w:t>We have appropriately applied the requirements of IFRS</w:t>
      </w:r>
      <w:r>
        <w:rPr>
          <w:b w:val="0"/>
          <w:bCs/>
        </w:rPr>
        <w:t> </w:t>
      </w:r>
      <w:r w:rsidRPr="001D0E66">
        <w:rPr>
          <w:b w:val="0"/>
          <w:bCs/>
        </w:rPr>
        <w:t>17 and IFRS</w:t>
      </w:r>
      <w:r>
        <w:rPr>
          <w:b w:val="0"/>
          <w:bCs/>
        </w:rPr>
        <w:t> </w:t>
      </w:r>
      <w:r w:rsidRPr="001D0E66">
        <w:rPr>
          <w:b w:val="0"/>
          <w:bCs/>
        </w:rPr>
        <w:t>13 (with the exception of</w:t>
      </w:r>
      <w:r>
        <w:rPr>
          <w:b w:val="0"/>
          <w:bCs/>
        </w:rPr>
        <w:t> </w:t>
      </w:r>
      <w:r w:rsidRPr="001D0E66">
        <w:rPr>
          <w:b w:val="0"/>
          <w:bCs/>
        </w:rPr>
        <w:t>the IFRS</w:t>
      </w:r>
      <w:r>
        <w:rPr>
          <w:b w:val="0"/>
          <w:bCs/>
        </w:rPr>
        <w:t> </w:t>
      </w:r>
      <w:r w:rsidRPr="001D0E66">
        <w:rPr>
          <w:b w:val="0"/>
          <w:bCs/>
        </w:rPr>
        <w:t>13.47 requirement relating to demand features which should not be applied for the</w:t>
      </w:r>
      <w:r>
        <w:rPr>
          <w:b w:val="0"/>
          <w:bCs/>
        </w:rPr>
        <w:t> </w:t>
      </w:r>
      <w:r w:rsidRPr="001D0E66">
        <w:rPr>
          <w:b w:val="0"/>
          <w:bCs/>
        </w:rPr>
        <w:t xml:space="preserve">purposes of the </w:t>
      </w:r>
      <w:r>
        <w:rPr>
          <w:b w:val="0"/>
          <w:bCs/>
        </w:rPr>
        <w:t>[</w:t>
      </w:r>
      <w:r w:rsidRPr="00693292">
        <w:rPr>
          <w:b w:val="0"/>
          <w:bCs/>
          <w:color w:val="0000FF"/>
        </w:rPr>
        <w:t>consolidated</w:t>
      </w:r>
      <w:r>
        <w:rPr>
          <w:b w:val="0"/>
          <w:bCs/>
        </w:rPr>
        <w:t>]</w:t>
      </w:r>
      <w:r w:rsidRPr="001D0E66">
        <w:rPr>
          <w:b w:val="0"/>
          <w:bCs/>
        </w:rPr>
        <w:t xml:space="preserve"> opening [</w:t>
      </w:r>
      <w:r w:rsidRPr="001D0E66">
        <w:rPr>
          <w:b w:val="0"/>
          <w:bCs/>
          <w:color w:val="0000FF"/>
        </w:rPr>
        <w:t>balance sheet / statement of financial position</w:t>
      </w:r>
      <w:r w:rsidRPr="001D0E66">
        <w:rPr>
          <w:b w:val="0"/>
          <w:bCs/>
        </w:rPr>
        <w:t xml:space="preserve">]) to determine the fair value of groups of insurance contracts for the </w:t>
      </w:r>
      <w:r>
        <w:rPr>
          <w:b w:val="0"/>
          <w:bCs/>
        </w:rPr>
        <w:t>[</w:t>
      </w:r>
      <w:r w:rsidRPr="001D0E66">
        <w:rPr>
          <w:b w:val="0"/>
          <w:bCs/>
          <w:color w:val="0000FF"/>
        </w:rPr>
        <w:t>consolidated</w:t>
      </w:r>
      <w:r>
        <w:rPr>
          <w:b w:val="0"/>
          <w:bCs/>
        </w:rPr>
        <w:t>]</w:t>
      </w:r>
      <w:r w:rsidRPr="0003784B">
        <w:rPr>
          <w:b w:val="0"/>
          <w:bCs/>
        </w:rPr>
        <w:t xml:space="preserve"> </w:t>
      </w:r>
      <w:r w:rsidRPr="001D0E66">
        <w:rPr>
          <w:b w:val="0"/>
          <w:bCs/>
        </w:rPr>
        <w:t>opening [</w:t>
      </w:r>
      <w:r w:rsidRPr="001D0E66">
        <w:rPr>
          <w:b w:val="0"/>
          <w:bCs/>
          <w:color w:val="0000FF"/>
        </w:rPr>
        <w:t>balance sheet / statement of financial position</w:t>
      </w:r>
      <w:r w:rsidRPr="001D0E66">
        <w:rPr>
          <w:b w:val="0"/>
          <w:bCs/>
        </w:rPr>
        <w:t>] purposes and for contracts acquired in a business combination. We have appropriately disclosed information on fair value measurements used in</w:t>
      </w:r>
      <w:r>
        <w:rPr>
          <w:b w:val="0"/>
          <w:bCs/>
        </w:rPr>
        <w:t> </w:t>
      </w:r>
      <w:r w:rsidRPr="001D0E66">
        <w:rPr>
          <w:b w:val="0"/>
          <w:bCs/>
        </w:rPr>
        <w:t xml:space="preserve">the </w:t>
      </w:r>
      <w:r>
        <w:rPr>
          <w:b w:val="0"/>
          <w:bCs/>
        </w:rPr>
        <w:t>[</w:t>
      </w:r>
      <w:r w:rsidRPr="001D0E66">
        <w:rPr>
          <w:b w:val="0"/>
          <w:bCs/>
          <w:color w:val="0000FF"/>
        </w:rPr>
        <w:t>consolidated</w:t>
      </w:r>
      <w:r>
        <w:rPr>
          <w:b w:val="0"/>
          <w:bCs/>
        </w:rPr>
        <w:t>]</w:t>
      </w:r>
      <w:r w:rsidRPr="001D0E66">
        <w:rPr>
          <w:b w:val="0"/>
          <w:bCs/>
        </w:rPr>
        <w:t xml:space="preserve"> financial statements in accordance with the requirements of IFRS</w:t>
      </w:r>
      <w:r>
        <w:rPr>
          <w:b w:val="0"/>
          <w:bCs/>
        </w:rPr>
        <w:t> </w:t>
      </w:r>
      <w:r w:rsidRPr="001D0E66">
        <w:rPr>
          <w:b w:val="0"/>
          <w:bCs/>
        </w:rPr>
        <w:t>17 and</w:t>
      </w:r>
      <w:r w:rsidR="00492151">
        <w:rPr>
          <w:b w:val="0"/>
          <w:bCs/>
        </w:rPr>
        <w:t> </w:t>
      </w:r>
      <w:r w:rsidRPr="001D0E66">
        <w:rPr>
          <w:b w:val="0"/>
          <w:bCs/>
        </w:rPr>
        <w:t>IFRS</w:t>
      </w:r>
      <w:r>
        <w:rPr>
          <w:b w:val="0"/>
          <w:bCs/>
        </w:rPr>
        <w:t> </w:t>
      </w:r>
      <w:r w:rsidRPr="001D0E66">
        <w:rPr>
          <w:b w:val="0"/>
          <w:bCs/>
        </w:rPr>
        <w:t xml:space="preserve">13. </w:t>
      </w:r>
    </w:p>
    <w:bookmarkEnd w:id="79"/>
    <w:p w14:paraId="3FD42D33" w14:textId="77777777" w:rsidR="002F045E" w:rsidRPr="001D0E66" w:rsidRDefault="002F045E" w:rsidP="002F045E">
      <w:pPr>
        <w:pStyle w:val="09Para"/>
        <w:keepNext/>
        <w:rPr>
          <w:i/>
        </w:rPr>
      </w:pPr>
      <w:r w:rsidRPr="001D0E66">
        <w:rPr>
          <w:i/>
        </w:rPr>
        <w:lastRenderedPageBreak/>
        <w:t>Scope and recognition</w:t>
      </w:r>
    </w:p>
    <w:p w14:paraId="49D6DCB0" w14:textId="77777777" w:rsidR="002F045E" w:rsidRPr="001D0E66" w:rsidRDefault="002F045E" w:rsidP="00492151">
      <w:pPr>
        <w:pStyle w:val="Heading3"/>
        <w:keepNext w:val="0"/>
        <w:rPr>
          <w:b w:val="0"/>
          <w:bCs/>
        </w:rPr>
      </w:pPr>
      <w:r w:rsidRPr="001D0E66">
        <w:rPr>
          <w:b w:val="0"/>
          <w:bCs/>
        </w:rPr>
        <w:t xml:space="preserve">Contracts that do not transfer </w:t>
      </w:r>
      <w:r>
        <w:rPr>
          <w:b w:val="0"/>
          <w:bCs/>
        </w:rPr>
        <w:t xml:space="preserve">significant </w:t>
      </w:r>
      <w:r w:rsidRPr="001D0E66">
        <w:rPr>
          <w:b w:val="0"/>
          <w:bCs/>
        </w:rPr>
        <w:t>insurance risk (other than investment contracts with discretionary participation features) have been classified, measured</w:t>
      </w:r>
      <w:r>
        <w:rPr>
          <w:b w:val="0"/>
          <w:bCs/>
        </w:rPr>
        <w:t>,</w:t>
      </w:r>
      <w:r w:rsidRPr="001D0E66">
        <w:rPr>
          <w:b w:val="0"/>
          <w:bCs/>
        </w:rPr>
        <w:t xml:space="preserve"> and presented in the </w:t>
      </w:r>
      <w:r>
        <w:rPr>
          <w:b w:val="0"/>
          <w:bCs/>
        </w:rPr>
        <w:t>[</w:t>
      </w:r>
      <w:r w:rsidRPr="001D0E66">
        <w:rPr>
          <w:b w:val="0"/>
          <w:bCs/>
          <w:color w:val="0000FF"/>
        </w:rPr>
        <w:t>consolidated</w:t>
      </w:r>
      <w:r>
        <w:rPr>
          <w:b w:val="0"/>
          <w:bCs/>
        </w:rPr>
        <w:t>]</w:t>
      </w:r>
      <w:r w:rsidRPr="001D0E66">
        <w:rPr>
          <w:b w:val="0"/>
          <w:bCs/>
        </w:rPr>
        <w:t xml:space="preserve"> financial statements outside of insurance contract assets and liabilities.</w:t>
      </w:r>
    </w:p>
    <w:p w14:paraId="52DD19A3" w14:textId="77777777" w:rsidR="002F045E" w:rsidRPr="001D0E66" w:rsidRDefault="002F045E" w:rsidP="00492151">
      <w:pPr>
        <w:pStyle w:val="Heading3"/>
        <w:keepNext w:val="0"/>
        <w:rPr>
          <w:b w:val="0"/>
          <w:bCs/>
        </w:rPr>
      </w:pPr>
      <w:r w:rsidRPr="001D0E66">
        <w:rPr>
          <w:b w:val="0"/>
          <w:bCs/>
        </w:rPr>
        <w:t>All substantive enforceable rights and obligations, explicit or implied, that arise from contracts, law or regulations</w:t>
      </w:r>
      <w:r>
        <w:rPr>
          <w:b w:val="0"/>
          <w:bCs/>
        </w:rPr>
        <w:t>,</w:t>
      </w:r>
      <w:r w:rsidRPr="001D0E66">
        <w:rPr>
          <w:b w:val="0"/>
          <w:bCs/>
        </w:rPr>
        <w:t xml:space="preserve"> or our customary business practices are considered in establishing insurance contract boundaries and in applying IFRS 17. We disregard terms that have no commercial substance. Cash flows that arise from rights and obligations outside of the contract boundary are not considered when measuring a group of insurance contracts.</w:t>
      </w:r>
    </w:p>
    <w:p w14:paraId="072D69EB" w14:textId="77777777" w:rsidR="002F045E" w:rsidRPr="001D0E66" w:rsidRDefault="002F045E" w:rsidP="002F045E">
      <w:pPr>
        <w:pStyle w:val="Heading3"/>
        <w:rPr>
          <w:b w:val="0"/>
          <w:bCs/>
        </w:rPr>
      </w:pPr>
      <w:r w:rsidRPr="001D0E66">
        <w:rPr>
          <w:b w:val="0"/>
          <w:bCs/>
        </w:rPr>
        <w:t>Insurance contract assets or liabilities exclude embedded derivatives requiring separation, distinct investment components</w:t>
      </w:r>
      <w:r>
        <w:rPr>
          <w:b w:val="0"/>
          <w:bCs/>
        </w:rPr>
        <w:t>,</w:t>
      </w:r>
      <w:r w:rsidRPr="001D0E66">
        <w:rPr>
          <w:b w:val="0"/>
          <w:bCs/>
        </w:rPr>
        <w:t xml:space="preserve"> and promises to transfer to a policyholder distinct goods or services other than insurance contract services. A single legal insurance contract is further separated if, and only if, this reflects the substance of rights and obligations under the contract after considering all relevant facts, including:</w:t>
      </w:r>
    </w:p>
    <w:p w14:paraId="13EE2FA0" w14:textId="77777777" w:rsidR="00492151" w:rsidRDefault="002F045E" w:rsidP="00492151">
      <w:pPr>
        <w:pStyle w:val="Heading3"/>
        <w:keepNext w:val="0"/>
        <w:numPr>
          <w:ilvl w:val="0"/>
          <w:numId w:val="80"/>
        </w:numPr>
        <w:rPr>
          <w:b w:val="0"/>
          <w:bCs/>
        </w:rPr>
      </w:pPr>
      <w:proofErr w:type="gramStart"/>
      <w:r w:rsidRPr="00492151">
        <w:rPr>
          <w:b w:val="0"/>
          <w:bCs/>
        </w:rPr>
        <w:t>interdependency</w:t>
      </w:r>
      <w:proofErr w:type="gramEnd"/>
      <w:r w:rsidRPr="00492151">
        <w:rPr>
          <w:b w:val="0"/>
          <w:bCs/>
        </w:rPr>
        <w:t xml:space="preserve"> between the different risks covered;</w:t>
      </w:r>
    </w:p>
    <w:p w14:paraId="3DE29B1D" w14:textId="77777777" w:rsidR="00492151" w:rsidRDefault="002F045E" w:rsidP="002F045E">
      <w:pPr>
        <w:pStyle w:val="Heading3"/>
        <w:keepNext w:val="0"/>
        <w:numPr>
          <w:ilvl w:val="0"/>
          <w:numId w:val="80"/>
        </w:numPr>
        <w:rPr>
          <w:b w:val="0"/>
          <w:bCs/>
        </w:rPr>
      </w:pPr>
      <w:proofErr w:type="gramStart"/>
      <w:r w:rsidRPr="00492151">
        <w:rPr>
          <w:b w:val="0"/>
          <w:bCs/>
        </w:rPr>
        <w:t>whether</w:t>
      </w:r>
      <w:proofErr w:type="gramEnd"/>
      <w:r w:rsidRPr="00492151">
        <w:rPr>
          <w:b w:val="0"/>
          <w:bCs/>
        </w:rPr>
        <w:t xml:space="preserve"> the components lapse together; and</w:t>
      </w:r>
    </w:p>
    <w:p w14:paraId="53AAED89" w14:textId="46205D41" w:rsidR="002F045E" w:rsidRPr="00492151" w:rsidRDefault="002F045E" w:rsidP="002F045E">
      <w:pPr>
        <w:pStyle w:val="Heading3"/>
        <w:keepNext w:val="0"/>
        <w:numPr>
          <w:ilvl w:val="0"/>
          <w:numId w:val="80"/>
        </w:numPr>
        <w:rPr>
          <w:b w:val="0"/>
          <w:bCs/>
        </w:rPr>
      </w:pPr>
      <w:proofErr w:type="gramStart"/>
      <w:r w:rsidRPr="00492151">
        <w:rPr>
          <w:b w:val="0"/>
          <w:bCs/>
        </w:rPr>
        <w:t>whether</w:t>
      </w:r>
      <w:proofErr w:type="gramEnd"/>
      <w:r w:rsidRPr="00492151">
        <w:rPr>
          <w:b w:val="0"/>
          <w:bCs/>
        </w:rPr>
        <w:t xml:space="preserve"> the components can be priced and sold separately.</w:t>
      </w:r>
    </w:p>
    <w:p w14:paraId="5F677B22" w14:textId="2EF63705" w:rsidR="002F045E" w:rsidRPr="001D0E66" w:rsidRDefault="002F045E" w:rsidP="00492151">
      <w:pPr>
        <w:pStyle w:val="Heading3"/>
        <w:keepNext w:val="0"/>
        <w:rPr>
          <w:b w:val="0"/>
          <w:bCs/>
        </w:rPr>
      </w:pPr>
      <w:r w:rsidRPr="001D0E66">
        <w:rPr>
          <w:b w:val="0"/>
          <w:bCs/>
        </w:rPr>
        <w:t>A series of insurance contracts with a single or related counterparty designed to achieve an</w:t>
      </w:r>
      <w:r w:rsidR="00492151">
        <w:rPr>
          <w:b w:val="0"/>
          <w:bCs/>
        </w:rPr>
        <w:t> </w:t>
      </w:r>
      <w:r w:rsidRPr="001D0E66">
        <w:rPr>
          <w:b w:val="0"/>
          <w:bCs/>
        </w:rPr>
        <w:t>overall commercial effect is combined when it results in reporting the substance of the</w:t>
      </w:r>
      <w:r w:rsidR="00492151">
        <w:rPr>
          <w:b w:val="0"/>
          <w:bCs/>
        </w:rPr>
        <w:t> </w:t>
      </w:r>
      <w:r w:rsidRPr="001D0E66">
        <w:rPr>
          <w:b w:val="0"/>
          <w:bCs/>
        </w:rPr>
        <w:t>arrangement.</w:t>
      </w:r>
    </w:p>
    <w:p w14:paraId="1FEBA371" w14:textId="77777777" w:rsidR="002F045E" w:rsidRPr="001D0E66" w:rsidRDefault="002F045E" w:rsidP="00492151">
      <w:pPr>
        <w:pStyle w:val="Heading3"/>
        <w:keepNext w:val="0"/>
        <w:rPr>
          <w:b w:val="0"/>
          <w:bCs/>
        </w:rPr>
      </w:pPr>
      <w:r w:rsidRPr="001D0E66">
        <w:rPr>
          <w:b w:val="0"/>
          <w:bCs/>
        </w:rPr>
        <w:t xml:space="preserve">For the purpose of preparing </w:t>
      </w:r>
      <w:r>
        <w:rPr>
          <w:b w:val="0"/>
          <w:bCs/>
        </w:rPr>
        <w:t>[</w:t>
      </w:r>
      <w:r w:rsidRPr="001D0E66">
        <w:rPr>
          <w:b w:val="0"/>
          <w:bCs/>
          <w:color w:val="0000FF"/>
        </w:rPr>
        <w:t>consolidated</w:t>
      </w:r>
      <w:r>
        <w:rPr>
          <w:b w:val="0"/>
          <w:bCs/>
        </w:rPr>
        <w:t>]</w:t>
      </w:r>
      <w:r w:rsidRPr="001D0E66">
        <w:rPr>
          <w:b w:val="0"/>
          <w:bCs/>
        </w:rPr>
        <w:t xml:space="preserve"> financial statements, consistent accounting policies exist for similar groups of insurance contracts across all entities and business units within the </w:t>
      </w:r>
      <w:r>
        <w:rPr>
          <w:b w:val="0"/>
          <w:bCs/>
        </w:rPr>
        <w:t>[</w:t>
      </w:r>
      <w:r w:rsidRPr="001D0E66">
        <w:rPr>
          <w:b w:val="0"/>
          <w:bCs/>
          <w:color w:val="0000FF"/>
        </w:rPr>
        <w:t>consolidated</w:t>
      </w:r>
      <w:r>
        <w:rPr>
          <w:b w:val="0"/>
          <w:bCs/>
        </w:rPr>
        <w:t>]</w:t>
      </w:r>
      <w:r w:rsidRPr="001D0E66">
        <w:rPr>
          <w:b w:val="0"/>
          <w:bCs/>
        </w:rPr>
        <w:t xml:space="preserve"> group. [</w:t>
      </w:r>
      <w:r w:rsidRPr="001D0E66">
        <w:rPr>
          <w:b w:val="0"/>
          <w:bCs/>
          <w:color w:val="0000FF"/>
        </w:rPr>
        <w:t>Inter/</w:t>
      </w:r>
      <w:r>
        <w:rPr>
          <w:b w:val="0"/>
          <w:bCs/>
          <w:color w:val="0000FF"/>
        </w:rPr>
        <w:t>I</w:t>
      </w:r>
      <w:r w:rsidRPr="001D0E66">
        <w:rPr>
          <w:b w:val="0"/>
          <w:bCs/>
          <w:color w:val="0000FF"/>
        </w:rPr>
        <w:t>ntra</w:t>
      </w:r>
      <w:r w:rsidRPr="001D0E66">
        <w:rPr>
          <w:b w:val="0"/>
          <w:bCs/>
        </w:rPr>
        <w:t xml:space="preserve">]company arrangements within the </w:t>
      </w:r>
      <w:r>
        <w:rPr>
          <w:b w:val="0"/>
          <w:bCs/>
        </w:rPr>
        <w:t>[</w:t>
      </w:r>
      <w:r w:rsidRPr="001D0E66">
        <w:rPr>
          <w:b w:val="0"/>
          <w:bCs/>
          <w:color w:val="0000FF"/>
        </w:rPr>
        <w:t>consolidated</w:t>
      </w:r>
      <w:r>
        <w:rPr>
          <w:b w:val="0"/>
          <w:bCs/>
        </w:rPr>
        <w:t>]</w:t>
      </w:r>
      <w:r w:rsidRPr="001D0E66">
        <w:rPr>
          <w:b w:val="0"/>
          <w:bCs/>
        </w:rPr>
        <w:t xml:space="preserve"> group have been fully eliminated</w:t>
      </w:r>
      <w:r>
        <w:rPr>
          <w:b w:val="0"/>
          <w:bCs/>
        </w:rPr>
        <w:t>,</w:t>
      </w:r>
      <w:r w:rsidRPr="001D0E66">
        <w:rPr>
          <w:b w:val="0"/>
          <w:bCs/>
        </w:rPr>
        <w:t xml:space="preserve"> including their impact on the presentation, measurement</w:t>
      </w:r>
      <w:r>
        <w:rPr>
          <w:b w:val="0"/>
          <w:bCs/>
        </w:rPr>
        <w:t>,</w:t>
      </w:r>
      <w:r w:rsidRPr="001D0E66">
        <w:rPr>
          <w:b w:val="0"/>
          <w:bCs/>
        </w:rPr>
        <w:t xml:space="preserve"> and disclosure with respect to contracts within the scope of IFRS 17. </w:t>
      </w:r>
    </w:p>
    <w:p w14:paraId="2DE9E298" w14:textId="77777777" w:rsidR="002F045E" w:rsidRPr="001D0E66" w:rsidRDefault="002F045E" w:rsidP="00492151">
      <w:pPr>
        <w:pStyle w:val="09Para"/>
        <w:keepNext/>
        <w:rPr>
          <w:i/>
        </w:rPr>
      </w:pPr>
      <w:r w:rsidRPr="001D0E66">
        <w:rPr>
          <w:i/>
        </w:rPr>
        <w:t>Measurement</w:t>
      </w:r>
    </w:p>
    <w:p w14:paraId="00A6B212" w14:textId="6ACFB438" w:rsidR="002F045E" w:rsidRPr="001D0E66" w:rsidRDefault="002F045E" w:rsidP="00492151">
      <w:pPr>
        <w:pStyle w:val="Heading3"/>
        <w:keepNext w:val="0"/>
        <w:rPr>
          <w:b w:val="0"/>
          <w:bCs/>
        </w:rPr>
      </w:pPr>
      <w:r w:rsidRPr="001D0E66">
        <w:rPr>
          <w:b w:val="0"/>
          <w:bCs/>
        </w:rPr>
        <w:t>We have adequate processes to capture, process and store financial and non</w:t>
      </w:r>
      <w:r w:rsidR="00492151">
        <w:rPr>
          <w:b w:val="0"/>
          <w:bCs/>
        </w:rPr>
        <w:noBreakHyphen/>
      </w:r>
      <w:r w:rsidRPr="001D0E66">
        <w:rPr>
          <w:b w:val="0"/>
          <w:bCs/>
        </w:rPr>
        <w:t>financial data that underpin (i)</w:t>
      </w:r>
      <w:r w:rsidR="00492151">
        <w:rPr>
          <w:b w:val="0"/>
          <w:bCs/>
        </w:rPr>
        <w:t> </w:t>
      </w:r>
      <w:r w:rsidRPr="001D0E66">
        <w:rPr>
          <w:b w:val="0"/>
          <w:bCs/>
        </w:rPr>
        <w:t>actuarial/valuation models that generate insurance contract asset and liabilit</w:t>
      </w:r>
      <w:r>
        <w:rPr>
          <w:b w:val="0"/>
          <w:bCs/>
        </w:rPr>
        <w:t>y</w:t>
      </w:r>
      <w:r w:rsidRPr="001D0E66">
        <w:rPr>
          <w:b w:val="0"/>
          <w:bCs/>
        </w:rPr>
        <w:t xml:space="preserve"> estimates, and (ii)</w:t>
      </w:r>
      <w:r w:rsidR="00492151">
        <w:rPr>
          <w:b w:val="0"/>
          <w:bCs/>
        </w:rPr>
        <w:t> </w:t>
      </w:r>
      <w:r w:rsidRPr="001D0E66">
        <w:rPr>
          <w:b w:val="0"/>
          <w:bCs/>
        </w:rPr>
        <w:t>engines that calculate the insurance service result and insurance finance income or expenses. We have adequate processes to ensure consistency, completeness</w:t>
      </w:r>
      <w:r>
        <w:rPr>
          <w:b w:val="0"/>
          <w:bCs/>
        </w:rPr>
        <w:t>,</w:t>
      </w:r>
      <w:r w:rsidRPr="001D0E66">
        <w:rPr>
          <w:b w:val="0"/>
          <w:bCs/>
        </w:rPr>
        <w:t xml:space="preserve"> and accuracy of data used.</w:t>
      </w:r>
    </w:p>
    <w:p w14:paraId="160A0FA5" w14:textId="77777777" w:rsidR="002F045E" w:rsidRPr="001D0E66" w:rsidRDefault="002F045E" w:rsidP="00492151">
      <w:pPr>
        <w:pStyle w:val="Heading3"/>
        <w:keepNext w:val="0"/>
        <w:rPr>
          <w:b w:val="0"/>
          <w:bCs/>
        </w:rPr>
      </w:pPr>
      <w:r w:rsidRPr="001D0E66">
        <w:rPr>
          <w:b w:val="0"/>
          <w:bCs/>
        </w:rPr>
        <w:t xml:space="preserve">Any overlay adjustments to the output of the actuarial/valuation models and calculation engines are consistent with the measurement objectives of IFRS 17 and </w:t>
      </w:r>
      <w:r>
        <w:rPr>
          <w:b w:val="0"/>
          <w:bCs/>
        </w:rPr>
        <w:t xml:space="preserve">are </w:t>
      </w:r>
      <w:r w:rsidRPr="001D0E66">
        <w:rPr>
          <w:b w:val="0"/>
          <w:bCs/>
        </w:rPr>
        <w:t>appropriate in the circumstances.</w:t>
      </w:r>
    </w:p>
    <w:p w14:paraId="1B06DBC6" w14:textId="358AA974" w:rsidR="002F045E" w:rsidRPr="001D0E66" w:rsidRDefault="002F045E" w:rsidP="00492151">
      <w:pPr>
        <w:pStyle w:val="Heading3"/>
        <w:keepNext w:val="0"/>
        <w:rPr>
          <w:b w:val="0"/>
          <w:bCs/>
        </w:rPr>
      </w:pPr>
      <w:r w:rsidRPr="001D0E66">
        <w:rPr>
          <w:b w:val="0"/>
          <w:bCs/>
        </w:rPr>
        <w:lastRenderedPageBreak/>
        <w:t xml:space="preserve">We determined </w:t>
      </w:r>
      <w:r>
        <w:rPr>
          <w:b w:val="0"/>
          <w:bCs/>
        </w:rPr>
        <w:t xml:space="preserve">the </w:t>
      </w:r>
      <w:r w:rsidRPr="001D0E66">
        <w:rPr>
          <w:b w:val="0"/>
          <w:bCs/>
        </w:rPr>
        <w:t>expected future cash flows in an unbiased way, using our own assumptions about the likelihood of a full range of reasonably possible outcomes based on all available information, including relevant industry benchmarks (expense studies, mortality tables, etc.), recent experience, economic indicators</w:t>
      </w:r>
      <w:r>
        <w:rPr>
          <w:b w:val="0"/>
          <w:bCs/>
        </w:rPr>
        <w:t>,</w:t>
      </w:r>
      <w:r w:rsidRPr="001D0E66">
        <w:rPr>
          <w:b w:val="0"/>
          <w:bCs/>
        </w:rPr>
        <w:t xml:space="preserve"> and other market information. These assumptions are consistent with the information monitored in pricing and other risk management activities used in</w:t>
      </w:r>
      <w:r w:rsidR="00492151">
        <w:rPr>
          <w:b w:val="0"/>
          <w:bCs/>
        </w:rPr>
        <w:t> </w:t>
      </w:r>
      <w:r w:rsidRPr="001D0E66">
        <w:rPr>
          <w:b w:val="0"/>
          <w:bCs/>
        </w:rPr>
        <w:t>making operational decisions. We assessed whether assumptions are interdependent and, where appropriate, internally consistent with assumptions used in determining other balances in</w:t>
      </w:r>
      <w:r w:rsidR="00492151">
        <w:rPr>
          <w:b w:val="0"/>
          <w:bCs/>
        </w:rPr>
        <w:t> </w:t>
      </w:r>
      <w:r w:rsidRPr="001D0E66">
        <w:rPr>
          <w:b w:val="0"/>
          <w:bCs/>
        </w:rPr>
        <w:t xml:space="preserve">the </w:t>
      </w:r>
      <w:r>
        <w:rPr>
          <w:b w:val="0"/>
          <w:bCs/>
        </w:rPr>
        <w:t>[</w:t>
      </w:r>
      <w:r w:rsidRPr="001D0E66">
        <w:rPr>
          <w:b w:val="0"/>
          <w:bCs/>
          <w:color w:val="0000FF"/>
        </w:rPr>
        <w:t>consolidated</w:t>
      </w:r>
      <w:r>
        <w:rPr>
          <w:b w:val="0"/>
          <w:bCs/>
        </w:rPr>
        <w:t>]</w:t>
      </w:r>
      <w:r w:rsidRPr="001D0E66">
        <w:rPr>
          <w:b w:val="0"/>
          <w:bCs/>
        </w:rPr>
        <w:t xml:space="preserve"> financial statements.</w:t>
      </w:r>
    </w:p>
    <w:p w14:paraId="712A0E0F" w14:textId="7212092A" w:rsidR="002F045E" w:rsidRPr="001D0E66" w:rsidRDefault="002F045E" w:rsidP="00492151">
      <w:pPr>
        <w:pStyle w:val="Heading3"/>
        <w:keepNext w:val="0"/>
        <w:rPr>
          <w:b w:val="0"/>
          <w:bCs/>
        </w:rPr>
      </w:pPr>
      <w:r w:rsidRPr="001D0E66">
        <w:rPr>
          <w:b w:val="0"/>
          <w:bCs/>
        </w:rPr>
        <w:t>Insurance acquisition cash flows are consistently defined, captured, recorded</w:t>
      </w:r>
      <w:r>
        <w:rPr>
          <w:b w:val="0"/>
          <w:bCs/>
        </w:rPr>
        <w:t>,</w:t>
      </w:r>
      <w:r w:rsidRPr="001D0E66">
        <w:rPr>
          <w:b w:val="0"/>
          <w:bCs/>
        </w:rPr>
        <w:t xml:space="preserve"> and where appropriate, allocated using a systematic and rational method. Assets for insurance acquisition cash flows not yet included in the measurement of recognized groups of insurance contracts are</w:t>
      </w:r>
      <w:r w:rsidR="00492151">
        <w:rPr>
          <w:b w:val="0"/>
          <w:bCs/>
        </w:rPr>
        <w:t> </w:t>
      </w:r>
      <w:r w:rsidRPr="001D0E66">
        <w:rPr>
          <w:b w:val="0"/>
          <w:bCs/>
        </w:rPr>
        <w:t xml:space="preserve">tested for impairment. </w:t>
      </w:r>
    </w:p>
    <w:p w14:paraId="756A56CF" w14:textId="6B080707" w:rsidR="002F045E" w:rsidRPr="001D0E66" w:rsidRDefault="002F045E" w:rsidP="00492151">
      <w:pPr>
        <w:pStyle w:val="Heading3"/>
        <w:keepNext w:val="0"/>
        <w:rPr>
          <w:b w:val="0"/>
          <w:bCs/>
        </w:rPr>
      </w:pPr>
      <w:r w:rsidRPr="001D0E66">
        <w:rPr>
          <w:b w:val="0"/>
          <w:bCs/>
        </w:rPr>
        <w:t>Discount rates [</w:t>
      </w:r>
      <w:r w:rsidRPr="001D0E66">
        <w:rPr>
          <w:b w:val="0"/>
          <w:bCs/>
          <w:color w:val="0000FF"/>
        </w:rPr>
        <w:t>and/or rate curves</w:t>
      </w:r>
      <w:r w:rsidRPr="001D0E66">
        <w:rPr>
          <w:b w:val="0"/>
          <w:bCs/>
        </w:rPr>
        <w:t>] are appropriately applied to reflect only relevant factors, i.e.</w:t>
      </w:r>
      <w:r w:rsidR="00492151">
        <w:rPr>
          <w:b w:val="0"/>
          <w:bCs/>
        </w:rPr>
        <w:t> </w:t>
      </w:r>
      <w:r w:rsidRPr="001D0E66">
        <w:rPr>
          <w:b w:val="0"/>
          <w:bCs/>
        </w:rPr>
        <w:t>factors that reflect the time value of money, the characteristics of the cash flows</w:t>
      </w:r>
      <w:r>
        <w:rPr>
          <w:b w:val="0"/>
          <w:bCs/>
        </w:rPr>
        <w:t>,</w:t>
      </w:r>
      <w:r w:rsidRPr="001D0E66">
        <w:rPr>
          <w:b w:val="0"/>
          <w:bCs/>
        </w:rPr>
        <w:t xml:space="preserve"> and the liquidity characteristics of the insurance contracts.</w:t>
      </w:r>
    </w:p>
    <w:p w14:paraId="0B914774" w14:textId="77777777" w:rsidR="002F045E" w:rsidRPr="001D0E66" w:rsidRDefault="002F045E" w:rsidP="00492151">
      <w:pPr>
        <w:pStyle w:val="Heading3"/>
        <w:keepNext w:val="0"/>
        <w:rPr>
          <w:b w:val="0"/>
          <w:bCs/>
        </w:rPr>
      </w:pPr>
      <w:r w:rsidRPr="001D0E66">
        <w:rPr>
          <w:b w:val="0"/>
          <w:bCs/>
        </w:rPr>
        <w:t xml:space="preserve">The risk adjustment is consistently calculated and allocated to groups of insurance contracts based on management’s methodology that considers the degree of diversification benefits and risk appetite established for the consideration of non-financial risks. </w:t>
      </w:r>
      <w:r>
        <w:rPr>
          <w:b w:val="0"/>
          <w:bCs/>
        </w:rPr>
        <w:t>The r</w:t>
      </w:r>
      <w:r w:rsidRPr="001D0E66">
        <w:rPr>
          <w:b w:val="0"/>
          <w:bCs/>
        </w:rPr>
        <w:t xml:space="preserve">isk adjustment does not reflect risks that do not arise from the insurance contracts, such as general operational risk. </w:t>
      </w:r>
    </w:p>
    <w:p w14:paraId="5F6ED12E" w14:textId="77777777" w:rsidR="002F045E" w:rsidRPr="001D0E66" w:rsidRDefault="002F045E" w:rsidP="00492151">
      <w:pPr>
        <w:pStyle w:val="Heading3"/>
        <w:keepNext w:val="0"/>
        <w:rPr>
          <w:b w:val="0"/>
          <w:bCs/>
        </w:rPr>
      </w:pPr>
      <w:r w:rsidRPr="001D0E66">
        <w:rPr>
          <w:b w:val="0"/>
          <w:bCs/>
        </w:rPr>
        <w:t>The contractual service margin (CSM) allocated to insurance revenue during the reporting period under the [</w:t>
      </w:r>
      <w:r w:rsidRPr="001D0E66">
        <w:rPr>
          <w:b w:val="0"/>
          <w:bCs/>
          <w:color w:val="0000FF"/>
        </w:rPr>
        <w:t>general measurement model and/or variable fee approach</w:t>
      </w:r>
      <w:r w:rsidRPr="001D0E66">
        <w:rPr>
          <w:b w:val="0"/>
          <w:bCs/>
        </w:rPr>
        <w:t>] reflects the insurance contract services provided in the period under the groups of insurance contracts and results in an appropriate allocation of the CSM to each reporting period reflecting the types of benefit provided in that period. Where several insurance and/or investment-return [</w:t>
      </w:r>
      <w:r w:rsidRPr="001D0E66">
        <w:rPr>
          <w:b w:val="0"/>
          <w:bCs/>
          <w:color w:val="0000FF"/>
        </w:rPr>
        <w:t>insurance and/or investment-related</w:t>
      </w:r>
      <w:r w:rsidRPr="001D0E66">
        <w:rPr>
          <w:b w:val="0"/>
          <w:bCs/>
        </w:rPr>
        <w:t>] services are provided by the insurer for the contracts in a group, weighting of services is performed consistently on a reasonable basis to determine the appropriate allocation of the CSM to each reporting period.</w:t>
      </w:r>
    </w:p>
    <w:p w14:paraId="395BB9B6" w14:textId="77777777" w:rsidR="002F045E" w:rsidRPr="001D0E66" w:rsidRDefault="002F045E" w:rsidP="00492151">
      <w:pPr>
        <w:pStyle w:val="Heading3"/>
        <w:keepNext w:val="0"/>
        <w:rPr>
          <w:b w:val="0"/>
          <w:bCs/>
        </w:rPr>
      </w:pPr>
      <w:r w:rsidRPr="001D0E66">
        <w:rPr>
          <w:b w:val="0"/>
          <w:bCs/>
        </w:rPr>
        <w:t xml:space="preserve">Where the premium allocation approach is used for groups of insurance contracts with </w:t>
      </w:r>
      <w:r>
        <w:rPr>
          <w:b w:val="0"/>
          <w:bCs/>
        </w:rPr>
        <w:t xml:space="preserve">a </w:t>
      </w:r>
      <w:r w:rsidRPr="001D0E66">
        <w:rPr>
          <w:b w:val="0"/>
          <w:bCs/>
        </w:rPr>
        <w:t xml:space="preserve">coverage period exceeding </w:t>
      </w:r>
      <w:r>
        <w:rPr>
          <w:b w:val="0"/>
          <w:bCs/>
        </w:rPr>
        <w:t>12</w:t>
      </w:r>
      <w:r w:rsidRPr="001D0E66">
        <w:rPr>
          <w:b w:val="0"/>
          <w:bCs/>
        </w:rPr>
        <w:t xml:space="preserve"> months, we have performed an estimation of the liability for remaining coverage under the general measurement model to evidence that it is not materially different from the measurement under the premium allocation approach. </w:t>
      </w:r>
    </w:p>
    <w:p w14:paraId="0EF05975" w14:textId="77777777" w:rsidR="002F045E" w:rsidRPr="001D0E66" w:rsidRDefault="002F045E" w:rsidP="00492151">
      <w:pPr>
        <w:pStyle w:val="Heading3"/>
        <w:keepNext w:val="0"/>
        <w:rPr>
          <w:b w:val="0"/>
          <w:bCs/>
        </w:rPr>
      </w:pPr>
      <w:r>
        <w:rPr>
          <w:b w:val="0"/>
          <w:bCs/>
        </w:rPr>
        <w:t>[</w:t>
      </w:r>
      <w:r w:rsidRPr="001D0E66">
        <w:rPr>
          <w:b w:val="0"/>
          <w:bCs/>
          <w:color w:val="0000FF"/>
        </w:rPr>
        <w:t>We have used the variable fee approach for subsequent measurement of insurance contracts that meet the respective criteria in IFRS 17 on a contract basis at inception</w:t>
      </w:r>
      <w:r>
        <w:rPr>
          <w:b w:val="0"/>
          <w:bCs/>
          <w:color w:val="0000FF"/>
        </w:rPr>
        <w:t>. This approach is</w:t>
      </w:r>
      <w:r w:rsidRPr="001D0E66">
        <w:rPr>
          <w:b w:val="0"/>
          <w:bCs/>
          <w:color w:val="0000FF"/>
        </w:rPr>
        <w:t xml:space="preserve"> based on the present value of the probability-weighted average of expected scenarios.</w:t>
      </w:r>
      <w:r>
        <w:rPr>
          <w:b w:val="0"/>
          <w:bCs/>
        </w:rPr>
        <w:t>]</w:t>
      </w:r>
    </w:p>
    <w:p w14:paraId="35A484EB" w14:textId="77777777" w:rsidR="002F045E" w:rsidRPr="001D0E66" w:rsidRDefault="002F045E" w:rsidP="00492151">
      <w:pPr>
        <w:pStyle w:val="Heading3"/>
        <w:keepNext w:val="0"/>
        <w:rPr>
          <w:b w:val="0"/>
          <w:bCs/>
        </w:rPr>
      </w:pPr>
      <w:r w:rsidRPr="001D0E66">
        <w:rPr>
          <w:b w:val="0"/>
          <w:bCs/>
        </w:rPr>
        <w:t xml:space="preserve">Where the terms of insurance contracts have been modified during the reporting period, we assessed whether the change should result in </w:t>
      </w:r>
      <w:proofErr w:type="spellStart"/>
      <w:r w:rsidRPr="001D0E66">
        <w:rPr>
          <w:b w:val="0"/>
          <w:bCs/>
        </w:rPr>
        <w:t>derecognition</w:t>
      </w:r>
      <w:proofErr w:type="spellEnd"/>
      <w:r w:rsidRPr="001D0E66">
        <w:rPr>
          <w:b w:val="0"/>
          <w:bCs/>
        </w:rPr>
        <w:t xml:space="preserve"> of the original contract and initial recognition of the modified contract. Where none of the conditions for </w:t>
      </w:r>
      <w:proofErr w:type="spellStart"/>
      <w:r w:rsidRPr="001D0E66">
        <w:rPr>
          <w:b w:val="0"/>
          <w:bCs/>
        </w:rPr>
        <w:t>derecognition</w:t>
      </w:r>
      <w:proofErr w:type="spellEnd"/>
      <w:r w:rsidRPr="001D0E66">
        <w:rPr>
          <w:b w:val="0"/>
          <w:bCs/>
        </w:rPr>
        <w:t xml:space="preserve"> were met, we treated changes in cash flows caused by the modification as changes in estimates of fulfillment cash flows. </w:t>
      </w:r>
    </w:p>
    <w:p w14:paraId="038BF3AE" w14:textId="142D06E6" w:rsidR="002F045E" w:rsidRPr="001D0E66" w:rsidRDefault="002F045E" w:rsidP="00492151">
      <w:pPr>
        <w:pStyle w:val="Heading3"/>
        <w:keepNext w:val="0"/>
        <w:rPr>
          <w:b w:val="0"/>
          <w:bCs/>
        </w:rPr>
      </w:pPr>
      <w:r>
        <w:rPr>
          <w:b w:val="0"/>
          <w:bCs/>
        </w:rPr>
        <w:lastRenderedPageBreak/>
        <w:t>[</w:t>
      </w:r>
      <w:r w:rsidRPr="001D0E66">
        <w:rPr>
          <w:b w:val="0"/>
          <w:bCs/>
          <w:color w:val="0000FF"/>
        </w:rPr>
        <w:t xml:space="preserve">Changes in accounting estimates reported in previous interim [consolidated] financial statements of the financial year are treated in subsequent interim [consolidated] financial statements and in the annual reporting period on a [elect </w:t>
      </w:r>
      <w:r>
        <w:rPr>
          <w:b w:val="0"/>
          <w:bCs/>
          <w:color w:val="0000FF"/>
        </w:rPr>
        <w:t>either</w:t>
      </w:r>
      <w:r w:rsidRPr="001D0E66">
        <w:rPr>
          <w:b w:val="0"/>
          <w:bCs/>
          <w:color w:val="0000FF"/>
        </w:rPr>
        <w:t xml:space="preserve"> period over period or year</w:t>
      </w:r>
      <w:r w:rsidR="00492151">
        <w:rPr>
          <w:b w:val="0"/>
          <w:bCs/>
          <w:color w:val="0000FF"/>
        </w:rPr>
        <w:noBreakHyphen/>
      </w:r>
      <w:r w:rsidRPr="001D0E66">
        <w:rPr>
          <w:b w:val="0"/>
          <w:bCs/>
          <w:color w:val="0000FF"/>
        </w:rPr>
        <w:t>to</w:t>
      </w:r>
      <w:r w:rsidR="00492151">
        <w:rPr>
          <w:b w:val="0"/>
          <w:bCs/>
          <w:color w:val="0000FF"/>
        </w:rPr>
        <w:noBreakHyphen/>
      </w:r>
      <w:r w:rsidRPr="001D0E66">
        <w:rPr>
          <w:b w:val="0"/>
          <w:bCs/>
          <w:color w:val="0000FF"/>
        </w:rPr>
        <w:t>date] basis in accordance with our accounting policy under IFRS</w:t>
      </w:r>
      <w:r w:rsidR="00492151">
        <w:rPr>
          <w:b w:val="0"/>
          <w:bCs/>
          <w:color w:val="0000FF"/>
        </w:rPr>
        <w:t> </w:t>
      </w:r>
      <w:r w:rsidRPr="001D0E66">
        <w:rPr>
          <w:b w:val="0"/>
          <w:bCs/>
          <w:color w:val="0000FF"/>
        </w:rPr>
        <w:t xml:space="preserve">17.B137. </w:t>
      </w:r>
      <w:r>
        <w:rPr>
          <w:b w:val="0"/>
          <w:bCs/>
          <w:color w:val="0000FF"/>
        </w:rPr>
        <w:t>A c</w:t>
      </w:r>
      <w:r w:rsidRPr="001D0E66">
        <w:rPr>
          <w:b w:val="0"/>
          <w:bCs/>
          <w:color w:val="0000FF"/>
        </w:rPr>
        <w:t>onsistent</w:t>
      </w:r>
      <w:r w:rsidR="00492151">
        <w:rPr>
          <w:b w:val="0"/>
          <w:bCs/>
          <w:color w:val="0000FF"/>
        </w:rPr>
        <w:t> </w:t>
      </w:r>
      <w:r w:rsidRPr="001D0E66">
        <w:rPr>
          <w:b w:val="0"/>
          <w:bCs/>
          <w:color w:val="0000FF"/>
        </w:rPr>
        <w:t xml:space="preserve">accounting policy is used in the [consolidated] financial statements </w:t>
      </w:r>
      <w:r>
        <w:rPr>
          <w:b w:val="0"/>
          <w:bCs/>
          <w:color w:val="0000FF"/>
        </w:rPr>
        <w:t>for</w:t>
      </w:r>
      <w:r w:rsidRPr="001D0E66">
        <w:rPr>
          <w:b w:val="0"/>
          <w:bCs/>
          <w:color w:val="0000FF"/>
        </w:rPr>
        <w:t xml:space="preserve"> all groups of</w:t>
      </w:r>
      <w:r w:rsidR="00492151">
        <w:rPr>
          <w:b w:val="0"/>
          <w:bCs/>
          <w:color w:val="0000FF"/>
        </w:rPr>
        <w:t> </w:t>
      </w:r>
      <w:r w:rsidRPr="001D0E66">
        <w:rPr>
          <w:b w:val="0"/>
          <w:bCs/>
          <w:color w:val="0000FF"/>
        </w:rPr>
        <w:t>insurance contracts that we issue and groups of reinsurance contracts that we hold.</w:t>
      </w:r>
      <w:r>
        <w:rPr>
          <w:b w:val="0"/>
          <w:bCs/>
        </w:rPr>
        <w:t>]</w:t>
      </w:r>
      <w:r w:rsidRPr="001D0E66">
        <w:rPr>
          <w:b w:val="0"/>
          <w:bCs/>
        </w:rPr>
        <w:t xml:space="preserve"> </w:t>
      </w:r>
    </w:p>
    <w:p w14:paraId="2B10188E" w14:textId="77777777" w:rsidR="002F045E" w:rsidRPr="001D0E66" w:rsidRDefault="002F045E" w:rsidP="00492151">
      <w:pPr>
        <w:pStyle w:val="09Para"/>
        <w:keepNext/>
        <w:rPr>
          <w:i/>
        </w:rPr>
      </w:pPr>
      <w:r w:rsidRPr="001D0E66">
        <w:rPr>
          <w:i/>
        </w:rPr>
        <w:t>Disclosures</w:t>
      </w:r>
    </w:p>
    <w:p w14:paraId="238AB7DC" w14:textId="3D7FC528" w:rsidR="002F045E" w:rsidRPr="001D0E66" w:rsidRDefault="002F045E" w:rsidP="00492151">
      <w:pPr>
        <w:pStyle w:val="Heading3"/>
        <w:keepNext w:val="0"/>
        <w:rPr>
          <w:b w:val="0"/>
          <w:bCs/>
        </w:rPr>
      </w:pPr>
      <w:r w:rsidRPr="001D0E66">
        <w:rPr>
          <w:b w:val="0"/>
          <w:bCs/>
        </w:rPr>
        <w:t>The IFRS 17 disclosure objectives were met. Disclosures provide information in the notes to the</w:t>
      </w:r>
      <w:r w:rsidR="00492151">
        <w:rPr>
          <w:b w:val="0"/>
          <w:bCs/>
        </w:rPr>
        <w:t> </w:t>
      </w:r>
      <w:r w:rsidRPr="001D0E66">
        <w:rPr>
          <w:b w:val="0"/>
          <w:bCs/>
          <w:color w:val="0000FF"/>
        </w:rPr>
        <w:t>consolidated</w:t>
      </w:r>
      <w:r w:rsidRPr="001D0E66">
        <w:rPr>
          <w:b w:val="0"/>
          <w:bCs/>
        </w:rPr>
        <w:t xml:space="preserve"> financial statements that, together with the information provided in the [</w:t>
      </w:r>
      <w:r w:rsidRPr="001D0E66">
        <w:rPr>
          <w:b w:val="0"/>
          <w:bCs/>
          <w:color w:val="0000FF"/>
        </w:rPr>
        <w:t>consolidated statements of financial position, income, comprehensive income and cash flows</w:t>
      </w:r>
      <w:r w:rsidRPr="001D0E66">
        <w:rPr>
          <w:b w:val="0"/>
          <w:bCs/>
        </w:rPr>
        <w:t xml:space="preserve">], gives a basis for users of </w:t>
      </w:r>
      <w:r>
        <w:rPr>
          <w:b w:val="0"/>
          <w:bCs/>
        </w:rPr>
        <w:t>the [</w:t>
      </w:r>
      <w:r w:rsidRPr="001D0E66">
        <w:rPr>
          <w:b w:val="0"/>
          <w:bCs/>
          <w:color w:val="0000FF"/>
        </w:rPr>
        <w:t>consolidated</w:t>
      </w:r>
      <w:r>
        <w:rPr>
          <w:b w:val="0"/>
          <w:bCs/>
        </w:rPr>
        <w:t>]</w:t>
      </w:r>
      <w:r w:rsidRPr="001D0E66">
        <w:rPr>
          <w:b w:val="0"/>
          <w:bCs/>
        </w:rPr>
        <w:t xml:space="preserve"> financial statements to assess the effect that contracts within the scope of IFRS 17 have on the entity’s </w:t>
      </w:r>
      <w:r>
        <w:rPr>
          <w:b w:val="0"/>
          <w:bCs/>
        </w:rPr>
        <w:t>[</w:t>
      </w:r>
      <w:r w:rsidRPr="009704BC">
        <w:rPr>
          <w:b w:val="0"/>
          <w:bCs/>
          <w:color w:val="0000FF"/>
        </w:rPr>
        <w:t>consolidated</w:t>
      </w:r>
      <w:r>
        <w:rPr>
          <w:b w:val="0"/>
          <w:bCs/>
        </w:rPr>
        <w:t xml:space="preserve">] </w:t>
      </w:r>
      <w:r w:rsidRPr="001D0E66">
        <w:rPr>
          <w:b w:val="0"/>
          <w:bCs/>
        </w:rPr>
        <w:t xml:space="preserve">financial position, </w:t>
      </w:r>
      <w:r>
        <w:rPr>
          <w:b w:val="0"/>
          <w:bCs/>
        </w:rPr>
        <w:t>[</w:t>
      </w:r>
      <w:r w:rsidRPr="009704BC">
        <w:rPr>
          <w:b w:val="0"/>
          <w:bCs/>
          <w:color w:val="0000FF"/>
        </w:rPr>
        <w:t>consolidated</w:t>
      </w:r>
      <w:r>
        <w:rPr>
          <w:b w:val="0"/>
          <w:bCs/>
        </w:rPr>
        <w:t xml:space="preserve">] </w:t>
      </w:r>
      <w:r w:rsidRPr="001D0E66">
        <w:rPr>
          <w:b w:val="0"/>
          <w:bCs/>
        </w:rPr>
        <w:t xml:space="preserve">financial performance and </w:t>
      </w:r>
      <w:r>
        <w:rPr>
          <w:b w:val="0"/>
          <w:bCs/>
        </w:rPr>
        <w:t>[</w:t>
      </w:r>
      <w:r w:rsidRPr="009704BC">
        <w:rPr>
          <w:b w:val="0"/>
          <w:bCs/>
          <w:color w:val="0000FF"/>
        </w:rPr>
        <w:t>consolidated</w:t>
      </w:r>
      <w:r>
        <w:rPr>
          <w:b w:val="0"/>
          <w:bCs/>
        </w:rPr>
        <w:t xml:space="preserve">] </w:t>
      </w:r>
      <w:r w:rsidRPr="001D0E66">
        <w:rPr>
          <w:b w:val="0"/>
          <w:bCs/>
        </w:rPr>
        <w:t>cash flows. In providing the disclosures</w:t>
      </w:r>
      <w:r>
        <w:rPr>
          <w:b w:val="0"/>
          <w:bCs/>
        </w:rPr>
        <w:t>,</w:t>
      </w:r>
      <w:r w:rsidRPr="001D0E66">
        <w:rPr>
          <w:b w:val="0"/>
          <w:bCs/>
        </w:rPr>
        <w:t xml:space="preserve"> we considered the level of detail necessary to satisfy the disclosure objective and how much emphasis to place on each of the various requirements. If the disclosures provided were not enough to meet the disclosure objectives above</w:t>
      </w:r>
      <w:r>
        <w:rPr>
          <w:b w:val="0"/>
          <w:bCs/>
        </w:rPr>
        <w:t>,</w:t>
      </w:r>
      <w:r w:rsidRPr="001D0E66">
        <w:rPr>
          <w:b w:val="0"/>
          <w:bCs/>
        </w:rPr>
        <w:t xml:space="preserve"> we disclosed additional information necessary to meet that objective. We have aggregated or disaggregated information so that useful information has not been obscured either by the inclusion of a large amount of insignificant detail or by the aggregation of items that have different characteristics.</w:t>
      </w:r>
    </w:p>
    <w:p w14:paraId="1BBC3636" w14:textId="556A3752" w:rsidR="002F045E" w:rsidRPr="001D0E66" w:rsidRDefault="002F045E" w:rsidP="00492151">
      <w:pPr>
        <w:pStyle w:val="Heading3"/>
        <w:keepNext w:val="0"/>
        <w:rPr>
          <w:b w:val="0"/>
          <w:bCs/>
        </w:rPr>
      </w:pPr>
      <w:r w:rsidRPr="001D0E66">
        <w:rPr>
          <w:b w:val="0"/>
          <w:bCs/>
        </w:rPr>
        <w:t>We have disclosed significant judgments and changes in judgments made in applying IFRS</w:t>
      </w:r>
      <w:r w:rsidR="00492151">
        <w:rPr>
          <w:b w:val="0"/>
          <w:bCs/>
        </w:rPr>
        <w:t> </w:t>
      </w:r>
      <w:r w:rsidRPr="001D0E66">
        <w:rPr>
          <w:b w:val="0"/>
          <w:bCs/>
        </w:rPr>
        <w:t xml:space="preserve">17, including the disclosure of </w:t>
      </w:r>
      <w:r>
        <w:rPr>
          <w:b w:val="0"/>
          <w:bCs/>
        </w:rPr>
        <w:t xml:space="preserve">significant </w:t>
      </w:r>
      <w:r w:rsidRPr="001D0E66">
        <w:rPr>
          <w:b w:val="0"/>
          <w:bCs/>
        </w:rPr>
        <w:t xml:space="preserve">inputs, </w:t>
      </w:r>
      <w:r>
        <w:rPr>
          <w:b w:val="0"/>
          <w:bCs/>
        </w:rPr>
        <w:t xml:space="preserve">key </w:t>
      </w:r>
      <w:r w:rsidRPr="001D0E66">
        <w:rPr>
          <w:b w:val="0"/>
          <w:bCs/>
        </w:rPr>
        <w:t>assumptions</w:t>
      </w:r>
      <w:r>
        <w:rPr>
          <w:b w:val="0"/>
          <w:bCs/>
        </w:rPr>
        <w:t>,</w:t>
      </w:r>
      <w:r w:rsidRPr="001D0E66">
        <w:rPr>
          <w:b w:val="0"/>
          <w:bCs/>
        </w:rPr>
        <w:t xml:space="preserve"> and estimation techniques used. </w:t>
      </w:r>
    </w:p>
    <w:p w14:paraId="1E786D71" w14:textId="0360748C" w:rsidR="002F045E" w:rsidRPr="001D0E66" w:rsidRDefault="002F045E" w:rsidP="00941BD7">
      <w:pPr>
        <w:pStyle w:val="09Para"/>
        <w:keepNext/>
        <w:rPr>
          <w:i/>
        </w:rPr>
      </w:pPr>
      <w:r w:rsidRPr="001D0E66">
        <w:rPr>
          <w:i/>
        </w:rPr>
        <w:t>Initial adoption</w:t>
      </w:r>
      <w:bookmarkStart w:id="80" w:name="_Hlk145936318"/>
      <w:r>
        <w:rPr>
          <w:i/>
        </w:rPr>
        <w:t>—</w:t>
      </w:r>
      <w:bookmarkEnd w:id="80"/>
      <w:r w:rsidRPr="001D0E66">
        <w:rPr>
          <w:i/>
        </w:rPr>
        <w:t>IFRS 9</w:t>
      </w:r>
      <w:r w:rsidRPr="001D0E66">
        <w:rPr>
          <w:iCs/>
        </w:rPr>
        <w:t xml:space="preserve">, </w:t>
      </w:r>
      <w:r w:rsidRPr="001D0E66">
        <w:rPr>
          <w:bCs/>
          <w:i/>
          <w:iCs/>
        </w:rPr>
        <w:t>Financial Instruments (IFRS</w:t>
      </w:r>
      <w:r w:rsidR="00941BD7">
        <w:rPr>
          <w:bCs/>
          <w:i/>
          <w:iCs/>
        </w:rPr>
        <w:t> </w:t>
      </w:r>
      <w:r w:rsidRPr="001D0E66">
        <w:rPr>
          <w:bCs/>
          <w:i/>
          <w:iCs/>
        </w:rPr>
        <w:t>9)</w:t>
      </w:r>
      <w:r w:rsidRPr="001D0E66">
        <w:rPr>
          <w:i/>
        </w:rPr>
        <w:t xml:space="preserve">  </w:t>
      </w:r>
    </w:p>
    <w:p w14:paraId="0D0B47E5" w14:textId="6AC0950E" w:rsidR="002F045E" w:rsidRPr="001D0E66" w:rsidRDefault="002F045E" w:rsidP="00941BD7">
      <w:pPr>
        <w:pStyle w:val="Heading3"/>
        <w:keepNext w:val="0"/>
        <w:rPr>
          <w:b w:val="0"/>
          <w:bCs/>
        </w:rPr>
      </w:pPr>
      <w:r w:rsidRPr="001D0E66">
        <w:rPr>
          <w:b w:val="0"/>
          <w:bCs/>
        </w:rPr>
        <w:t>We have initially adopted IFRS 9, on [</w:t>
      </w:r>
      <w:r w:rsidRPr="001D0E66">
        <w:rPr>
          <w:b w:val="0"/>
          <w:bCs/>
          <w:color w:val="0000FF"/>
        </w:rPr>
        <w:t>insert date</w:t>
      </w:r>
      <w:r w:rsidRPr="001D0E66">
        <w:rPr>
          <w:b w:val="0"/>
          <w:bCs/>
        </w:rPr>
        <w:t>] at the same time as IFRS</w:t>
      </w:r>
      <w:r w:rsidR="00941BD7">
        <w:rPr>
          <w:b w:val="0"/>
          <w:bCs/>
        </w:rPr>
        <w:t> </w:t>
      </w:r>
      <w:r w:rsidRPr="001D0E66">
        <w:rPr>
          <w:b w:val="0"/>
          <w:bCs/>
        </w:rPr>
        <w:t>17 and followed all</w:t>
      </w:r>
      <w:r w:rsidR="00941BD7">
        <w:rPr>
          <w:b w:val="0"/>
          <w:bCs/>
        </w:rPr>
        <w:t> </w:t>
      </w:r>
      <w:r w:rsidRPr="001D0E66">
        <w:rPr>
          <w:b w:val="0"/>
          <w:bCs/>
        </w:rPr>
        <w:t>relevant transitional requirements of IFRS 9 for recognition, measurement, presentation</w:t>
      </w:r>
      <w:r>
        <w:rPr>
          <w:b w:val="0"/>
          <w:bCs/>
        </w:rPr>
        <w:t>,</w:t>
      </w:r>
      <w:r w:rsidRPr="001D0E66">
        <w:rPr>
          <w:b w:val="0"/>
          <w:bCs/>
        </w:rPr>
        <w:t xml:space="preserve"> and</w:t>
      </w:r>
      <w:r w:rsidR="00941BD7">
        <w:rPr>
          <w:b w:val="0"/>
          <w:bCs/>
        </w:rPr>
        <w:t> </w:t>
      </w:r>
      <w:r w:rsidRPr="001D0E66">
        <w:rPr>
          <w:b w:val="0"/>
          <w:bCs/>
        </w:rPr>
        <w:t xml:space="preserve">disclosure of financial instruments recognized in the </w:t>
      </w:r>
      <w:r>
        <w:rPr>
          <w:b w:val="0"/>
          <w:bCs/>
        </w:rPr>
        <w:t>[</w:t>
      </w:r>
      <w:r w:rsidRPr="001D0E66">
        <w:rPr>
          <w:b w:val="0"/>
          <w:bCs/>
          <w:color w:val="0000FF"/>
        </w:rPr>
        <w:t>consolidated</w:t>
      </w:r>
      <w:r>
        <w:rPr>
          <w:b w:val="0"/>
          <w:bCs/>
        </w:rPr>
        <w:t>]</w:t>
      </w:r>
      <w:r w:rsidRPr="001D0E66">
        <w:rPr>
          <w:b w:val="0"/>
          <w:bCs/>
        </w:rPr>
        <w:t xml:space="preserve"> financial statements on</w:t>
      </w:r>
      <w:r w:rsidR="00941BD7">
        <w:rPr>
          <w:b w:val="0"/>
          <w:bCs/>
        </w:rPr>
        <w:t> </w:t>
      </w:r>
      <w:r w:rsidRPr="001D0E66">
        <w:rPr>
          <w:b w:val="0"/>
          <w:bCs/>
        </w:rPr>
        <w:t>the date of initial application.</w:t>
      </w:r>
    </w:p>
    <w:p w14:paraId="04D1C661" w14:textId="77777777" w:rsidR="002F045E" w:rsidRPr="001D0E66" w:rsidRDefault="002F045E" w:rsidP="002F045E">
      <w:pPr>
        <w:pStyle w:val="09Para"/>
        <w:rPr>
          <w:rStyle w:val="BlueItalText"/>
        </w:rPr>
      </w:pPr>
      <w:r w:rsidRPr="001D0E66">
        <w:rPr>
          <w:rStyle w:val="BlueItalText"/>
        </w:rPr>
        <w:t>OR</w:t>
      </w:r>
    </w:p>
    <w:p w14:paraId="7EB434D3" w14:textId="31D1DDCA" w:rsidR="002F045E" w:rsidRPr="001D0E66" w:rsidRDefault="002F045E" w:rsidP="00941BD7">
      <w:pPr>
        <w:pStyle w:val="Heading3"/>
        <w:keepNext w:val="0"/>
        <w:rPr>
          <w:b w:val="0"/>
          <w:bCs/>
        </w:rPr>
      </w:pPr>
      <w:r w:rsidRPr="001D0E66">
        <w:rPr>
          <w:b w:val="0"/>
          <w:bCs/>
        </w:rPr>
        <w:t xml:space="preserve">We have initially adopted IFRS 9 </w:t>
      </w:r>
      <w:r>
        <w:rPr>
          <w:b w:val="0"/>
          <w:bCs/>
        </w:rPr>
        <w:t>for</w:t>
      </w:r>
      <w:r w:rsidRPr="001D0E66">
        <w:rPr>
          <w:b w:val="0"/>
          <w:bCs/>
        </w:rPr>
        <w:t xml:space="preserve"> the annual reporting periods before the initial application of</w:t>
      </w:r>
      <w:r w:rsidR="00941BD7">
        <w:rPr>
          <w:b w:val="0"/>
          <w:bCs/>
        </w:rPr>
        <w:t> </w:t>
      </w:r>
      <w:r w:rsidRPr="001D0E66">
        <w:rPr>
          <w:b w:val="0"/>
          <w:bCs/>
        </w:rPr>
        <w:t>IFRS</w:t>
      </w:r>
      <w:r w:rsidR="00941BD7">
        <w:rPr>
          <w:b w:val="0"/>
          <w:bCs/>
        </w:rPr>
        <w:t> </w:t>
      </w:r>
      <w:r w:rsidRPr="001D0E66">
        <w:rPr>
          <w:b w:val="0"/>
          <w:bCs/>
        </w:rPr>
        <w:t>17. On the date of initial application of IFRS</w:t>
      </w:r>
      <w:r w:rsidR="00941BD7">
        <w:rPr>
          <w:b w:val="0"/>
          <w:bCs/>
        </w:rPr>
        <w:t> </w:t>
      </w:r>
      <w:r w:rsidRPr="001D0E66">
        <w:rPr>
          <w:b w:val="0"/>
          <w:bCs/>
        </w:rPr>
        <w:t xml:space="preserve">17 and on the basis of the facts and circumstances that existed at that date, we applied all required and allowed changes in designations and classifications </w:t>
      </w:r>
      <w:r>
        <w:rPr>
          <w:b w:val="0"/>
          <w:bCs/>
        </w:rPr>
        <w:t>to</w:t>
      </w:r>
      <w:r w:rsidRPr="001D0E66">
        <w:rPr>
          <w:b w:val="0"/>
          <w:bCs/>
        </w:rPr>
        <w:t xml:space="preserve"> the affected financial assets and financial liabilities retrospectively. In doing so, we applied the relevant transition requirements in IFRS</w:t>
      </w:r>
      <w:r w:rsidR="00941BD7">
        <w:rPr>
          <w:b w:val="0"/>
          <w:bCs/>
        </w:rPr>
        <w:t> </w:t>
      </w:r>
      <w:r w:rsidRPr="001D0E66">
        <w:rPr>
          <w:b w:val="0"/>
          <w:bCs/>
        </w:rPr>
        <w:t>9 and in</w:t>
      </w:r>
      <w:r w:rsidR="00941BD7">
        <w:rPr>
          <w:b w:val="0"/>
          <w:bCs/>
        </w:rPr>
        <w:t> </w:t>
      </w:r>
      <w:r w:rsidRPr="001D0E66">
        <w:rPr>
          <w:b w:val="0"/>
          <w:bCs/>
        </w:rPr>
        <w:t>IFRS</w:t>
      </w:r>
      <w:r w:rsidR="00941BD7">
        <w:rPr>
          <w:b w:val="0"/>
          <w:bCs/>
        </w:rPr>
        <w:t> </w:t>
      </w:r>
      <w:r w:rsidRPr="001D0E66">
        <w:rPr>
          <w:b w:val="0"/>
          <w:bCs/>
        </w:rPr>
        <w:t>17.</w:t>
      </w:r>
    </w:p>
    <w:p w14:paraId="2F1AC3E2" w14:textId="0A790787" w:rsidR="00D7559E" w:rsidRPr="00943799" w:rsidRDefault="00937A26" w:rsidP="006F5C9C">
      <w:pPr>
        <w:pStyle w:val="Heading3"/>
      </w:pPr>
      <w:r w:rsidRPr="00943799">
        <w:t>Investment property</w:t>
      </w:r>
    </w:p>
    <w:p w14:paraId="23453CA2" w14:textId="60227B3E" w:rsidR="000A2004" w:rsidRPr="00943799" w:rsidRDefault="000A2004" w:rsidP="00A2672D">
      <w:pPr>
        <w:pStyle w:val="09Para"/>
        <w:rPr>
          <w:rFonts w:cs="Arial"/>
        </w:rPr>
      </w:pPr>
      <w:r w:rsidRPr="00943799">
        <w:rPr>
          <w:rFonts w:cs="Arial"/>
        </w:rPr>
        <w:t xml:space="preserve">The books and records properly reflect and record all transactions affecting investment property of </w:t>
      </w:r>
      <w:r w:rsidRPr="00943799">
        <w:rPr>
          <w:rFonts w:cs="Arial"/>
          <w:snapToGrid w:val="0"/>
        </w:rPr>
        <w:t>[</w:t>
      </w:r>
      <w:r w:rsidRPr="00943799">
        <w:rPr>
          <w:rStyle w:val="BlueText"/>
          <w:rFonts w:cs="Arial"/>
        </w:rPr>
        <w:t>Entity</w:t>
      </w:r>
      <w:r w:rsidRPr="00943799">
        <w:rPr>
          <w:rFonts w:cs="Arial"/>
          <w:snapToGrid w:val="0"/>
        </w:rPr>
        <w:t>]</w:t>
      </w:r>
      <w:r w:rsidRPr="00943799">
        <w:rPr>
          <w:rFonts w:cs="Arial"/>
        </w:rPr>
        <w:t>.</w:t>
      </w:r>
      <w:r w:rsidR="00937A26" w:rsidRPr="00943799">
        <w:rPr>
          <w:rFonts w:cs="Arial"/>
        </w:rPr>
        <w:t xml:space="preserve"> </w:t>
      </w:r>
      <w:r w:rsidRPr="00943799">
        <w:rPr>
          <w:rFonts w:cs="Arial"/>
        </w:rPr>
        <w:t xml:space="preserve">All investment property under the control of </w:t>
      </w:r>
      <w:r w:rsidRPr="00943799">
        <w:rPr>
          <w:rFonts w:cs="Arial"/>
          <w:snapToGrid w:val="0"/>
        </w:rPr>
        <w:t>[</w:t>
      </w:r>
      <w:r w:rsidRPr="00943799">
        <w:rPr>
          <w:rStyle w:val="BlueText"/>
          <w:rFonts w:cs="Arial"/>
        </w:rPr>
        <w:t>Entity</w:t>
      </w:r>
      <w:r w:rsidRPr="00943799">
        <w:rPr>
          <w:rFonts w:cs="Arial"/>
          <w:snapToGrid w:val="0"/>
        </w:rPr>
        <w:t>]</w:t>
      </w:r>
      <w:r w:rsidRPr="00943799">
        <w:rPr>
          <w:rFonts w:cs="Arial"/>
        </w:rPr>
        <w:t xml:space="preserve"> has been disclosed to you.</w:t>
      </w:r>
    </w:p>
    <w:p w14:paraId="3233D6E3" w14:textId="77777777" w:rsidR="000A2004" w:rsidRPr="00943799" w:rsidRDefault="000A2004" w:rsidP="00F91C24">
      <w:pPr>
        <w:pStyle w:val="09Para"/>
        <w:keepNext/>
        <w:keepLines/>
        <w:rPr>
          <w:rFonts w:cs="Arial"/>
        </w:rPr>
      </w:pPr>
      <w:r w:rsidRPr="00943799">
        <w:rPr>
          <w:rFonts w:cs="Arial"/>
        </w:rPr>
        <w:lastRenderedPageBreak/>
        <w:t>[</w:t>
      </w:r>
      <w:r w:rsidRPr="00943799">
        <w:rPr>
          <w:rStyle w:val="BlueItalText"/>
          <w:rFonts w:cs="Arial"/>
        </w:rPr>
        <w:t>Choose one of the following paragraphs:</w:t>
      </w:r>
    </w:p>
    <w:p w14:paraId="09C7999C" w14:textId="691B3E41" w:rsidR="00D7559E" w:rsidRPr="00943799" w:rsidRDefault="000A2004" w:rsidP="00A2672D">
      <w:pPr>
        <w:pStyle w:val="09Para"/>
        <w:rPr>
          <w:rFonts w:cs="Arial"/>
        </w:rPr>
      </w:pPr>
      <w:r w:rsidRPr="00943799">
        <w:rPr>
          <w:rFonts w:cs="Arial"/>
        </w:rPr>
        <w:t xml:space="preserve">We have decided to account for investment property initially using the cost model in accordance with </w:t>
      </w:r>
      <w:r w:rsidR="006F5C9C" w:rsidRPr="00943799">
        <w:rPr>
          <w:rFonts w:cs="Arial"/>
        </w:rPr>
        <w:t>IAS </w:t>
      </w:r>
      <w:r w:rsidRPr="00943799">
        <w:rPr>
          <w:rFonts w:cs="Arial"/>
        </w:rPr>
        <w:t>40, Investment property. Subsequently, investment property continues to be accounted for using the cost model. The [</w:t>
      </w:r>
      <w:r w:rsidRPr="00943799">
        <w:rPr>
          <w:rStyle w:val="BlueText"/>
          <w:rFonts w:cs="Arial"/>
        </w:rPr>
        <w:t>consolidated</w:t>
      </w:r>
      <w:r w:rsidRPr="00943799">
        <w:rPr>
          <w:rFonts w:cs="Arial"/>
        </w:rPr>
        <w:t>] financial statements contain all required disclosures, including fair value of investment property.</w:t>
      </w:r>
    </w:p>
    <w:p w14:paraId="495CB2AA" w14:textId="350E7879" w:rsidR="00D7559E" w:rsidRPr="00943799" w:rsidRDefault="000A2004" w:rsidP="00A2672D">
      <w:pPr>
        <w:pStyle w:val="09Para"/>
        <w:rPr>
          <w:rStyle w:val="BlueItalText"/>
          <w:rFonts w:cs="Arial"/>
        </w:rPr>
      </w:pPr>
      <w:r w:rsidRPr="00943799">
        <w:rPr>
          <w:rStyle w:val="BlueItalText"/>
          <w:rFonts w:cs="Arial"/>
        </w:rPr>
        <w:t>OR</w:t>
      </w:r>
    </w:p>
    <w:p w14:paraId="043EF80E" w14:textId="146B1B2D" w:rsidR="00D7559E" w:rsidRPr="0088764B" w:rsidRDefault="000A2004" w:rsidP="00A2672D">
      <w:pPr>
        <w:pStyle w:val="09Para"/>
        <w:rPr>
          <w:rFonts w:cs="Arial"/>
        </w:rPr>
      </w:pPr>
      <w:r w:rsidRPr="00943799">
        <w:rPr>
          <w:rFonts w:cs="Arial"/>
        </w:rPr>
        <w:t xml:space="preserve">Investment property has initially been accounted for at cost in accordance with </w:t>
      </w:r>
      <w:r w:rsidR="006F5C9C" w:rsidRPr="00943799">
        <w:rPr>
          <w:rFonts w:cs="Arial"/>
        </w:rPr>
        <w:t>IAS </w:t>
      </w:r>
      <w:r w:rsidRPr="00943799">
        <w:rPr>
          <w:rFonts w:cs="Arial"/>
        </w:rPr>
        <w:t>40, Investment property</w:t>
      </w:r>
      <w:r w:rsidRPr="00943799">
        <w:rPr>
          <w:rFonts w:cs="Arial"/>
          <w:i/>
        </w:rPr>
        <w:t xml:space="preserve">. </w:t>
      </w:r>
      <w:r w:rsidRPr="00943799">
        <w:rPr>
          <w:rFonts w:cs="Arial"/>
        </w:rPr>
        <w:t>Subsequently, investment property is accounted for using the fair value model</w:t>
      </w:r>
      <w:r w:rsidR="00193736" w:rsidRPr="00943799">
        <w:rPr>
          <w:rFonts w:cs="Arial"/>
        </w:rPr>
        <w:t>. The</w:t>
      </w:r>
      <w:r w:rsidRPr="00943799">
        <w:rPr>
          <w:rFonts w:cs="Arial"/>
        </w:rPr>
        <w:t xml:space="preserve"> [</w:t>
      </w:r>
      <w:r w:rsidRPr="00943799">
        <w:rPr>
          <w:rStyle w:val="BlueText"/>
          <w:rFonts w:cs="Arial"/>
        </w:rPr>
        <w:t>consolidated</w:t>
      </w:r>
      <w:r w:rsidRPr="00943799">
        <w:rPr>
          <w:rFonts w:cs="Arial"/>
        </w:rPr>
        <w:t xml:space="preserve">] financial statements contain all disclosures required by </w:t>
      </w:r>
      <w:r w:rsidR="006F5C9C" w:rsidRPr="00943799">
        <w:rPr>
          <w:rFonts w:cs="Arial"/>
        </w:rPr>
        <w:t>IAS </w:t>
      </w:r>
      <w:r w:rsidRPr="00943799">
        <w:rPr>
          <w:rFonts w:cs="Arial"/>
        </w:rPr>
        <w:t>40.]</w:t>
      </w:r>
    </w:p>
    <w:p w14:paraId="51A8EB38" w14:textId="6E613054" w:rsidR="00D7559E" w:rsidRPr="0088764B" w:rsidRDefault="000A2004" w:rsidP="006F5C9C">
      <w:pPr>
        <w:pStyle w:val="Heading3"/>
      </w:pPr>
      <w:r w:rsidRPr="0088764B">
        <w:t>Taxation</w:t>
      </w:r>
    </w:p>
    <w:p w14:paraId="58549191" w14:textId="482684C1" w:rsidR="000A2004" w:rsidRPr="00077505" w:rsidRDefault="000A2004" w:rsidP="000A2004">
      <w:pPr>
        <w:pStyle w:val="Style1"/>
        <w:rPr>
          <w:rFonts w:ascii="Arial" w:hAnsi="Arial"/>
          <w:color w:val="auto"/>
          <w:sz w:val="22"/>
          <w:szCs w:val="22"/>
          <w:lang w:val="en-CA"/>
        </w:rPr>
      </w:pPr>
      <w:r w:rsidRPr="00077505">
        <w:rPr>
          <w:rFonts w:ascii="Arial" w:hAnsi="Arial"/>
          <w:color w:val="auto"/>
          <w:sz w:val="22"/>
          <w:szCs w:val="22"/>
          <w:lang w:val="en-CA"/>
        </w:rPr>
        <w:t xml:space="preserve">With respect to the taxation of </w:t>
      </w:r>
      <w:r w:rsidRPr="00077505">
        <w:rPr>
          <w:rFonts w:ascii="Arial" w:hAnsi="Arial"/>
          <w:snapToGrid w:val="0"/>
          <w:color w:val="auto"/>
          <w:sz w:val="22"/>
          <w:szCs w:val="22"/>
          <w:lang w:val="en-CA"/>
        </w:rPr>
        <w:t>[</w:t>
      </w:r>
      <w:r w:rsidRPr="00077505">
        <w:rPr>
          <w:rStyle w:val="BlueText"/>
          <w:rFonts w:ascii="Arial" w:hAnsi="Arial"/>
          <w:sz w:val="22"/>
          <w:szCs w:val="22"/>
        </w:rPr>
        <w:t>Entity</w:t>
      </w:r>
      <w:r w:rsidRPr="00077505">
        <w:rPr>
          <w:rFonts w:ascii="Arial" w:hAnsi="Arial"/>
          <w:snapToGrid w:val="0"/>
          <w:color w:val="auto"/>
          <w:sz w:val="22"/>
          <w:szCs w:val="22"/>
          <w:lang w:val="en-CA"/>
        </w:rPr>
        <w:t>]:</w:t>
      </w:r>
    </w:p>
    <w:p w14:paraId="3F6159CB" w14:textId="51DBBDC8" w:rsidR="000A2004" w:rsidRPr="0088764B" w:rsidRDefault="000A2004" w:rsidP="00D71C09">
      <w:pPr>
        <w:pStyle w:val="09ParaAlpha1"/>
        <w:numPr>
          <w:ilvl w:val="0"/>
          <w:numId w:val="40"/>
        </w:numPr>
        <w:rPr>
          <w:rFonts w:cs="Arial"/>
        </w:rPr>
      </w:pPr>
      <w:r w:rsidRPr="0088764B">
        <w:rPr>
          <w:rFonts w:cs="Arial"/>
        </w:rPr>
        <w:t xml:space="preserve">We have provided you with all tax correspondence for </w:t>
      </w:r>
      <w:r w:rsidRPr="0088764B">
        <w:rPr>
          <w:rFonts w:cs="Arial"/>
          <w:snapToGrid w:val="0"/>
        </w:rPr>
        <w:t>[</w:t>
      </w:r>
      <w:r w:rsidRPr="0088764B">
        <w:rPr>
          <w:rStyle w:val="BlueText"/>
          <w:rFonts w:cs="Arial"/>
        </w:rPr>
        <w:t>Entity</w:t>
      </w:r>
      <w:r w:rsidRPr="0088764B">
        <w:rPr>
          <w:rFonts w:cs="Arial"/>
          <w:snapToGrid w:val="0"/>
        </w:rPr>
        <w:t>]</w:t>
      </w:r>
      <w:r w:rsidRPr="0088764B">
        <w:rPr>
          <w:rFonts w:cs="Arial"/>
        </w:rPr>
        <w:t xml:space="preserve"> and confirm </w:t>
      </w:r>
      <w:r w:rsidRPr="0088764B">
        <w:rPr>
          <w:rFonts w:cs="Arial"/>
          <w:snapToGrid w:val="0"/>
        </w:rPr>
        <w:t>[</w:t>
      </w:r>
      <w:r w:rsidRPr="0088764B">
        <w:rPr>
          <w:rStyle w:val="BlueText"/>
          <w:rFonts w:cs="Arial"/>
        </w:rPr>
        <w:t>Entity</w:t>
      </w:r>
      <w:r w:rsidRPr="0088764B">
        <w:rPr>
          <w:rFonts w:cs="Arial"/>
          <w:snapToGrid w:val="0"/>
        </w:rPr>
        <w:t>]</w:t>
      </w:r>
      <w:r w:rsidRPr="0088764B">
        <w:rPr>
          <w:rFonts w:cs="Arial"/>
        </w:rPr>
        <w:t xml:space="preserve"> is</w:t>
      </w:r>
      <w:r w:rsidR="00941BD7">
        <w:rPr>
          <w:rFonts w:cs="Arial"/>
        </w:rPr>
        <w:t> </w:t>
      </w:r>
      <w:r w:rsidRPr="0088764B">
        <w:rPr>
          <w:rFonts w:cs="Arial"/>
        </w:rPr>
        <w:t>not</w:t>
      </w:r>
      <w:r w:rsidR="00730BEA">
        <w:rPr>
          <w:rFonts w:cs="Arial"/>
        </w:rPr>
        <w:t> </w:t>
      </w:r>
      <w:r w:rsidRPr="0088764B">
        <w:rPr>
          <w:rFonts w:cs="Arial"/>
        </w:rPr>
        <w:t>subject to any penalty tax.</w:t>
      </w:r>
    </w:p>
    <w:p w14:paraId="14BE8CBA" w14:textId="5AD8C70E" w:rsidR="000A2004" w:rsidRPr="0088764B" w:rsidRDefault="000A2004" w:rsidP="00D71C09">
      <w:pPr>
        <w:pStyle w:val="09ParaAlpha1"/>
        <w:rPr>
          <w:rFonts w:cs="Arial"/>
        </w:rPr>
      </w:pPr>
      <w:r w:rsidRPr="0088764B">
        <w:rPr>
          <w:rFonts w:cs="Arial"/>
          <w:snapToGrid w:val="0"/>
        </w:rPr>
        <w:t>[</w:t>
      </w:r>
      <w:r w:rsidRPr="0088764B">
        <w:rPr>
          <w:rStyle w:val="BlueText"/>
          <w:rFonts w:cs="Arial"/>
        </w:rPr>
        <w:t>Entity</w:t>
      </w:r>
      <w:r w:rsidRPr="0088764B">
        <w:rPr>
          <w:rFonts w:cs="Arial"/>
          <w:snapToGrid w:val="0"/>
        </w:rPr>
        <w:t>]</w:t>
      </w:r>
      <w:r w:rsidRPr="0088764B">
        <w:rPr>
          <w:rFonts w:cs="Arial"/>
        </w:rPr>
        <w:t xml:space="preserve"> is and has been in compliance with the relevant sections of the </w:t>
      </w:r>
      <w:r w:rsidRPr="0088764B">
        <w:rPr>
          <w:rStyle w:val="Emphasis"/>
          <w:rFonts w:cs="Arial"/>
        </w:rPr>
        <w:t>Income Tax</w:t>
      </w:r>
      <w:r w:rsidR="00941BD7">
        <w:rPr>
          <w:rStyle w:val="Emphasis"/>
          <w:rFonts w:cs="Arial"/>
        </w:rPr>
        <w:t> </w:t>
      </w:r>
      <w:r w:rsidRPr="0088764B">
        <w:rPr>
          <w:rStyle w:val="Emphasis"/>
          <w:rFonts w:cs="Arial"/>
        </w:rPr>
        <w:t>Act</w:t>
      </w:r>
      <w:r w:rsidR="00730BEA">
        <w:rPr>
          <w:rStyle w:val="Emphasis"/>
          <w:rFonts w:cs="Arial"/>
        </w:rPr>
        <w:t> </w:t>
      </w:r>
      <w:r w:rsidRPr="0088764B">
        <w:rPr>
          <w:rFonts w:cs="Arial"/>
        </w:rPr>
        <w:t>of Canada throughout the year</w:t>
      </w:r>
      <w:r w:rsidR="008B173B">
        <w:rPr>
          <w:rFonts w:cs="Arial"/>
        </w:rPr>
        <w:t>.</w:t>
      </w:r>
    </w:p>
    <w:p w14:paraId="6D297616" w14:textId="7F6481DF" w:rsidR="000A2004" w:rsidRPr="0088764B" w:rsidRDefault="000A2004" w:rsidP="00D71C09">
      <w:pPr>
        <w:pStyle w:val="09ParaAlpha1"/>
        <w:rPr>
          <w:rFonts w:cs="Arial"/>
        </w:rPr>
      </w:pPr>
      <w:r w:rsidRPr="0088764B">
        <w:rPr>
          <w:rFonts w:cs="Arial"/>
        </w:rPr>
        <w:t xml:space="preserve">Income taxes for </w:t>
      </w:r>
      <w:r w:rsidRPr="0088764B">
        <w:rPr>
          <w:rFonts w:cs="Arial"/>
          <w:snapToGrid w:val="0"/>
        </w:rPr>
        <w:t>[</w:t>
      </w:r>
      <w:r w:rsidRPr="0088764B">
        <w:rPr>
          <w:rStyle w:val="BlueText"/>
          <w:rFonts w:cs="Arial"/>
        </w:rPr>
        <w:t>Entity</w:t>
      </w:r>
      <w:r w:rsidRPr="0088764B">
        <w:rPr>
          <w:rFonts w:cs="Arial"/>
          <w:snapToGrid w:val="0"/>
        </w:rPr>
        <w:t>]</w:t>
      </w:r>
      <w:r w:rsidRPr="0088764B">
        <w:rPr>
          <w:rFonts w:cs="Arial"/>
        </w:rPr>
        <w:t xml:space="preserve"> have been appropriately determined in accordance with the Income Tax Act (Canada) and in accordance with the financial accounting policies and</w:t>
      </w:r>
      <w:r w:rsidR="00941BD7">
        <w:rPr>
          <w:rFonts w:cs="Arial"/>
        </w:rPr>
        <w:t> </w:t>
      </w:r>
      <w:r w:rsidRPr="0088764B">
        <w:rPr>
          <w:rFonts w:cs="Arial"/>
        </w:rPr>
        <w:t>constituting documents.</w:t>
      </w:r>
    </w:p>
    <w:p w14:paraId="6AA424DF" w14:textId="34674ED7" w:rsidR="00D7559E" w:rsidRPr="0088764B" w:rsidRDefault="000A2004" w:rsidP="00D71C09">
      <w:pPr>
        <w:pStyle w:val="09ParaAlpha1"/>
        <w:rPr>
          <w:rFonts w:cs="Arial"/>
          <w:snapToGrid w:val="0"/>
        </w:rPr>
      </w:pPr>
      <w:r w:rsidRPr="0088764B">
        <w:rPr>
          <w:rStyle w:val="BlueItalText"/>
          <w:rFonts w:cs="Arial"/>
        </w:rPr>
        <w:t>Add if applicable:</w:t>
      </w:r>
      <w:r w:rsidRPr="0088764B">
        <w:rPr>
          <w:rFonts w:cs="Arial"/>
          <w:snapToGrid w:val="0"/>
        </w:rPr>
        <w:t xml:space="preserve"> </w:t>
      </w:r>
      <w:r w:rsidRPr="0088764B">
        <w:rPr>
          <w:rStyle w:val="BlueText"/>
          <w:rFonts w:cs="Arial"/>
        </w:rPr>
        <w:t xml:space="preserve">The investment manager will reimburse </w:t>
      </w:r>
      <w:r w:rsidR="00CF350C" w:rsidRPr="0088764B">
        <w:rPr>
          <w:rStyle w:val="BlueText"/>
          <w:rFonts w:cs="Arial"/>
          <w:color w:val="auto"/>
        </w:rPr>
        <w:t>[</w:t>
      </w:r>
      <w:r w:rsidRPr="0088764B">
        <w:rPr>
          <w:rStyle w:val="BlueText"/>
          <w:rFonts w:cs="Arial"/>
        </w:rPr>
        <w:t>Entity</w:t>
      </w:r>
      <w:r w:rsidR="00CF350C" w:rsidRPr="0088764B">
        <w:rPr>
          <w:rStyle w:val="BlueText"/>
          <w:rFonts w:cs="Arial"/>
          <w:color w:val="auto"/>
        </w:rPr>
        <w:t>]</w:t>
      </w:r>
      <w:r w:rsidRPr="0088764B">
        <w:rPr>
          <w:rStyle w:val="BlueText"/>
          <w:rFonts w:cs="Arial"/>
        </w:rPr>
        <w:t xml:space="preserve"> for any tax liabilities that arise as a result of an assessment by the Canada Revenue Agency.</w:t>
      </w:r>
    </w:p>
    <w:p w14:paraId="195C7C3D" w14:textId="1B8822BC" w:rsidR="00D7559E" w:rsidRPr="0088764B" w:rsidRDefault="000A2004" w:rsidP="00A2672D">
      <w:pPr>
        <w:pStyle w:val="09Para"/>
        <w:rPr>
          <w:rFonts w:cs="Arial"/>
          <w:snapToGrid w:val="0"/>
        </w:rPr>
      </w:pPr>
      <w:r w:rsidRPr="0088764B">
        <w:rPr>
          <w:rFonts w:cs="Arial"/>
          <w:snapToGrid w:val="0"/>
        </w:rPr>
        <w:t>[</w:t>
      </w:r>
      <w:r w:rsidRPr="0088764B">
        <w:rPr>
          <w:rStyle w:val="BlueItalText"/>
          <w:rFonts w:cs="Arial"/>
        </w:rPr>
        <w:t>Add if applicable:</w:t>
      </w:r>
    </w:p>
    <w:p w14:paraId="0C16FBEB" w14:textId="4384F9E2" w:rsidR="00D7559E" w:rsidRPr="00943799" w:rsidRDefault="000A2004" w:rsidP="006F5C9C">
      <w:pPr>
        <w:pStyle w:val="Heading3"/>
      </w:pPr>
      <w:r w:rsidRPr="00943799">
        <w:t>Side letter arrangements</w:t>
      </w:r>
    </w:p>
    <w:p w14:paraId="68CB0BFC" w14:textId="50A94AC8" w:rsidR="00D7559E" w:rsidRPr="00943799" w:rsidRDefault="000A2004" w:rsidP="00A2672D">
      <w:pPr>
        <w:pStyle w:val="09Para"/>
        <w:rPr>
          <w:rFonts w:cs="Arial"/>
        </w:rPr>
      </w:pPr>
      <w:r w:rsidRPr="00943799">
        <w:rPr>
          <w:rFonts w:cs="Arial"/>
        </w:rPr>
        <w:t xml:space="preserve">We have made available to you all side letter arrangements, whether written or oral, with any investors entered into or cancelled during the period for which non-compliance would have a material effect on </w:t>
      </w:r>
      <w:r w:rsidRPr="00943799">
        <w:rPr>
          <w:rFonts w:cs="Arial"/>
          <w:snapToGrid w:val="0"/>
        </w:rPr>
        <w:t>[</w:t>
      </w:r>
      <w:r w:rsidRPr="00943799">
        <w:rPr>
          <w:rStyle w:val="BlueText"/>
          <w:rFonts w:cs="Arial"/>
        </w:rPr>
        <w:t>Entity</w:t>
      </w:r>
      <w:r w:rsidRPr="00943799">
        <w:rPr>
          <w:rFonts w:cs="Arial"/>
          <w:snapToGrid w:val="0"/>
        </w:rPr>
        <w:t>]</w:t>
      </w:r>
      <w:r w:rsidR="00D94635" w:rsidRPr="00943799">
        <w:rPr>
          <w:rFonts w:cs="Arial"/>
        </w:rPr>
        <w:t>’</w:t>
      </w:r>
      <w:r w:rsidRPr="00943799">
        <w:rPr>
          <w:rFonts w:cs="Arial"/>
        </w:rPr>
        <w:t xml:space="preserve">s </w:t>
      </w:r>
      <w:r w:rsidRPr="00943799">
        <w:rPr>
          <w:rFonts w:cs="Arial"/>
          <w:snapToGrid w:val="0"/>
        </w:rPr>
        <w:t>[</w:t>
      </w:r>
      <w:r w:rsidRPr="00943799">
        <w:rPr>
          <w:rStyle w:val="BlueText"/>
          <w:rFonts w:cs="Arial"/>
        </w:rPr>
        <w:t>consolidated</w:t>
      </w:r>
      <w:r w:rsidRPr="00943799">
        <w:rPr>
          <w:rFonts w:cs="Arial"/>
          <w:snapToGrid w:val="0"/>
        </w:rPr>
        <w:t>]</w:t>
      </w:r>
      <w:r w:rsidRPr="00943799">
        <w:rPr>
          <w:rFonts w:cs="Arial"/>
        </w:rPr>
        <w:t xml:space="preserve"> financial statements. These side letters are allowed under the terms of the offering documents.</w:t>
      </w:r>
      <w:r w:rsidR="002D3468" w:rsidRPr="00943799">
        <w:rPr>
          <w:rFonts w:cs="Arial"/>
        </w:rPr>
        <w:t>]</w:t>
      </w:r>
    </w:p>
    <w:p w14:paraId="5097A36E" w14:textId="56D90B5F" w:rsidR="00D7559E" w:rsidRPr="00972552" w:rsidRDefault="000A2004" w:rsidP="00365C1C">
      <w:pPr>
        <w:pStyle w:val="09Para"/>
        <w:keepNext/>
        <w:keepLines/>
        <w:rPr>
          <w:rFonts w:cs="Arial"/>
        </w:rPr>
      </w:pPr>
      <w:r w:rsidRPr="00972552">
        <w:rPr>
          <w:rFonts w:cs="Arial"/>
          <w:snapToGrid w:val="0"/>
        </w:rPr>
        <w:t>[</w:t>
      </w:r>
      <w:r w:rsidRPr="00972552">
        <w:rPr>
          <w:rStyle w:val="BlueItalText"/>
          <w:rFonts w:cs="Arial"/>
        </w:rPr>
        <w:t>Add if applicable (relates to third-party hedge funds):</w:t>
      </w:r>
    </w:p>
    <w:p w14:paraId="6465877A" w14:textId="685C8680" w:rsidR="00D7559E" w:rsidRPr="00972552" w:rsidRDefault="000A2004" w:rsidP="006F5C9C">
      <w:pPr>
        <w:pStyle w:val="Heading3"/>
      </w:pPr>
      <w:r w:rsidRPr="00972552">
        <w:t>Fund of funds</w:t>
      </w:r>
    </w:p>
    <w:p w14:paraId="260B4F54" w14:textId="22A76AB4" w:rsidR="00D7559E" w:rsidRPr="00972552" w:rsidRDefault="000A2004" w:rsidP="00A2672D">
      <w:pPr>
        <w:pStyle w:val="09Para"/>
        <w:rPr>
          <w:rFonts w:cs="Arial"/>
          <w:bCs/>
          <w:vertAlign w:val="superscript"/>
        </w:rPr>
      </w:pPr>
      <w:r w:rsidRPr="00972552">
        <w:rPr>
          <w:rFonts w:cs="Arial"/>
        </w:rPr>
        <w:t xml:space="preserve">We have made available to you all information obtained (whether written or oral) or prepared with respect to other investment funds in which </w:t>
      </w:r>
      <w:r w:rsidRPr="00972552">
        <w:rPr>
          <w:rFonts w:cs="Arial"/>
          <w:snapToGrid w:val="0"/>
        </w:rPr>
        <w:t>[</w:t>
      </w:r>
      <w:r w:rsidRPr="00972552">
        <w:rPr>
          <w:rStyle w:val="BlueText"/>
          <w:rFonts w:cs="Arial"/>
        </w:rPr>
        <w:t>Entity</w:t>
      </w:r>
      <w:r w:rsidRPr="00972552">
        <w:rPr>
          <w:rFonts w:cs="Arial"/>
          <w:snapToGrid w:val="0"/>
        </w:rPr>
        <w:t>]</w:t>
      </w:r>
      <w:r w:rsidRPr="00972552">
        <w:rPr>
          <w:rFonts w:cs="Arial"/>
        </w:rPr>
        <w:t xml:space="preserve"> holds an interest (an investee fund), </w:t>
      </w:r>
      <w:r w:rsidRPr="00972552">
        <w:rPr>
          <w:rFonts w:eastAsia="Arial Unicode MS" w:cs="Arial"/>
        </w:rPr>
        <w:t>including, but not limited to: (a)</w:t>
      </w:r>
      <w:r w:rsidR="00365C1C" w:rsidRPr="00972552">
        <w:rPr>
          <w:rFonts w:eastAsia="Arial Unicode MS" w:cs="Arial"/>
        </w:rPr>
        <w:t> </w:t>
      </w:r>
      <w:r w:rsidRPr="00972552">
        <w:rPr>
          <w:rFonts w:eastAsia="Arial Unicode MS" w:cs="Arial"/>
        </w:rPr>
        <w:t>risk assessments; (b)</w:t>
      </w:r>
      <w:r w:rsidR="00365C1C" w:rsidRPr="00972552">
        <w:rPr>
          <w:rFonts w:eastAsia="Arial Unicode MS" w:cs="Arial"/>
        </w:rPr>
        <w:t> </w:t>
      </w:r>
      <w:r w:rsidRPr="00972552">
        <w:rPr>
          <w:rFonts w:eastAsia="Arial Unicode MS" w:cs="Arial"/>
        </w:rPr>
        <w:t xml:space="preserve">due diligence documentation </w:t>
      </w:r>
      <w:r w:rsidR="006B3DEF" w:rsidRPr="00972552">
        <w:rPr>
          <w:rFonts w:eastAsia="Arial Unicode MS" w:cs="Arial"/>
        </w:rPr>
        <w:t>(for example,</w:t>
      </w:r>
      <w:r w:rsidR="00730BEA">
        <w:rPr>
          <w:rFonts w:eastAsia="Arial Unicode MS" w:cs="Arial"/>
        </w:rPr>
        <w:t> </w:t>
      </w:r>
      <w:r w:rsidRPr="00972552">
        <w:rPr>
          <w:rFonts w:eastAsia="Arial Unicode MS" w:cs="Arial"/>
        </w:rPr>
        <w:t>questionnaires, summaries, reports); (c)</w:t>
      </w:r>
      <w:r w:rsidR="00365C1C" w:rsidRPr="00972552">
        <w:rPr>
          <w:rFonts w:eastAsia="Arial Unicode MS" w:cs="Arial"/>
        </w:rPr>
        <w:t> </w:t>
      </w:r>
      <w:r w:rsidRPr="00972552">
        <w:rPr>
          <w:rFonts w:cs="Arial"/>
        </w:rPr>
        <w:t>audited and unaudited financial statements; (d)</w:t>
      </w:r>
      <w:r w:rsidR="00365C1C" w:rsidRPr="00972552">
        <w:rPr>
          <w:rFonts w:cs="Arial"/>
        </w:rPr>
        <w:t> </w:t>
      </w:r>
      <w:r w:rsidRPr="00972552">
        <w:rPr>
          <w:rFonts w:cs="Arial"/>
        </w:rPr>
        <w:t>portfolio-related information (</w:t>
      </w:r>
      <w:r w:rsidRPr="00972552">
        <w:rPr>
          <w:rStyle w:val="BlueText"/>
          <w:rFonts w:cs="Arial"/>
          <w:color w:val="auto"/>
        </w:rPr>
        <w:t>for example: detailed and/or s</w:t>
      </w:r>
      <w:r w:rsidR="00365C1C" w:rsidRPr="00972552">
        <w:rPr>
          <w:rStyle w:val="BlueText"/>
          <w:rFonts w:cs="Arial"/>
          <w:color w:val="auto"/>
        </w:rPr>
        <w:t>ummary portfolio listings</w:t>
      </w:r>
      <w:r w:rsidR="00365C1C" w:rsidRPr="00972552">
        <w:rPr>
          <w:rFonts w:cs="Arial"/>
        </w:rPr>
        <w:t>); (e) </w:t>
      </w:r>
      <w:r w:rsidRPr="00972552">
        <w:rPr>
          <w:rFonts w:cs="Arial"/>
        </w:rPr>
        <w:t>net asset value</w:t>
      </w:r>
      <w:r w:rsidR="00CE3E34" w:rsidRPr="00972552">
        <w:rPr>
          <w:rFonts w:cs="Arial"/>
        </w:rPr>
        <w:t xml:space="preserve"> </w:t>
      </w:r>
      <w:r w:rsidRPr="00972552">
        <w:rPr>
          <w:rFonts w:cs="Arial"/>
        </w:rPr>
        <w:t>or capital account statements; (f)</w:t>
      </w:r>
      <w:r w:rsidR="00365C1C" w:rsidRPr="00972552">
        <w:rPr>
          <w:rFonts w:cs="Arial"/>
        </w:rPr>
        <w:t> </w:t>
      </w:r>
      <w:r w:rsidRPr="00972552">
        <w:rPr>
          <w:rFonts w:cs="Arial"/>
        </w:rPr>
        <w:t xml:space="preserve">investor letters; and (g) other communications. </w:t>
      </w:r>
      <w:r w:rsidRPr="00972552">
        <w:rPr>
          <w:rFonts w:cs="Arial"/>
        </w:rPr>
        <w:lastRenderedPageBreak/>
        <w:t>We</w:t>
      </w:r>
      <w:r w:rsidR="00730BEA">
        <w:rPr>
          <w:rFonts w:cs="Arial"/>
        </w:rPr>
        <w:t> </w:t>
      </w:r>
      <w:r w:rsidRPr="00972552">
        <w:rPr>
          <w:rFonts w:cs="Arial"/>
        </w:rPr>
        <w:t>have appropriately considered the relevant attributes of the investee fund, including but not limited to limitations on redemptions and transferability, on our determination of fair value of the investee fund.</w:t>
      </w:r>
      <w:r w:rsidRPr="00972552">
        <w:rPr>
          <w:rFonts w:cs="Arial"/>
          <w:snapToGrid w:val="0"/>
        </w:rPr>
        <w:t>]</w:t>
      </w:r>
    </w:p>
    <w:p w14:paraId="1AEF1499" w14:textId="295C1AA2" w:rsidR="00D7559E" w:rsidRPr="00515435" w:rsidRDefault="000A2004" w:rsidP="00A2672D">
      <w:pPr>
        <w:pStyle w:val="09Para"/>
        <w:rPr>
          <w:rFonts w:cs="Arial"/>
          <w:snapToGrid w:val="0"/>
        </w:rPr>
      </w:pPr>
      <w:r w:rsidRPr="00515435">
        <w:rPr>
          <w:rFonts w:cs="Arial"/>
          <w:snapToGrid w:val="0"/>
        </w:rPr>
        <w:t>[</w:t>
      </w:r>
      <w:r w:rsidRPr="00515435">
        <w:rPr>
          <w:rStyle w:val="BlueItalText"/>
          <w:rFonts w:cs="Arial"/>
        </w:rPr>
        <w:t>Add if applicable:</w:t>
      </w:r>
    </w:p>
    <w:p w14:paraId="60F5E535" w14:textId="77777777" w:rsidR="00D7559E" w:rsidRPr="00515435" w:rsidRDefault="000A2004" w:rsidP="006F5C9C">
      <w:pPr>
        <w:pStyle w:val="Heading3"/>
      </w:pPr>
      <w:r w:rsidRPr="00515435">
        <w:t>Private equity</w:t>
      </w:r>
    </w:p>
    <w:p w14:paraId="06EB5803" w14:textId="418DB880" w:rsidR="008F35C7" w:rsidRPr="00515435" w:rsidRDefault="000A2004" w:rsidP="00736698">
      <w:pPr>
        <w:pStyle w:val="09Para"/>
        <w:rPr>
          <w:color w:val="0000FF"/>
        </w:rPr>
      </w:pPr>
      <w:r w:rsidRPr="00515435">
        <w:rPr>
          <w:rFonts w:cs="Arial"/>
          <w:snapToGrid w:val="0"/>
        </w:rPr>
        <w:t>[</w:t>
      </w:r>
      <w:r w:rsidRPr="00515435">
        <w:rPr>
          <w:rStyle w:val="BlueText"/>
          <w:rFonts w:cs="Arial"/>
        </w:rPr>
        <w:t>Entity</w:t>
      </w:r>
      <w:r w:rsidRPr="00515435">
        <w:rPr>
          <w:rFonts w:cs="Arial"/>
          <w:snapToGrid w:val="0"/>
        </w:rPr>
        <w:t>]</w:t>
      </w:r>
      <w:r w:rsidRPr="00515435">
        <w:rPr>
          <w:rFonts w:cs="Arial"/>
        </w:rPr>
        <w:t xml:space="preserve"> has made appropriate disclosure regarding the amounts of committed capital and capital remaining to be called. </w:t>
      </w:r>
      <w:r w:rsidR="00CF350C" w:rsidRPr="00515435">
        <w:rPr>
          <w:rStyle w:val="BlueItalText"/>
          <w:rFonts w:cs="Arial"/>
          <w:i w:val="0"/>
          <w:color w:val="auto"/>
        </w:rPr>
        <w:t>[</w:t>
      </w:r>
      <w:r w:rsidRPr="00515435">
        <w:rPr>
          <w:rStyle w:val="BlueItalText"/>
          <w:rFonts w:cs="Arial"/>
        </w:rPr>
        <w:t xml:space="preserve">If the </w:t>
      </w:r>
      <w:r w:rsidR="001E6216" w:rsidRPr="00515435">
        <w:rPr>
          <w:rStyle w:val="BlueItalText"/>
          <w:rFonts w:cs="Arial"/>
        </w:rPr>
        <w:t xml:space="preserve">entity </w:t>
      </w:r>
      <w:r w:rsidRPr="00515435">
        <w:rPr>
          <w:rStyle w:val="BlueItalText"/>
          <w:rFonts w:cs="Arial"/>
        </w:rPr>
        <w:t xml:space="preserve">is in a </w:t>
      </w:r>
      <w:proofErr w:type="spellStart"/>
      <w:r w:rsidRPr="00515435">
        <w:rPr>
          <w:rStyle w:val="BlueItalText"/>
          <w:rFonts w:cs="Arial"/>
        </w:rPr>
        <w:t>clawback</w:t>
      </w:r>
      <w:proofErr w:type="spellEnd"/>
      <w:r w:rsidRPr="00515435">
        <w:rPr>
          <w:rStyle w:val="BlueItalText"/>
          <w:rFonts w:cs="Arial"/>
        </w:rPr>
        <w:t xml:space="preserve"> position with negative general partner capital, add:</w:t>
      </w:r>
      <w:r w:rsidRPr="00515435">
        <w:rPr>
          <w:rStyle w:val="BlueText"/>
          <w:rFonts w:cs="Arial"/>
        </w:rPr>
        <w:t xml:space="preserve"> The general partner has an obligation in the amount of $</w:t>
      </w:r>
      <w:r w:rsidR="00634B9E" w:rsidRPr="00515435">
        <w:rPr>
          <w:rStyle w:val="BlueText"/>
          <w:rFonts w:cs="Arial"/>
          <w:color w:val="auto"/>
        </w:rPr>
        <w:t>[</w:t>
      </w:r>
      <w:r w:rsidR="00123758" w:rsidRPr="00515435">
        <w:rPr>
          <w:rStyle w:val="BlueText"/>
          <w:rFonts w:cs="Arial"/>
        </w:rPr>
        <w:t>amount</w:t>
      </w:r>
      <w:r w:rsidR="00634B9E" w:rsidRPr="00515435">
        <w:rPr>
          <w:rStyle w:val="BlueText"/>
          <w:rFonts w:cs="Arial"/>
          <w:color w:val="auto"/>
        </w:rPr>
        <w:t>]</w:t>
      </w:r>
      <w:r w:rsidRPr="00515435">
        <w:rPr>
          <w:rStyle w:val="BlueText"/>
          <w:rFonts w:cs="Arial"/>
        </w:rPr>
        <w:t xml:space="preserve"> in connection with the dissolution or liquidation of the partnership. The </w:t>
      </w:r>
      <w:r w:rsidR="00634B9E" w:rsidRPr="00515435">
        <w:rPr>
          <w:rFonts w:cs="Arial"/>
          <w:snapToGrid w:val="0"/>
        </w:rPr>
        <w:t>[</w:t>
      </w:r>
      <w:r w:rsidR="00EE7BB7" w:rsidRPr="00515435">
        <w:rPr>
          <w:rStyle w:val="BlueText"/>
          <w:rFonts w:cs="Arial"/>
        </w:rPr>
        <w:t>consolidated</w:t>
      </w:r>
      <w:r w:rsidR="00634B9E" w:rsidRPr="00515435">
        <w:rPr>
          <w:rStyle w:val="BlueText"/>
          <w:color w:val="auto"/>
        </w:rPr>
        <w:t>]</w:t>
      </w:r>
      <w:r w:rsidR="00EE7BB7" w:rsidRPr="00515435">
        <w:rPr>
          <w:rFonts w:cs="Arial"/>
          <w:color w:val="0000FF"/>
        </w:rPr>
        <w:t xml:space="preserve"> </w:t>
      </w:r>
      <w:r w:rsidRPr="00515435">
        <w:rPr>
          <w:rStyle w:val="BlueText"/>
          <w:rFonts w:cs="Arial"/>
        </w:rPr>
        <w:t>financial statements appropriately disclose this obligation. The principal(s) of the general partner</w:t>
      </w:r>
      <w:r w:rsidRPr="00515435">
        <w:rPr>
          <w:rStyle w:val="BlueText"/>
          <w:rFonts w:cs="Arial"/>
          <w:vertAlign w:val="superscript"/>
        </w:rPr>
        <w:footnoteReference w:id="6"/>
      </w:r>
      <w:r w:rsidRPr="00515435">
        <w:rPr>
          <w:rStyle w:val="BlueText"/>
          <w:rFonts w:cs="Arial"/>
        </w:rPr>
        <w:t xml:space="preserve"> have the intent and ability to repay this amount as necessary.</w:t>
      </w:r>
      <w:r w:rsidR="00634B9E" w:rsidRPr="00515435">
        <w:rPr>
          <w:rStyle w:val="BlueText"/>
          <w:rFonts w:cs="Arial"/>
          <w:color w:val="auto"/>
        </w:rPr>
        <w:t>]</w:t>
      </w:r>
      <w:r w:rsidRPr="00515435">
        <w:rPr>
          <w:rStyle w:val="BlueText"/>
          <w:rFonts w:cs="Arial"/>
        </w:rPr>
        <w:t xml:space="preserve"> </w:t>
      </w:r>
      <w:r w:rsidR="00634B9E" w:rsidRPr="00515435">
        <w:rPr>
          <w:rStyle w:val="BlueText"/>
          <w:rFonts w:cs="Arial"/>
          <w:color w:val="auto"/>
        </w:rPr>
        <w:t>[</w:t>
      </w:r>
      <w:r w:rsidRPr="00515435">
        <w:rPr>
          <w:rStyle w:val="BlueItalText"/>
          <w:rFonts w:cs="Arial"/>
        </w:rPr>
        <w:t>Add if applicable:</w:t>
      </w:r>
      <w:r w:rsidRPr="00515435">
        <w:rPr>
          <w:rStyle w:val="BlueText"/>
          <w:rFonts w:cs="Arial"/>
        </w:rPr>
        <w:t xml:space="preserve"> All capital contribution receivable amounts have been collected as at the date of this letter.</w:t>
      </w:r>
      <w:r w:rsidR="00CF350C" w:rsidRPr="00515435">
        <w:rPr>
          <w:rStyle w:val="BlueText"/>
          <w:rFonts w:cs="Arial"/>
          <w:color w:val="auto"/>
        </w:rPr>
        <w:t>]</w:t>
      </w:r>
      <w:r w:rsidR="005B26DF" w:rsidRPr="00515435">
        <w:rPr>
          <w:rStyle w:val="BlueText"/>
          <w:rFonts w:cs="Arial"/>
          <w:color w:val="auto"/>
        </w:rPr>
        <w:t>]</w:t>
      </w:r>
    </w:p>
    <w:p w14:paraId="0D9C1A39" w14:textId="77777777" w:rsidR="008F35C7" w:rsidRPr="00515435" w:rsidRDefault="008F35C7" w:rsidP="009E48C8">
      <w:pPr>
        <w:pStyle w:val="Heading3"/>
      </w:pPr>
      <w:bookmarkStart w:id="81" w:name="Paragraph_1248"/>
      <w:r w:rsidRPr="00515435">
        <w:t>Investment income classification as return of capital or income</w:t>
      </w:r>
      <w:bookmarkEnd w:id="81"/>
    </w:p>
    <w:p w14:paraId="10774BA6" w14:textId="43BF2AB2" w:rsidR="00480D1B" w:rsidRPr="003C6A5F" w:rsidRDefault="008F35C7" w:rsidP="00C6349F">
      <w:pPr>
        <w:pStyle w:val="LetterBodyPwC"/>
      </w:pPr>
      <w:bookmarkStart w:id="82" w:name="Paragraph_886"/>
      <w:r w:rsidRPr="00515435">
        <w:rPr>
          <w:rFonts w:ascii="Arial" w:hAnsi="Arial"/>
          <w:sz w:val="22"/>
        </w:rPr>
        <w:t xml:space="preserve">We have appropriately classified distributions received from portfolio companies or underlying funds as return of capital or income </w:t>
      </w:r>
      <w:r w:rsidR="00FB5251" w:rsidRPr="00515435">
        <w:rPr>
          <w:rFonts w:ascii="Arial" w:hAnsi="Arial"/>
          <w:sz w:val="22"/>
        </w:rPr>
        <w:t>on the basis of</w:t>
      </w:r>
      <w:r w:rsidRPr="00515435">
        <w:rPr>
          <w:rFonts w:ascii="Arial" w:hAnsi="Arial"/>
          <w:sz w:val="22"/>
        </w:rPr>
        <w:t xml:space="preserve"> our knowledge of the earnings and profits of</w:t>
      </w:r>
      <w:r w:rsidR="00730BEA">
        <w:rPr>
          <w:rFonts w:ascii="Arial" w:hAnsi="Arial"/>
          <w:sz w:val="22"/>
        </w:rPr>
        <w:t> </w:t>
      </w:r>
      <w:r w:rsidRPr="00515435">
        <w:rPr>
          <w:rFonts w:ascii="Arial" w:hAnsi="Arial"/>
          <w:sz w:val="22"/>
        </w:rPr>
        <w:t>such portfolio companies.</w:t>
      </w:r>
      <w:bookmarkEnd w:id="82"/>
    </w:p>
    <w:sectPr w:rsidR="00480D1B" w:rsidRPr="003C6A5F" w:rsidSect="0027478B">
      <w:headerReference w:type="even" r:id="rId24"/>
      <w:headerReference w:type="default" r:id="rId25"/>
      <w:footerReference w:type="even" r:id="rId26"/>
      <w:footerReference w:type="default" r:id="rId27"/>
      <w:headerReference w:type="first" r:id="rId28"/>
      <w:footerReference w:type="first" r:id="rId29"/>
      <w:pgSz w:w="12240" w:h="15840" w:code="1"/>
      <w:pgMar w:top="172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A9E6" w14:textId="77777777" w:rsidR="00D934EA" w:rsidRDefault="00D934EA">
      <w:r>
        <w:separator/>
      </w:r>
    </w:p>
  </w:endnote>
  <w:endnote w:type="continuationSeparator" w:id="0">
    <w:p w14:paraId="63138DC3" w14:textId="77777777" w:rsidR="00D934EA" w:rsidRDefault="00D934EA">
      <w:r>
        <w:continuationSeparator/>
      </w:r>
    </w:p>
  </w:endnote>
  <w:endnote w:type="continuationNotice" w:id="1">
    <w:p w14:paraId="7EF6AFD3" w14:textId="77777777" w:rsidR="00D934EA" w:rsidRDefault="00D93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0D3A" w14:textId="77777777" w:rsidR="00D934EA" w:rsidRDefault="00D934EA" w:rsidP="000A20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25135" w14:textId="77777777" w:rsidR="00D934EA" w:rsidRDefault="00D934EA" w:rsidP="000A2004">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77ED" w14:textId="77777777" w:rsidR="00D934EA" w:rsidRDefault="00D934EA" w:rsidP="00941E0D">
    <w:pPr>
      <w:jc w:val="right"/>
    </w:pPr>
    <w:r>
      <w:fldChar w:fldCharType="begin"/>
    </w:r>
    <w:r>
      <w:instrText xml:space="preserve"> PAGE   \* MERGEFORMAT </w:instrText>
    </w:r>
    <w:r>
      <w:fldChar w:fldCharType="separate"/>
    </w:r>
    <w:r w:rsidR="00970BFF">
      <w:rPr>
        <w:noProof/>
      </w:rPr>
      <w:t>16</w:t>
    </w:r>
    <w:r>
      <w:rPr>
        <w:noProof/>
      </w:rPr>
      <w:fldChar w:fldCharType="end"/>
    </w:r>
    <w:r>
      <w:rPr>
        <w:noProof/>
        <w:lang w:eastAsia="en-CA"/>
      </w:rPr>
      <w:drawing>
        <wp:anchor distT="0" distB="0" distL="114300" distR="114300" simplePos="0" relativeHeight="251664384" behindDoc="0" locked="0" layoutInCell="1" allowOverlap="1" wp14:anchorId="0ED87FD9" wp14:editId="22AD626E">
          <wp:simplePos x="0" y="0"/>
          <wp:positionH relativeFrom="page">
            <wp:align>center</wp:align>
          </wp:positionH>
          <wp:positionV relativeFrom="page">
            <wp:posOffset>9398000</wp:posOffset>
          </wp:positionV>
          <wp:extent cx="5000625" cy="333375"/>
          <wp:effectExtent l="19050" t="0" r="9525" b="0"/>
          <wp:wrapNone/>
          <wp:docPr id="2" name="FooterVancouver" descr="C:\Documents and Settings\racinese\Desktop\Vancouver.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Vancouver.tif"/>
                  <pic:cNvPicPr>
                    <a:picLocks noChangeAspect="1" noChangeArrowheads="1"/>
                  </pic:cNvPicPr>
                </pic:nvPicPr>
                <pic:blipFill>
                  <a:blip r:embed="rId1"/>
                  <a:srcRect/>
                  <a:stretch>
                    <a:fillRect/>
                  </a:stretch>
                </pic:blipFill>
                <pic:spPr bwMode="auto">
                  <a:xfrm>
                    <a:off x="0" y="0"/>
                    <a:ext cx="5000625" cy="333375"/>
                  </a:xfrm>
                  <a:prstGeom prst="rect">
                    <a:avLst/>
                  </a:prstGeom>
                  <a:noFill/>
                  <a:ln w="9525">
                    <a:noFill/>
                    <a:miter lim="800000"/>
                    <a:headEnd/>
                    <a:tailEnd/>
                  </a:ln>
                </pic:spPr>
              </pic:pic>
            </a:graphicData>
          </a:graphic>
        </wp:anchor>
      </w:drawing>
    </w:r>
    <w:r>
      <w:rPr>
        <w:noProof/>
        <w:lang w:eastAsia="en-CA"/>
      </w:rPr>
      <w:drawing>
        <wp:anchor distT="0" distB="0" distL="114300" distR="114300" simplePos="0" relativeHeight="251662336" behindDoc="0" locked="0" layoutInCell="1" allowOverlap="1" wp14:anchorId="70A5CB15" wp14:editId="236CDC84">
          <wp:simplePos x="0" y="0"/>
          <wp:positionH relativeFrom="page">
            <wp:align>center</wp:align>
          </wp:positionH>
          <wp:positionV relativeFrom="page">
            <wp:posOffset>9398000</wp:posOffset>
          </wp:positionV>
          <wp:extent cx="5257800" cy="333375"/>
          <wp:effectExtent l="19050" t="0" r="0" b="0"/>
          <wp:wrapNone/>
          <wp:docPr id="1" name="FooterHalifax" descr="C:\Documents and Settings\racinese\Desktop\Letterheads\Modfiied\Halifax.t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cinese\Desktop\Letterheads\Modfiied\Halifax.tif"/>
                  <pic:cNvPicPr>
                    <a:picLocks noChangeAspect="1" noChangeArrowheads="1"/>
                  </pic:cNvPicPr>
                </pic:nvPicPr>
                <pic:blipFill>
                  <a:blip r:embed="rId2"/>
                  <a:srcRect/>
                  <a:stretch>
                    <a:fillRect/>
                  </a:stretch>
                </pic:blipFill>
                <pic:spPr bwMode="auto">
                  <a:xfrm>
                    <a:off x="0" y="0"/>
                    <a:ext cx="5257800" cy="333375"/>
                  </a:xfrm>
                  <a:prstGeom prst="rect">
                    <a:avLst/>
                  </a:prstGeom>
                  <a:noFill/>
                  <a:ln w="9525">
                    <a:noFill/>
                    <a:miter lim="800000"/>
                    <a:headEnd/>
                    <a:tailEnd/>
                  </a:ln>
                </pic:spPr>
              </pic:pic>
            </a:graphicData>
          </a:graphic>
        </wp:anchor>
      </w:drawing>
    </w:r>
  </w:p>
  <w:p w14:paraId="14613D7E" w14:textId="77777777" w:rsidR="00D934EA" w:rsidRDefault="00D934EA" w:rsidP="00AF06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9BF58" w14:textId="77777777" w:rsidR="00D934EA" w:rsidRDefault="00D934EA" w:rsidP="00E36B05">
    <w:pPr>
      <w:pStyle w:val="Footer"/>
    </w:pPr>
    <w:r>
      <w:fldChar w:fldCharType="begin"/>
    </w:r>
    <w:r>
      <w:instrText xml:space="preserve"> PAGE   \* MERGEFORMAT </w:instrText>
    </w:r>
    <w:r>
      <w:fldChar w:fldCharType="separate"/>
    </w:r>
    <w:r w:rsidR="00970BFF">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C56DE" w14:textId="77777777" w:rsidR="00D934EA" w:rsidRDefault="00D934EA">
    <w:pPr>
      <w:pStyle w:val="Footer"/>
    </w:pPr>
    <w:r>
      <w:fldChar w:fldCharType="begin"/>
    </w:r>
    <w:r>
      <w:instrText xml:space="preserve"> PAGE   \* MERGEFORMAT </w:instrText>
    </w:r>
    <w:r>
      <w:fldChar w:fldCharType="separate"/>
    </w:r>
    <w:r w:rsidR="00970BFF">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7408" w14:textId="77777777" w:rsidR="00D934EA" w:rsidRPr="0027478B" w:rsidRDefault="00D934EA" w:rsidP="0027478B">
    <w:pPr>
      <w:pStyle w:val="Footer"/>
      <w:tabs>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2B6C" w14:textId="77777777" w:rsidR="00D934EA" w:rsidRPr="0027478B" w:rsidRDefault="00D934EA" w:rsidP="002747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C446" w14:textId="77777777" w:rsidR="00D934EA" w:rsidRPr="00941E0D" w:rsidRDefault="00D934EA" w:rsidP="00941E0D">
    <w:pPr>
      <w:pStyle w:val="Footer"/>
    </w:pPr>
    <w:r>
      <w:fldChar w:fldCharType="begin"/>
    </w:r>
    <w:r>
      <w:instrText xml:space="preserve"> PAGE   \* MERGEFORMAT </w:instrText>
    </w:r>
    <w:r>
      <w:fldChar w:fldCharType="separate"/>
    </w:r>
    <w:r w:rsidR="00970BFF">
      <w:rPr>
        <w:noProof/>
      </w:rPr>
      <w:t>15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E697" w14:textId="77777777" w:rsidR="00D934EA" w:rsidRPr="00941E0D" w:rsidRDefault="00D934EA" w:rsidP="00941E0D">
    <w:pPr>
      <w:pStyle w:val="Footer"/>
    </w:pPr>
    <w:r>
      <w:fldChar w:fldCharType="begin"/>
    </w:r>
    <w:r>
      <w:instrText xml:space="preserve"> PAGE   \* MERGEFORMAT </w:instrText>
    </w:r>
    <w:r>
      <w:fldChar w:fldCharType="separate"/>
    </w:r>
    <w:r w:rsidR="00970BFF">
      <w:rPr>
        <w:noProof/>
      </w:rPr>
      <w:t>14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4DFD" w14:textId="77777777" w:rsidR="00D934EA" w:rsidRDefault="00D934EA">
    <w:pPr>
      <w:pStyle w:val="Footer"/>
    </w:pPr>
  </w:p>
  <w:p w14:paraId="7ADA77A9" w14:textId="77777777" w:rsidR="00D934EA" w:rsidRDefault="00D934EA" w:rsidP="00AF069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43DE" w14:textId="77777777" w:rsidR="00D934EA" w:rsidRDefault="00D934EA" w:rsidP="00D4603F">
    <w:pPr>
      <w:pStyle w:val="Footer"/>
      <w:tabs>
        <w:tab w:val="clear" w:pos="4320"/>
        <w:tab w:val="clear" w:pos="8640"/>
      </w:tabs>
    </w:pPr>
    <w:r>
      <w:fldChar w:fldCharType="begin"/>
    </w:r>
    <w:r>
      <w:instrText xml:space="preserve"> PAGE   \* MERGEFORMAT </w:instrText>
    </w:r>
    <w:r>
      <w:fldChar w:fldCharType="separate"/>
    </w:r>
    <w:r w:rsidR="00970BFF">
      <w:rPr>
        <w:noProof/>
      </w:rPr>
      <w:t>51</w:t>
    </w:r>
    <w:r>
      <w:rPr>
        <w:noProof/>
      </w:rPr>
      <w:fldChar w:fldCharType="end"/>
    </w:r>
  </w:p>
  <w:p w14:paraId="4EC464DE" w14:textId="77777777" w:rsidR="00D934EA" w:rsidRDefault="00D934EA" w:rsidP="00AF06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7F17" w14:textId="77777777" w:rsidR="00D934EA" w:rsidRDefault="00D934EA">
      <w:r>
        <w:separator/>
      </w:r>
    </w:p>
  </w:footnote>
  <w:footnote w:type="continuationSeparator" w:id="0">
    <w:p w14:paraId="6F8B5732" w14:textId="77777777" w:rsidR="00D934EA" w:rsidRDefault="00D934EA">
      <w:r>
        <w:continuationSeparator/>
      </w:r>
    </w:p>
  </w:footnote>
  <w:footnote w:type="continuationNotice" w:id="1">
    <w:p w14:paraId="2DFE5BD3" w14:textId="77777777" w:rsidR="00D934EA" w:rsidRDefault="00D934EA"/>
  </w:footnote>
  <w:footnote w:id="2">
    <w:p w14:paraId="22547F68" w14:textId="508A1A00" w:rsidR="00D934EA" w:rsidRPr="007221A8" w:rsidRDefault="00D934EA" w:rsidP="007531D2">
      <w:pPr>
        <w:pStyle w:val="FootnoteText"/>
        <w:rPr>
          <w:rStyle w:val="BlueText"/>
        </w:rPr>
      </w:pPr>
      <w:r w:rsidRPr="007221A8">
        <w:rPr>
          <w:rStyle w:val="BlueText"/>
          <w:vertAlign w:val="superscript"/>
        </w:rPr>
        <w:footnoteRef/>
      </w:r>
      <w:r w:rsidRPr="007221A8">
        <w:rPr>
          <w:rStyle w:val="BlueText"/>
        </w:rPr>
        <w:t xml:space="preserve"> The letter should be dated as near as practicable to, but not later than</w:t>
      </w:r>
      <w:r>
        <w:rPr>
          <w:rStyle w:val="BlueText"/>
        </w:rPr>
        <w:t>,</w:t>
      </w:r>
      <w:r w:rsidRPr="007221A8">
        <w:rPr>
          <w:rStyle w:val="BlueText"/>
        </w:rPr>
        <w:t xml:space="preserve"> the date of the auditor</w:t>
      </w:r>
      <w:r>
        <w:rPr>
          <w:rStyle w:val="BlueText"/>
        </w:rPr>
        <w:t>’s report (CAS </w:t>
      </w:r>
      <w:r w:rsidRPr="007221A8">
        <w:rPr>
          <w:rStyle w:val="BlueText"/>
        </w:rPr>
        <w:t>580.14).</w:t>
      </w:r>
    </w:p>
  </w:footnote>
  <w:footnote w:id="3">
    <w:p w14:paraId="1EA88F40" w14:textId="43444149" w:rsidR="00D934EA" w:rsidRPr="007221A8" w:rsidRDefault="00D934EA" w:rsidP="007531D2">
      <w:pPr>
        <w:pStyle w:val="FootnoteText"/>
        <w:rPr>
          <w:rStyle w:val="BlueText"/>
        </w:rPr>
      </w:pPr>
      <w:r w:rsidRPr="007221A8">
        <w:rPr>
          <w:rStyle w:val="BlueText"/>
          <w:vertAlign w:val="superscript"/>
        </w:rPr>
        <w:footnoteRef/>
      </w:r>
      <w:r w:rsidRPr="007221A8">
        <w:rPr>
          <w:rStyle w:val="BlueText"/>
        </w:rPr>
        <w:t xml:space="preserve"> If appropriate, add “on behalf of the board of directors” (or similar body). The </w:t>
      </w:r>
      <w:proofErr w:type="gramStart"/>
      <w:r w:rsidRPr="007221A8">
        <w:rPr>
          <w:rStyle w:val="BlueText"/>
        </w:rPr>
        <w:t>party(</w:t>
      </w:r>
      <w:proofErr w:type="spellStart"/>
      <w:proofErr w:type="gramEnd"/>
      <w:r w:rsidRPr="007221A8">
        <w:rPr>
          <w:rStyle w:val="BlueText"/>
        </w:rPr>
        <w:t>ies</w:t>
      </w:r>
      <w:proofErr w:type="spellEnd"/>
      <w:r w:rsidRPr="007221A8">
        <w:rPr>
          <w:rStyle w:val="BlueText"/>
        </w:rPr>
        <w:t>) responsible for the preparation and presentation of the financial statements and the assertions therein should be identified in this paragraph. Usually, this would be the responsibility of management, which would include the entity</w:t>
      </w:r>
      <w:r>
        <w:rPr>
          <w:rStyle w:val="BlueText"/>
        </w:rPr>
        <w:t>’</w:t>
      </w:r>
      <w:r w:rsidRPr="007221A8">
        <w:rPr>
          <w:rStyle w:val="BlueText"/>
        </w:rPr>
        <w:t>s chief executive officer (CEO) and chief financial officer (CFO) or the equivalent persons in entities that do not use such titles. In some</w:t>
      </w:r>
      <w:r>
        <w:rPr>
          <w:rStyle w:val="BlueText"/>
        </w:rPr>
        <w:t> </w:t>
      </w:r>
      <w:r w:rsidRPr="007221A8">
        <w:rPr>
          <w:rStyle w:val="BlueText"/>
        </w:rPr>
        <w:t xml:space="preserve">circumstances, bodies, such as those charged with governance, are also responsible for the preparation and presentation of the </w:t>
      </w:r>
      <w:r w:rsidRPr="00D91CE4">
        <w:rPr>
          <w:rStyle w:val="BlueText"/>
        </w:rPr>
        <w:t>[</w:t>
      </w:r>
      <w:r w:rsidRPr="007221A8">
        <w:rPr>
          <w:rStyle w:val="BlueText"/>
        </w:rPr>
        <w:t>consolidated</w:t>
      </w:r>
      <w:r w:rsidRPr="00634B9E">
        <w:rPr>
          <w:rStyle w:val="BlueText"/>
          <w:color w:val="auto"/>
        </w:rPr>
        <w:t>]</w:t>
      </w:r>
      <w:r w:rsidRPr="007221A8">
        <w:rPr>
          <w:rStyle w:val="BlueText"/>
        </w:rPr>
        <w:t xml:space="preserve"> financial statements. It is suggested that if the CEO and CFO sign on behalf of the board of directors, the management representation letter should be tabled at a meeting of the board of directors.</w:t>
      </w:r>
    </w:p>
  </w:footnote>
  <w:footnote w:id="4">
    <w:p w14:paraId="79AF71A1" w14:textId="77777777" w:rsidR="00D934EA" w:rsidRPr="00EE52D6" w:rsidRDefault="00D934EA">
      <w:pPr>
        <w:pStyle w:val="FootnoteText"/>
        <w:rPr>
          <w:lang w:val="en-CA"/>
        </w:rPr>
      </w:pPr>
      <w:r>
        <w:rPr>
          <w:rStyle w:val="FootnoteReference"/>
        </w:rPr>
        <w:footnoteRef/>
      </w:r>
      <w:r>
        <w:t xml:space="preserve"> </w:t>
      </w:r>
      <w:r w:rsidRPr="007221A8">
        <w:rPr>
          <w:rStyle w:val="BlueText"/>
        </w:rPr>
        <w:t>The Appendix should include all journal entries that were proposed by the engagement team.</w:t>
      </w:r>
    </w:p>
  </w:footnote>
  <w:footnote w:id="5">
    <w:p w14:paraId="5AA73794" w14:textId="0E50DEC1" w:rsidR="00D934EA" w:rsidRPr="007221A8" w:rsidRDefault="00D934EA" w:rsidP="007531D2">
      <w:pPr>
        <w:pStyle w:val="FootnoteText"/>
        <w:rPr>
          <w:rStyle w:val="BlueText"/>
        </w:rPr>
      </w:pPr>
      <w:r w:rsidRPr="007221A8">
        <w:rPr>
          <w:rStyle w:val="BlueText"/>
          <w:vertAlign w:val="superscript"/>
        </w:rPr>
        <w:footnoteRef/>
      </w:r>
      <w:r>
        <w:rPr>
          <w:rStyle w:val="BlueText"/>
        </w:rPr>
        <w:t xml:space="preserve"> </w:t>
      </w:r>
      <w:r w:rsidRPr="00525570">
        <w:rPr>
          <w:rStyle w:val="BlueText"/>
        </w:rPr>
        <w:t>CAS 580.6 defines the auditor’s objective as follows: to obtain written representations from management and, where appropriate, those charged with governance. The letter would ordinarily be signed by the members of management who have primary responsibility for the client and their financial aspects (ordinarily the CEO and the</w:t>
      </w:r>
      <w:r w:rsidR="00E77996">
        <w:rPr>
          <w:rStyle w:val="BlueText"/>
        </w:rPr>
        <w:t> </w:t>
      </w:r>
      <w:r w:rsidRPr="00525570">
        <w:rPr>
          <w:rStyle w:val="BlueText"/>
        </w:rPr>
        <w:t>CFO) based on their knowledge and belief. Therefore, in certain circumstances, the auditor may wish to obtain representation letters from other members of management, or from those charged with governance. For example, the</w:t>
      </w:r>
      <w:r w:rsidR="00E77996">
        <w:rPr>
          <w:rStyle w:val="BlueText"/>
        </w:rPr>
        <w:t> </w:t>
      </w:r>
      <w:r w:rsidRPr="00525570">
        <w:rPr>
          <w:rStyle w:val="BlueText"/>
        </w:rPr>
        <w:t>auditor may wish to obtain a written representation about the completeness of all minutes of the meetings of shareholders, the board of directors, important committees, and from the individuals responsible for keeping such minutes.</w:t>
      </w:r>
    </w:p>
  </w:footnote>
  <w:footnote w:id="6">
    <w:p w14:paraId="58339349" w14:textId="77777777" w:rsidR="00D934EA" w:rsidRPr="007531D2" w:rsidRDefault="00D934EA" w:rsidP="007531D2">
      <w:pPr>
        <w:pStyle w:val="FootnoteText"/>
      </w:pPr>
      <w:r w:rsidRPr="007221A8">
        <w:rPr>
          <w:rStyle w:val="BlueText"/>
          <w:vertAlign w:val="superscript"/>
        </w:rPr>
        <w:footnoteRef/>
      </w:r>
      <w:r w:rsidRPr="007221A8">
        <w:rPr>
          <w:rStyle w:val="BlueText"/>
        </w:rPr>
        <w:t xml:space="preserve"> If specific personal representations are required from individual(s), consider including those representations in a separate representation letter.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087F9" w14:textId="3EFE8F53" w:rsidR="00D934EA" w:rsidRDefault="00D934E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6312" w14:textId="405BEC72" w:rsidR="00D934EA" w:rsidRDefault="00D934EA">
    <w:pPr>
      <w:pStyle w:val="Header"/>
    </w:pPr>
  </w:p>
  <w:p w14:paraId="06FC2708" w14:textId="77777777" w:rsidR="00D934EA" w:rsidRDefault="00D934EA" w:rsidP="00AF069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6300" w14:textId="218AB705" w:rsidR="00D934EA" w:rsidRDefault="00D934E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5CD3" w14:textId="1C8BF5A8" w:rsidR="00D934EA" w:rsidRPr="00D64CB5" w:rsidRDefault="00D934EA" w:rsidP="00D64CB5">
    <w:pPr>
      <w:pStyle w:val="Header"/>
      <w:jc w:val="left"/>
    </w:pPr>
  </w:p>
  <w:p w14:paraId="47E4C5A6" w14:textId="77777777" w:rsidR="00D934EA" w:rsidRDefault="00D934EA" w:rsidP="00AF06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8C37" w14:textId="46CD4442" w:rsidR="00D934EA" w:rsidRPr="00D64CB5" w:rsidRDefault="00D934EA" w:rsidP="00D64CB5">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FB06" w14:textId="11BA9BFA" w:rsidR="00D934EA" w:rsidRDefault="00D934EA" w:rsidP="00AB7AAA">
    <w:pPr>
      <w:pStyle w:val="Header"/>
      <w:jc w:val="right"/>
    </w:pPr>
    <w:sdt>
      <w:sdtPr>
        <w:rPr>
          <w:rFonts w:cs="Arial"/>
          <w:b/>
          <w:lang w:val="fr-CA"/>
        </w:rPr>
        <w:alias w:val="Security Label"/>
        <w:tag w:val="OAG-BVG-Classification"/>
        <w:id w:val="370649869"/>
        <w:placeholder>
          <w:docPart w:val="61F290A3B29F441AA3D812091418F84B"/>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PROTECTED A (when completed)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7A14" w14:textId="333115B3" w:rsidR="00D934EA" w:rsidRDefault="00D934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E24B5" w14:textId="7D1A403A" w:rsidR="00D934EA" w:rsidRDefault="00D934EA" w:rsidP="0027478B">
    <w:pPr>
      <w:pStyle w:val="Header"/>
      <w:tabs>
        <w:tab w:val="clear" w:pos="4320"/>
        <w:tab w:val="clear" w:pos="8640"/>
      </w:tabs>
    </w:pPr>
    <w:r w:rsidRPr="0027478B">
      <w:rPr>
        <w:rFonts w:cs="Arial"/>
        <w:lang w:val="fr-CA"/>
      </w:rPr>
      <w:t>-</w:t>
    </w:r>
    <w:r>
      <w:rPr>
        <w:rFonts w:cs="Arial"/>
        <w:lang w:val="fr-CA"/>
      </w:rPr>
      <w:t xml:space="preserve"> </w:t>
    </w:r>
    <w:r w:rsidRPr="0027478B">
      <w:rPr>
        <w:rFonts w:cs="Arial"/>
        <w:lang w:val="fr-CA"/>
      </w:rPr>
      <w:fldChar w:fldCharType="begin"/>
    </w:r>
    <w:r w:rsidRPr="0027478B">
      <w:rPr>
        <w:rFonts w:cs="Arial"/>
        <w:lang w:val="fr-CA"/>
      </w:rPr>
      <w:instrText xml:space="preserve"> PAGE   \* MERGEFORMAT </w:instrText>
    </w:r>
    <w:r w:rsidRPr="0027478B">
      <w:rPr>
        <w:rFonts w:cs="Arial"/>
        <w:lang w:val="fr-CA"/>
      </w:rPr>
      <w:fldChar w:fldCharType="separate"/>
    </w:r>
    <w:r w:rsidR="00970BFF">
      <w:rPr>
        <w:rFonts w:cs="Arial"/>
        <w:noProof/>
        <w:lang w:val="fr-CA"/>
      </w:rPr>
      <w:t>13</w:t>
    </w:r>
    <w:r w:rsidRPr="0027478B">
      <w:rPr>
        <w:rFonts w:cs="Arial"/>
        <w:noProof/>
        <w:lang w:val="fr-CA"/>
      </w:rPr>
      <w:fldChar w:fldCharType="end"/>
    </w:r>
    <w:r>
      <w:rPr>
        <w:rFonts w:cs="Arial"/>
        <w:lang w:val="fr-C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8A0B" w14:textId="4BC08166" w:rsidR="00D934EA" w:rsidRDefault="00D934EA" w:rsidP="002A6ABA">
    <w:pPr>
      <w:pStyle w:val="Header"/>
      <w:tabs>
        <w:tab w:val="clear" w:pos="4320"/>
        <w:tab w:val="clear" w:pos="8640"/>
      </w:tabs>
      <w:spacing w:before="480" w:after="480"/>
      <w:jc w:val="right"/>
      <w:rPr>
        <w:rFonts w:cs="Arial"/>
        <w:lang w:val="fr-CA"/>
      </w:rPr>
    </w:pPr>
    <w:sdt>
      <w:sdtPr>
        <w:rPr>
          <w:rFonts w:cs="Arial"/>
          <w:b/>
          <w:lang w:val="fr-CA"/>
        </w:rPr>
        <w:alias w:val="Security Label"/>
        <w:tag w:val="OAG-BVG-Classification"/>
        <w:id w:val="-1417784212"/>
        <w:placeholder>
          <w:docPart w:val="33EAED3E1E7C41C9A26B1F678563E34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PROTECTED A (when completed)</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1918" w14:textId="038B4E15" w:rsidR="00D934EA" w:rsidRDefault="00D934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7DF40" w14:textId="123F2C1C" w:rsidR="00D934EA" w:rsidRPr="00525570" w:rsidRDefault="00D934EA" w:rsidP="00525570">
    <w:pPr>
      <w:pStyle w:val="Heade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8DEF" w14:textId="731EE6DB" w:rsidR="00D934EA" w:rsidRPr="00D64CB5" w:rsidRDefault="00D934EA" w:rsidP="00D64CB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CC573B"/>
    <w:multiLevelType w:val="hybridMultilevel"/>
    <w:tmpl w:val="8592B43A"/>
    <w:lvl w:ilvl="0" w:tplc="75FA8130">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330E92"/>
    <w:multiLevelType w:val="hybridMultilevel"/>
    <w:tmpl w:val="53A68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E0190"/>
    <w:multiLevelType w:val="multilevel"/>
    <w:tmpl w:val="47A60B74"/>
    <w:lvl w:ilvl="0">
      <w:start w:val="1"/>
      <w:numFmt w:val="bullet"/>
      <w:pStyle w:val="09ParaBullet4"/>
      <w:lvlText w:val=""/>
      <w:lvlJc w:val="left"/>
      <w:pPr>
        <w:tabs>
          <w:tab w:val="num" w:pos="720"/>
        </w:tabs>
        <w:ind w:left="720" w:hanging="360"/>
      </w:pPr>
      <w:rPr>
        <w:rFonts w:ascii="Wingdings" w:hAnsi="Wingdings"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5893"/>
    <w:multiLevelType w:val="multilevel"/>
    <w:tmpl w:val="26920384"/>
    <w:lvl w:ilvl="0">
      <w:start w:val="1"/>
      <w:numFmt w:val="decimal"/>
      <w:pStyle w:val="LetterComments-Bullet"/>
      <w:lvlText w:val="%1."/>
      <w:lvlJc w:val="left"/>
      <w:pPr>
        <w:tabs>
          <w:tab w:val="num" w:pos="720"/>
        </w:tabs>
        <w:ind w:left="720" w:hanging="720"/>
      </w:pPr>
      <w:rPr>
        <w:rFonts w:hint="default"/>
      </w:rPr>
    </w:lvl>
    <w:lvl w:ilvl="1">
      <w:start w:val="1"/>
      <w:numFmt w:val="lowerRoman"/>
      <w:pStyle w:val="LetterComments-Bullet2"/>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10D4262"/>
    <w:multiLevelType w:val="hybridMultilevel"/>
    <w:tmpl w:val="F2206038"/>
    <w:lvl w:ilvl="0" w:tplc="CB7AC1AE">
      <w:start w:val="1"/>
      <w:numFmt w:val="lowerLetter"/>
      <w:lvlText w:val="%1."/>
      <w:lvlJc w:val="left"/>
      <w:pPr>
        <w:ind w:left="720" w:hanging="360"/>
      </w:pPr>
      <w:rPr>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420064"/>
    <w:multiLevelType w:val="multilevel"/>
    <w:tmpl w:val="68C81886"/>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23C87"/>
    <w:multiLevelType w:val="hybridMultilevel"/>
    <w:tmpl w:val="8256A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F45EFF"/>
    <w:multiLevelType w:val="hybridMultilevel"/>
    <w:tmpl w:val="62CE0568"/>
    <w:lvl w:ilvl="0" w:tplc="DD10454E">
      <w:start w:val="1"/>
      <w:numFmt w:val="bullet"/>
      <w:pStyle w:val="LetterBulletsPw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0557C"/>
    <w:multiLevelType w:val="hybridMultilevel"/>
    <w:tmpl w:val="60529038"/>
    <w:lvl w:ilvl="0" w:tplc="A0626F8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2848C4"/>
    <w:multiLevelType w:val="multilevel"/>
    <w:tmpl w:val="48BCC6A8"/>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F463B"/>
    <w:multiLevelType w:val="hybridMultilevel"/>
    <w:tmpl w:val="316E969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C982032"/>
    <w:multiLevelType w:val="hybridMultilevel"/>
    <w:tmpl w:val="143E0854"/>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8C425760">
      <w:numFmt w:val="bullet"/>
      <w:lvlText w:val="•"/>
      <w:lvlJc w:val="left"/>
      <w:pPr>
        <w:ind w:left="3240" w:hanging="720"/>
      </w:pPr>
      <w:rPr>
        <w:rFonts w:ascii="Arial" w:eastAsia="Times New Roman" w:hAnsi="Arial" w:cs="Aria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AD27D3"/>
    <w:multiLevelType w:val="hybridMultilevel"/>
    <w:tmpl w:val="EFF63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605BCA"/>
    <w:multiLevelType w:val="multilevel"/>
    <w:tmpl w:val="4E7E980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8478A"/>
    <w:multiLevelType w:val="multilevel"/>
    <w:tmpl w:val="8F74EA38"/>
    <w:lvl w:ilvl="0">
      <w:start w:val="1"/>
      <w:numFmt w:val="bullet"/>
      <w:pStyle w:val="MultiLevelBulletsPw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C2935"/>
    <w:multiLevelType w:val="hybridMultilevel"/>
    <w:tmpl w:val="1ABE65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E356D03"/>
    <w:multiLevelType w:val="hybridMultilevel"/>
    <w:tmpl w:val="93EAFA06"/>
    <w:lvl w:ilvl="0" w:tplc="86F60C9E">
      <w:start w:val="1"/>
      <w:numFmt w:val="bullet"/>
      <w:pStyle w:val="LetterBulletSpacePwC"/>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F80A84"/>
    <w:multiLevelType w:val="hybridMultilevel"/>
    <w:tmpl w:val="73D8C1AE"/>
    <w:lvl w:ilvl="0" w:tplc="C02E2DDA">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591FD8"/>
    <w:multiLevelType w:val="hybridMultilevel"/>
    <w:tmpl w:val="C9CE5AC6"/>
    <w:lvl w:ilvl="0" w:tplc="79F8A56C">
      <w:start w:val="1"/>
      <w:numFmt w:val="bullet"/>
      <w:lvlText w:val=""/>
      <w:lvlJc w:val="left"/>
      <w:pPr>
        <w:tabs>
          <w:tab w:val="num" w:pos="0"/>
        </w:tabs>
        <w:ind w:left="0" w:firstLine="0"/>
      </w:pPr>
      <w:rPr>
        <w:rFonts w:ascii="Symbol" w:hAnsi="Symbol" w:hint="default"/>
        <w:color w:val="auto"/>
        <w:sz w:val="20"/>
        <w:szCs w:val="20"/>
      </w:rPr>
    </w:lvl>
    <w:lvl w:ilvl="1" w:tplc="79F8A56C">
      <w:start w:val="1"/>
      <w:numFmt w:val="bullet"/>
      <w:lvlText w:val=""/>
      <w:lvlJc w:val="left"/>
      <w:pPr>
        <w:ind w:left="360" w:hanging="360"/>
      </w:pPr>
      <w:rPr>
        <w:rFonts w:ascii="Symbol" w:hAnsi="Symbol" w:hint="default"/>
        <w:color w:val="auto"/>
        <w:sz w:val="20"/>
        <w:szCs w:val="20"/>
      </w:rPr>
    </w:lvl>
    <w:lvl w:ilvl="2" w:tplc="79F8A56C">
      <w:start w:val="1"/>
      <w:numFmt w:val="bullet"/>
      <w:lvlText w:val=""/>
      <w:lvlJc w:val="left"/>
      <w:pPr>
        <w:ind w:left="1080" w:hanging="360"/>
      </w:pPr>
      <w:rPr>
        <w:rFonts w:ascii="Symbol" w:hAnsi="Symbol" w:hint="default"/>
        <w:color w:val="auto"/>
        <w:sz w:val="20"/>
        <w:szCs w:val="20"/>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4" w15:restartNumberingAfterBreak="0">
    <w:nsid w:val="2FA62AF1"/>
    <w:multiLevelType w:val="multilevel"/>
    <w:tmpl w:val="3C088662"/>
    <w:lvl w:ilvl="0">
      <w:start w:val="2"/>
      <w:numFmt w:val="lowerLetter"/>
      <w:lvlText w:val="%1."/>
      <w:lvlJc w:val="left"/>
      <w:pPr>
        <w:tabs>
          <w:tab w:val="left" w:pos="360"/>
        </w:tabs>
      </w:pPr>
      <w:rPr>
        <w:rFonts w:ascii="Arial" w:eastAsia="Arial" w:hAnsi="Arial"/>
        <w:b/>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D007DD"/>
    <w:multiLevelType w:val="hybridMultilevel"/>
    <w:tmpl w:val="936E8928"/>
    <w:lvl w:ilvl="0" w:tplc="A0626F8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C829A3"/>
    <w:multiLevelType w:val="hybridMultilevel"/>
    <w:tmpl w:val="08BA30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4914F7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D6015B"/>
    <w:multiLevelType w:val="hybridMultilevel"/>
    <w:tmpl w:val="FC10A354"/>
    <w:lvl w:ilvl="0" w:tplc="045E08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00A94"/>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9A51F44"/>
    <w:multiLevelType w:val="hybridMultilevel"/>
    <w:tmpl w:val="43CC441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E254F1D"/>
    <w:multiLevelType w:val="hybridMultilevel"/>
    <w:tmpl w:val="3F40E4B6"/>
    <w:lvl w:ilvl="0" w:tplc="1009000F">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32"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9F5A33"/>
    <w:multiLevelType w:val="hybridMultilevel"/>
    <w:tmpl w:val="3D5A1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56B5AF1"/>
    <w:multiLevelType w:val="hybridMultilevel"/>
    <w:tmpl w:val="5558A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AD75B2"/>
    <w:multiLevelType w:val="hybridMultilevel"/>
    <w:tmpl w:val="40566E64"/>
    <w:lvl w:ilvl="0" w:tplc="FA0C278A">
      <w:numFmt w:val="bullet"/>
      <w:lvlText w:val="-"/>
      <w:lvlJc w:val="left"/>
      <w:pPr>
        <w:ind w:left="530" w:hanging="360"/>
      </w:pPr>
      <w:rPr>
        <w:rFonts w:ascii="Arial" w:eastAsia="Times New Roman" w:hAnsi="Arial" w:cs="Arial" w:hint="default"/>
      </w:rPr>
    </w:lvl>
    <w:lvl w:ilvl="1" w:tplc="10090003" w:tentative="1">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39"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B4F5C1F"/>
    <w:multiLevelType w:val="multilevel"/>
    <w:tmpl w:val="A1FCC254"/>
    <w:lvl w:ilvl="0">
      <w:start w:val="6"/>
      <w:numFmt w:val="lowerLetter"/>
      <w:lvlText w:val="%1."/>
      <w:lvlJc w:val="left"/>
      <w:pPr>
        <w:tabs>
          <w:tab w:val="left" w:pos="360"/>
        </w:tabs>
      </w:pPr>
      <w:rPr>
        <w:rFonts w:ascii="Arial" w:eastAsia="Arial" w:hAnsi="Arial"/>
        <w:b/>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240315B"/>
    <w:multiLevelType w:val="hybridMultilevel"/>
    <w:tmpl w:val="DDCEE738"/>
    <w:lvl w:ilvl="0" w:tplc="A66E524E">
      <w:start w:val="1"/>
      <w:numFmt w:val="bullet"/>
      <w:pStyle w:val="09ParaBullet2"/>
      <w:lvlText w:val=""/>
      <w:lvlJc w:val="left"/>
      <w:pPr>
        <w:ind w:left="1080" w:hanging="360"/>
      </w:pPr>
      <w:rPr>
        <w:rFonts w:ascii="Symbol" w:hAnsi="Symbol" w:hint="default"/>
        <w:color w:val="auto"/>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52F3030B"/>
    <w:multiLevelType w:val="hybridMultilevel"/>
    <w:tmpl w:val="D4648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3C916D7"/>
    <w:multiLevelType w:val="hybridMultilevel"/>
    <w:tmpl w:val="C05286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AE3D2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705355C"/>
    <w:multiLevelType w:val="hybridMultilevel"/>
    <w:tmpl w:val="8BF22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74C4BEA"/>
    <w:multiLevelType w:val="hybridMultilevel"/>
    <w:tmpl w:val="21F4F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7E953CA"/>
    <w:multiLevelType w:val="hybridMultilevel"/>
    <w:tmpl w:val="52BA3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9F0172B"/>
    <w:multiLevelType w:val="hybridMultilevel"/>
    <w:tmpl w:val="092E6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D721997"/>
    <w:multiLevelType w:val="hybridMultilevel"/>
    <w:tmpl w:val="CAC0C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pStyle w:val="Bulletfornos"/>
      <w:lvlText w:val=""/>
      <w:lvlJc w:val="left"/>
      <w:pPr>
        <w:ind w:left="6480" w:hanging="360"/>
      </w:pPr>
      <w:rPr>
        <w:rFonts w:ascii="Wingdings" w:hAnsi="Wingdings" w:hint="default"/>
      </w:rPr>
    </w:lvl>
  </w:abstractNum>
  <w:abstractNum w:abstractNumId="52"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B519FB"/>
    <w:multiLevelType w:val="hybridMultilevel"/>
    <w:tmpl w:val="BC9E875C"/>
    <w:lvl w:ilvl="0" w:tplc="5E60FCF8">
      <w:start w:val="1"/>
      <w:numFmt w:val="bullet"/>
      <w:pStyle w:val="LetterBulletsLastPwC"/>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5F022BE5"/>
    <w:multiLevelType w:val="hybridMultilevel"/>
    <w:tmpl w:val="25D00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0F26323"/>
    <w:multiLevelType w:val="multilevel"/>
    <w:tmpl w:val="E97CC890"/>
    <w:lvl w:ilvl="0">
      <w:start w:val="1"/>
      <w:numFmt w:val="bullet"/>
      <w:lvlText w:val=""/>
      <w:lvlJc w:val="left"/>
      <w:pPr>
        <w:tabs>
          <w:tab w:val="left" w:pos="360"/>
        </w:tabs>
      </w:pPr>
      <w:rPr>
        <w:rFonts w:ascii="Symbol" w:hAnsi="Symbo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E65801"/>
    <w:multiLevelType w:val="hybridMultilevel"/>
    <w:tmpl w:val="B6845A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6C955720"/>
    <w:multiLevelType w:val="hybridMultilevel"/>
    <w:tmpl w:val="0638D884"/>
    <w:lvl w:ilvl="0" w:tplc="554CAA0C">
      <w:start w:val="1"/>
      <w:numFmt w:val="bullet"/>
      <w:lvlText w:val=""/>
      <w:lvlJc w:val="left"/>
      <w:pPr>
        <w:ind w:left="1080" w:hanging="360"/>
      </w:pPr>
      <w:rPr>
        <w:rFonts w:ascii="Symbol" w:hAnsi="Symbol"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6CB411BF"/>
    <w:multiLevelType w:val="multilevel"/>
    <w:tmpl w:val="22D6E79A"/>
    <w:lvl w:ilvl="0">
      <w:start w:val="5"/>
      <w:numFmt w:val="lowerRoman"/>
      <w:lvlText w:val="%1."/>
      <w:lvlJc w:val="left"/>
      <w:pPr>
        <w:tabs>
          <w:tab w:val="left" w:pos="360"/>
        </w:tabs>
      </w:pPr>
      <w:rPr>
        <w:rFonts w:ascii="Arial" w:eastAsia="Arial" w:hAnsi="Arial"/>
        <w:b/>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7D1727"/>
    <w:multiLevelType w:val="hybridMultilevel"/>
    <w:tmpl w:val="AC2454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0" w15:restartNumberingAfterBreak="0">
    <w:nsid w:val="722E1373"/>
    <w:multiLevelType w:val="hybridMultilevel"/>
    <w:tmpl w:val="A7AE4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3B53706"/>
    <w:multiLevelType w:val="hybridMultilevel"/>
    <w:tmpl w:val="9D6E2A32"/>
    <w:lvl w:ilvl="0" w:tplc="10090011">
      <w:numFmt w:val="bullet"/>
      <w:lvlText w:val="-"/>
      <w:lvlJc w:val="left"/>
      <w:pPr>
        <w:tabs>
          <w:tab w:val="num" w:pos="810"/>
        </w:tabs>
        <w:ind w:left="810" w:hanging="360"/>
      </w:pPr>
      <w:rPr>
        <w:rFonts w:ascii="Times New Roman" w:eastAsia="Times New Roman" w:hAnsi="Times New Roman" w:cs="Times New Roman" w:hint="default"/>
        <w:sz w:val="20"/>
        <w:szCs w:val="20"/>
      </w:rPr>
    </w:lvl>
    <w:lvl w:ilvl="1" w:tplc="08090003">
      <w:start w:val="1"/>
      <w:numFmt w:val="bullet"/>
      <w:lvlText w:val="o"/>
      <w:lvlJc w:val="left"/>
      <w:pPr>
        <w:tabs>
          <w:tab w:val="num" w:pos="1530"/>
        </w:tabs>
        <w:ind w:left="1530" w:hanging="360"/>
      </w:pPr>
      <w:rPr>
        <w:rFonts w:ascii="Courier New" w:hAnsi="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63" w15:restartNumberingAfterBreak="0">
    <w:nsid w:val="7498427B"/>
    <w:multiLevelType w:val="hybridMultilevel"/>
    <w:tmpl w:val="DDDE15BA"/>
    <w:lvl w:ilvl="0" w:tplc="EB82747E">
      <w:start w:val="1"/>
      <w:numFmt w:val="decimal"/>
      <w:pStyle w:val="Heading4"/>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76C3B61"/>
    <w:multiLevelType w:val="hybridMultilevel"/>
    <w:tmpl w:val="E3D63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7733DD9"/>
    <w:multiLevelType w:val="hybridMultilevel"/>
    <w:tmpl w:val="FE68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8B55FB"/>
    <w:multiLevelType w:val="hybridMultilevel"/>
    <w:tmpl w:val="B288B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68"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69" w15:restartNumberingAfterBreak="0">
    <w:nsid w:val="7B7E54CD"/>
    <w:multiLevelType w:val="hybridMultilevel"/>
    <w:tmpl w:val="F36AF028"/>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70" w15:restartNumberingAfterBreak="0">
    <w:nsid w:val="7CC74230"/>
    <w:multiLevelType w:val="hybridMultilevel"/>
    <w:tmpl w:val="DAF8F1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1" w15:restartNumberingAfterBreak="0">
    <w:nsid w:val="7E030411"/>
    <w:multiLevelType w:val="hybridMultilevel"/>
    <w:tmpl w:val="924C1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6"/>
  </w:num>
  <w:num w:numId="4">
    <w:abstractNumId w:val="13"/>
  </w:num>
  <w:num w:numId="5">
    <w:abstractNumId w:val="15"/>
  </w:num>
  <w:num w:numId="6">
    <w:abstractNumId w:val="37"/>
  </w:num>
  <w:num w:numId="7">
    <w:abstractNumId w:val="68"/>
  </w:num>
  <w:num w:numId="8">
    <w:abstractNumId w:val="32"/>
  </w:num>
  <w:num w:numId="9">
    <w:abstractNumId w:val="34"/>
  </w:num>
  <w:num w:numId="10">
    <w:abstractNumId w:val="61"/>
  </w:num>
  <w:num w:numId="11">
    <w:abstractNumId w:val="0"/>
  </w:num>
  <w:num w:numId="12">
    <w:abstractNumId w:val="39"/>
  </w:num>
  <w:num w:numId="13">
    <w:abstractNumId w:val="45"/>
  </w:num>
  <w:num w:numId="14">
    <w:abstractNumId w:val="9"/>
  </w:num>
  <w:num w:numId="15">
    <w:abstractNumId w:val="12"/>
  </w:num>
  <w:num w:numId="16">
    <w:abstractNumId w:val="40"/>
  </w:num>
  <w:num w:numId="17">
    <w:abstractNumId w:val="52"/>
  </w:num>
  <w:num w:numId="18">
    <w:abstractNumId w:val="53"/>
  </w:num>
  <w:num w:numId="19">
    <w:abstractNumId w:val="62"/>
  </w:num>
  <w:num w:numId="20">
    <w:abstractNumId w:val="21"/>
  </w:num>
  <w:num w:numId="21">
    <w:abstractNumId w:val="65"/>
  </w:num>
  <w:num w:numId="22">
    <w:abstractNumId w:val="33"/>
  </w:num>
  <w:num w:numId="23">
    <w:abstractNumId w:val="51"/>
  </w:num>
  <w:num w:numId="24">
    <w:abstractNumId w:val="31"/>
  </w:num>
  <w:num w:numId="25">
    <w:abstractNumId w:val="57"/>
  </w:num>
  <w:num w:numId="26">
    <w:abstractNumId w:val="50"/>
  </w:num>
  <w:num w:numId="27">
    <w:abstractNumId w:val="71"/>
  </w:num>
  <w:num w:numId="28">
    <w:abstractNumId w:val="14"/>
  </w:num>
  <w:num w:numId="29">
    <w:abstractNumId w:val="5"/>
  </w:num>
  <w:num w:numId="30">
    <w:abstractNumId w:val="30"/>
  </w:num>
  <w:num w:numId="31">
    <w:abstractNumId w:val="3"/>
  </w:num>
  <w:num w:numId="32">
    <w:abstractNumId w:val="56"/>
  </w:num>
  <w:num w:numId="33">
    <w:abstractNumId w:val="67"/>
  </w:num>
  <w:num w:numId="34">
    <w:abstractNumId w:val="48"/>
  </w:num>
  <w:num w:numId="35">
    <w:abstractNumId w:val="63"/>
  </w:num>
  <w:num w:numId="36">
    <w:abstractNumId w:val="27"/>
  </w:num>
  <w:num w:numId="37">
    <w:abstractNumId w:val="46"/>
  </w:num>
  <w:num w:numId="38">
    <w:abstractNumId w:val="2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43"/>
  </w:num>
  <w:num w:numId="44">
    <w:abstractNumId w:val="19"/>
  </w:num>
  <w:num w:numId="45">
    <w:abstractNumId w:val="11"/>
  </w:num>
  <w:num w:numId="46">
    <w:abstractNumId w:val="25"/>
  </w:num>
  <w:num w:numId="47">
    <w:abstractNumId w:val="4"/>
  </w:num>
  <w:num w:numId="48">
    <w:abstractNumId w:val="13"/>
  </w:num>
  <w:num w:numId="49">
    <w:abstractNumId w:val="26"/>
  </w:num>
  <w:num w:numId="50">
    <w:abstractNumId w:val="70"/>
  </w:num>
  <w:num w:numId="51">
    <w:abstractNumId w:val="35"/>
  </w:num>
  <w:num w:numId="52">
    <w:abstractNumId w:val="2"/>
  </w:num>
  <w:num w:numId="53">
    <w:abstractNumId w:val="44"/>
  </w:num>
  <w:num w:numId="54">
    <w:abstractNumId w:val="18"/>
  </w:num>
  <w:num w:numId="55">
    <w:abstractNumId w:val="69"/>
  </w:num>
  <w:num w:numId="56">
    <w:abstractNumId w:val="20"/>
  </w:num>
  <w:num w:numId="57">
    <w:abstractNumId w:val="7"/>
  </w:num>
  <w:num w:numId="58">
    <w:abstractNumId w:val="49"/>
  </w:num>
  <w:num w:numId="59">
    <w:abstractNumId w:val="23"/>
  </w:num>
  <w:num w:numId="60">
    <w:abstractNumId w:val="64"/>
  </w:num>
  <w:num w:numId="61">
    <w:abstractNumId w:val="13"/>
  </w:num>
  <w:num w:numId="62">
    <w:abstractNumId w:val="28"/>
  </w:num>
  <w:num w:numId="63">
    <w:abstractNumId w:val="60"/>
  </w:num>
  <w:num w:numId="64">
    <w:abstractNumId w:val="66"/>
  </w:num>
  <w:num w:numId="65">
    <w:abstractNumId w:val="42"/>
  </w:num>
  <w:num w:numId="66">
    <w:abstractNumId w:val="38"/>
  </w:num>
  <w:num w:numId="67">
    <w:abstractNumId w:val="6"/>
  </w:num>
  <w:num w:numId="68">
    <w:abstractNumId w:val="17"/>
  </w:num>
  <w:num w:numId="69">
    <w:abstractNumId w:val="24"/>
  </w:num>
  <w:num w:numId="70">
    <w:abstractNumId w:val="58"/>
  </w:num>
  <w:num w:numId="71">
    <w:abstractNumId w:val="41"/>
  </w:num>
  <w:num w:numId="72">
    <w:abstractNumId w:val="55"/>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59"/>
  </w:num>
  <w:num w:numId="80">
    <w:abstractNumId w:val="47"/>
  </w:num>
  <w:num w:numId="81">
    <w:abstractNumId w:val="16"/>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04"/>
    <w:rsid w:val="00001932"/>
    <w:rsid w:val="00002811"/>
    <w:rsid w:val="00005210"/>
    <w:rsid w:val="00005849"/>
    <w:rsid w:val="00005E9C"/>
    <w:rsid w:val="00006429"/>
    <w:rsid w:val="000068A6"/>
    <w:rsid w:val="00006ABE"/>
    <w:rsid w:val="00007B67"/>
    <w:rsid w:val="0001050A"/>
    <w:rsid w:val="00012346"/>
    <w:rsid w:val="000129D3"/>
    <w:rsid w:val="00012FBD"/>
    <w:rsid w:val="00015195"/>
    <w:rsid w:val="000173DA"/>
    <w:rsid w:val="00020364"/>
    <w:rsid w:val="0002189F"/>
    <w:rsid w:val="00021D4A"/>
    <w:rsid w:val="000254DF"/>
    <w:rsid w:val="00025B63"/>
    <w:rsid w:val="00026B77"/>
    <w:rsid w:val="000306CA"/>
    <w:rsid w:val="00034D52"/>
    <w:rsid w:val="00035426"/>
    <w:rsid w:val="0003559C"/>
    <w:rsid w:val="000449D3"/>
    <w:rsid w:val="0004527F"/>
    <w:rsid w:val="00046B7E"/>
    <w:rsid w:val="00046BF1"/>
    <w:rsid w:val="000528A5"/>
    <w:rsid w:val="00052A91"/>
    <w:rsid w:val="00053777"/>
    <w:rsid w:val="000543D3"/>
    <w:rsid w:val="00055A24"/>
    <w:rsid w:val="00057089"/>
    <w:rsid w:val="0006074B"/>
    <w:rsid w:val="00062098"/>
    <w:rsid w:val="000634B2"/>
    <w:rsid w:val="00066310"/>
    <w:rsid w:val="0006652D"/>
    <w:rsid w:val="0006681C"/>
    <w:rsid w:val="00071B82"/>
    <w:rsid w:val="00074D31"/>
    <w:rsid w:val="00075B4A"/>
    <w:rsid w:val="00075DF7"/>
    <w:rsid w:val="0007616A"/>
    <w:rsid w:val="0007733A"/>
    <w:rsid w:val="00077505"/>
    <w:rsid w:val="000834C5"/>
    <w:rsid w:val="00084F2D"/>
    <w:rsid w:val="00085B74"/>
    <w:rsid w:val="00086127"/>
    <w:rsid w:val="00086F85"/>
    <w:rsid w:val="00091FCC"/>
    <w:rsid w:val="0009360A"/>
    <w:rsid w:val="00093A81"/>
    <w:rsid w:val="0009714B"/>
    <w:rsid w:val="000A19FB"/>
    <w:rsid w:val="000A2004"/>
    <w:rsid w:val="000A3B6C"/>
    <w:rsid w:val="000A3BFF"/>
    <w:rsid w:val="000A3E80"/>
    <w:rsid w:val="000A459A"/>
    <w:rsid w:val="000B14A7"/>
    <w:rsid w:val="000B25A3"/>
    <w:rsid w:val="000B4CC2"/>
    <w:rsid w:val="000B61B6"/>
    <w:rsid w:val="000C42B9"/>
    <w:rsid w:val="000C4D0D"/>
    <w:rsid w:val="000C6AAD"/>
    <w:rsid w:val="000D499C"/>
    <w:rsid w:val="000D6415"/>
    <w:rsid w:val="000D6965"/>
    <w:rsid w:val="000D73EF"/>
    <w:rsid w:val="000E0A51"/>
    <w:rsid w:val="000E3444"/>
    <w:rsid w:val="000E5FF9"/>
    <w:rsid w:val="000E6430"/>
    <w:rsid w:val="000E647C"/>
    <w:rsid w:val="000E705C"/>
    <w:rsid w:val="000E72EC"/>
    <w:rsid w:val="000F088F"/>
    <w:rsid w:val="000F2247"/>
    <w:rsid w:val="000F22A6"/>
    <w:rsid w:val="000F3914"/>
    <w:rsid w:val="000F3B67"/>
    <w:rsid w:val="000F6651"/>
    <w:rsid w:val="000F6757"/>
    <w:rsid w:val="000F6C82"/>
    <w:rsid w:val="000F7D56"/>
    <w:rsid w:val="00100F0D"/>
    <w:rsid w:val="00101575"/>
    <w:rsid w:val="00102739"/>
    <w:rsid w:val="00104857"/>
    <w:rsid w:val="00105824"/>
    <w:rsid w:val="00106438"/>
    <w:rsid w:val="00110CB2"/>
    <w:rsid w:val="00111168"/>
    <w:rsid w:val="0011328D"/>
    <w:rsid w:val="00113C29"/>
    <w:rsid w:val="00114246"/>
    <w:rsid w:val="00116015"/>
    <w:rsid w:val="0011643C"/>
    <w:rsid w:val="00116509"/>
    <w:rsid w:val="001212AC"/>
    <w:rsid w:val="001220A5"/>
    <w:rsid w:val="00123758"/>
    <w:rsid w:val="00126480"/>
    <w:rsid w:val="00130129"/>
    <w:rsid w:val="00131961"/>
    <w:rsid w:val="0013312C"/>
    <w:rsid w:val="00134CE5"/>
    <w:rsid w:val="00141F0B"/>
    <w:rsid w:val="0014200B"/>
    <w:rsid w:val="0014232C"/>
    <w:rsid w:val="00145539"/>
    <w:rsid w:val="00146D48"/>
    <w:rsid w:val="0014747E"/>
    <w:rsid w:val="00147864"/>
    <w:rsid w:val="0014790F"/>
    <w:rsid w:val="00152C3C"/>
    <w:rsid w:val="0016050E"/>
    <w:rsid w:val="00162B03"/>
    <w:rsid w:val="00162B56"/>
    <w:rsid w:val="001641B6"/>
    <w:rsid w:val="001663C5"/>
    <w:rsid w:val="00172559"/>
    <w:rsid w:val="00174FBB"/>
    <w:rsid w:val="00182B55"/>
    <w:rsid w:val="001836DC"/>
    <w:rsid w:val="0018430E"/>
    <w:rsid w:val="00185030"/>
    <w:rsid w:val="0018558B"/>
    <w:rsid w:val="00186642"/>
    <w:rsid w:val="0019035C"/>
    <w:rsid w:val="00190C84"/>
    <w:rsid w:val="00191003"/>
    <w:rsid w:val="00192134"/>
    <w:rsid w:val="00193736"/>
    <w:rsid w:val="00194B93"/>
    <w:rsid w:val="00195984"/>
    <w:rsid w:val="001971D1"/>
    <w:rsid w:val="001A1742"/>
    <w:rsid w:val="001A3A40"/>
    <w:rsid w:val="001A3DBC"/>
    <w:rsid w:val="001A4A6D"/>
    <w:rsid w:val="001A61BB"/>
    <w:rsid w:val="001A7D61"/>
    <w:rsid w:val="001B24AD"/>
    <w:rsid w:val="001B28C5"/>
    <w:rsid w:val="001B483E"/>
    <w:rsid w:val="001B4A64"/>
    <w:rsid w:val="001B4FF8"/>
    <w:rsid w:val="001B6070"/>
    <w:rsid w:val="001C1CF6"/>
    <w:rsid w:val="001C2A56"/>
    <w:rsid w:val="001C5AD0"/>
    <w:rsid w:val="001C5FB9"/>
    <w:rsid w:val="001C6ACB"/>
    <w:rsid w:val="001C76A3"/>
    <w:rsid w:val="001D1E99"/>
    <w:rsid w:val="001D2B8C"/>
    <w:rsid w:val="001D4A0B"/>
    <w:rsid w:val="001D5A64"/>
    <w:rsid w:val="001E32F2"/>
    <w:rsid w:val="001E3CEA"/>
    <w:rsid w:val="001E52B2"/>
    <w:rsid w:val="001E6216"/>
    <w:rsid w:val="001F220E"/>
    <w:rsid w:val="001F3CFB"/>
    <w:rsid w:val="001F40FF"/>
    <w:rsid w:val="001F46E5"/>
    <w:rsid w:val="001F4E84"/>
    <w:rsid w:val="001F6584"/>
    <w:rsid w:val="002004D9"/>
    <w:rsid w:val="00201890"/>
    <w:rsid w:val="0020284C"/>
    <w:rsid w:val="002043DA"/>
    <w:rsid w:val="00205650"/>
    <w:rsid w:val="002062CD"/>
    <w:rsid w:val="00206CF0"/>
    <w:rsid w:val="002072A6"/>
    <w:rsid w:val="00210558"/>
    <w:rsid w:val="002110DE"/>
    <w:rsid w:val="002125C9"/>
    <w:rsid w:val="0021359E"/>
    <w:rsid w:val="002148B6"/>
    <w:rsid w:val="00214D40"/>
    <w:rsid w:val="00214EBE"/>
    <w:rsid w:val="00215907"/>
    <w:rsid w:val="002162E2"/>
    <w:rsid w:val="0021757B"/>
    <w:rsid w:val="002200E5"/>
    <w:rsid w:val="002213CA"/>
    <w:rsid w:val="0022242C"/>
    <w:rsid w:val="00224DFA"/>
    <w:rsid w:val="002262F8"/>
    <w:rsid w:val="002271C0"/>
    <w:rsid w:val="00231E34"/>
    <w:rsid w:val="00231E9A"/>
    <w:rsid w:val="0023206E"/>
    <w:rsid w:val="00232102"/>
    <w:rsid w:val="00236657"/>
    <w:rsid w:val="00236E17"/>
    <w:rsid w:val="00240E50"/>
    <w:rsid w:val="00240F78"/>
    <w:rsid w:val="002441CE"/>
    <w:rsid w:val="0024740B"/>
    <w:rsid w:val="002521CE"/>
    <w:rsid w:val="0025421E"/>
    <w:rsid w:val="00254315"/>
    <w:rsid w:val="00254F24"/>
    <w:rsid w:val="00257AFF"/>
    <w:rsid w:val="00261A9A"/>
    <w:rsid w:val="00262059"/>
    <w:rsid w:val="002638A8"/>
    <w:rsid w:val="00264AAD"/>
    <w:rsid w:val="00265DF8"/>
    <w:rsid w:val="0026678E"/>
    <w:rsid w:val="0026794D"/>
    <w:rsid w:val="00270B8E"/>
    <w:rsid w:val="00273525"/>
    <w:rsid w:val="0027392D"/>
    <w:rsid w:val="00273E06"/>
    <w:rsid w:val="0027413F"/>
    <w:rsid w:val="00274385"/>
    <w:rsid w:val="0027478B"/>
    <w:rsid w:val="002804F3"/>
    <w:rsid w:val="00283291"/>
    <w:rsid w:val="0028485D"/>
    <w:rsid w:val="00287398"/>
    <w:rsid w:val="0028796E"/>
    <w:rsid w:val="002906CE"/>
    <w:rsid w:val="002914E9"/>
    <w:rsid w:val="0029689E"/>
    <w:rsid w:val="00297F1F"/>
    <w:rsid w:val="002A36CD"/>
    <w:rsid w:val="002A3932"/>
    <w:rsid w:val="002A513F"/>
    <w:rsid w:val="002A6ABA"/>
    <w:rsid w:val="002B026E"/>
    <w:rsid w:val="002B1945"/>
    <w:rsid w:val="002B1C29"/>
    <w:rsid w:val="002B2246"/>
    <w:rsid w:val="002B2876"/>
    <w:rsid w:val="002B39A2"/>
    <w:rsid w:val="002B4003"/>
    <w:rsid w:val="002B4B3A"/>
    <w:rsid w:val="002B4D85"/>
    <w:rsid w:val="002C3AA1"/>
    <w:rsid w:val="002C3BF7"/>
    <w:rsid w:val="002C4474"/>
    <w:rsid w:val="002C52F4"/>
    <w:rsid w:val="002C6FE7"/>
    <w:rsid w:val="002D0143"/>
    <w:rsid w:val="002D1D0D"/>
    <w:rsid w:val="002D1F0D"/>
    <w:rsid w:val="002D3468"/>
    <w:rsid w:val="002D3B1E"/>
    <w:rsid w:val="002D5AA2"/>
    <w:rsid w:val="002D6971"/>
    <w:rsid w:val="002E1A83"/>
    <w:rsid w:val="002E245E"/>
    <w:rsid w:val="002E750D"/>
    <w:rsid w:val="002F045E"/>
    <w:rsid w:val="002F0849"/>
    <w:rsid w:val="002F2CC4"/>
    <w:rsid w:val="002F4839"/>
    <w:rsid w:val="002F5E5B"/>
    <w:rsid w:val="002F5EB7"/>
    <w:rsid w:val="002F6772"/>
    <w:rsid w:val="00303E26"/>
    <w:rsid w:val="003049B0"/>
    <w:rsid w:val="00305AC0"/>
    <w:rsid w:val="0030681E"/>
    <w:rsid w:val="00307D16"/>
    <w:rsid w:val="003100C0"/>
    <w:rsid w:val="00311745"/>
    <w:rsid w:val="00312524"/>
    <w:rsid w:val="00312F40"/>
    <w:rsid w:val="003152C4"/>
    <w:rsid w:val="00316DDF"/>
    <w:rsid w:val="00321321"/>
    <w:rsid w:val="003215D4"/>
    <w:rsid w:val="00322114"/>
    <w:rsid w:val="003255CA"/>
    <w:rsid w:val="00325D55"/>
    <w:rsid w:val="00326756"/>
    <w:rsid w:val="003306E9"/>
    <w:rsid w:val="00331D79"/>
    <w:rsid w:val="003336C5"/>
    <w:rsid w:val="00334315"/>
    <w:rsid w:val="003351C2"/>
    <w:rsid w:val="00346B9E"/>
    <w:rsid w:val="003478E2"/>
    <w:rsid w:val="00347C80"/>
    <w:rsid w:val="00350DC5"/>
    <w:rsid w:val="00351D7C"/>
    <w:rsid w:val="00351E2E"/>
    <w:rsid w:val="00353F98"/>
    <w:rsid w:val="0035545F"/>
    <w:rsid w:val="00356E61"/>
    <w:rsid w:val="00356E91"/>
    <w:rsid w:val="003606D3"/>
    <w:rsid w:val="00363B81"/>
    <w:rsid w:val="0036552B"/>
    <w:rsid w:val="00365C1C"/>
    <w:rsid w:val="00366605"/>
    <w:rsid w:val="00367CD1"/>
    <w:rsid w:val="003712B6"/>
    <w:rsid w:val="00372437"/>
    <w:rsid w:val="00373A5D"/>
    <w:rsid w:val="00376B69"/>
    <w:rsid w:val="003803F8"/>
    <w:rsid w:val="00380ACD"/>
    <w:rsid w:val="0038130A"/>
    <w:rsid w:val="00381B98"/>
    <w:rsid w:val="00382A88"/>
    <w:rsid w:val="00384635"/>
    <w:rsid w:val="00384D76"/>
    <w:rsid w:val="00386F9E"/>
    <w:rsid w:val="003909D9"/>
    <w:rsid w:val="00392396"/>
    <w:rsid w:val="00392CD2"/>
    <w:rsid w:val="00396FD3"/>
    <w:rsid w:val="00397CFE"/>
    <w:rsid w:val="003A30E9"/>
    <w:rsid w:val="003A3A9D"/>
    <w:rsid w:val="003A4F28"/>
    <w:rsid w:val="003A6497"/>
    <w:rsid w:val="003A6C67"/>
    <w:rsid w:val="003B0393"/>
    <w:rsid w:val="003B208B"/>
    <w:rsid w:val="003B4D12"/>
    <w:rsid w:val="003B4E7B"/>
    <w:rsid w:val="003B66CB"/>
    <w:rsid w:val="003B7C21"/>
    <w:rsid w:val="003C14B5"/>
    <w:rsid w:val="003C2CB1"/>
    <w:rsid w:val="003C48A4"/>
    <w:rsid w:val="003C5964"/>
    <w:rsid w:val="003C6309"/>
    <w:rsid w:val="003C6A5F"/>
    <w:rsid w:val="003D0FFD"/>
    <w:rsid w:val="003D2358"/>
    <w:rsid w:val="003D5BB6"/>
    <w:rsid w:val="003D7BF1"/>
    <w:rsid w:val="003E0C1C"/>
    <w:rsid w:val="003E1404"/>
    <w:rsid w:val="003E159A"/>
    <w:rsid w:val="003E3A53"/>
    <w:rsid w:val="003E7711"/>
    <w:rsid w:val="003E7A08"/>
    <w:rsid w:val="003F1A58"/>
    <w:rsid w:val="003F2E59"/>
    <w:rsid w:val="00400F00"/>
    <w:rsid w:val="004010DE"/>
    <w:rsid w:val="00402499"/>
    <w:rsid w:val="0040428C"/>
    <w:rsid w:val="00404D69"/>
    <w:rsid w:val="004107D4"/>
    <w:rsid w:val="00411F6B"/>
    <w:rsid w:val="00417447"/>
    <w:rsid w:val="00417BCE"/>
    <w:rsid w:val="0042499E"/>
    <w:rsid w:val="00425384"/>
    <w:rsid w:val="00425D10"/>
    <w:rsid w:val="00430734"/>
    <w:rsid w:val="004347A9"/>
    <w:rsid w:val="00437815"/>
    <w:rsid w:val="00443451"/>
    <w:rsid w:val="004469B1"/>
    <w:rsid w:val="00450A66"/>
    <w:rsid w:val="004530C6"/>
    <w:rsid w:val="00453BD6"/>
    <w:rsid w:val="00454672"/>
    <w:rsid w:val="00455CA9"/>
    <w:rsid w:val="00456031"/>
    <w:rsid w:val="004570EC"/>
    <w:rsid w:val="00460B19"/>
    <w:rsid w:val="0046102B"/>
    <w:rsid w:val="00462CBC"/>
    <w:rsid w:val="004637E6"/>
    <w:rsid w:val="00463FC5"/>
    <w:rsid w:val="00465C5E"/>
    <w:rsid w:val="004662B5"/>
    <w:rsid w:val="00475491"/>
    <w:rsid w:val="00475B66"/>
    <w:rsid w:val="00480D1B"/>
    <w:rsid w:val="00480F5E"/>
    <w:rsid w:val="0048274D"/>
    <w:rsid w:val="00483603"/>
    <w:rsid w:val="00487175"/>
    <w:rsid w:val="0048766F"/>
    <w:rsid w:val="0049123C"/>
    <w:rsid w:val="00492151"/>
    <w:rsid w:val="004949C9"/>
    <w:rsid w:val="00495CD7"/>
    <w:rsid w:val="00497365"/>
    <w:rsid w:val="00497F63"/>
    <w:rsid w:val="004A1F59"/>
    <w:rsid w:val="004A3A9B"/>
    <w:rsid w:val="004A5380"/>
    <w:rsid w:val="004A6E86"/>
    <w:rsid w:val="004A7A90"/>
    <w:rsid w:val="004B013A"/>
    <w:rsid w:val="004B1161"/>
    <w:rsid w:val="004B1584"/>
    <w:rsid w:val="004B3149"/>
    <w:rsid w:val="004B35E1"/>
    <w:rsid w:val="004B3837"/>
    <w:rsid w:val="004B56E3"/>
    <w:rsid w:val="004B5D2A"/>
    <w:rsid w:val="004B5D66"/>
    <w:rsid w:val="004B7381"/>
    <w:rsid w:val="004C1CE5"/>
    <w:rsid w:val="004C27C9"/>
    <w:rsid w:val="004C3985"/>
    <w:rsid w:val="004C3C01"/>
    <w:rsid w:val="004C4444"/>
    <w:rsid w:val="004C5132"/>
    <w:rsid w:val="004C53E7"/>
    <w:rsid w:val="004C6353"/>
    <w:rsid w:val="004D065D"/>
    <w:rsid w:val="004D1729"/>
    <w:rsid w:val="004D349C"/>
    <w:rsid w:val="004D37F9"/>
    <w:rsid w:val="004D7464"/>
    <w:rsid w:val="004E23CA"/>
    <w:rsid w:val="004E2EB2"/>
    <w:rsid w:val="004E3579"/>
    <w:rsid w:val="004E454F"/>
    <w:rsid w:val="004E4CBA"/>
    <w:rsid w:val="004E61E5"/>
    <w:rsid w:val="004F0449"/>
    <w:rsid w:val="004F289B"/>
    <w:rsid w:val="004F52B8"/>
    <w:rsid w:val="004F52C3"/>
    <w:rsid w:val="004F6050"/>
    <w:rsid w:val="004F6751"/>
    <w:rsid w:val="00500194"/>
    <w:rsid w:val="005030AE"/>
    <w:rsid w:val="005037EA"/>
    <w:rsid w:val="00503E64"/>
    <w:rsid w:val="0050549B"/>
    <w:rsid w:val="00506D96"/>
    <w:rsid w:val="005102E0"/>
    <w:rsid w:val="0051054F"/>
    <w:rsid w:val="0051217C"/>
    <w:rsid w:val="00513D62"/>
    <w:rsid w:val="00515435"/>
    <w:rsid w:val="00515A34"/>
    <w:rsid w:val="005167A4"/>
    <w:rsid w:val="00520E09"/>
    <w:rsid w:val="00521B64"/>
    <w:rsid w:val="00522482"/>
    <w:rsid w:val="00522FA8"/>
    <w:rsid w:val="00525570"/>
    <w:rsid w:val="005271E5"/>
    <w:rsid w:val="00531BB8"/>
    <w:rsid w:val="00531EAE"/>
    <w:rsid w:val="00532AB5"/>
    <w:rsid w:val="00533B31"/>
    <w:rsid w:val="00533F12"/>
    <w:rsid w:val="00534C0C"/>
    <w:rsid w:val="00535744"/>
    <w:rsid w:val="00536F2D"/>
    <w:rsid w:val="00541B93"/>
    <w:rsid w:val="005457A8"/>
    <w:rsid w:val="005459E6"/>
    <w:rsid w:val="005464A9"/>
    <w:rsid w:val="00551D93"/>
    <w:rsid w:val="005536FF"/>
    <w:rsid w:val="00555839"/>
    <w:rsid w:val="00556A8C"/>
    <w:rsid w:val="00563B1D"/>
    <w:rsid w:val="00566AE3"/>
    <w:rsid w:val="00567B86"/>
    <w:rsid w:val="00570A92"/>
    <w:rsid w:val="005752DF"/>
    <w:rsid w:val="00575692"/>
    <w:rsid w:val="005761B2"/>
    <w:rsid w:val="0058002C"/>
    <w:rsid w:val="005815BE"/>
    <w:rsid w:val="00585091"/>
    <w:rsid w:val="00586F6B"/>
    <w:rsid w:val="00593552"/>
    <w:rsid w:val="005942AE"/>
    <w:rsid w:val="005942B4"/>
    <w:rsid w:val="00595D5C"/>
    <w:rsid w:val="00597053"/>
    <w:rsid w:val="005A04A1"/>
    <w:rsid w:val="005A1A27"/>
    <w:rsid w:val="005A1FAB"/>
    <w:rsid w:val="005A2087"/>
    <w:rsid w:val="005A2090"/>
    <w:rsid w:val="005A457B"/>
    <w:rsid w:val="005A4610"/>
    <w:rsid w:val="005A6505"/>
    <w:rsid w:val="005A7F8F"/>
    <w:rsid w:val="005B0D9A"/>
    <w:rsid w:val="005B16BF"/>
    <w:rsid w:val="005B26DF"/>
    <w:rsid w:val="005B282E"/>
    <w:rsid w:val="005B326D"/>
    <w:rsid w:val="005B3522"/>
    <w:rsid w:val="005B49E0"/>
    <w:rsid w:val="005B4D56"/>
    <w:rsid w:val="005B604B"/>
    <w:rsid w:val="005C1B2A"/>
    <w:rsid w:val="005C2086"/>
    <w:rsid w:val="005C4314"/>
    <w:rsid w:val="005C48CC"/>
    <w:rsid w:val="005C4ACA"/>
    <w:rsid w:val="005C6AD9"/>
    <w:rsid w:val="005C7F6D"/>
    <w:rsid w:val="005D0A6A"/>
    <w:rsid w:val="005D174D"/>
    <w:rsid w:val="005D2C53"/>
    <w:rsid w:val="005D43D7"/>
    <w:rsid w:val="005D5D77"/>
    <w:rsid w:val="005E1093"/>
    <w:rsid w:val="005E308C"/>
    <w:rsid w:val="005E7B36"/>
    <w:rsid w:val="005F0A32"/>
    <w:rsid w:val="005F15B8"/>
    <w:rsid w:val="005F2405"/>
    <w:rsid w:val="005F248F"/>
    <w:rsid w:val="005F27BC"/>
    <w:rsid w:val="005F4792"/>
    <w:rsid w:val="005F58CF"/>
    <w:rsid w:val="005F6581"/>
    <w:rsid w:val="005F7914"/>
    <w:rsid w:val="00600E37"/>
    <w:rsid w:val="00601463"/>
    <w:rsid w:val="00604786"/>
    <w:rsid w:val="00606887"/>
    <w:rsid w:val="006118DE"/>
    <w:rsid w:val="00612000"/>
    <w:rsid w:val="00612843"/>
    <w:rsid w:val="0061324D"/>
    <w:rsid w:val="006139FB"/>
    <w:rsid w:val="00615636"/>
    <w:rsid w:val="00616D14"/>
    <w:rsid w:val="00620930"/>
    <w:rsid w:val="00622153"/>
    <w:rsid w:val="00630038"/>
    <w:rsid w:val="00630208"/>
    <w:rsid w:val="0063400B"/>
    <w:rsid w:val="00634B9E"/>
    <w:rsid w:val="00635081"/>
    <w:rsid w:val="00635FA5"/>
    <w:rsid w:val="00636FF7"/>
    <w:rsid w:val="00637B4A"/>
    <w:rsid w:val="00642809"/>
    <w:rsid w:val="0064479A"/>
    <w:rsid w:val="00644C3E"/>
    <w:rsid w:val="006454C0"/>
    <w:rsid w:val="00646D7B"/>
    <w:rsid w:val="00647D20"/>
    <w:rsid w:val="00655204"/>
    <w:rsid w:val="00657583"/>
    <w:rsid w:val="00657E26"/>
    <w:rsid w:val="00660DAE"/>
    <w:rsid w:val="00661A64"/>
    <w:rsid w:val="0066275E"/>
    <w:rsid w:val="0066320B"/>
    <w:rsid w:val="006646E3"/>
    <w:rsid w:val="006649B7"/>
    <w:rsid w:val="00664B4B"/>
    <w:rsid w:val="006652E2"/>
    <w:rsid w:val="006653C5"/>
    <w:rsid w:val="006667CB"/>
    <w:rsid w:val="00667449"/>
    <w:rsid w:val="0067061C"/>
    <w:rsid w:val="00674ECD"/>
    <w:rsid w:val="00676325"/>
    <w:rsid w:val="00676D4D"/>
    <w:rsid w:val="00677452"/>
    <w:rsid w:val="0067799D"/>
    <w:rsid w:val="00677CD7"/>
    <w:rsid w:val="00680B7A"/>
    <w:rsid w:val="00681311"/>
    <w:rsid w:val="00683B4D"/>
    <w:rsid w:val="0069090A"/>
    <w:rsid w:val="0069226C"/>
    <w:rsid w:val="00692916"/>
    <w:rsid w:val="0069296F"/>
    <w:rsid w:val="006932DA"/>
    <w:rsid w:val="00693F0B"/>
    <w:rsid w:val="00694D82"/>
    <w:rsid w:val="00694EBA"/>
    <w:rsid w:val="00695F40"/>
    <w:rsid w:val="00697D76"/>
    <w:rsid w:val="006A15A8"/>
    <w:rsid w:val="006A2279"/>
    <w:rsid w:val="006B37F0"/>
    <w:rsid w:val="006B3DEF"/>
    <w:rsid w:val="006B5D56"/>
    <w:rsid w:val="006C144D"/>
    <w:rsid w:val="006C287F"/>
    <w:rsid w:val="006C5639"/>
    <w:rsid w:val="006C710B"/>
    <w:rsid w:val="006C7823"/>
    <w:rsid w:val="006D12F4"/>
    <w:rsid w:val="006D3114"/>
    <w:rsid w:val="006D3FA2"/>
    <w:rsid w:val="006D5970"/>
    <w:rsid w:val="006D7C5E"/>
    <w:rsid w:val="006E1380"/>
    <w:rsid w:val="006E247A"/>
    <w:rsid w:val="006E2A33"/>
    <w:rsid w:val="006E335A"/>
    <w:rsid w:val="006E63C4"/>
    <w:rsid w:val="006E6D4B"/>
    <w:rsid w:val="006F2030"/>
    <w:rsid w:val="006F53AD"/>
    <w:rsid w:val="006F5C9C"/>
    <w:rsid w:val="006F7A67"/>
    <w:rsid w:val="006F7D04"/>
    <w:rsid w:val="0070048A"/>
    <w:rsid w:val="007004E9"/>
    <w:rsid w:val="0070340D"/>
    <w:rsid w:val="00703C27"/>
    <w:rsid w:val="007041C2"/>
    <w:rsid w:val="007138A2"/>
    <w:rsid w:val="007154E7"/>
    <w:rsid w:val="007158EF"/>
    <w:rsid w:val="00717C81"/>
    <w:rsid w:val="00720785"/>
    <w:rsid w:val="007221A8"/>
    <w:rsid w:val="00724609"/>
    <w:rsid w:val="007255C7"/>
    <w:rsid w:val="00726390"/>
    <w:rsid w:val="00730BD7"/>
    <w:rsid w:val="00730BEA"/>
    <w:rsid w:val="00732854"/>
    <w:rsid w:val="00734AE9"/>
    <w:rsid w:val="00734DFE"/>
    <w:rsid w:val="00736698"/>
    <w:rsid w:val="00744C16"/>
    <w:rsid w:val="00745A09"/>
    <w:rsid w:val="00745C42"/>
    <w:rsid w:val="0075312E"/>
    <w:rsid w:val="007531D2"/>
    <w:rsid w:val="007539B1"/>
    <w:rsid w:val="00753EC6"/>
    <w:rsid w:val="00755E77"/>
    <w:rsid w:val="00757FC9"/>
    <w:rsid w:val="007608C5"/>
    <w:rsid w:val="00762260"/>
    <w:rsid w:val="00763A6D"/>
    <w:rsid w:val="00764176"/>
    <w:rsid w:val="00764F48"/>
    <w:rsid w:val="00765BD3"/>
    <w:rsid w:val="007677F5"/>
    <w:rsid w:val="00767E3D"/>
    <w:rsid w:val="00771FC8"/>
    <w:rsid w:val="007720DB"/>
    <w:rsid w:val="00773229"/>
    <w:rsid w:val="0078394C"/>
    <w:rsid w:val="007916F1"/>
    <w:rsid w:val="00791A64"/>
    <w:rsid w:val="00792159"/>
    <w:rsid w:val="0079255A"/>
    <w:rsid w:val="00793620"/>
    <w:rsid w:val="00793972"/>
    <w:rsid w:val="007939AF"/>
    <w:rsid w:val="007970FC"/>
    <w:rsid w:val="007A2E72"/>
    <w:rsid w:val="007A33EB"/>
    <w:rsid w:val="007A4622"/>
    <w:rsid w:val="007A54EB"/>
    <w:rsid w:val="007A5BF8"/>
    <w:rsid w:val="007A7545"/>
    <w:rsid w:val="007B27B8"/>
    <w:rsid w:val="007C04E2"/>
    <w:rsid w:val="007C0F1F"/>
    <w:rsid w:val="007C40B2"/>
    <w:rsid w:val="007C5B9A"/>
    <w:rsid w:val="007C5BF1"/>
    <w:rsid w:val="007D0259"/>
    <w:rsid w:val="007D0CDC"/>
    <w:rsid w:val="007D144F"/>
    <w:rsid w:val="007D377B"/>
    <w:rsid w:val="007D614D"/>
    <w:rsid w:val="007D63A6"/>
    <w:rsid w:val="007D714F"/>
    <w:rsid w:val="007D75FD"/>
    <w:rsid w:val="007D771A"/>
    <w:rsid w:val="007E220E"/>
    <w:rsid w:val="007E3040"/>
    <w:rsid w:val="007E3B8D"/>
    <w:rsid w:val="007E4ADA"/>
    <w:rsid w:val="007E4D0C"/>
    <w:rsid w:val="007F18E2"/>
    <w:rsid w:val="007F21EA"/>
    <w:rsid w:val="007F602E"/>
    <w:rsid w:val="00800CB7"/>
    <w:rsid w:val="00805447"/>
    <w:rsid w:val="008057D4"/>
    <w:rsid w:val="00806A5C"/>
    <w:rsid w:val="00807A41"/>
    <w:rsid w:val="00807B53"/>
    <w:rsid w:val="00810CD8"/>
    <w:rsid w:val="0081456A"/>
    <w:rsid w:val="00814C5B"/>
    <w:rsid w:val="00817AE8"/>
    <w:rsid w:val="00821FCA"/>
    <w:rsid w:val="008224E6"/>
    <w:rsid w:val="00823686"/>
    <w:rsid w:val="00823AE4"/>
    <w:rsid w:val="008261DD"/>
    <w:rsid w:val="0082682E"/>
    <w:rsid w:val="00833038"/>
    <w:rsid w:val="00834281"/>
    <w:rsid w:val="008355C3"/>
    <w:rsid w:val="0084747D"/>
    <w:rsid w:val="008474F8"/>
    <w:rsid w:val="00847D54"/>
    <w:rsid w:val="00847EF4"/>
    <w:rsid w:val="00851F4C"/>
    <w:rsid w:val="00854071"/>
    <w:rsid w:val="00856E82"/>
    <w:rsid w:val="00860636"/>
    <w:rsid w:val="00860756"/>
    <w:rsid w:val="00861F90"/>
    <w:rsid w:val="00863488"/>
    <w:rsid w:val="008652F1"/>
    <w:rsid w:val="00867E7E"/>
    <w:rsid w:val="00870A76"/>
    <w:rsid w:val="0087528D"/>
    <w:rsid w:val="00880AC7"/>
    <w:rsid w:val="00881734"/>
    <w:rsid w:val="008833B6"/>
    <w:rsid w:val="00883FC4"/>
    <w:rsid w:val="0088540D"/>
    <w:rsid w:val="00887563"/>
    <w:rsid w:val="0088760A"/>
    <w:rsid w:val="0088764B"/>
    <w:rsid w:val="00887E9F"/>
    <w:rsid w:val="008910CD"/>
    <w:rsid w:val="008925C5"/>
    <w:rsid w:val="0089462F"/>
    <w:rsid w:val="00896105"/>
    <w:rsid w:val="008965EC"/>
    <w:rsid w:val="0089673F"/>
    <w:rsid w:val="00896958"/>
    <w:rsid w:val="008977D4"/>
    <w:rsid w:val="00897FEA"/>
    <w:rsid w:val="008A1714"/>
    <w:rsid w:val="008A1CAF"/>
    <w:rsid w:val="008A4679"/>
    <w:rsid w:val="008A5D48"/>
    <w:rsid w:val="008A6109"/>
    <w:rsid w:val="008A7024"/>
    <w:rsid w:val="008A704D"/>
    <w:rsid w:val="008A74A7"/>
    <w:rsid w:val="008B1169"/>
    <w:rsid w:val="008B173B"/>
    <w:rsid w:val="008B5110"/>
    <w:rsid w:val="008B5796"/>
    <w:rsid w:val="008B5D29"/>
    <w:rsid w:val="008B6995"/>
    <w:rsid w:val="008C2445"/>
    <w:rsid w:val="008C5F75"/>
    <w:rsid w:val="008C6C71"/>
    <w:rsid w:val="008D1193"/>
    <w:rsid w:val="008D2E28"/>
    <w:rsid w:val="008D3EB4"/>
    <w:rsid w:val="008D3FB5"/>
    <w:rsid w:val="008E1A6E"/>
    <w:rsid w:val="008E58F2"/>
    <w:rsid w:val="008E6157"/>
    <w:rsid w:val="008E7128"/>
    <w:rsid w:val="008E776A"/>
    <w:rsid w:val="008E7C89"/>
    <w:rsid w:val="008F173B"/>
    <w:rsid w:val="008F1BD8"/>
    <w:rsid w:val="008F3196"/>
    <w:rsid w:val="008F35C7"/>
    <w:rsid w:val="008F757C"/>
    <w:rsid w:val="00900893"/>
    <w:rsid w:val="00901711"/>
    <w:rsid w:val="0090193B"/>
    <w:rsid w:val="009032E7"/>
    <w:rsid w:val="00904D3B"/>
    <w:rsid w:val="00906187"/>
    <w:rsid w:val="009068B5"/>
    <w:rsid w:val="009074AB"/>
    <w:rsid w:val="0090764C"/>
    <w:rsid w:val="00907782"/>
    <w:rsid w:val="00910B49"/>
    <w:rsid w:val="00910EF3"/>
    <w:rsid w:val="0091204A"/>
    <w:rsid w:val="00912CE1"/>
    <w:rsid w:val="00912DC9"/>
    <w:rsid w:val="00915E24"/>
    <w:rsid w:val="0091616E"/>
    <w:rsid w:val="00917013"/>
    <w:rsid w:val="00922200"/>
    <w:rsid w:val="009239AF"/>
    <w:rsid w:val="00924A5A"/>
    <w:rsid w:val="00927FB4"/>
    <w:rsid w:val="00927FF3"/>
    <w:rsid w:val="00930069"/>
    <w:rsid w:val="00931E3C"/>
    <w:rsid w:val="00931E73"/>
    <w:rsid w:val="00934F04"/>
    <w:rsid w:val="00937A26"/>
    <w:rsid w:val="00940168"/>
    <w:rsid w:val="00940F38"/>
    <w:rsid w:val="00941BD7"/>
    <w:rsid w:val="00941E0D"/>
    <w:rsid w:val="009420D0"/>
    <w:rsid w:val="00943799"/>
    <w:rsid w:val="00944845"/>
    <w:rsid w:val="009500C7"/>
    <w:rsid w:val="00950B0F"/>
    <w:rsid w:val="00951249"/>
    <w:rsid w:val="009539B1"/>
    <w:rsid w:val="009547C9"/>
    <w:rsid w:val="00954DA3"/>
    <w:rsid w:val="00956134"/>
    <w:rsid w:val="00957DF2"/>
    <w:rsid w:val="0096143D"/>
    <w:rsid w:val="00961F97"/>
    <w:rsid w:val="00964FD3"/>
    <w:rsid w:val="00966013"/>
    <w:rsid w:val="00970BFF"/>
    <w:rsid w:val="00970DAF"/>
    <w:rsid w:val="0097186B"/>
    <w:rsid w:val="00972552"/>
    <w:rsid w:val="00972705"/>
    <w:rsid w:val="009735F3"/>
    <w:rsid w:val="00973DFB"/>
    <w:rsid w:val="009813C3"/>
    <w:rsid w:val="00982551"/>
    <w:rsid w:val="00982DF3"/>
    <w:rsid w:val="00985559"/>
    <w:rsid w:val="009879C8"/>
    <w:rsid w:val="00991F7A"/>
    <w:rsid w:val="009928FA"/>
    <w:rsid w:val="0099311A"/>
    <w:rsid w:val="00994056"/>
    <w:rsid w:val="009943FD"/>
    <w:rsid w:val="009946CA"/>
    <w:rsid w:val="00995B28"/>
    <w:rsid w:val="009970C4"/>
    <w:rsid w:val="00997381"/>
    <w:rsid w:val="00997A97"/>
    <w:rsid w:val="009A1C03"/>
    <w:rsid w:val="009A39DC"/>
    <w:rsid w:val="009A52BE"/>
    <w:rsid w:val="009A5B6E"/>
    <w:rsid w:val="009A62D7"/>
    <w:rsid w:val="009A71C8"/>
    <w:rsid w:val="009A7D65"/>
    <w:rsid w:val="009B0163"/>
    <w:rsid w:val="009B0351"/>
    <w:rsid w:val="009B3B62"/>
    <w:rsid w:val="009B3EF5"/>
    <w:rsid w:val="009B42D8"/>
    <w:rsid w:val="009C2E92"/>
    <w:rsid w:val="009C40CC"/>
    <w:rsid w:val="009C4850"/>
    <w:rsid w:val="009C4AC2"/>
    <w:rsid w:val="009C7962"/>
    <w:rsid w:val="009D0EAB"/>
    <w:rsid w:val="009D1C5A"/>
    <w:rsid w:val="009D1F89"/>
    <w:rsid w:val="009D308B"/>
    <w:rsid w:val="009E3274"/>
    <w:rsid w:val="009E48C8"/>
    <w:rsid w:val="009E5EC5"/>
    <w:rsid w:val="009E7C2D"/>
    <w:rsid w:val="009F0370"/>
    <w:rsid w:val="009F0569"/>
    <w:rsid w:val="009F0E0F"/>
    <w:rsid w:val="009F20FF"/>
    <w:rsid w:val="009F54D4"/>
    <w:rsid w:val="009F7539"/>
    <w:rsid w:val="009F7805"/>
    <w:rsid w:val="00A01E20"/>
    <w:rsid w:val="00A025A6"/>
    <w:rsid w:val="00A03A17"/>
    <w:rsid w:val="00A04779"/>
    <w:rsid w:val="00A069B4"/>
    <w:rsid w:val="00A104F3"/>
    <w:rsid w:val="00A140B5"/>
    <w:rsid w:val="00A143C4"/>
    <w:rsid w:val="00A15CD3"/>
    <w:rsid w:val="00A16667"/>
    <w:rsid w:val="00A20CF0"/>
    <w:rsid w:val="00A217A6"/>
    <w:rsid w:val="00A21AC9"/>
    <w:rsid w:val="00A228EB"/>
    <w:rsid w:val="00A237DE"/>
    <w:rsid w:val="00A2672D"/>
    <w:rsid w:val="00A26B9E"/>
    <w:rsid w:val="00A26C9D"/>
    <w:rsid w:val="00A278FF"/>
    <w:rsid w:val="00A324DB"/>
    <w:rsid w:val="00A328CF"/>
    <w:rsid w:val="00A35F2E"/>
    <w:rsid w:val="00A3766F"/>
    <w:rsid w:val="00A40652"/>
    <w:rsid w:val="00A40F7D"/>
    <w:rsid w:val="00A4232F"/>
    <w:rsid w:val="00A4247B"/>
    <w:rsid w:val="00A43D39"/>
    <w:rsid w:val="00A44BD0"/>
    <w:rsid w:val="00A44CA4"/>
    <w:rsid w:val="00A45560"/>
    <w:rsid w:val="00A45679"/>
    <w:rsid w:val="00A4625C"/>
    <w:rsid w:val="00A463DA"/>
    <w:rsid w:val="00A526CC"/>
    <w:rsid w:val="00A52F62"/>
    <w:rsid w:val="00A53600"/>
    <w:rsid w:val="00A538FB"/>
    <w:rsid w:val="00A53C6F"/>
    <w:rsid w:val="00A54366"/>
    <w:rsid w:val="00A55E41"/>
    <w:rsid w:val="00A6194F"/>
    <w:rsid w:val="00A6210B"/>
    <w:rsid w:val="00A621A0"/>
    <w:rsid w:val="00A62240"/>
    <w:rsid w:val="00A635B2"/>
    <w:rsid w:val="00A75CA7"/>
    <w:rsid w:val="00A77D72"/>
    <w:rsid w:val="00A80C7C"/>
    <w:rsid w:val="00A814CF"/>
    <w:rsid w:val="00A84D44"/>
    <w:rsid w:val="00A865B4"/>
    <w:rsid w:val="00A9059E"/>
    <w:rsid w:val="00A919C0"/>
    <w:rsid w:val="00A92CBC"/>
    <w:rsid w:val="00A9338F"/>
    <w:rsid w:val="00AA06AA"/>
    <w:rsid w:val="00AA1AF1"/>
    <w:rsid w:val="00AA26F9"/>
    <w:rsid w:val="00AA37B6"/>
    <w:rsid w:val="00AA6891"/>
    <w:rsid w:val="00AB32A8"/>
    <w:rsid w:val="00AB3608"/>
    <w:rsid w:val="00AB6E94"/>
    <w:rsid w:val="00AB7AAA"/>
    <w:rsid w:val="00AC3E49"/>
    <w:rsid w:val="00AC432B"/>
    <w:rsid w:val="00AD1F0D"/>
    <w:rsid w:val="00AD2711"/>
    <w:rsid w:val="00AD411E"/>
    <w:rsid w:val="00AD4512"/>
    <w:rsid w:val="00AD4BDE"/>
    <w:rsid w:val="00AD5082"/>
    <w:rsid w:val="00AD7506"/>
    <w:rsid w:val="00AD78B8"/>
    <w:rsid w:val="00AE006E"/>
    <w:rsid w:val="00AE19B1"/>
    <w:rsid w:val="00AE36EE"/>
    <w:rsid w:val="00AE39DC"/>
    <w:rsid w:val="00AE52D5"/>
    <w:rsid w:val="00AE5575"/>
    <w:rsid w:val="00AE60EF"/>
    <w:rsid w:val="00AE683B"/>
    <w:rsid w:val="00AF05CA"/>
    <w:rsid w:val="00AF0697"/>
    <w:rsid w:val="00AF0B47"/>
    <w:rsid w:val="00AF181F"/>
    <w:rsid w:val="00AF550E"/>
    <w:rsid w:val="00AF7301"/>
    <w:rsid w:val="00AF73BD"/>
    <w:rsid w:val="00AF7AC4"/>
    <w:rsid w:val="00B01899"/>
    <w:rsid w:val="00B03423"/>
    <w:rsid w:val="00B12511"/>
    <w:rsid w:val="00B12D2B"/>
    <w:rsid w:val="00B13384"/>
    <w:rsid w:val="00B13848"/>
    <w:rsid w:val="00B14283"/>
    <w:rsid w:val="00B14A8F"/>
    <w:rsid w:val="00B1752F"/>
    <w:rsid w:val="00B20046"/>
    <w:rsid w:val="00B20602"/>
    <w:rsid w:val="00B228C5"/>
    <w:rsid w:val="00B23AAF"/>
    <w:rsid w:val="00B23B95"/>
    <w:rsid w:val="00B2468D"/>
    <w:rsid w:val="00B25E4F"/>
    <w:rsid w:val="00B26100"/>
    <w:rsid w:val="00B27EFA"/>
    <w:rsid w:val="00B30716"/>
    <w:rsid w:val="00B33141"/>
    <w:rsid w:val="00B33548"/>
    <w:rsid w:val="00B34B73"/>
    <w:rsid w:val="00B34CDF"/>
    <w:rsid w:val="00B412D3"/>
    <w:rsid w:val="00B41A4E"/>
    <w:rsid w:val="00B41AD9"/>
    <w:rsid w:val="00B4272E"/>
    <w:rsid w:val="00B4668F"/>
    <w:rsid w:val="00B5124C"/>
    <w:rsid w:val="00B5129B"/>
    <w:rsid w:val="00B53D77"/>
    <w:rsid w:val="00B551AA"/>
    <w:rsid w:val="00B5583F"/>
    <w:rsid w:val="00B56F84"/>
    <w:rsid w:val="00B65CA3"/>
    <w:rsid w:val="00B7080E"/>
    <w:rsid w:val="00B7353B"/>
    <w:rsid w:val="00B73AD8"/>
    <w:rsid w:val="00B742AA"/>
    <w:rsid w:val="00B757F7"/>
    <w:rsid w:val="00B8070B"/>
    <w:rsid w:val="00B843F7"/>
    <w:rsid w:val="00B875A0"/>
    <w:rsid w:val="00B87D70"/>
    <w:rsid w:val="00B90D02"/>
    <w:rsid w:val="00B91E24"/>
    <w:rsid w:val="00B932CB"/>
    <w:rsid w:val="00B936C4"/>
    <w:rsid w:val="00B937A5"/>
    <w:rsid w:val="00B9669F"/>
    <w:rsid w:val="00BA0E91"/>
    <w:rsid w:val="00BA10F6"/>
    <w:rsid w:val="00BA1EE1"/>
    <w:rsid w:val="00BA31C2"/>
    <w:rsid w:val="00BA4868"/>
    <w:rsid w:val="00BA67CE"/>
    <w:rsid w:val="00BA7D15"/>
    <w:rsid w:val="00BB1BF1"/>
    <w:rsid w:val="00BB2289"/>
    <w:rsid w:val="00BB25AE"/>
    <w:rsid w:val="00BB2F94"/>
    <w:rsid w:val="00BB77EA"/>
    <w:rsid w:val="00BC2CBC"/>
    <w:rsid w:val="00BC3021"/>
    <w:rsid w:val="00BC33E1"/>
    <w:rsid w:val="00BD001F"/>
    <w:rsid w:val="00BD1F30"/>
    <w:rsid w:val="00BD379B"/>
    <w:rsid w:val="00BD3C36"/>
    <w:rsid w:val="00BD5B6F"/>
    <w:rsid w:val="00BD6EA1"/>
    <w:rsid w:val="00BE0DE6"/>
    <w:rsid w:val="00BE1DFD"/>
    <w:rsid w:val="00BE1F91"/>
    <w:rsid w:val="00BE4EBA"/>
    <w:rsid w:val="00BE5A75"/>
    <w:rsid w:val="00BE6F00"/>
    <w:rsid w:val="00BE78CB"/>
    <w:rsid w:val="00BE7BEA"/>
    <w:rsid w:val="00BE7F5E"/>
    <w:rsid w:val="00BF1C80"/>
    <w:rsid w:val="00BF3B19"/>
    <w:rsid w:val="00BF432E"/>
    <w:rsid w:val="00C05CC5"/>
    <w:rsid w:val="00C06436"/>
    <w:rsid w:val="00C070DE"/>
    <w:rsid w:val="00C1066C"/>
    <w:rsid w:val="00C179F7"/>
    <w:rsid w:val="00C20D08"/>
    <w:rsid w:val="00C21472"/>
    <w:rsid w:val="00C21AAD"/>
    <w:rsid w:val="00C21BB1"/>
    <w:rsid w:val="00C23774"/>
    <w:rsid w:val="00C249DD"/>
    <w:rsid w:val="00C253CE"/>
    <w:rsid w:val="00C259D0"/>
    <w:rsid w:val="00C25E22"/>
    <w:rsid w:val="00C30DFB"/>
    <w:rsid w:val="00C30E70"/>
    <w:rsid w:val="00C35FD7"/>
    <w:rsid w:val="00C404BB"/>
    <w:rsid w:val="00C51888"/>
    <w:rsid w:val="00C56327"/>
    <w:rsid w:val="00C61889"/>
    <w:rsid w:val="00C6349F"/>
    <w:rsid w:val="00C63EDB"/>
    <w:rsid w:val="00C6526A"/>
    <w:rsid w:val="00C7041E"/>
    <w:rsid w:val="00C71666"/>
    <w:rsid w:val="00C7173B"/>
    <w:rsid w:val="00C71E52"/>
    <w:rsid w:val="00C72BE5"/>
    <w:rsid w:val="00C742FB"/>
    <w:rsid w:val="00C8286A"/>
    <w:rsid w:val="00C82D93"/>
    <w:rsid w:val="00C86AF9"/>
    <w:rsid w:val="00C87F82"/>
    <w:rsid w:val="00C90635"/>
    <w:rsid w:val="00C90824"/>
    <w:rsid w:val="00C909A9"/>
    <w:rsid w:val="00C90EFC"/>
    <w:rsid w:val="00C928B7"/>
    <w:rsid w:val="00C93780"/>
    <w:rsid w:val="00C95CDC"/>
    <w:rsid w:val="00CA0152"/>
    <w:rsid w:val="00CA11D9"/>
    <w:rsid w:val="00CA288B"/>
    <w:rsid w:val="00CA28F8"/>
    <w:rsid w:val="00CA2C05"/>
    <w:rsid w:val="00CA48DF"/>
    <w:rsid w:val="00CA5085"/>
    <w:rsid w:val="00CA6145"/>
    <w:rsid w:val="00CA7577"/>
    <w:rsid w:val="00CB262E"/>
    <w:rsid w:val="00CB29A0"/>
    <w:rsid w:val="00CB6CE5"/>
    <w:rsid w:val="00CB6FB3"/>
    <w:rsid w:val="00CC0218"/>
    <w:rsid w:val="00CC03F5"/>
    <w:rsid w:val="00CC0456"/>
    <w:rsid w:val="00CC22FB"/>
    <w:rsid w:val="00CC54C1"/>
    <w:rsid w:val="00CC6AB0"/>
    <w:rsid w:val="00CC7590"/>
    <w:rsid w:val="00CD12C7"/>
    <w:rsid w:val="00CD1ADD"/>
    <w:rsid w:val="00CD4739"/>
    <w:rsid w:val="00CE3E34"/>
    <w:rsid w:val="00CE4B0D"/>
    <w:rsid w:val="00CE506C"/>
    <w:rsid w:val="00CE664D"/>
    <w:rsid w:val="00CE767E"/>
    <w:rsid w:val="00CE7C0F"/>
    <w:rsid w:val="00CE7F9A"/>
    <w:rsid w:val="00CF007F"/>
    <w:rsid w:val="00CF196C"/>
    <w:rsid w:val="00CF1BC4"/>
    <w:rsid w:val="00CF2FB5"/>
    <w:rsid w:val="00CF350C"/>
    <w:rsid w:val="00CF3FDD"/>
    <w:rsid w:val="00CF448C"/>
    <w:rsid w:val="00CF665E"/>
    <w:rsid w:val="00CF669F"/>
    <w:rsid w:val="00CF70F7"/>
    <w:rsid w:val="00D0051C"/>
    <w:rsid w:val="00D0090C"/>
    <w:rsid w:val="00D010D1"/>
    <w:rsid w:val="00D013E5"/>
    <w:rsid w:val="00D01CC9"/>
    <w:rsid w:val="00D03C0B"/>
    <w:rsid w:val="00D04A7A"/>
    <w:rsid w:val="00D05A98"/>
    <w:rsid w:val="00D06310"/>
    <w:rsid w:val="00D069F4"/>
    <w:rsid w:val="00D11B94"/>
    <w:rsid w:val="00D127D8"/>
    <w:rsid w:val="00D13B99"/>
    <w:rsid w:val="00D1438D"/>
    <w:rsid w:val="00D14CEF"/>
    <w:rsid w:val="00D15255"/>
    <w:rsid w:val="00D1633B"/>
    <w:rsid w:val="00D172E3"/>
    <w:rsid w:val="00D20E18"/>
    <w:rsid w:val="00D21BD6"/>
    <w:rsid w:val="00D23F03"/>
    <w:rsid w:val="00D26BCE"/>
    <w:rsid w:val="00D27896"/>
    <w:rsid w:val="00D3062A"/>
    <w:rsid w:val="00D3216A"/>
    <w:rsid w:val="00D333C5"/>
    <w:rsid w:val="00D35C71"/>
    <w:rsid w:val="00D406F4"/>
    <w:rsid w:val="00D40A08"/>
    <w:rsid w:val="00D418DD"/>
    <w:rsid w:val="00D41B5E"/>
    <w:rsid w:val="00D44691"/>
    <w:rsid w:val="00D4603F"/>
    <w:rsid w:val="00D46F84"/>
    <w:rsid w:val="00D50671"/>
    <w:rsid w:val="00D50804"/>
    <w:rsid w:val="00D513A4"/>
    <w:rsid w:val="00D51AA5"/>
    <w:rsid w:val="00D53277"/>
    <w:rsid w:val="00D5355F"/>
    <w:rsid w:val="00D55E04"/>
    <w:rsid w:val="00D60600"/>
    <w:rsid w:val="00D61F4F"/>
    <w:rsid w:val="00D64CB5"/>
    <w:rsid w:val="00D715A1"/>
    <w:rsid w:val="00D71C09"/>
    <w:rsid w:val="00D71DEF"/>
    <w:rsid w:val="00D721D4"/>
    <w:rsid w:val="00D745FF"/>
    <w:rsid w:val="00D74B1D"/>
    <w:rsid w:val="00D74CA1"/>
    <w:rsid w:val="00D75172"/>
    <w:rsid w:val="00D7524A"/>
    <w:rsid w:val="00D7559E"/>
    <w:rsid w:val="00D807F2"/>
    <w:rsid w:val="00D81E89"/>
    <w:rsid w:val="00D834F1"/>
    <w:rsid w:val="00D86685"/>
    <w:rsid w:val="00D872E5"/>
    <w:rsid w:val="00D874E5"/>
    <w:rsid w:val="00D91CE4"/>
    <w:rsid w:val="00D934EA"/>
    <w:rsid w:val="00D93535"/>
    <w:rsid w:val="00D94635"/>
    <w:rsid w:val="00D95197"/>
    <w:rsid w:val="00DA212A"/>
    <w:rsid w:val="00DA2235"/>
    <w:rsid w:val="00DA441E"/>
    <w:rsid w:val="00DA4EA6"/>
    <w:rsid w:val="00DA4F67"/>
    <w:rsid w:val="00DA7EEA"/>
    <w:rsid w:val="00DB2849"/>
    <w:rsid w:val="00DB3AC7"/>
    <w:rsid w:val="00DB58DE"/>
    <w:rsid w:val="00DB7B26"/>
    <w:rsid w:val="00DC011A"/>
    <w:rsid w:val="00DC2D8F"/>
    <w:rsid w:val="00DC3090"/>
    <w:rsid w:val="00DD14BB"/>
    <w:rsid w:val="00DD2720"/>
    <w:rsid w:val="00DD6725"/>
    <w:rsid w:val="00DD771D"/>
    <w:rsid w:val="00DE29AD"/>
    <w:rsid w:val="00DE397E"/>
    <w:rsid w:val="00DE4485"/>
    <w:rsid w:val="00DE4F52"/>
    <w:rsid w:val="00DF00CB"/>
    <w:rsid w:val="00DF7FFA"/>
    <w:rsid w:val="00E00B2D"/>
    <w:rsid w:val="00E00F0B"/>
    <w:rsid w:val="00E03ADE"/>
    <w:rsid w:val="00E04694"/>
    <w:rsid w:val="00E101A1"/>
    <w:rsid w:val="00E11257"/>
    <w:rsid w:val="00E13DD9"/>
    <w:rsid w:val="00E14AB0"/>
    <w:rsid w:val="00E15746"/>
    <w:rsid w:val="00E16822"/>
    <w:rsid w:val="00E17543"/>
    <w:rsid w:val="00E22217"/>
    <w:rsid w:val="00E23C77"/>
    <w:rsid w:val="00E26D34"/>
    <w:rsid w:val="00E27054"/>
    <w:rsid w:val="00E27318"/>
    <w:rsid w:val="00E3063C"/>
    <w:rsid w:val="00E32AF5"/>
    <w:rsid w:val="00E32C8A"/>
    <w:rsid w:val="00E332B5"/>
    <w:rsid w:val="00E33E3E"/>
    <w:rsid w:val="00E34B4E"/>
    <w:rsid w:val="00E36B05"/>
    <w:rsid w:val="00E41871"/>
    <w:rsid w:val="00E44869"/>
    <w:rsid w:val="00E46AD7"/>
    <w:rsid w:val="00E478DE"/>
    <w:rsid w:val="00E52AB2"/>
    <w:rsid w:val="00E52DB2"/>
    <w:rsid w:val="00E54B7C"/>
    <w:rsid w:val="00E60C95"/>
    <w:rsid w:val="00E60CE1"/>
    <w:rsid w:val="00E617AF"/>
    <w:rsid w:val="00E62681"/>
    <w:rsid w:val="00E627CE"/>
    <w:rsid w:val="00E63360"/>
    <w:rsid w:val="00E63A19"/>
    <w:rsid w:val="00E63E6C"/>
    <w:rsid w:val="00E6476A"/>
    <w:rsid w:val="00E6539D"/>
    <w:rsid w:val="00E6587E"/>
    <w:rsid w:val="00E65D03"/>
    <w:rsid w:val="00E704E8"/>
    <w:rsid w:val="00E74495"/>
    <w:rsid w:val="00E765F4"/>
    <w:rsid w:val="00E7687D"/>
    <w:rsid w:val="00E77448"/>
    <w:rsid w:val="00E77996"/>
    <w:rsid w:val="00E819B7"/>
    <w:rsid w:val="00E82FF8"/>
    <w:rsid w:val="00E849A5"/>
    <w:rsid w:val="00E86FC9"/>
    <w:rsid w:val="00E9393E"/>
    <w:rsid w:val="00E94C80"/>
    <w:rsid w:val="00E95BF5"/>
    <w:rsid w:val="00E95FEA"/>
    <w:rsid w:val="00E97DF2"/>
    <w:rsid w:val="00EA031B"/>
    <w:rsid w:val="00EA42EF"/>
    <w:rsid w:val="00EA4CAC"/>
    <w:rsid w:val="00EA4E65"/>
    <w:rsid w:val="00EA54CD"/>
    <w:rsid w:val="00EA59F9"/>
    <w:rsid w:val="00EA67AA"/>
    <w:rsid w:val="00EA7D53"/>
    <w:rsid w:val="00EA7F81"/>
    <w:rsid w:val="00EB084C"/>
    <w:rsid w:val="00EB1BBD"/>
    <w:rsid w:val="00EB4AC7"/>
    <w:rsid w:val="00EB4C01"/>
    <w:rsid w:val="00EB57AF"/>
    <w:rsid w:val="00EC10BF"/>
    <w:rsid w:val="00EC3299"/>
    <w:rsid w:val="00EC6EB9"/>
    <w:rsid w:val="00ED0394"/>
    <w:rsid w:val="00ED131E"/>
    <w:rsid w:val="00ED1551"/>
    <w:rsid w:val="00ED279E"/>
    <w:rsid w:val="00ED37E3"/>
    <w:rsid w:val="00ED7258"/>
    <w:rsid w:val="00EE0C2A"/>
    <w:rsid w:val="00EE24A8"/>
    <w:rsid w:val="00EE52D6"/>
    <w:rsid w:val="00EE5E1B"/>
    <w:rsid w:val="00EE6193"/>
    <w:rsid w:val="00EE6494"/>
    <w:rsid w:val="00EE6FCC"/>
    <w:rsid w:val="00EE7BB7"/>
    <w:rsid w:val="00EF2132"/>
    <w:rsid w:val="00EF3208"/>
    <w:rsid w:val="00EF6E2E"/>
    <w:rsid w:val="00F01B5C"/>
    <w:rsid w:val="00F01E6E"/>
    <w:rsid w:val="00F037A4"/>
    <w:rsid w:val="00F0587D"/>
    <w:rsid w:val="00F05AF8"/>
    <w:rsid w:val="00F07EE0"/>
    <w:rsid w:val="00F10358"/>
    <w:rsid w:val="00F106A9"/>
    <w:rsid w:val="00F15B37"/>
    <w:rsid w:val="00F17D7C"/>
    <w:rsid w:val="00F20A2B"/>
    <w:rsid w:val="00F20C6F"/>
    <w:rsid w:val="00F2207B"/>
    <w:rsid w:val="00F23E18"/>
    <w:rsid w:val="00F2569A"/>
    <w:rsid w:val="00F256BD"/>
    <w:rsid w:val="00F25DCE"/>
    <w:rsid w:val="00F3142D"/>
    <w:rsid w:val="00F31CE8"/>
    <w:rsid w:val="00F322F0"/>
    <w:rsid w:val="00F34C66"/>
    <w:rsid w:val="00F41FA0"/>
    <w:rsid w:val="00F455C0"/>
    <w:rsid w:val="00F50AC3"/>
    <w:rsid w:val="00F54979"/>
    <w:rsid w:val="00F5595F"/>
    <w:rsid w:val="00F56DB3"/>
    <w:rsid w:val="00F56E0C"/>
    <w:rsid w:val="00F6018E"/>
    <w:rsid w:val="00F60603"/>
    <w:rsid w:val="00F6135C"/>
    <w:rsid w:val="00F62144"/>
    <w:rsid w:val="00F64D55"/>
    <w:rsid w:val="00F65CF7"/>
    <w:rsid w:val="00F66950"/>
    <w:rsid w:val="00F712F2"/>
    <w:rsid w:val="00F7264C"/>
    <w:rsid w:val="00F73DD9"/>
    <w:rsid w:val="00F76047"/>
    <w:rsid w:val="00F76127"/>
    <w:rsid w:val="00F76E9A"/>
    <w:rsid w:val="00F8152F"/>
    <w:rsid w:val="00F82185"/>
    <w:rsid w:val="00F83C2D"/>
    <w:rsid w:val="00F844D2"/>
    <w:rsid w:val="00F85EC1"/>
    <w:rsid w:val="00F87CAC"/>
    <w:rsid w:val="00F90CFB"/>
    <w:rsid w:val="00F91062"/>
    <w:rsid w:val="00F9121B"/>
    <w:rsid w:val="00F9175A"/>
    <w:rsid w:val="00F91B9D"/>
    <w:rsid w:val="00F91C24"/>
    <w:rsid w:val="00F92305"/>
    <w:rsid w:val="00F94802"/>
    <w:rsid w:val="00F9706B"/>
    <w:rsid w:val="00FA116A"/>
    <w:rsid w:val="00FA168B"/>
    <w:rsid w:val="00FA678E"/>
    <w:rsid w:val="00FB0547"/>
    <w:rsid w:val="00FB1725"/>
    <w:rsid w:val="00FB262A"/>
    <w:rsid w:val="00FB2DD5"/>
    <w:rsid w:val="00FB5074"/>
    <w:rsid w:val="00FB5251"/>
    <w:rsid w:val="00FB54D0"/>
    <w:rsid w:val="00FB60B8"/>
    <w:rsid w:val="00FB643C"/>
    <w:rsid w:val="00FB69A2"/>
    <w:rsid w:val="00FC4507"/>
    <w:rsid w:val="00FC7DC3"/>
    <w:rsid w:val="00FC7FFA"/>
    <w:rsid w:val="00FD0013"/>
    <w:rsid w:val="00FD09D6"/>
    <w:rsid w:val="00FE1B79"/>
    <w:rsid w:val="00FE270D"/>
    <w:rsid w:val="00FE6210"/>
    <w:rsid w:val="00FE6884"/>
    <w:rsid w:val="00FE6D2C"/>
    <w:rsid w:val="00FE7A12"/>
    <w:rsid w:val="00FF20AC"/>
    <w:rsid w:val="00FF264A"/>
    <w:rsid w:val="00FF64E7"/>
    <w:rsid w:val="00FF749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70D213"/>
  <w15:docId w15:val="{418B1E19-745F-4925-BD81-EC175F55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locked="1" w:semiHidden="1" w:uiPriority="99" w:unhideWhenUsed="1"/>
    <w:lsdException w:name="envelope return" w:locked="1"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qFormat="1"/>
    <w:lsdException w:name="Salutation" w:semiHidden="1"/>
    <w:lsdException w:name="Date" w:locked="1" w:semiHidden="1" w:uiPriority="99"/>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locked="1" w:semiHidden="1" w:unhideWhenUsed="1"/>
    <w:lsdException w:name="Strong" w:uiPriority="3" w:qFormat="1"/>
    <w:lsdException w:name="Emphasis" w:uiPriority="3" w:qFormat="1"/>
    <w:lsdException w:name="Document Map" w:locked="1" w:semiHidden="1" w:uiPriority="99" w:unhideWhenUsed="1"/>
    <w:lsdException w:name="Plain Text" w:semiHidden="1" w:unhideWhenUsed="1"/>
    <w:lsdException w:name="E-mail Signature" w:locked="1"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3"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2D5"/>
    <w:rPr>
      <w:szCs w:val="24"/>
      <w:lang w:eastAsia="en-US"/>
    </w:rPr>
  </w:style>
  <w:style w:type="paragraph" w:styleId="Heading1">
    <w:name w:val="heading 1"/>
    <w:basedOn w:val="09Para"/>
    <w:next w:val="Heading2"/>
    <w:uiPriority w:val="1"/>
    <w:qFormat/>
    <w:rsid w:val="00EA4E65"/>
    <w:pPr>
      <w:keepNext/>
      <w:spacing w:before="720" w:after="600"/>
      <w:outlineLvl w:val="0"/>
    </w:pPr>
    <w:rPr>
      <w:rFonts w:cs="Arial"/>
      <w:b/>
      <w:sz w:val="32"/>
      <w:szCs w:val="32"/>
    </w:rPr>
  </w:style>
  <w:style w:type="paragraph" w:styleId="Heading2">
    <w:name w:val="heading 2"/>
    <w:basedOn w:val="Heading1"/>
    <w:next w:val="Heading3"/>
    <w:link w:val="Heading2Char"/>
    <w:uiPriority w:val="1"/>
    <w:qFormat/>
    <w:rsid w:val="009D1C5A"/>
    <w:pPr>
      <w:spacing w:before="480" w:after="480"/>
      <w:outlineLvl w:val="1"/>
    </w:pPr>
    <w:rPr>
      <w:sz w:val="26"/>
      <w:szCs w:val="26"/>
    </w:rPr>
  </w:style>
  <w:style w:type="paragraph" w:styleId="Heading3">
    <w:name w:val="heading 3"/>
    <w:basedOn w:val="Heading2"/>
    <w:next w:val="09Para"/>
    <w:link w:val="Heading3Char"/>
    <w:uiPriority w:val="1"/>
    <w:qFormat/>
    <w:rsid w:val="009D1C5A"/>
    <w:pPr>
      <w:spacing w:before="360" w:after="240"/>
      <w:outlineLvl w:val="2"/>
    </w:pPr>
    <w:rPr>
      <w:sz w:val="22"/>
    </w:rPr>
  </w:style>
  <w:style w:type="paragraph" w:styleId="Heading4">
    <w:name w:val="heading 4"/>
    <w:basedOn w:val="ListParagraph"/>
    <w:next w:val="Normal"/>
    <w:uiPriority w:val="1"/>
    <w:qFormat/>
    <w:rsid w:val="0026678E"/>
    <w:pPr>
      <w:keepNext/>
      <w:keepLines/>
      <w:numPr>
        <w:numId w:val="35"/>
      </w:numPr>
      <w:tabs>
        <w:tab w:val="left" w:pos="360"/>
      </w:tabs>
      <w:spacing w:before="360" w:after="360"/>
      <w:ind w:left="360"/>
      <w:outlineLvl w:val="3"/>
    </w:pPr>
    <w:rPr>
      <w:rFonts w:cs="Arial"/>
      <w:b/>
      <w:sz w:val="24"/>
      <w:szCs w:val="24"/>
    </w:rPr>
  </w:style>
  <w:style w:type="paragraph" w:styleId="Heading5">
    <w:name w:val="heading 5"/>
    <w:basedOn w:val="Normal"/>
    <w:next w:val="Normal"/>
    <w:semiHidden/>
    <w:qFormat/>
    <w:rsid w:val="00EA4E65"/>
    <w:pPr>
      <w:spacing w:before="240" w:after="60"/>
      <w:outlineLvl w:val="4"/>
    </w:pPr>
    <w:rPr>
      <w:b/>
      <w:bCs/>
      <w:i/>
      <w:iCs/>
      <w:sz w:val="26"/>
      <w:szCs w:val="26"/>
    </w:rPr>
  </w:style>
  <w:style w:type="paragraph" w:styleId="Heading6">
    <w:name w:val="heading 6"/>
    <w:basedOn w:val="Normal"/>
    <w:next w:val="Normal"/>
    <w:semiHidden/>
    <w:qFormat/>
    <w:rsid w:val="00EA4E65"/>
    <w:pPr>
      <w:spacing w:before="240" w:after="60"/>
      <w:outlineLvl w:val="5"/>
    </w:pPr>
    <w:rPr>
      <w:rFonts w:ascii="Times New Roman" w:hAnsi="Times New Roman"/>
      <w:b/>
      <w:bCs/>
    </w:rPr>
  </w:style>
  <w:style w:type="paragraph" w:styleId="Heading7">
    <w:name w:val="heading 7"/>
    <w:basedOn w:val="Normal"/>
    <w:next w:val="Normal"/>
    <w:semiHidden/>
    <w:qFormat/>
    <w:rsid w:val="00EA4E65"/>
    <w:pPr>
      <w:spacing w:before="240" w:after="60"/>
      <w:outlineLvl w:val="6"/>
    </w:pPr>
    <w:rPr>
      <w:rFonts w:ascii="Times New Roman" w:hAnsi="Times New Roman"/>
      <w:sz w:val="24"/>
    </w:rPr>
  </w:style>
  <w:style w:type="paragraph" w:styleId="Heading8">
    <w:name w:val="heading 8"/>
    <w:basedOn w:val="Normal"/>
    <w:next w:val="Normal"/>
    <w:semiHidden/>
    <w:qFormat/>
    <w:rsid w:val="00EA4E65"/>
    <w:pPr>
      <w:spacing w:before="240" w:after="60"/>
      <w:outlineLvl w:val="7"/>
    </w:pPr>
    <w:rPr>
      <w:rFonts w:ascii="Times New Roman" w:hAnsi="Times New Roman"/>
      <w:i/>
      <w:iCs/>
      <w:sz w:val="24"/>
    </w:rPr>
  </w:style>
  <w:style w:type="paragraph" w:styleId="Heading9">
    <w:name w:val="heading 9"/>
    <w:basedOn w:val="Normal"/>
    <w:next w:val="Normal"/>
    <w:semiHidden/>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6F5C9C"/>
    <w:pPr>
      <w:spacing w:before="240" w:after="240"/>
    </w:pPr>
    <w:rPr>
      <w:lang w:eastAsia="en-US"/>
    </w:rPr>
  </w:style>
  <w:style w:type="paragraph" w:customStyle="1" w:styleId="05AddressBlock">
    <w:name w:val="05_Address Block"/>
    <w:basedOn w:val="09Para"/>
    <w:qFormat/>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qFormat/>
    <w:rsid w:val="00EA4E65"/>
    <w:pPr>
      <w:numPr>
        <w:numId w:val="4"/>
      </w:numPr>
    </w:pPr>
  </w:style>
  <w:style w:type="paragraph" w:customStyle="1" w:styleId="09ParaBullet2">
    <w:name w:val="09_Para Bullet 2"/>
    <w:basedOn w:val="09ParaBullet1"/>
    <w:qFormat/>
    <w:rsid w:val="009879C8"/>
    <w:pPr>
      <w:numPr>
        <w:numId w:val="65"/>
      </w:numPr>
    </w:pPr>
    <w:rPr>
      <w:rFonts w:cs="Arial"/>
    </w:rPr>
  </w:style>
  <w:style w:type="paragraph" w:customStyle="1" w:styleId="09ParaBullet3">
    <w:name w:val="09_Para Bullet 3"/>
    <w:basedOn w:val="09ParaBullet2"/>
    <w:semiHidden/>
    <w:qFormat/>
    <w:rsid w:val="00EA4E65"/>
    <w:pPr>
      <w:numPr>
        <w:ilvl w:val="2"/>
        <w:numId w:val="6"/>
      </w:numPr>
      <w:tabs>
        <w:tab w:val="left" w:pos="1080"/>
      </w:tabs>
      <w:spacing w:before="120" w:after="120"/>
    </w:pPr>
  </w:style>
  <w:style w:type="paragraph" w:customStyle="1" w:styleId="09ParaIndent1">
    <w:name w:val="09_Para Indent 1"/>
    <w:basedOn w:val="09Para"/>
    <w:qFormat/>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semiHidden/>
    <w:rsid w:val="00EA4E65"/>
    <w:pPr>
      <w:ind w:left="1080"/>
    </w:pPr>
  </w:style>
  <w:style w:type="paragraph" w:customStyle="1" w:styleId="09ParaIndent4">
    <w:name w:val="09_Para Indent 4"/>
    <w:basedOn w:val="09ParaIndent3"/>
    <w:semiHidden/>
    <w:rsid w:val="00EA4E65"/>
    <w:pPr>
      <w:ind w:left="1440"/>
    </w:pPr>
  </w:style>
  <w:style w:type="paragraph" w:customStyle="1" w:styleId="09ParaList1">
    <w:name w:val="09_Para List 1"/>
    <w:basedOn w:val="09Para"/>
    <w:qFormat/>
    <w:rsid w:val="00EA4E65"/>
    <w:pPr>
      <w:numPr>
        <w:numId w:val="7"/>
      </w:numPr>
      <w:tabs>
        <w:tab w:val="clear" w:pos="720"/>
        <w:tab w:val="num" w:pos="576"/>
      </w:tabs>
      <w:ind w:left="576" w:hanging="288"/>
    </w:pPr>
  </w:style>
  <w:style w:type="numbering" w:customStyle="1" w:styleId="09ParaList1a">
    <w:name w:val="09_Para List 1a"/>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rsid w:val="005F58CF"/>
    <w:pPr>
      <w:spacing w:after="360"/>
    </w:pPr>
  </w:style>
  <w:style w:type="paragraph" w:customStyle="1" w:styleId="11Signature">
    <w:name w:val="11_Signature"/>
    <w:basedOn w:val="09Para"/>
    <w:next w:val="13Enclosure"/>
    <w:rsid w:val="00D7559E"/>
    <w:pPr>
      <w:spacing w:before="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EA4E65"/>
  </w:style>
  <w:style w:type="paragraph" w:customStyle="1" w:styleId="14cc">
    <w:name w:val="14_c.c."/>
    <w:basedOn w:val="09Para"/>
    <w:rsid w:val="00AB6E94"/>
    <w:pPr>
      <w:tabs>
        <w:tab w:val="left" w:pos="540"/>
      </w:tabs>
      <w:spacing w:before="60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1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6A2279"/>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link w:val="HeaderChar"/>
    <w:uiPriority w:val="2"/>
    <w:semiHidden/>
    <w:rsid w:val="00D7559E"/>
    <w:pPr>
      <w:tabs>
        <w:tab w:val="center" w:pos="4320"/>
        <w:tab w:val="right" w:pos="8640"/>
      </w:tabs>
      <w:jc w:val="center"/>
    </w:pPr>
    <w:rPr>
      <w:lang w:eastAsia="en-US"/>
    </w:rPr>
  </w:style>
  <w:style w:type="paragraph" w:styleId="Footer">
    <w:name w:val="footer"/>
    <w:basedOn w:val="Header"/>
    <w:link w:val="FooterChar"/>
    <w:uiPriority w:val="2"/>
    <w:semiHidden/>
    <w:rsid w:val="00D7559E"/>
    <w:pPr>
      <w:jc w:val="right"/>
    </w:pPr>
  </w:style>
  <w:style w:type="character" w:styleId="PageNumber">
    <w:name w:val="page number"/>
    <w:basedOn w:val="DefaultParagraphFont"/>
    <w:uiPriority w:val="1"/>
    <w:semiHidden/>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910B49"/>
    <w:pPr>
      <w:spacing w:before="600" w:after="600"/>
    </w:pPr>
  </w:style>
  <w:style w:type="character" w:customStyle="1" w:styleId="HeaderChar">
    <w:name w:val="Header Char"/>
    <w:basedOn w:val="DefaultParagraphFont"/>
    <w:link w:val="Header"/>
    <w:uiPriority w:val="2"/>
    <w:semiHidden/>
    <w:locked/>
    <w:rsid w:val="00AE52D5"/>
    <w:rPr>
      <w:lang w:eastAsia="en-US"/>
    </w:rPr>
  </w:style>
  <w:style w:type="paragraph" w:customStyle="1" w:styleId="Address">
    <w:name w:val="Address"/>
    <w:basedOn w:val="Normal"/>
    <w:semiHidden/>
    <w:rsid w:val="000A2004"/>
    <w:pPr>
      <w:framePr w:w="3005" w:h="567" w:hSpace="181" w:vSpace="181" w:wrap="around" w:hAnchor="page" w:xAlign="right" w:yAlign="top" w:anchorLock="1"/>
      <w:pBdr>
        <w:left w:val="single" w:sz="4" w:space="9" w:color="auto"/>
      </w:pBdr>
      <w:spacing w:line="200" w:lineRule="exact"/>
      <w:ind w:right="284"/>
    </w:pPr>
    <w:rPr>
      <w:sz w:val="16"/>
    </w:rPr>
  </w:style>
  <w:style w:type="character" w:customStyle="1" w:styleId="FooterChar">
    <w:name w:val="Footer Char"/>
    <w:basedOn w:val="DefaultParagraphFont"/>
    <w:link w:val="Footer"/>
    <w:uiPriority w:val="2"/>
    <w:semiHidden/>
    <w:rsid w:val="00AE52D5"/>
    <w:rPr>
      <w:lang w:eastAsia="en-US"/>
    </w:rPr>
  </w:style>
  <w:style w:type="paragraph" w:customStyle="1" w:styleId="Bullet1">
    <w:name w:val="Bullet 1"/>
    <w:semiHidden/>
    <w:locked/>
    <w:rsid w:val="000A2004"/>
    <w:pPr>
      <w:tabs>
        <w:tab w:val="left" w:pos="720"/>
      </w:tabs>
      <w:ind w:left="720" w:hanging="432"/>
    </w:pPr>
    <w:rPr>
      <w:rFonts w:ascii="Times New Roman" w:hAnsi="Times New Roman"/>
      <w:color w:val="000000"/>
      <w:sz w:val="24"/>
      <w:szCs w:val="20"/>
      <w:lang w:val="en-US" w:eastAsia="en-US"/>
    </w:rPr>
  </w:style>
  <w:style w:type="paragraph" w:styleId="BodyText">
    <w:name w:val="Body Text"/>
    <w:basedOn w:val="Normal"/>
    <w:link w:val="BodyTextChar"/>
    <w:semiHidden/>
    <w:qFormat/>
    <w:locked/>
    <w:rsid w:val="000A2004"/>
    <w:pPr>
      <w:spacing w:after="240" w:line="240" w:lineRule="atLeast"/>
    </w:pPr>
    <w:rPr>
      <w:rFonts w:eastAsia="SimSun"/>
      <w:sz w:val="20"/>
      <w:szCs w:val="20"/>
      <w:lang w:val="en-GB" w:eastAsia="zh-CN"/>
    </w:rPr>
  </w:style>
  <w:style w:type="character" w:customStyle="1" w:styleId="BodyTextChar">
    <w:name w:val="Body Text Char"/>
    <w:basedOn w:val="DefaultParagraphFont"/>
    <w:link w:val="BodyText"/>
    <w:rsid w:val="00C30E70"/>
    <w:rPr>
      <w:rFonts w:eastAsia="SimSun"/>
      <w:sz w:val="20"/>
      <w:szCs w:val="20"/>
      <w:lang w:val="en-GB" w:eastAsia="zh-CN"/>
    </w:rPr>
  </w:style>
  <w:style w:type="character" w:customStyle="1" w:styleId="BlueText">
    <w:name w:val="Blue_Text"/>
    <w:basedOn w:val="DefaultParagraphFont"/>
    <w:uiPriority w:val="2"/>
    <w:semiHidden/>
    <w:qFormat/>
    <w:rsid w:val="0088540D"/>
    <w:rPr>
      <w:color w:val="0000FF"/>
    </w:rPr>
  </w:style>
  <w:style w:type="paragraph" w:styleId="FootnoteText">
    <w:name w:val="footnote text"/>
    <w:basedOn w:val="Normal"/>
    <w:link w:val="FootnoteTextChar"/>
    <w:semiHidden/>
    <w:qFormat/>
    <w:rsid w:val="007531D2"/>
    <w:pPr>
      <w:spacing w:before="120" w:after="100" w:afterAutospacing="1" w:line="200" w:lineRule="atLeast"/>
    </w:pPr>
    <w:rPr>
      <w:rFonts w:eastAsia="SimSun"/>
      <w:sz w:val="18"/>
      <w:szCs w:val="20"/>
      <w:lang w:val="en-GB" w:eastAsia="zh-CN"/>
    </w:rPr>
  </w:style>
  <w:style w:type="character" w:customStyle="1" w:styleId="FootnoteTextChar">
    <w:name w:val="Footnote Text Char"/>
    <w:basedOn w:val="DefaultParagraphFont"/>
    <w:link w:val="FootnoteText"/>
    <w:semiHidden/>
    <w:rsid w:val="00AE52D5"/>
    <w:rPr>
      <w:rFonts w:eastAsia="SimSun"/>
      <w:sz w:val="18"/>
      <w:szCs w:val="20"/>
      <w:lang w:val="en-GB" w:eastAsia="zh-CN"/>
    </w:rPr>
  </w:style>
  <w:style w:type="character" w:styleId="FootnoteReference">
    <w:name w:val="footnote reference"/>
    <w:basedOn w:val="DefaultParagraphFont"/>
    <w:semiHidden/>
    <w:rsid w:val="007221A8"/>
    <w:rPr>
      <w:color w:val="0000FF"/>
      <w:vertAlign w:val="superscript"/>
    </w:rPr>
  </w:style>
  <w:style w:type="paragraph" w:customStyle="1" w:styleId="Style2">
    <w:name w:val="Style2"/>
    <w:basedOn w:val="Normal"/>
    <w:link w:val="Style2Char"/>
    <w:semiHidden/>
    <w:qFormat/>
    <w:rsid w:val="00C30E70"/>
    <w:rPr>
      <w:rFonts w:ascii="Georgia" w:hAnsi="Georgia" w:cs="Arial"/>
    </w:rPr>
  </w:style>
  <w:style w:type="character" w:styleId="Emphasis">
    <w:name w:val="Emphasis"/>
    <w:basedOn w:val="DefaultParagraphFont"/>
    <w:uiPriority w:val="3"/>
    <w:semiHidden/>
    <w:qFormat/>
    <w:rsid w:val="0026678E"/>
    <w:rPr>
      <w:i/>
      <w:iCs/>
    </w:rPr>
  </w:style>
  <w:style w:type="character" w:customStyle="1" w:styleId="Style2Char">
    <w:name w:val="Style2 Char"/>
    <w:basedOn w:val="DefaultParagraphFont"/>
    <w:link w:val="Style2"/>
    <w:semiHidden/>
    <w:rsid w:val="00C30E70"/>
    <w:rPr>
      <w:rFonts w:ascii="Georgia" w:hAnsi="Georgia" w:cs="Arial"/>
    </w:rPr>
  </w:style>
  <w:style w:type="paragraph" w:styleId="ListParagraph">
    <w:name w:val="List Paragraph"/>
    <w:basedOn w:val="Normal"/>
    <w:uiPriority w:val="34"/>
    <w:semiHidden/>
    <w:qFormat/>
    <w:rsid w:val="000A2004"/>
    <w:pPr>
      <w:spacing w:line="240" w:lineRule="atLeast"/>
      <w:ind w:left="720"/>
      <w:contextualSpacing/>
    </w:pPr>
    <w:rPr>
      <w:rFonts w:eastAsia="SimSun"/>
      <w:sz w:val="20"/>
      <w:szCs w:val="20"/>
      <w:lang w:val="en-GB" w:eastAsia="zh-CN"/>
    </w:rPr>
  </w:style>
  <w:style w:type="paragraph" w:customStyle="1" w:styleId="Bulleta">
    <w:name w:val="Bullet a."/>
    <w:semiHidden/>
    <w:locked/>
    <w:rsid w:val="000A2004"/>
    <w:pPr>
      <w:tabs>
        <w:tab w:val="left" w:pos="1080"/>
      </w:tabs>
      <w:spacing w:line="240" w:lineRule="atLeast"/>
      <w:ind w:left="1080" w:hanging="360"/>
    </w:pPr>
    <w:rPr>
      <w:rFonts w:ascii="Times New Roman" w:hAnsi="Times New Roman"/>
      <w:color w:val="000000"/>
      <w:sz w:val="24"/>
      <w:szCs w:val="20"/>
      <w:lang w:val="en-US" w:eastAsia="en-US"/>
    </w:rPr>
  </w:style>
  <w:style w:type="paragraph" w:customStyle="1" w:styleId="Bulletfornos">
    <w:name w:val="Bullet for no #'s"/>
    <w:aliases w:val="b1"/>
    <w:basedOn w:val="Normal"/>
    <w:semiHidden/>
    <w:locked/>
    <w:rsid w:val="000A2004"/>
    <w:pPr>
      <w:numPr>
        <w:ilvl w:val="8"/>
        <w:numId w:val="23"/>
      </w:numPr>
      <w:overflowPunct w:val="0"/>
      <w:autoSpaceDE w:val="0"/>
      <w:autoSpaceDN w:val="0"/>
      <w:adjustRightInd w:val="0"/>
      <w:spacing w:before="120" w:line="260" w:lineRule="atLeast"/>
      <w:ind w:left="360"/>
      <w:textAlignment w:val="baseline"/>
    </w:pPr>
    <w:rPr>
      <w:szCs w:val="20"/>
    </w:rPr>
  </w:style>
  <w:style w:type="paragraph" w:customStyle="1" w:styleId="Bulletwiths">
    <w:name w:val="Bullet with #'s"/>
    <w:aliases w:val="b2"/>
    <w:basedOn w:val="Normal"/>
    <w:semiHidden/>
    <w:locked/>
    <w:rsid w:val="000A2004"/>
    <w:pPr>
      <w:overflowPunct w:val="0"/>
      <w:autoSpaceDE w:val="0"/>
      <w:autoSpaceDN w:val="0"/>
      <w:adjustRightInd w:val="0"/>
      <w:spacing w:before="120" w:line="260" w:lineRule="atLeast"/>
      <w:ind w:left="1080" w:hanging="360"/>
      <w:textAlignment w:val="baseline"/>
    </w:pPr>
    <w:rPr>
      <w:szCs w:val="20"/>
    </w:rPr>
  </w:style>
  <w:style w:type="paragraph" w:styleId="List">
    <w:name w:val="List"/>
    <w:basedOn w:val="Normal"/>
    <w:uiPriority w:val="99"/>
    <w:semiHidden/>
    <w:rsid w:val="000A2004"/>
    <w:pPr>
      <w:ind w:left="360" w:hanging="360"/>
    </w:pPr>
    <w:rPr>
      <w:sz w:val="20"/>
      <w:szCs w:val="20"/>
    </w:rPr>
  </w:style>
  <w:style w:type="paragraph" w:customStyle="1" w:styleId="NumberList">
    <w:name w:val="Number List"/>
    <w:semiHidden/>
    <w:rsid w:val="000A2004"/>
    <w:pPr>
      <w:tabs>
        <w:tab w:val="left" w:pos="720"/>
      </w:tabs>
      <w:spacing w:line="240" w:lineRule="atLeast"/>
      <w:ind w:left="360"/>
    </w:pPr>
    <w:rPr>
      <w:rFonts w:ascii="Times New Roman" w:hAnsi="Times New Roman"/>
      <w:color w:val="000000"/>
      <w:sz w:val="24"/>
      <w:szCs w:val="20"/>
      <w:lang w:val="en-US" w:eastAsia="en-US"/>
    </w:rPr>
  </w:style>
  <w:style w:type="paragraph" w:customStyle="1" w:styleId="Style1">
    <w:name w:val="Style1"/>
    <w:basedOn w:val="Bullet1"/>
    <w:link w:val="Style1Char"/>
    <w:semiHidden/>
    <w:qFormat/>
    <w:rsid w:val="000A2004"/>
    <w:pPr>
      <w:tabs>
        <w:tab w:val="clear" w:pos="720"/>
      </w:tabs>
      <w:ind w:left="0" w:firstLine="0"/>
    </w:pPr>
    <w:rPr>
      <w:rFonts w:ascii="Georgia" w:hAnsi="Georgia" w:cs="Arial"/>
    </w:rPr>
  </w:style>
  <w:style w:type="character" w:customStyle="1" w:styleId="Style1Char">
    <w:name w:val="Style1 Char"/>
    <w:basedOn w:val="DefaultParagraphFont"/>
    <w:link w:val="Style1"/>
    <w:semiHidden/>
    <w:rsid w:val="00C30E70"/>
    <w:rPr>
      <w:rFonts w:ascii="Georgia" w:hAnsi="Georgia" w:cs="Arial"/>
      <w:color w:val="000000"/>
      <w:sz w:val="24"/>
      <w:szCs w:val="20"/>
      <w:lang w:val="en-US" w:eastAsia="en-US"/>
    </w:rPr>
  </w:style>
  <w:style w:type="character" w:styleId="Strong">
    <w:name w:val="Strong"/>
    <w:basedOn w:val="DefaultParagraphFont"/>
    <w:uiPriority w:val="3"/>
    <w:semiHidden/>
    <w:qFormat/>
    <w:rsid w:val="0026678E"/>
    <w:rPr>
      <w:b/>
      <w:bCs/>
    </w:rPr>
  </w:style>
  <w:style w:type="character" w:customStyle="1" w:styleId="RedBoldItalText">
    <w:name w:val="Red_Bold_Ital_Text"/>
    <w:basedOn w:val="DefaultParagraphFont"/>
    <w:uiPriority w:val="1"/>
    <w:semiHidden/>
    <w:qFormat/>
    <w:rsid w:val="00E11257"/>
    <w:rPr>
      <w:b/>
      <w:i/>
      <w:color w:val="FF0000"/>
      <w:u w:color="FF0000"/>
    </w:rPr>
  </w:style>
  <w:style w:type="character" w:customStyle="1" w:styleId="BlueItalText">
    <w:name w:val="Blue_Ital_Text"/>
    <w:basedOn w:val="DefaultParagraphFont"/>
    <w:uiPriority w:val="2"/>
    <w:semiHidden/>
    <w:qFormat/>
    <w:rsid w:val="0088540D"/>
    <w:rPr>
      <w:i/>
      <w:color w:val="0000FF"/>
    </w:rPr>
  </w:style>
  <w:style w:type="character" w:customStyle="1" w:styleId="Heading3Char">
    <w:name w:val="Heading 3 Char"/>
    <w:basedOn w:val="DefaultParagraphFont"/>
    <w:link w:val="Heading3"/>
    <w:uiPriority w:val="1"/>
    <w:rsid w:val="0011643C"/>
    <w:rPr>
      <w:rFonts w:cs="Arial"/>
      <w:b/>
      <w:szCs w:val="26"/>
      <w:lang w:eastAsia="en-US"/>
    </w:rPr>
  </w:style>
  <w:style w:type="paragraph" w:styleId="BalloonText">
    <w:name w:val="Balloon Text"/>
    <w:basedOn w:val="Normal"/>
    <w:link w:val="BalloonTextChar"/>
    <w:semiHidden/>
    <w:rsid w:val="000A2004"/>
    <w:rPr>
      <w:rFonts w:ascii="Tahoma" w:hAnsi="Tahoma" w:cs="Tahoma"/>
      <w:sz w:val="16"/>
      <w:szCs w:val="16"/>
    </w:rPr>
  </w:style>
  <w:style w:type="character" w:customStyle="1" w:styleId="BalloonTextChar">
    <w:name w:val="Balloon Text Char"/>
    <w:basedOn w:val="DefaultParagraphFont"/>
    <w:link w:val="BalloonText"/>
    <w:semiHidden/>
    <w:rsid w:val="00C30E70"/>
    <w:rPr>
      <w:rFonts w:ascii="Tahoma" w:hAnsi="Tahoma" w:cs="Tahoma"/>
      <w:sz w:val="16"/>
      <w:szCs w:val="16"/>
      <w:lang w:eastAsia="en-US"/>
    </w:rPr>
  </w:style>
  <w:style w:type="character" w:styleId="CommentReference">
    <w:name w:val="annotation reference"/>
    <w:basedOn w:val="DefaultParagraphFont"/>
    <w:uiPriority w:val="99"/>
    <w:semiHidden/>
    <w:rsid w:val="000A2004"/>
    <w:rPr>
      <w:sz w:val="16"/>
      <w:szCs w:val="16"/>
    </w:rPr>
  </w:style>
  <w:style w:type="paragraph" w:styleId="CommentText">
    <w:name w:val="annotation text"/>
    <w:basedOn w:val="Normal"/>
    <w:link w:val="CommentTextChar"/>
    <w:uiPriority w:val="99"/>
    <w:rsid w:val="000A2004"/>
    <w:rPr>
      <w:sz w:val="20"/>
      <w:szCs w:val="20"/>
    </w:rPr>
  </w:style>
  <w:style w:type="character" w:customStyle="1" w:styleId="CommentTextChar">
    <w:name w:val="Comment Text Char"/>
    <w:basedOn w:val="DefaultParagraphFont"/>
    <w:link w:val="CommentText"/>
    <w:uiPriority w:val="99"/>
    <w:rsid w:val="0026678E"/>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locked/>
    <w:rsid w:val="000A2004"/>
    <w:rPr>
      <w:b/>
      <w:bCs/>
    </w:rPr>
  </w:style>
  <w:style w:type="character" w:customStyle="1" w:styleId="CommentSubjectChar">
    <w:name w:val="Comment Subject Char"/>
    <w:basedOn w:val="CommentTextChar"/>
    <w:link w:val="CommentSubject"/>
    <w:uiPriority w:val="99"/>
    <w:semiHidden/>
    <w:rsid w:val="0026678E"/>
    <w:rPr>
      <w:rFonts w:ascii="Times New Roman" w:hAnsi="Times New Roman"/>
      <w:b/>
      <w:bCs/>
      <w:sz w:val="20"/>
      <w:szCs w:val="20"/>
      <w:lang w:eastAsia="en-US"/>
    </w:rPr>
  </w:style>
  <w:style w:type="paragraph" w:styleId="Revision">
    <w:name w:val="Revision"/>
    <w:hidden/>
    <w:uiPriority w:val="99"/>
    <w:semiHidden/>
    <w:rsid w:val="000A2004"/>
    <w:rPr>
      <w:rFonts w:ascii="Times New Roman" w:hAnsi="Times New Roman"/>
      <w:sz w:val="24"/>
      <w:szCs w:val="24"/>
      <w:lang w:val="en-US" w:eastAsia="en-US"/>
    </w:rPr>
  </w:style>
  <w:style w:type="character" w:customStyle="1" w:styleId="Heading2Char">
    <w:name w:val="Heading 2 Char"/>
    <w:basedOn w:val="DefaultParagraphFont"/>
    <w:link w:val="Heading2"/>
    <w:uiPriority w:val="1"/>
    <w:rsid w:val="0011643C"/>
    <w:rPr>
      <w:rFonts w:cs="Arial"/>
      <w:b/>
      <w:sz w:val="26"/>
      <w:szCs w:val="26"/>
      <w:lang w:eastAsia="en-US"/>
    </w:rPr>
  </w:style>
  <w:style w:type="paragraph" w:customStyle="1" w:styleId="BodySingle">
    <w:name w:val="Body Single"/>
    <w:basedOn w:val="BodyText"/>
    <w:link w:val="BodySingleChar"/>
    <w:semiHidden/>
    <w:qFormat/>
    <w:rsid w:val="000A2004"/>
    <w:pPr>
      <w:spacing w:after="0" w:line="240" w:lineRule="auto"/>
    </w:pPr>
    <w:rPr>
      <w:rFonts w:ascii="Times New Roman" w:hAnsi="Times New Roman"/>
      <w:sz w:val="24"/>
      <w:szCs w:val="24"/>
      <w:lang w:val="en-US" w:eastAsia="en-US"/>
    </w:rPr>
  </w:style>
  <w:style w:type="character" w:customStyle="1" w:styleId="BodySingleChar">
    <w:name w:val="Body Single Char"/>
    <w:basedOn w:val="BodyTextChar"/>
    <w:link w:val="BodySingle"/>
    <w:semiHidden/>
    <w:rsid w:val="00C30E70"/>
    <w:rPr>
      <w:rFonts w:ascii="Times New Roman" w:eastAsia="SimSun" w:hAnsi="Times New Roman"/>
      <w:sz w:val="24"/>
      <w:szCs w:val="24"/>
      <w:lang w:val="en-US" w:eastAsia="en-US"/>
    </w:rPr>
  </w:style>
  <w:style w:type="paragraph" w:styleId="ListBullet">
    <w:name w:val="List Bullet"/>
    <w:basedOn w:val="Normal"/>
    <w:uiPriority w:val="99"/>
    <w:semiHidden/>
    <w:rsid w:val="000A2004"/>
    <w:pPr>
      <w:numPr>
        <w:numId w:val="33"/>
      </w:numPr>
      <w:spacing w:after="240" w:line="240" w:lineRule="atLeast"/>
    </w:pPr>
    <w:rPr>
      <w:rFonts w:eastAsia="SimSun"/>
      <w:sz w:val="20"/>
      <w:szCs w:val="20"/>
      <w:lang w:val="en-GB" w:eastAsia="zh-CN"/>
    </w:rPr>
  </w:style>
  <w:style w:type="paragraph" w:styleId="ListBullet2">
    <w:name w:val="List Bullet 2"/>
    <w:basedOn w:val="Normal"/>
    <w:uiPriority w:val="99"/>
    <w:semiHidden/>
    <w:rsid w:val="000A2004"/>
    <w:pPr>
      <w:numPr>
        <w:ilvl w:val="1"/>
        <w:numId w:val="33"/>
      </w:numPr>
      <w:spacing w:after="240" w:line="240" w:lineRule="atLeast"/>
    </w:pPr>
    <w:rPr>
      <w:rFonts w:eastAsia="SimSun"/>
      <w:sz w:val="20"/>
      <w:szCs w:val="20"/>
      <w:lang w:val="en-GB" w:eastAsia="zh-CN"/>
    </w:rPr>
  </w:style>
  <w:style w:type="paragraph" w:styleId="ListBullet3">
    <w:name w:val="List Bullet 3"/>
    <w:basedOn w:val="Normal"/>
    <w:uiPriority w:val="99"/>
    <w:semiHidden/>
    <w:rsid w:val="000A2004"/>
    <w:pPr>
      <w:numPr>
        <w:ilvl w:val="2"/>
        <w:numId w:val="33"/>
      </w:numPr>
      <w:spacing w:after="240" w:line="240" w:lineRule="atLeast"/>
    </w:pPr>
    <w:rPr>
      <w:rFonts w:eastAsia="SimSun"/>
      <w:sz w:val="20"/>
      <w:szCs w:val="20"/>
      <w:lang w:val="en-GB" w:eastAsia="zh-CN"/>
    </w:rPr>
  </w:style>
  <w:style w:type="paragraph" w:styleId="ListBullet4">
    <w:name w:val="List Bullet 4"/>
    <w:basedOn w:val="Normal"/>
    <w:uiPriority w:val="99"/>
    <w:semiHidden/>
    <w:rsid w:val="000A2004"/>
    <w:pPr>
      <w:numPr>
        <w:ilvl w:val="3"/>
        <w:numId w:val="33"/>
      </w:numPr>
      <w:spacing w:after="240" w:line="240" w:lineRule="atLeast"/>
    </w:pPr>
    <w:rPr>
      <w:rFonts w:eastAsia="SimSun"/>
      <w:sz w:val="20"/>
      <w:szCs w:val="20"/>
      <w:lang w:val="en-GB" w:eastAsia="zh-CN"/>
    </w:rPr>
  </w:style>
  <w:style w:type="paragraph" w:styleId="ListBullet5">
    <w:name w:val="List Bullet 5"/>
    <w:basedOn w:val="Normal"/>
    <w:semiHidden/>
    <w:rsid w:val="000A2004"/>
    <w:pPr>
      <w:numPr>
        <w:ilvl w:val="4"/>
        <w:numId w:val="33"/>
      </w:numPr>
      <w:spacing w:after="240" w:line="240" w:lineRule="atLeast"/>
    </w:pPr>
    <w:rPr>
      <w:rFonts w:eastAsia="SimSun"/>
      <w:sz w:val="20"/>
      <w:szCs w:val="20"/>
      <w:lang w:val="en-GB" w:eastAsia="zh-CN"/>
    </w:rPr>
  </w:style>
  <w:style w:type="paragraph" w:customStyle="1" w:styleId="09ParaBullet4">
    <w:name w:val="09_Para Bullet 4"/>
    <w:basedOn w:val="09ParaBullet3"/>
    <w:semiHidden/>
    <w:qFormat/>
    <w:rsid w:val="00C30E70"/>
    <w:pPr>
      <w:numPr>
        <w:ilvl w:val="0"/>
        <w:numId w:val="31"/>
      </w:numPr>
      <w:tabs>
        <w:tab w:val="clear" w:pos="720"/>
        <w:tab w:val="num" w:pos="1440"/>
      </w:tabs>
      <w:spacing w:before="60" w:after="60" w:line="280" w:lineRule="exact"/>
      <w:ind w:left="1440" w:hanging="357"/>
    </w:pPr>
  </w:style>
  <w:style w:type="paragraph" w:customStyle="1" w:styleId="LetterBodyPwC">
    <w:name w:val="LetterBody_PwC"/>
    <w:qFormat/>
    <w:rsid w:val="00BD379B"/>
    <w:pPr>
      <w:spacing w:after="200"/>
    </w:pPr>
    <w:rPr>
      <w:rFonts w:ascii="Georgia" w:hAnsi="Georgia" w:cs="Arial"/>
      <w:color w:val="000000"/>
      <w:sz w:val="20"/>
      <w:szCs w:val="20"/>
      <w:lang w:val="en-US" w:eastAsia="en-US"/>
    </w:rPr>
  </w:style>
  <w:style w:type="paragraph" w:customStyle="1" w:styleId="LetterBulletsPwC">
    <w:name w:val="LetterBullets_PwC"/>
    <w:basedOn w:val="LetterBodyPwC"/>
    <w:qFormat/>
    <w:rsid w:val="005C2086"/>
    <w:pPr>
      <w:numPr>
        <w:numId w:val="42"/>
      </w:numPr>
      <w:suppressAutoHyphens/>
      <w:spacing w:after="0"/>
    </w:pPr>
  </w:style>
  <w:style w:type="paragraph" w:customStyle="1" w:styleId="LetterRedBulletsPwC">
    <w:name w:val="LetterRedBullets_PwC"/>
    <w:basedOn w:val="LetterBulletsPwC"/>
    <w:qFormat/>
    <w:rsid w:val="005C2086"/>
    <w:rPr>
      <w:color w:val="FF0000"/>
    </w:rPr>
  </w:style>
  <w:style w:type="paragraph" w:customStyle="1" w:styleId="LetterRedBulletLastPwC">
    <w:name w:val="LetterRedBulletLast_PwC"/>
    <w:basedOn w:val="Normal"/>
    <w:qFormat/>
    <w:rsid w:val="005C2086"/>
    <w:pPr>
      <w:tabs>
        <w:tab w:val="num" w:pos="864"/>
      </w:tabs>
      <w:suppressAutoHyphens/>
      <w:spacing w:after="200"/>
      <w:ind w:left="864" w:hanging="288"/>
    </w:pPr>
    <w:rPr>
      <w:rFonts w:ascii="Georgia" w:hAnsi="Georgia" w:cs="Arial"/>
      <w:color w:val="FF0000"/>
      <w:sz w:val="20"/>
      <w:szCs w:val="20"/>
      <w:lang w:val="en-US"/>
    </w:rPr>
  </w:style>
  <w:style w:type="paragraph" w:customStyle="1" w:styleId="LetterCommentsinBodyPwC">
    <w:name w:val="LetterCommentsinBody_PwC"/>
    <w:basedOn w:val="LetterBodyPwC"/>
    <w:qFormat/>
    <w:rsid w:val="005C2086"/>
    <w:rPr>
      <w:color w:val="FF0000"/>
    </w:rPr>
  </w:style>
  <w:style w:type="character" w:customStyle="1" w:styleId="LetterRedTextPwC">
    <w:name w:val="LetterRedText_PwC"/>
    <w:uiPriority w:val="1"/>
    <w:qFormat/>
    <w:rsid w:val="005C2086"/>
    <w:rPr>
      <w:rFonts w:ascii="Georgia" w:hAnsi="Georgia"/>
      <w:color w:val="FF0000"/>
    </w:rPr>
  </w:style>
  <w:style w:type="paragraph" w:customStyle="1" w:styleId="LetterComments-Bullet">
    <w:name w:val="LetterComments-Bullet"/>
    <w:basedOn w:val="Normal"/>
    <w:qFormat/>
    <w:rsid w:val="00232102"/>
    <w:pPr>
      <w:numPr>
        <w:numId w:val="47"/>
      </w:numPr>
      <w:spacing w:after="160" w:line="259" w:lineRule="auto"/>
    </w:pPr>
    <w:rPr>
      <w:rFonts w:asciiTheme="minorHAnsi" w:eastAsia="SimSun" w:hAnsiTheme="minorHAnsi"/>
      <w:i/>
      <w:color w:val="FF0000"/>
      <w:szCs w:val="22"/>
      <w:lang w:eastAsia="zh-CN"/>
    </w:rPr>
  </w:style>
  <w:style w:type="paragraph" w:customStyle="1" w:styleId="LetterSubHeadingPwC">
    <w:name w:val="LetterSubHeading_PwC"/>
    <w:qFormat/>
    <w:rsid w:val="00232102"/>
    <w:rPr>
      <w:rFonts w:ascii="Georgia" w:hAnsi="Georgia" w:cs="Arial"/>
      <w:b/>
      <w:color w:val="000000"/>
      <w:sz w:val="20"/>
      <w:szCs w:val="20"/>
      <w:lang w:val="en-US" w:eastAsia="en-US"/>
    </w:rPr>
  </w:style>
  <w:style w:type="paragraph" w:customStyle="1" w:styleId="LetterComments-Bullet2">
    <w:name w:val="LetterComments-Bullet2"/>
    <w:basedOn w:val="LetterComments-Bullet"/>
    <w:qFormat/>
    <w:rsid w:val="00232102"/>
    <w:pPr>
      <w:numPr>
        <w:ilvl w:val="1"/>
      </w:numPr>
    </w:pPr>
    <w:rPr>
      <w:lang w:val="fr-CA"/>
    </w:rPr>
  </w:style>
  <w:style w:type="character" w:styleId="Hyperlink">
    <w:name w:val="Hyperlink"/>
    <w:basedOn w:val="DefaultParagraphFont"/>
    <w:unhideWhenUsed/>
    <w:rsid w:val="00002811"/>
    <w:rPr>
      <w:color w:val="0000FF" w:themeColor="hyperlink"/>
      <w:u w:val="single"/>
    </w:rPr>
  </w:style>
  <w:style w:type="paragraph" w:customStyle="1" w:styleId="LetterCommentsPwC">
    <w:name w:val="LetterComments_PwC"/>
    <w:basedOn w:val="LetterBodyPwC"/>
    <w:qFormat/>
    <w:rsid w:val="00D50671"/>
    <w:rPr>
      <w:bCs/>
      <w:i/>
      <w:color w:val="FF0000"/>
    </w:rPr>
  </w:style>
  <w:style w:type="paragraph" w:customStyle="1" w:styleId="MultiLevelBulletsPwC">
    <w:name w:val="MultiLevelBullets_PwC"/>
    <w:basedOn w:val="LetterBulletsPwC"/>
    <w:qFormat/>
    <w:rsid w:val="00D50671"/>
    <w:pPr>
      <w:numPr>
        <w:numId w:val="54"/>
      </w:numPr>
      <w:ind w:left="1008" w:hanging="288"/>
    </w:pPr>
    <w:rPr>
      <w:rFonts w:eastAsia="SimSun" w:cs="Times New Roman"/>
      <w:lang w:val="en-GB" w:eastAsia="zh-CN"/>
    </w:rPr>
  </w:style>
  <w:style w:type="character" w:customStyle="1" w:styleId="LetterRedPwC">
    <w:name w:val="LetterRed_PwC"/>
    <w:basedOn w:val="LetterRedTextPwC"/>
    <w:uiPriority w:val="1"/>
    <w:qFormat/>
    <w:rsid w:val="00303E26"/>
    <w:rPr>
      <w:rFonts w:ascii="Georgia" w:hAnsi="Georgia"/>
      <w:color w:val="FF0000"/>
    </w:rPr>
  </w:style>
  <w:style w:type="character" w:customStyle="1" w:styleId="Italics">
    <w:name w:val="Italics"/>
    <w:rsid w:val="00FE270D"/>
    <w:rPr>
      <w:b w:val="0"/>
      <w:i/>
      <w:caps w:val="0"/>
      <w:u w:val="none"/>
    </w:rPr>
  </w:style>
  <w:style w:type="paragraph" w:customStyle="1" w:styleId="LetterBulletsLastPwC">
    <w:name w:val="LetterBulletsLast_PwC"/>
    <w:basedOn w:val="LetterBulletsPwC"/>
    <w:qFormat/>
    <w:rsid w:val="0024740B"/>
    <w:pPr>
      <w:numPr>
        <w:numId w:val="18"/>
      </w:numPr>
      <w:spacing w:after="200"/>
    </w:pPr>
  </w:style>
  <w:style w:type="paragraph" w:customStyle="1" w:styleId="LetterBodyItalics">
    <w:name w:val="LetterBodyItalics"/>
    <w:basedOn w:val="Normal"/>
    <w:qFormat/>
    <w:rsid w:val="0024740B"/>
    <w:rPr>
      <w:rFonts w:ascii="Georgia" w:hAnsi="Georgia" w:cs="Arial"/>
      <w:i/>
      <w:color w:val="000000"/>
      <w:sz w:val="20"/>
      <w:szCs w:val="20"/>
      <w:lang w:val="en-US"/>
    </w:rPr>
  </w:style>
  <w:style w:type="paragraph" w:customStyle="1" w:styleId="LetterBulletSpacePwC">
    <w:name w:val="LetterBulletSpace_PwC"/>
    <w:qFormat/>
    <w:rsid w:val="00480D1B"/>
    <w:pPr>
      <w:numPr>
        <w:numId w:val="56"/>
      </w:numPr>
      <w:spacing w:after="200"/>
    </w:pPr>
    <w:rPr>
      <w:rFonts w:ascii="Georgia" w:hAnsi="Georgia"/>
      <w:sz w:val="20"/>
      <w:szCs w:val="24"/>
      <w:lang w:eastAsia="en-US"/>
    </w:rPr>
  </w:style>
  <w:style w:type="character" w:customStyle="1" w:styleId="ItalicsRedPwC">
    <w:name w:val="Italics Red_PwC"/>
    <w:basedOn w:val="Italics"/>
    <w:uiPriority w:val="1"/>
    <w:rsid w:val="00480D1B"/>
    <w:rPr>
      <w:b w:val="0"/>
      <w:i/>
      <w:caps w:val="0"/>
      <w:color w:val="FF0000"/>
      <w:u w:val="none"/>
    </w:rPr>
  </w:style>
  <w:style w:type="character" w:customStyle="1" w:styleId="LetterRedBoldPwC">
    <w:name w:val="LetterRed_Bold_PwC"/>
    <w:basedOn w:val="LetterRedPwC"/>
    <w:uiPriority w:val="1"/>
    <w:qFormat/>
    <w:rsid w:val="00997A97"/>
    <w:rPr>
      <w:rFonts w:ascii="Georgia" w:hAnsi="Georgia"/>
      <w:b/>
      <w:color w:val="FF0000"/>
    </w:rPr>
  </w:style>
  <w:style w:type="paragraph" w:customStyle="1" w:styleId="T3-TableText">
    <w:name w:val="T3-Table_Text"/>
    <w:rsid w:val="00475B66"/>
    <w:pPr>
      <w:spacing w:before="120" w:after="120" w:line="240" w:lineRule="exact"/>
    </w:pPr>
    <w:rPr>
      <w:sz w:val="20"/>
      <w:szCs w:val="18"/>
      <w:lang w:eastAsia="en-US"/>
    </w:rPr>
  </w:style>
  <w:style w:type="paragraph" w:customStyle="1" w:styleId="T4-TableTextBold">
    <w:name w:val="T4-Table_Text_Bold"/>
    <w:basedOn w:val="T3-TableText"/>
    <w:next w:val="T3-TableText"/>
    <w:rsid w:val="00475B66"/>
    <w:rPr>
      <w:b/>
    </w:rPr>
  </w:style>
  <w:style w:type="paragraph" w:customStyle="1" w:styleId="T1-TableTitle">
    <w:name w:val="T1-Table_Title"/>
    <w:rsid w:val="00475B66"/>
    <w:pPr>
      <w:keepNext/>
      <w:spacing w:before="60" w:after="60"/>
      <w:jc w:val="center"/>
    </w:pPr>
    <w:rPr>
      <w:rFonts w:ascii="Arial Narrow" w:hAnsi="Arial Narrow"/>
      <w:b/>
      <w:szCs w:val="18"/>
      <w:lang w:eastAsia="en-US"/>
    </w:rPr>
  </w:style>
  <w:style w:type="character" w:styleId="FollowedHyperlink">
    <w:name w:val="FollowedHyperlink"/>
    <w:basedOn w:val="DefaultParagraphFont"/>
    <w:semiHidden/>
    <w:unhideWhenUsed/>
    <w:locked/>
    <w:rsid w:val="00793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_rels/footer10.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F290A3B29F441AA3D812091418F84B"/>
        <w:category>
          <w:name w:val="General"/>
          <w:gallery w:val="placeholder"/>
        </w:category>
        <w:types>
          <w:type w:val="bbPlcHdr"/>
        </w:types>
        <w:behaviors>
          <w:behavior w:val="content"/>
        </w:behaviors>
        <w:guid w:val="{C486F3B4-5F88-4A02-A287-F34D11778A7C}"/>
      </w:docPartPr>
      <w:docPartBody>
        <w:p w:rsidR="00DC01D7" w:rsidRDefault="000A6020" w:rsidP="000A6020">
          <w:pPr>
            <w:pStyle w:val="61F290A3B29F441AA3D812091418F84B"/>
          </w:pPr>
          <w:r w:rsidRPr="00790F45">
            <w:rPr>
              <w:rStyle w:val="PlaceholderText"/>
            </w:rPr>
            <w:t>Choose an item.</w:t>
          </w:r>
        </w:p>
      </w:docPartBody>
    </w:docPart>
    <w:docPart>
      <w:docPartPr>
        <w:name w:val="33EAED3E1E7C41C9A26B1F678563E34F"/>
        <w:category>
          <w:name w:val="General"/>
          <w:gallery w:val="placeholder"/>
        </w:category>
        <w:types>
          <w:type w:val="bbPlcHdr"/>
        </w:types>
        <w:behaviors>
          <w:behavior w:val="content"/>
        </w:behaviors>
        <w:guid w:val="{38D7E167-3AD8-42D5-AA87-99054EEF888D}"/>
      </w:docPartPr>
      <w:docPartBody>
        <w:p w:rsidR="00DC01D7" w:rsidRDefault="00DC01D7" w:rsidP="00DC01D7">
          <w:pPr>
            <w:pStyle w:val="33EAED3E1E7C41C9A26B1F678563E34F"/>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7"/>
    <w:rsid w:val="00022046"/>
    <w:rsid w:val="000713AA"/>
    <w:rsid w:val="000767B1"/>
    <w:rsid w:val="00094B47"/>
    <w:rsid w:val="000A6020"/>
    <w:rsid w:val="00105813"/>
    <w:rsid w:val="001509D8"/>
    <w:rsid w:val="0016452E"/>
    <w:rsid w:val="00173DAF"/>
    <w:rsid w:val="002226EB"/>
    <w:rsid w:val="00252963"/>
    <w:rsid w:val="00252C38"/>
    <w:rsid w:val="002838C7"/>
    <w:rsid w:val="002A1F06"/>
    <w:rsid w:val="002A2691"/>
    <w:rsid w:val="002A43B6"/>
    <w:rsid w:val="002A6C7B"/>
    <w:rsid w:val="002B0969"/>
    <w:rsid w:val="002C0F10"/>
    <w:rsid w:val="002C5AC7"/>
    <w:rsid w:val="003B57ED"/>
    <w:rsid w:val="003E1EB2"/>
    <w:rsid w:val="0042753A"/>
    <w:rsid w:val="00433E55"/>
    <w:rsid w:val="00496C58"/>
    <w:rsid w:val="004E3007"/>
    <w:rsid w:val="00526909"/>
    <w:rsid w:val="005369A9"/>
    <w:rsid w:val="005872D0"/>
    <w:rsid w:val="005A2228"/>
    <w:rsid w:val="005D5820"/>
    <w:rsid w:val="005F7425"/>
    <w:rsid w:val="00636B9E"/>
    <w:rsid w:val="0065293B"/>
    <w:rsid w:val="006634B5"/>
    <w:rsid w:val="006635DA"/>
    <w:rsid w:val="006C4086"/>
    <w:rsid w:val="006E3868"/>
    <w:rsid w:val="006F0154"/>
    <w:rsid w:val="00705488"/>
    <w:rsid w:val="007118A9"/>
    <w:rsid w:val="00712C3F"/>
    <w:rsid w:val="00713AFC"/>
    <w:rsid w:val="0073106F"/>
    <w:rsid w:val="007512E2"/>
    <w:rsid w:val="00784DE8"/>
    <w:rsid w:val="007B2002"/>
    <w:rsid w:val="00880662"/>
    <w:rsid w:val="00891325"/>
    <w:rsid w:val="008928C3"/>
    <w:rsid w:val="008B1BD1"/>
    <w:rsid w:val="008B4FD1"/>
    <w:rsid w:val="00906306"/>
    <w:rsid w:val="009160D6"/>
    <w:rsid w:val="009173B1"/>
    <w:rsid w:val="00963D64"/>
    <w:rsid w:val="00965FFD"/>
    <w:rsid w:val="00A150AF"/>
    <w:rsid w:val="00A22159"/>
    <w:rsid w:val="00A3401D"/>
    <w:rsid w:val="00A34EB2"/>
    <w:rsid w:val="00A6721A"/>
    <w:rsid w:val="00AC2F05"/>
    <w:rsid w:val="00B55EFA"/>
    <w:rsid w:val="00B72E20"/>
    <w:rsid w:val="00B8609E"/>
    <w:rsid w:val="00C10FE9"/>
    <w:rsid w:val="00C24D3D"/>
    <w:rsid w:val="00C274FF"/>
    <w:rsid w:val="00C715C9"/>
    <w:rsid w:val="00C803B7"/>
    <w:rsid w:val="00CB738B"/>
    <w:rsid w:val="00CD0B6C"/>
    <w:rsid w:val="00CE32B9"/>
    <w:rsid w:val="00D761AA"/>
    <w:rsid w:val="00D86467"/>
    <w:rsid w:val="00DB2575"/>
    <w:rsid w:val="00DC01D7"/>
    <w:rsid w:val="00DF2B2C"/>
    <w:rsid w:val="00E035E7"/>
    <w:rsid w:val="00E82517"/>
    <w:rsid w:val="00E92C01"/>
    <w:rsid w:val="00EA5075"/>
    <w:rsid w:val="00EB55C5"/>
    <w:rsid w:val="00F92DB8"/>
    <w:rsid w:val="00FD728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1D7"/>
    <w:rPr>
      <w:color w:val="808080"/>
    </w:rPr>
  </w:style>
  <w:style w:type="paragraph" w:customStyle="1" w:styleId="560DCB9292804C9C9F19D6E3A7ACBEDE">
    <w:name w:val="560DCB9292804C9C9F19D6E3A7ACBEDE"/>
    <w:rsid w:val="00E035E7"/>
  </w:style>
  <w:style w:type="paragraph" w:customStyle="1" w:styleId="7266B15D68B34239A50CBDE504916B72">
    <w:name w:val="7266B15D68B34239A50CBDE504916B72"/>
    <w:rsid w:val="00891325"/>
  </w:style>
  <w:style w:type="paragraph" w:customStyle="1" w:styleId="2304DD9533D64B9D83D3BA732BA4DEAD">
    <w:name w:val="2304DD9533D64B9D83D3BA732BA4DEAD"/>
    <w:rsid w:val="00891325"/>
  </w:style>
  <w:style w:type="paragraph" w:customStyle="1" w:styleId="FFCA5C4181E644738DB1022F5FF392C6">
    <w:name w:val="FFCA5C4181E644738DB1022F5FF392C6"/>
    <w:rsid w:val="00891325"/>
  </w:style>
  <w:style w:type="paragraph" w:customStyle="1" w:styleId="5B3BFF7BD5504B70834324EBBF05EC46">
    <w:name w:val="5B3BFF7BD5504B70834324EBBF05EC46"/>
    <w:rsid w:val="00891325"/>
  </w:style>
  <w:style w:type="paragraph" w:customStyle="1" w:styleId="4A4920A6A6A94A149AB20C02248DF022">
    <w:name w:val="4A4920A6A6A94A149AB20C02248DF022"/>
    <w:rsid w:val="00891325"/>
  </w:style>
  <w:style w:type="paragraph" w:customStyle="1" w:styleId="38D1C67B8B42403AA37443A6EB97D257">
    <w:name w:val="38D1C67B8B42403AA37443A6EB97D257"/>
    <w:rsid w:val="00891325"/>
  </w:style>
  <w:style w:type="paragraph" w:customStyle="1" w:styleId="EB79300D07484C3B98422D077A5F91D5">
    <w:name w:val="EB79300D07484C3B98422D077A5F91D5"/>
    <w:rsid w:val="00891325"/>
  </w:style>
  <w:style w:type="paragraph" w:customStyle="1" w:styleId="8E39C74BE27C41BAB27CC78415521CC2">
    <w:name w:val="8E39C74BE27C41BAB27CC78415521CC2"/>
    <w:rsid w:val="00891325"/>
  </w:style>
  <w:style w:type="paragraph" w:customStyle="1" w:styleId="61F290A3B29F441AA3D812091418F84B">
    <w:name w:val="61F290A3B29F441AA3D812091418F84B"/>
    <w:rsid w:val="000A6020"/>
  </w:style>
  <w:style w:type="paragraph" w:customStyle="1" w:styleId="33EAED3E1E7C41C9A26B1F678563E34F">
    <w:name w:val="33EAED3E1E7C41C9A26B1F678563E34F"/>
    <w:rsid w:val="00DC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B8B3-F34C-48E6-A2D4-C5CA2B76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190</TotalTime>
  <Pages>56</Pages>
  <Words>20349</Words>
  <Characters>118960</Characters>
  <Application>Microsoft Office Word</Application>
  <DocSecurity>0</DocSecurity>
  <Lines>991</Lines>
  <Paragraphs>278</Paragraphs>
  <ScaleCrop>false</ScaleCrop>
  <HeadingPairs>
    <vt:vector size="2" baseType="variant">
      <vt:variant>
        <vt:lpstr>Title</vt:lpstr>
      </vt:variant>
      <vt:variant>
        <vt:i4>1</vt:i4>
      </vt:variant>
    </vt:vector>
  </HeadingPairs>
  <TitlesOfParts>
    <vt:vector size="1" baseType="lpstr">
      <vt:lpstr>Management Representation Letter–IFRS</vt:lpstr>
    </vt:vector>
  </TitlesOfParts>
  <Company>OAG-BVG</Company>
  <LinksUpToDate>false</LinksUpToDate>
  <CharactersWithSpaces>139031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Representation Letter–IFRS</dc:title>
  <dc:subject>Management Representation Letter–IFRS</dc:subject>
  <dc:creator>von Baeyer, Edwinna</dc:creator>
  <cp:keywords/>
  <dc:description/>
  <cp:lastModifiedBy>Hussey, Anita</cp:lastModifiedBy>
  <cp:revision>44</cp:revision>
  <cp:lastPrinted>2019-07-19T17:19:00Z</cp:lastPrinted>
  <dcterms:created xsi:type="dcterms:W3CDTF">2022-04-05T13:45:00Z</dcterms:created>
  <dcterms:modified xsi:type="dcterms:W3CDTF">2023-10-06T20:07:00Z</dcterms:modified>
  <cp:category>Template</cp:category>
  <cp:contentStatus>15696</cp:contentStatus>
</cp:coreProperties>
</file>